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79309" w14:textId="77777777" w:rsidR="007C15C3" w:rsidRPr="00AA7023" w:rsidRDefault="007C15C3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76909D07" w14:textId="77777777" w:rsidR="007C15C3" w:rsidRPr="00EE1418" w:rsidRDefault="007C15C3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24E510CD" w14:textId="77777777" w:rsidR="007C15C3" w:rsidRDefault="007C15C3" w:rsidP="003F35AB">
      <w:pPr>
        <w:pStyle w:val="NormalWeb"/>
      </w:pPr>
      <w:r>
        <w:rPr>
          <w:noProof/>
        </w:rPr>
        <w:pict w14:anchorId="041FF6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31" type="#_x0000_t75" alt="Description : C:\Users\papa\AppData\Local\Microsoft\Windows\INetCache\Content.Outlook\SDHZGW4R\FFTT_LIGUE_CENTRE-VAL DE LOIRE_RVB.png" style="position:absolute;margin-left:220.5pt;margin-top:3.55pt;width:165pt;height:69.7pt;z-index:25166438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59452D78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.75pt;margin-top:3.55pt;width:198.75pt;height:83.2pt;z-index:251662336" stroked="f">
            <v:textbox style="mso-next-textbox:#_x0000_s1029">
              <w:txbxContent>
                <w:p w14:paraId="2D5F6BFB" w14:textId="77777777" w:rsidR="007C15C3" w:rsidRDefault="007C15C3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40BE3C06" w14:textId="77777777" w:rsidR="007C15C3" w:rsidRDefault="007C15C3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5D1182BA" w14:textId="77777777" w:rsidR="007C15C3" w:rsidRPr="00401902" w:rsidRDefault="007C15C3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02C25AAC" w14:textId="77777777" w:rsidR="007C15C3" w:rsidRDefault="007C15C3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751D35EC" w14:textId="77777777" w:rsidR="007C15C3" w:rsidRDefault="007C15C3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CAA9CD6" w14:textId="77777777" w:rsidR="007C15C3" w:rsidRDefault="007C15C3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84FC97C" w14:textId="77777777" w:rsidR="007C15C3" w:rsidRPr="00AA7023" w:rsidRDefault="007C15C3" w:rsidP="00AA7023">
      <w:pPr>
        <w:tabs>
          <w:tab w:val="left" w:pos="3828"/>
        </w:tabs>
        <w:jc w:val="both"/>
        <w:rPr>
          <w:rFonts w:ascii="Arial" w:hAnsi="Arial"/>
        </w:rPr>
      </w:pPr>
    </w:p>
    <w:p w14:paraId="67F16ABE" w14:textId="77777777" w:rsidR="007C15C3" w:rsidRPr="00EE1418" w:rsidRDefault="007C15C3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3398ECEA" w14:textId="77777777" w:rsidR="007C15C3" w:rsidRPr="0042336D" w:rsidRDefault="007C15C3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0CC5AA72" w14:textId="77777777" w:rsidR="007C15C3" w:rsidRDefault="007C15C3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16289E4D" w14:textId="77777777" w:rsidR="007C15C3" w:rsidRDefault="007C15C3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C2251E">
        <w:rPr>
          <w:b/>
          <w:noProof/>
          <w:color w:val="FF0000"/>
        </w:rPr>
        <w:t>RICHARD Cedric</w:t>
      </w:r>
      <w:r>
        <w:rPr>
          <w:b/>
          <w:sz w:val="16"/>
          <w:szCs w:val="16"/>
        </w:rPr>
        <w:t xml:space="preserve"> </w:t>
      </w:r>
    </w:p>
    <w:p w14:paraId="2F4D9D02" w14:textId="77777777" w:rsidR="007C15C3" w:rsidRPr="00720F4B" w:rsidRDefault="007C15C3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4F8D0F92" w14:textId="77777777" w:rsidR="007C15C3" w:rsidRPr="006719A3" w:rsidRDefault="007C15C3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719B3691" w14:textId="77777777" w:rsidR="007C15C3" w:rsidRPr="0042336D" w:rsidRDefault="007C15C3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6A895368" w14:textId="77777777" w:rsidR="007C15C3" w:rsidRPr="006719A3" w:rsidRDefault="007C15C3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3151AB01" w14:textId="77777777" w:rsidR="007C15C3" w:rsidRPr="003E7C18" w:rsidRDefault="007C15C3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251A0042" w14:textId="77777777" w:rsidR="007C15C3" w:rsidRDefault="007C15C3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7188B4F9" w14:textId="77777777" w:rsidR="007C15C3" w:rsidRPr="00912D40" w:rsidRDefault="007C15C3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24939BDC" w14:textId="77777777" w:rsidR="007C15C3" w:rsidRDefault="007C15C3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4DCF13DF" w14:textId="77777777" w:rsidR="007C15C3" w:rsidRPr="0042336D" w:rsidRDefault="007C15C3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C2251E">
        <w:rPr>
          <w:noProof/>
          <w:sz w:val="16"/>
          <w:szCs w:val="16"/>
        </w:rPr>
        <w:t>DAMES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C2251E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Journée : </w:t>
      </w:r>
      <w:r w:rsidRPr="00C2251E">
        <w:rPr>
          <w:noProof/>
          <w:sz w:val="16"/>
          <w:szCs w:val="16"/>
        </w:rPr>
        <w:t>8</w:t>
      </w:r>
      <w:r>
        <w:rPr>
          <w:sz w:val="16"/>
          <w:szCs w:val="16"/>
        </w:rPr>
        <w:t xml:space="preserve">   </w:t>
      </w:r>
    </w:p>
    <w:p w14:paraId="1C3A40C2" w14:textId="77777777" w:rsidR="007C15C3" w:rsidRPr="00912D40" w:rsidRDefault="007C15C3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01D317CA" w14:textId="77777777" w:rsidR="007C15C3" w:rsidRDefault="007C15C3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C2251E">
        <w:rPr>
          <w:noProof/>
          <w:sz w:val="16"/>
          <w:szCs w:val="16"/>
        </w:rPr>
        <w:t>PN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C2251E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C2251E">
        <w:rPr>
          <w:noProof/>
          <w:sz w:val="16"/>
          <w:szCs w:val="16"/>
        </w:rPr>
        <w:t>DAMES</w:t>
      </w:r>
      <w:r>
        <w:rPr>
          <w:sz w:val="16"/>
          <w:szCs w:val="16"/>
        </w:rPr>
        <w:t xml:space="preserve"> </w:t>
      </w:r>
    </w:p>
    <w:p w14:paraId="1A445489" w14:textId="77777777" w:rsidR="007C15C3" w:rsidRDefault="007C15C3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4A6BCF6F" w14:textId="77777777" w:rsidR="007C15C3" w:rsidRPr="00895385" w:rsidRDefault="007C15C3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2501A0A1" w14:textId="77777777" w:rsidR="007C15C3" w:rsidRPr="008D4E81" w:rsidRDefault="007C15C3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C2251E">
        <w:rPr>
          <w:noProof/>
          <w:sz w:val="16"/>
          <w:szCs w:val="16"/>
        </w:rPr>
        <w:t>04450571</w:t>
      </w:r>
      <w:r w:rsidRPr="008D4E81">
        <w:rPr>
          <w:sz w:val="16"/>
          <w:szCs w:val="16"/>
        </w:rPr>
        <w:t xml:space="preserve">   </w:t>
      </w:r>
      <w:r w:rsidRPr="00C2251E">
        <w:rPr>
          <w:b/>
          <w:noProof/>
          <w:sz w:val="16"/>
          <w:szCs w:val="16"/>
        </w:rPr>
        <w:t>SARAN USM 1</w:t>
      </w:r>
      <w:r w:rsidRPr="008D4E81">
        <w:rPr>
          <w:b/>
          <w:sz w:val="16"/>
          <w:szCs w:val="16"/>
        </w:rPr>
        <w:tab/>
        <w:t xml:space="preserve">à     </w:t>
      </w:r>
      <w:r w:rsidRPr="00C2251E">
        <w:rPr>
          <w:b/>
          <w:noProof/>
          <w:sz w:val="16"/>
          <w:szCs w:val="16"/>
        </w:rPr>
        <w:t>4S TOURS TT 2</w:t>
      </w:r>
    </w:p>
    <w:p w14:paraId="4A7C0905" w14:textId="77777777" w:rsidR="007C15C3" w:rsidRPr="008D4E81" w:rsidRDefault="007C15C3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1372D811" w14:textId="77777777" w:rsidR="007C15C3" w:rsidRDefault="007C15C3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04/04/2026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16h00</w:t>
      </w:r>
      <w:r>
        <w:rPr>
          <w:sz w:val="16"/>
          <w:szCs w:val="16"/>
        </w:rPr>
        <w:t xml:space="preserve">   </w:t>
      </w:r>
    </w:p>
    <w:p w14:paraId="37D7B016" w14:textId="77777777" w:rsidR="007C15C3" w:rsidRPr="0042336D" w:rsidRDefault="007C15C3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688B0066" w14:textId="77777777" w:rsidR="007C15C3" w:rsidRDefault="007C15C3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379B430A" w14:textId="77777777" w:rsidR="007C15C3" w:rsidRPr="00895385" w:rsidRDefault="007C15C3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5A67A562" w14:textId="77777777" w:rsidR="007C15C3" w:rsidRPr="0042336D" w:rsidRDefault="007C15C3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Salle Jacques Brel</w:t>
      </w:r>
      <w:r>
        <w:rPr>
          <w:sz w:val="16"/>
          <w:szCs w:val="16"/>
        </w:rPr>
        <w:t xml:space="preserve">    </w:t>
      </w:r>
      <w:r w:rsidRPr="00C2251E">
        <w:rPr>
          <w:noProof/>
          <w:sz w:val="16"/>
          <w:szCs w:val="16"/>
        </w:rPr>
        <w:t>FLEURY LES AUBRAIS</w:t>
      </w:r>
    </w:p>
    <w:p w14:paraId="554076C5" w14:textId="77777777" w:rsidR="007C15C3" w:rsidRPr="0042336D" w:rsidRDefault="007C15C3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SARAN</w:t>
      </w:r>
    </w:p>
    <w:p w14:paraId="25193910" w14:textId="77777777" w:rsidR="007C15C3" w:rsidRPr="0042336D" w:rsidRDefault="007C15C3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53AED7F4" w14:textId="77777777" w:rsidR="007C15C3" w:rsidRPr="0042336D" w:rsidRDefault="007C15C3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759F8DDE" w14:textId="77777777" w:rsidR="007C15C3" w:rsidRDefault="007C15C3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051282E0" w14:textId="77777777" w:rsidR="007C15C3" w:rsidRDefault="007C15C3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32337D5A" w14:textId="77777777" w:rsidR="007C15C3" w:rsidRPr="00922693" w:rsidRDefault="007C15C3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C2251E">
        <w:rPr>
          <w:noProof/>
          <w:sz w:val="16"/>
          <w:szCs w:val="16"/>
        </w:rPr>
        <w:t>ASSELIN Alexia</w:t>
      </w:r>
    </w:p>
    <w:p w14:paraId="7C5CC573" w14:textId="77777777" w:rsidR="007C15C3" w:rsidRPr="00922693" w:rsidRDefault="007C15C3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0E0FD23A" w14:textId="77777777" w:rsidR="007C15C3" w:rsidRPr="00922693" w:rsidRDefault="007C15C3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C2251E">
        <w:rPr>
          <w:rFonts w:ascii="Comic Sans MS" w:hAnsi="Comic Sans MS"/>
          <w:noProof/>
          <w:sz w:val="16"/>
          <w:szCs w:val="16"/>
        </w:rPr>
        <w:t>7 51 04 21 80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florian,doudard@hotmailo.fr</w:t>
      </w:r>
    </w:p>
    <w:p w14:paraId="1000C1E1" w14:textId="77777777" w:rsidR="007C15C3" w:rsidRPr="00922693" w:rsidRDefault="007C15C3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081AA12B" w14:textId="77777777" w:rsidR="007C15C3" w:rsidRPr="00922693" w:rsidRDefault="007C15C3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00A5AC97" w14:textId="77777777" w:rsidR="007C15C3" w:rsidRDefault="007C15C3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6EDAD8A5" w14:textId="77777777" w:rsidR="007C15C3" w:rsidRPr="00912D40" w:rsidRDefault="007C15C3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5CB63032" w14:textId="77777777" w:rsidR="007C15C3" w:rsidRPr="00912D40" w:rsidRDefault="007C15C3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5463D617" w14:textId="77777777" w:rsidR="007C15C3" w:rsidRDefault="007C15C3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151907BA" w14:textId="77777777" w:rsidR="007C15C3" w:rsidRPr="00C53058" w:rsidRDefault="007C15C3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7C4A161A" w14:textId="77777777" w:rsidR="007C15C3" w:rsidRPr="00912D40" w:rsidRDefault="007C15C3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413ED1BD" w14:textId="77777777" w:rsidR="007C15C3" w:rsidRPr="00805C7B" w:rsidRDefault="007C15C3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220127E3" w14:textId="77777777" w:rsidR="007C15C3" w:rsidRDefault="007C15C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2163FC58" w14:textId="77777777" w:rsidR="007C15C3" w:rsidRDefault="007C15C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3D47D62" w14:textId="77777777" w:rsidR="007C15C3" w:rsidRDefault="007C15C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9DAE208" w14:textId="77777777" w:rsidR="007C15C3" w:rsidRDefault="007C15C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D1E270C" w14:textId="77777777" w:rsidR="007C15C3" w:rsidRDefault="007C15C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8CCBE8B" w14:textId="77777777" w:rsidR="007C15C3" w:rsidRDefault="007C15C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1B6A366" w14:textId="77777777" w:rsidR="007C15C3" w:rsidRDefault="007C15C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6A77625" w14:textId="77777777" w:rsidR="007C15C3" w:rsidRDefault="007C15C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616C271B" w14:textId="77777777" w:rsidR="007C15C3" w:rsidRDefault="007C15C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0D252375" w14:textId="77777777" w:rsidR="007C15C3" w:rsidRPr="00EE1418" w:rsidRDefault="007C15C3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64CE0184" w14:textId="77777777" w:rsidR="007C15C3" w:rsidRDefault="007C15C3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4DEE2A29">
          <v:shape id="_x0000_s1032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6540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44D4515E">
          <v:shape id="_x0000_s1030" type="#_x0000_t202" style="position:absolute;left:0;text-align:left;margin-left:3.25pt;margin-top:12.7pt;width:258.7pt;height:63pt;z-index:251663360" stroked="f">
            <v:textbox style="mso-next-textbox:#_x0000_s1030">
              <w:txbxContent>
                <w:p w14:paraId="039AE35D" w14:textId="77777777" w:rsidR="007C15C3" w:rsidRDefault="007C15C3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6811068D" w14:textId="77777777" w:rsidR="007C15C3" w:rsidRDefault="007C15C3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70355006" w14:textId="77777777" w:rsidR="007C15C3" w:rsidRPr="00401902" w:rsidRDefault="007C15C3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4E1CFFC4" w14:textId="77777777" w:rsidR="007C15C3" w:rsidRDefault="007C15C3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98CE1BD" w14:textId="77777777" w:rsidR="007C15C3" w:rsidRDefault="007C15C3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CBCD9D7" w14:textId="77777777" w:rsidR="007C15C3" w:rsidRDefault="007C15C3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3FDE034" w14:textId="77777777" w:rsidR="007C15C3" w:rsidRPr="00AA7023" w:rsidRDefault="007C15C3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2D8EEF3A" w14:textId="77777777" w:rsidR="007C15C3" w:rsidRPr="00EE1418" w:rsidRDefault="007C15C3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5F7C50B8" w14:textId="77777777" w:rsidR="007C15C3" w:rsidRDefault="007C15C3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3F319C14" w14:textId="77777777" w:rsidR="007C15C3" w:rsidRDefault="007C15C3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6D3D810E" w14:textId="77777777" w:rsidR="007C15C3" w:rsidRPr="007C6334" w:rsidRDefault="007C15C3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6B8CF576" w14:textId="77777777" w:rsidR="007C15C3" w:rsidRPr="00912D40" w:rsidRDefault="007C15C3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19B1A7FB" w14:textId="77777777" w:rsidR="007C15C3" w:rsidRDefault="007C15C3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4F860241" w14:textId="77777777" w:rsidR="007C15C3" w:rsidRDefault="007C15C3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31148AF" w14:textId="77777777" w:rsidR="007C15C3" w:rsidRDefault="007C15C3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291E4FF2" w14:textId="77777777" w:rsidR="007C15C3" w:rsidRPr="0058257B" w:rsidRDefault="007C15C3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RICHARD Cedric</w:t>
      </w:r>
      <w:r>
        <w:rPr>
          <w:sz w:val="16"/>
          <w:szCs w:val="16"/>
        </w:rPr>
        <w:tab/>
      </w:r>
    </w:p>
    <w:p w14:paraId="0AEDBFBF" w14:textId="77777777" w:rsidR="007C15C3" w:rsidRDefault="007C15C3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5DE1CB24" w14:textId="77777777" w:rsidR="007C15C3" w:rsidRPr="00912D40" w:rsidRDefault="007C15C3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3A3B0C3B" w14:textId="77777777" w:rsidR="007C15C3" w:rsidRPr="006E7CC6" w:rsidRDefault="007C15C3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4 rue du Berry</w:t>
      </w:r>
    </w:p>
    <w:p w14:paraId="0650F958" w14:textId="77777777" w:rsidR="007C15C3" w:rsidRPr="00912D40" w:rsidRDefault="007C15C3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6B7A6A80" w14:textId="77777777" w:rsidR="007C15C3" w:rsidRDefault="007C15C3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C2251E">
        <w:rPr>
          <w:rFonts w:ascii="Futura Lt BT" w:hAnsi="Futura Lt BT"/>
          <w:noProof/>
          <w:sz w:val="16"/>
          <w:szCs w:val="16"/>
        </w:rPr>
        <w:t>45290 NOGENT-SUR-VERNISSON</w:t>
      </w:r>
    </w:p>
    <w:p w14:paraId="52549FEB" w14:textId="77777777" w:rsidR="007C15C3" w:rsidRDefault="007C15C3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1387D81C" w14:textId="77777777" w:rsidR="007C15C3" w:rsidRPr="00912D40" w:rsidRDefault="007C15C3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5D7A6690" w14:textId="77777777" w:rsidR="007C15C3" w:rsidRDefault="007C15C3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06 84 15 45 37</w:t>
      </w:r>
    </w:p>
    <w:p w14:paraId="3BBD8B96" w14:textId="77777777" w:rsidR="007C15C3" w:rsidRPr="00912D40" w:rsidRDefault="007C15C3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71A0DB32" w14:textId="77777777" w:rsidR="007C15C3" w:rsidRDefault="007C15C3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Gien AS TT</w:t>
      </w:r>
    </w:p>
    <w:p w14:paraId="430607F9" w14:textId="77777777" w:rsidR="007C15C3" w:rsidRPr="00912D40" w:rsidRDefault="007C15C3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596CAA35" w14:textId="77777777" w:rsidR="007C15C3" w:rsidRDefault="007C15C3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4535234</w:t>
      </w:r>
    </w:p>
    <w:p w14:paraId="38CA896C" w14:textId="77777777" w:rsidR="007C15C3" w:rsidRPr="00912D40" w:rsidRDefault="007C15C3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4D06C9BA" w14:textId="77777777" w:rsidR="007C15C3" w:rsidRDefault="007C15C3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1875C814" w14:textId="77777777" w:rsidR="007C15C3" w:rsidRPr="00912D40" w:rsidRDefault="007C15C3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79896321" w14:textId="77777777" w:rsidR="007C15C3" w:rsidRDefault="007C15C3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6ACEE36" w14:textId="77777777" w:rsidR="007C15C3" w:rsidRDefault="007C15C3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33B65F5" w14:textId="77777777" w:rsidR="007C15C3" w:rsidRPr="00912D40" w:rsidRDefault="007C15C3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8C347C4" w14:textId="77777777" w:rsidR="007C15C3" w:rsidRPr="00912D40" w:rsidRDefault="007C15C3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66A4E2EC" w14:textId="77777777" w:rsidR="007C15C3" w:rsidRDefault="007C15C3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C2251E">
        <w:rPr>
          <w:rFonts w:ascii="Comic Sans MS" w:hAnsi="Comic Sans MS"/>
          <w:noProof/>
          <w:sz w:val="16"/>
          <w:szCs w:val="16"/>
        </w:rPr>
        <w:t>FLEURY LES AUBRAIS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04/04/2026</w:t>
      </w:r>
      <w:r>
        <w:rPr>
          <w:szCs w:val="20"/>
        </w:rPr>
        <w:t xml:space="preserve"> </w:t>
      </w:r>
    </w:p>
    <w:p w14:paraId="5EA264D4" w14:textId="77777777" w:rsidR="007C15C3" w:rsidRPr="00912D40" w:rsidRDefault="007C15C3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170304D7" w14:textId="77777777" w:rsidR="007C15C3" w:rsidRDefault="007C15C3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69DD6E31" w14:textId="77777777" w:rsidR="007C15C3" w:rsidRPr="00912D40" w:rsidRDefault="007C15C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ED92F94" w14:textId="77777777" w:rsidR="007C15C3" w:rsidRPr="00912D40" w:rsidRDefault="007C15C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D03428B" w14:textId="77777777" w:rsidR="007C15C3" w:rsidRDefault="007C15C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11C990D" w14:textId="77777777" w:rsidR="007C15C3" w:rsidRPr="00912D40" w:rsidRDefault="007C15C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128574B" w14:textId="77777777" w:rsidR="007C15C3" w:rsidRPr="00912D40" w:rsidRDefault="007C15C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63A9D4B3" w14:textId="77777777" w:rsidR="007C15C3" w:rsidRDefault="007C15C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20426143">
          <v:shape id="_x0000_s1026" type="#_x0000_t202" style="position:absolute;left:0;text-align:left;margin-left:17.25pt;margin-top:5.45pt;width:351pt;height:108.75pt;z-index:251659264">
            <v:textbox style="mso-next-textbox:#_x0000_s1026">
              <w:txbxContent>
                <w:p w14:paraId="20D9B1BC" w14:textId="77777777" w:rsidR="007C15C3" w:rsidRPr="00B7649E" w:rsidRDefault="007C15C3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5A843217" w14:textId="77777777" w:rsidR="007C15C3" w:rsidRPr="00B7649E" w:rsidRDefault="007C15C3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1C82906C" w14:textId="77777777" w:rsidR="007C15C3" w:rsidRPr="00B7649E" w:rsidRDefault="007C15C3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57EB4092" w14:textId="77777777" w:rsidR="007C15C3" w:rsidRPr="00B7649E" w:rsidRDefault="007C15C3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771909DC" w14:textId="77777777" w:rsidR="007C15C3" w:rsidRDefault="007C15C3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0551CBEB" w14:textId="77777777" w:rsidR="007C15C3" w:rsidRDefault="007C15C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E08B7A3" w14:textId="77777777" w:rsidR="007C15C3" w:rsidRDefault="007C15C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F79A3B6" w14:textId="77777777" w:rsidR="007C15C3" w:rsidRDefault="007C15C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88A3923" w14:textId="77777777" w:rsidR="007C15C3" w:rsidRDefault="007C15C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9BEBA27" w14:textId="77777777" w:rsidR="007C15C3" w:rsidRDefault="007C15C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4F813C0" w14:textId="77777777" w:rsidR="007C15C3" w:rsidRDefault="007C15C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C1AA5AF" w14:textId="77777777" w:rsidR="007C15C3" w:rsidRDefault="007C15C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5530B02" w14:textId="77777777" w:rsidR="007C15C3" w:rsidRDefault="007C15C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DDA1CDF" w14:textId="77777777" w:rsidR="007C15C3" w:rsidRDefault="007C15C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3928C59" w14:textId="77777777" w:rsidR="007C15C3" w:rsidRDefault="007C15C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81F1D8F" w14:textId="77777777" w:rsidR="007C15C3" w:rsidRDefault="007C15C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CBDA7A7" w14:textId="77777777" w:rsidR="007C15C3" w:rsidRDefault="007C15C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2D58E0F" w14:textId="77777777" w:rsidR="007C15C3" w:rsidRDefault="007C15C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5B78780" w14:textId="77777777" w:rsidR="007C15C3" w:rsidRDefault="007C15C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CD6203A" w14:textId="77777777" w:rsidR="007C15C3" w:rsidRDefault="007C15C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D9F4309" w14:textId="77777777" w:rsidR="007C15C3" w:rsidRDefault="007C15C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1DB94C0" w14:textId="77777777" w:rsidR="007C15C3" w:rsidRDefault="007C15C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FE6537A" w14:textId="77777777" w:rsidR="007C15C3" w:rsidRDefault="007C15C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21D6555" w14:textId="77777777" w:rsidR="007C15C3" w:rsidRPr="00CE0C40" w:rsidRDefault="007C15C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CC54B03" w14:textId="77777777" w:rsidR="007C15C3" w:rsidRDefault="007C15C3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37DBA9D3" w14:textId="77777777" w:rsidR="007C15C3" w:rsidRDefault="007C15C3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7C15C3" w:rsidSect="007C15C3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010EE7B0" w14:textId="77777777" w:rsidR="007C15C3" w:rsidRPr="004D2648" w:rsidRDefault="007C15C3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33DAEADC" w14:textId="77777777" w:rsidR="007C15C3" w:rsidRPr="00EE1418" w:rsidRDefault="007C15C3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7070BBEF" w14:textId="77777777" w:rsidR="007C15C3" w:rsidRDefault="007C15C3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2D9A0036">
          <v:shape id="_x0000_s1033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6643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0806EC4A">
          <v:shape id="_x0000_s1027" type="#_x0000_t202" style="position:absolute;left:0;text-align:left;margin-left:5.55pt;margin-top:3.7pt;width:261pt;height:61.65pt;z-index:251660288" stroked="f">
            <v:textbox style="mso-next-textbox:#_x0000_s1027">
              <w:txbxContent>
                <w:p w14:paraId="038B5ED2" w14:textId="77777777" w:rsidR="007C15C3" w:rsidRDefault="007C15C3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14C1524B" w14:textId="77777777" w:rsidR="007C15C3" w:rsidRDefault="007C15C3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577EBCF8" w14:textId="77777777" w:rsidR="007C15C3" w:rsidRPr="00401902" w:rsidRDefault="007C15C3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2FE6A624" w14:textId="77777777" w:rsidR="007C15C3" w:rsidRDefault="007C15C3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3E807AEF" w14:textId="77777777" w:rsidR="007C15C3" w:rsidRDefault="007C15C3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61F90414" w14:textId="77777777" w:rsidR="007C15C3" w:rsidRPr="00AA7023" w:rsidRDefault="007C15C3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291E6AA1" w14:textId="77777777" w:rsidR="007C15C3" w:rsidRPr="00EE1418" w:rsidRDefault="007C15C3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0EED6388" w14:textId="77777777" w:rsidR="007C15C3" w:rsidRPr="00F6138C" w:rsidRDefault="007C15C3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440FFEFF" w14:textId="77777777" w:rsidR="007C15C3" w:rsidRDefault="007C15C3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34B64505" w14:textId="77777777" w:rsidR="007C15C3" w:rsidRDefault="007C15C3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4F829620" w14:textId="77777777" w:rsidR="007C15C3" w:rsidRPr="00FD6D14" w:rsidRDefault="007C15C3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5FC62423" w14:textId="77777777" w:rsidR="007C15C3" w:rsidRPr="00B34D61" w:rsidRDefault="007C15C3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C2251E">
        <w:rPr>
          <w:rFonts w:ascii="Comic Sans MS" w:hAnsi="Comic Sans MS" w:cs="Arial"/>
          <w:b/>
          <w:noProof/>
          <w:sz w:val="22"/>
          <w:szCs w:val="24"/>
        </w:rPr>
        <w:t>SARAN USM 1</w:t>
      </w:r>
    </w:p>
    <w:p w14:paraId="4F653CBD" w14:textId="77777777" w:rsidR="007C15C3" w:rsidRPr="00B34D61" w:rsidRDefault="007C15C3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79D7F952" w14:textId="77777777" w:rsidR="007C15C3" w:rsidRDefault="007C15C3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6D84B6BF" w14:textId="77777777" w:rsidR="007C15C3" w:rsidRPr="00D2290D" w:rsidRDefault="007C15C3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1763B640" w14:textId="77777777" w:rsidR="007C15C3" w:rsidRPr="005620A1" w:rsidRDefault="007C15C3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Verdana" w:hAnsi="Verdana" w:cs="Arial"/>
          <w:b/>
          <w:noProof/>
        </w:rPr>
        <w:t>SARAN USM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67536846" w14:textId="77777777" w:rsidR="007C15C3" w:rsidRPr="005620A1" w:rsidRDefault="007C15C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5D43A06" w14:textId="77777777" w:rsidR="007C15C3" w:rsidRPr="00FE7EED" w:rsidRDefault="007C15C3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39C29D92" w14:textId="77777777" w:rsidR="007C15C3" w:rsidRPr="00FE7EED" w:rsidRDefault="007C15C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A23B603" w14:textId="77777777" w:rsidR="007C15C3" w:rsidRPr="00FE7EED" w:rsidRDefault="007C15C3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C2251E">
        <w:rPr>
          <w:rFonts w:ascii="Verdana" w:hAnsi="Verdana"/>
          <w:b/>
          <w:noProof/>
        </w:rPr>
        <w:t>4S TOURS TT 2</w:t>
      </w:r>
    </w:p>
    <w:p w14:paraId="470A9856" w14:textId="77777777" w:rsidR="007C15C3" w:rsidRPr="00FE7EED" w:rsidRDefault="007C15C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7C82EFD5" w14:textId="77777777" w:rsidR="007C15C3" w:rsidRPr="00FE7EED" w:rsidRDefault="007C15C3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C2251E">
        <w:rPr>
          <w:rFonts w:ascii="Comic Sans MS" w:hAnsi="Comic Sans MS"/>
          <w:b/>
          <w:noProof/>
          <w:sz w:val="24"/>
          <w:szCs w:val="24"/>
        </w:rPr>
        <w:t>PN</w:t>
      </w:r>
    </w:p>
    <w:p w14:paraId="4637C15A" w14:textId="77777777" w:rsidR="007C15C3" w:rsidRPr="00FE7EED" w:rsidRDefault="007C15C3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64018704" w14:textId="77777777" w:rsidR="007C15C3" w:rsidRPr="00FE7EED" w:rsidRDefault="007C15C3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04/04/2026</w:t>
      </w:r>
    </w:p>
    <w:p w14:paraId="29A57ED1" w14:textId="77777777" w:rsidR="007C15C3" w:rsidRPr="00FE7EED" w:rsidRDefault="007C15C3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CFEF403" w14:textId="77777777" w:rsidR="007C15C3" w:rsidRDefault="007C15C3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6BE3F9FE" w14:textId="77777777" w:rsidR="007C15C3" w:rsidRPr="00D2290D" w:rsidRDefault="007C15C3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3FA7C7D" w14:textId="77777777" w:rsidR="007C15C3" w:rsidRDefault="007C15C3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5B867A96" w14:textId="77777777" w:rsidR="007C15C3" w:rsidRDefault="007C15C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5119A8A7" w14:textId="77777777" w:rsidR="007C15C3" w:rsidRPr="004C0F9D" w:rsidRDefault="007C15C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067F88A" w14:textId="77777777" w:rsidR="007C15C3" w:rsidRDefault="007C15C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0FB6B93A" w14:textId="77777777" w:rsidR="007C15C3" w:rsidRDefault="007C15C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FEC998B" w14:textId="77777777" w:rsidR="007C15C3" w:rsidRDefault="007C15C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2CB6188" w14:textId="77777777" w:rsidR="007C15C3" w:rsidRPr="00FC12F0" w:rsidRDefault="007C15C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2F6977F2" w14:textId="77777777" w:rsidR="007C15C3" w:rsidRPr="00D2290D" w:rsidRDefault="007C15C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C2B5B13" w14:textId="77777777" w:rsidR="007C15C3" w:rsidRPr="005620A1" w:rsidRDefault="007C15C3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C2251E">
        <w:rPr>
          <w:rFonts w:ascii="Comic Sans MS" w:hAnsi="Comic Sans MS"/>
          <w:b/>
          <w:noProof/>
          <w:sz w:val="22"/>
          <w:szCs w:val="22"/>
        </w:rPr>
        <w:t>FLEURY LES AUBRAIS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Comic Sans MS" w:hAnsi="Comic Sans MS"/>
          <w:b/>
          <w:noProof/>
          <w:sz w:val="22"/>
          <w:szCs w:val="22"/>
          <w:u w:val="single"/>
        </w:rPr>
        <w:t>RICHARD Cedric</w:t>
      </w:r>
    </w:p>
    <w:p w14:paraId="2651D1C7" w14:textId="77777777" w:rsidR="007C15C3" w:rsidRPr="008D4E81" w:rsidRDefault="007C15C3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04/04/2026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2BE98C19" w14:textId="77777777" w:rsidR="007C15C3" w:rsidRPr="008D4E81" w:rsidRDefault="007C15C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39B05587" w14:textId="77777777" w:rsidR="007C15C3" w:rsidRPr="008D4E81" w:rsidRDefault="007C15C3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3CCDE998" w14:textId="77777777" w:rsidR="007C15C3" w:rsidRPr="008D4E81" w:rsidRDefault="007C15C3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428745FC" w14:textId="77777777" w:rsidR="007C15C3" w:rsidRDefault="007C15C3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0CA3901A">
          <v:shape id="_x0000_s1034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6745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79DBF847">
          <v:shape id="_x0000_s1028" type="#_x0000_t202" style="position:absolute;left:0;text-align:left;margin-left:5.55pt;margin-top:3.7pt;width:258.7pt;height:60pt;z-index:251661312" stroked="f">
            <v:textbox style="mso-next-textbox:#_x0000_s1028">
              <w:txbxContent>
                <w:p w14:paraId="717725D8" w14:textId="77777777" w:rsidR="007C15C3" w:rsidRDefault="007C15C3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02F3CF4D" w14:textId="77777777" w:rsidR="007C15C3" w:rsidRDefault="007C15C3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5E646BF3" w14:textId="77777777" w:rsidR="007C15C3" w:rsidRPr="00401902" w:rsidRDefault="007C15C3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5A949F40" w14:textId="77777777" w:rsidR="007C15C3" w:rsidRDefault="007C15C3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12AE37C3" w14:textId="77777777" w:rsidR="007C15C3" w:rsidRDefault="007C15C3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09E01B1" w14:textId="77777777" w:rsidR="007C15C3" w:rsidRPr="0015252D" w:rsidRDefault="007C15C3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08B3B294" w14:textId="77777777" w:rsidR="007C15C3" w:rsidRPr="00EE1418" w:rsidRDefault="007C15C3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70D691FB" w14:textId="77777777" w:rsidR="007C15C3" w:rsidRDefault="007C15C3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72AB4F8E" w14:textId="77777777" w:rsidR="007C15C3" w:rsidRDefault="007C15C3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3117E0B7" w14:textId="77777777" w:rsidR="007C15C3" w:rsidRDefault="007C15C3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7C149622" w14:textId="77777777" w:rsidR="007C15C3" w:rsidRPr="00FD6D14" w:rsidRDefault="007C15C3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3CD08565" w14:textId="77777777" w:rsidR="007C15C3" w:rsidRPr="00B466D0" w:rsidRDefault="007C15C3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C2251E">
        <w:rPr>
          <w:rFonts w:ascii="Comic Sans MS" w:hAnsi="Comic Sans MS"/>
          <w:b/>
          <w:noProof/>
          <w:sz w:val="24"/>
          <w:szCs w:val="24"/>
        </w:rPr>
        <w:t>4S TOURS TT 2</w:t>
      </w:r>
    </w:p>
    <w:p w14:paraId="269A5506" w14:textId="77777777" w:rsidR="007C15C3" w:rsidRPr="00B466D0" w:rsidRDefault="007C15C3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09BC9F26" w14:textId="77777777" w:rsidR="007C15C3" w:rsidRDefault="007C15C3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243231B9" w14:textId="77777777" w:rsidR="007C15C3" w:rsidRPr="00D2290D" w:rsidRDefault="007C15C3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34AA5389" w14:textId="77777777" w:rsidR="007C15C3" w:rsidRPr="005620A1" w:rsidRDefault="007C15C3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Verdana" w:hAnsi="Verdana" w:cs="Arial"/>
          <w:b/>
          <w:noProof/>
        </w:rPr>
        <w:t>SARAN USM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055373A2" w14:textId="77777777" w:rsidR="007C15C3" w:rsidRPr="005620A1" w:rsidRDefault="007C15C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D87BE8D" w14:textId="77777777" w:rsidR="007C15C3" w:rsidRPr="00FE7EED" w:rsidRDefault="007C15C3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0BA629FA" w14:textId="77777777" w:rsidR="007C15C3" w:rsidRPr="00FE7EED" w:rsidRDefault="007C15C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0A50DF4" w14:textId="77777777" w:rsidR="007C15C3" w:rsidRPr="00FE7EED" w:rsidRDefault="007C15C3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C2251E">
        <w:rPr>
          <w:rFonts w:ascii="Verdana" w:hAnsi="Verdana"/>
          <w:b/>
          <w:noProof/>
        </w:rPr>
        <w:t>4S TOURS TT 2</w:t>
      </w:r>
    </w:p>
    <w:p w14:paraId="5714EA9C" w14:textId="77777777" w:rsidR="007C15C3" w:rsidRPr="00FE7EED" w:rsidRDefault="007C15C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58793984" w14:textId="77777777" w:rsidR="007C15C3" w:rsidRPr="00FE7EED" w:rsidRDefault="007C15C3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C2251E">
        <w:rPr>
          <w:rFonts w:ascii="Comic Sans MS" w:hAnsi="Comic Sans MS"/>
          <w:b/>
          <w:noProof/>
          <w:sz w:val="24"/>
          <w:szCs w:val="24"/>
        </w:rPr>
        <w:t>PN</w:t>
      </w:r>
    </w:p>
    <w:p w14:paraId="3DA04FE6" w14:textId="77777777" w:rsidR="007C15C3" w:rsidRPr="00FE7EED" w:rsidRDefault="007C15C3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4A260751" w14:textId="77777777" w:rsidR="007C15C3" w:rsidRPr="00FE7EED" w:rsidRDefault="007C15C3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04/04/2026</w:t>
      </w:r>
    </w:p>
    <w:p w14:paraId="2FF38352" w14:textId="77777777" w:rsidR="007C15C3" w:rsidRPr="00FE7EED" w:rsidRDefault="007C15C3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2C01B2E9" w14:textId="77777777" w:rsidR="007C15C3" w:rsidRDefault="007C15C3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5839717B" w14:textId="77777777" w:rsidR="007C15C3" w:rsidRPr="00D2290D" w:rsidRDefault="007C15C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EC3578C" w14:textId="77777777" w:rsidR="007C15C3" w:rsidRPr="00D2290D" w:rsidRDefault="007C15C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70263DD" w14:textId="77777777" w:rsidR="007C15C3" w:rsidRDefault="007C15C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1BDCC22" w14:textId="77777777" w:rsidR="007C15C3" w:rsidRDefault="007C15C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94D0CB0" w14:textId="77777777" w:rsidR="007C15C3" w:rsidRDefault="007C15C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BECC210" w14:textId="77777777" w:rsidR="007C15C3" w:rsidRDefault="007C15C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4DD98AE" w14:textId="77777777" w:rsidR="007C15C3" w:rsidRPr="00D2290D" w:rsidRDefault="007C15C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437463F" w14:textId="77777777" w:rsidR="007C15C3" w:rsidRPr="00D2290D" w:rsidRDefault="007C15C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78E9C1A" w14:textId="77777777" w:rsidR="007C15C3" w:rsidRPr="00D2290D" w:rsidRDefault="007C15C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5077AA5" w14:textId="77777777" w:rsidR="007C15C3" w:rsidRPr="00D2290D" w:rsidRDefault="007C15C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AF8E6AD" w14:textId="77777777" w:rsidR="007C15C3" w:rsidRDefault="007C15C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9B679C7" w14:textId="77777777" w:rsidR="007C15C3" w:rsidRDefault="007C15C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86A95BF" w14:textId="77777777" w:rsidR="007C15C3" w:rsidRDefault="007C15C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BFF7AAF" w14:textId="77777777" w:rsidR="007C15C3" w:rsidRDefault="007C15C3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33124B31" w14:textId="77777777" w:rsidR="007C15C3" w:rsidRPr="00FC12F0" w:rsidRDefault="007C15C3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FDB5271" w14:textId="77777777" w:rsidR="007C15C3" w:rsidRPr="005620A1" w:rsidRDefault="007C15C3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C2251E">
        <w:rPr>
          <w:rFonts w:ascii="Comic Sans MS" w:hAnsi="Comic Sans MS"/>
          <w:b/>
          <w:noProof/>
          <w:sz w:val="22"/>
          <w:szCs w:val="22"/>
        </w:rPr>
        <w:t>FLEURY LES AUBRAIS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Comic Sans MS" w:hAnsi="Comic Sans MS"/>
          <w:b/>
          <w:noProof/>
          <w:sz w:val="22"/>
          <w:szCs w:val="22"/>
          <w:u w:val="single"/>
        </w:rPr>
        <w:t>RICHARD Cedric</w:t>
      </w:r>
    </w:p>
    <w:p w14:paraId="7BF6A95D" w14:textId="77777777" w:rsidR="007C15C3" w:rsidRPr="008D4E81" w:rsidRDefault="007C15C3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04/04/2026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40CC5FB4" w14:textId="77777777" w:rsidR="007C15C3" w:rsidRDefault="007C15C3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7C15C3" w:rsidSect="007C15C3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7B804D3C" w14:textId="77777777" w:rsidR="007C15C3" w:rsidRPr="008D4E81" w:rsidRDefault="007C15C3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7C15C3" w:rsidRPr="008D4E81" w:rsidSect="007C15C3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F675D" w14:textId="77777777" w:rsidR="003124A2" w:rsidRDefault="003124A2">
      <w:r>
        <w:separator/>
      </w:r>
    </w:p>
  </w:endnote>
  <w:endnote w:type="continuationSeparator" w:id="0">
    <w:p w14:paraId="462CCF1E" w14:textId="77777777" w:rsidR="003124A2" w:rsidRDefault="00312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7DFC7" w14:textId="77777777" w:rsidR="003124A2" w:rsidRDefault="003124A2">
      <w:r>
        <w:separator/>
      </w:r>
    </w:p>
  </w:footnote>
  <w:footnote w:type="continuationSeparator" w:id="0">
    <w:p w14:paraId="340D6516" w14:textId="77777777" w:rsidR="003124A2" w:rsidRDefault="00312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206139010">
    <w:abstractNumId w:val="1"/>
  </w:num>
  <w:num w:numId="2" w16cid:durableId="917330228">
    <w:abstractNumId w:val="1"/>
  </w:num>
  <w:num w:numId="3" w16cid:durableId="1617562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5426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24A2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342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A7B63"/>
    <w:rsid w:val="007B387D"/>
    <w:rsid w:val="007B7E2C"/>
    <w:rsid w:val="007C0234"/>
    <w:rsid w:val="007C15C3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57085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0D00"/>
    <w:rsid w:val="00952D1A"/>
    <w:rsid w:val="0095442C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24C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47D1E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BF3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E7722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5"/>
    <o:shapelayout v:ext="edit">
      <o:idmap v:ext="edit" data="1"/>
    </o:shapelayout>
  </w:shapeDefaults>
  <w:decimalSymbol w:val=","/>
  <w:listSeparator w:val=";"/>
  <w14:docId w14:val="5A30E3E1"/>
  <w15:chartTrackingRefBased/>
  <w15:docId w15:val="{0715E690-240A-43E7-81BE-4CC780E6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1</TotalTime>
  <Pages>2</Pages>
  <Words>570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2026-04-01T09:47:00Z</dcterms:created>
  <dcterms:modified xsi:type="dcterms:W3CDTF">2026-04-01T09:48:00Z</dcterms:modified>
  <cp:contentStatus/>
</cp:coreProperties>
</file>