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4091" w14:textId="77777777" w:rsidR="00016C48" w:rsidRPr="00AA7023" w:rsidRDefault="00016C4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C13A443" w14:textId="77777777" w:rsidR="00016C48" w:rsidRPr="00EE1418" w:rsidRDefault="00016C4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89170E9" w14:textId="3AAB0016" w:rsidR="00016C48" w:rsidRDefault="00016C48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412954" wp14:editId="25F23D2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B3030" wp14:editId="712BB388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9439234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C83B5" w14:textId="77777777" w:rsidR="00016C48" w:rsidRDefault="00016C4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7E59FE2" w14:textId="77777777" w:rsidR="00016C48" w:rsidRDefault="00016C4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F334E82" w14:textId="77777777" w:rsidR="00016C48" w:rsidRPr="00401902" w:rsidRDefault="00016C48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B30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43CC83B5" w14:textId="77777777" w:rsidR="00016C48" w:rsidRDefault="00016C48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7E59FE2" w14:textId="77777777" w:rsidR="00016C48" w:rsidRDefault="00016C48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F334E82" w14:textId="77777777" w:rsidR="00016C48" w:rsidRPr="00401902" w:rsidRDefault="00016C48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EA57AED" w14:textId="77777777" w:rsidR="00016C48" w:rsidRDefault="00016C4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D69BF9A" w14:textId="77777777" w:rsidR="00016C48" w:rsidRDefault="00016C4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CE820D5" w14:textId="77777777" w:rsidR="00016C48" w:rsidRDefault="00016C4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405375" w14:textId="77777777" w:rsidR="00016C48" w:rsidRPr="00AA7023" w:rsidRDefault="00016C4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ECEA5AB" w14:textId="77777777" w:rsidR="00016C48" w:rsidRPr="00EE1418" w:rsidRDefault="00016C4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8B655C1" w14:textId="77777777" w:rsidR="00016C48" w:rsidRPr="0042336D" w:rsidRDefault="00016C4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604B5A4" w14:textId="77777777" w:rsidR="00016C48" w:rsidRDefault="00016C4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DB91709" w14:textId="77777777" w:rsidR="00016C48" w:rsidRDefault="00016C4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40B5B8E5" w14:textId="77777777" w:rsidR="00016C48" w:rsidRPr="00720F4B" w:rsidRDefault="00016C4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682F027" w14:textId="77777777" w:rsidR="00016C48" w:rsidRPr="006719A3" w:rsidRDefault="00016C4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843BC2B" w14:textId="77777777" w:rsidR="00016C48" w:rsidRPr="0042336D" w:rsidRDefault="00016C4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99699B6" w14:textId="77777777" w:rsidR="00016C48" w:rsidRPr="006719A3" w:rsidRDefault="00016C4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19397A9" w14:textId="77777777" w:rsidR="00016C48" w:rsidRPr="003E7C18" w:rsidRDefault="00016C4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62DFF3E" w14:textId="77777777" w:rsidR="00016C48" w:rsidRDefault="00016C4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DA5C6FD" w14:textId="77777777" w:rsidR="00016C48" w:rsidRPr="00912D40" w:rsidRDefault="00016C4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BCFAD1B" w14:textId="77777777" w:rsidR="00016C48" w:rsidRDefault="00016C4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930AC72" w14:textId="77777777" w:rsidR="00016C48" w:rsidRPr="0042336D" w:rsidRDefault="00016C4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2B543768" w14:textId="77777777" w:rsidR="00016C48" w:rsidRPr="00912D40" w:rsidRDefault="00016C4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8DE47C7" w14:textId="77777777" w:rsidR="00016C48" w:rsidRDefault="00016C4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2748391" w14:textId="77777777" w:rsidR="00016C48" w:rsidRDefault="00016C4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AE84F8F" w14:textId="77777777" w:rsidR="00016C48" w:rsidRPr="00895385" w:rsidRDefault="00016C4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D40DA6C" w14:textId="77777777" w:rsidR="00016C48" w:rsidRPr="008D4E81" w:rsidRDefault="00016C4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04450573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ENT. SANDILLON- CHATEAUNEUF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ENT. LA CHAPELLOISE/ORMES</w:t>
      </w:r>
    </w:p>
    <w:p w14:paraId="2C0820ED" w14:textId="77777777" w:rsidR="00016C48" w:rsidRPr="008D4E81" w:rsidRDefault="00016C4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EE3E6B5" w14:textId="77777777" w:rsidR="00016C48" w:rsidRDefault="00016C4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81699F4" w14:textId="77777777" w:rsidR="00016C48" w:rsidRPr="0042336D" w:rsidRDefault="00016C4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61CE435" w14:textId="77777777" w:rsidR="00016C48" w:rsidRDefault="00016C4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D6B926F" w14:textId="77777777" w:rsidR="00016C48" w:rsidRPr="00895385" w:rsidRDefault="00016C4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2DD633E" w14:textId="77777777" w:rsidR="00016C48" w:rsidRPr="0042336D" w:rsidRDefault="00016C4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Verte  45640 Sandillon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SANDILLON</w:t>
      </w:r>
    </w:p>
    <w:p w14:paraId="32354732" w14:textId="77777777" w:rsidR="00016C48" w:rsidRPr="0042336D" w:rsidRDefault="00016C4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T.T. Gymnase</w:t>
      </w:r>
    </w:p>
    <w:p w14:paraId="40F924CD" w14:textId="77777777" w:rsidR="00016C48" w:rsidRPr="0042336D" w:rsidRDefault="00016C4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105ABEF" w14:textId="77777777" w:rsidR="00016C48" w:rsidRPr="0042336D" w:rsidRDefault="00016C4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1A1B309" w14:textId="77777777" w:rsidR="00016C48" w:rsidRDefault="00016C4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35E377C" w14:textId="77777777" w:rsidR="00016C48" w:rsidRDefault="00016C4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837A60" w14:textId="77777777" w:rsidR="00016C48" w:rsidRPr="00922693" w:rsidRDefault="00016C4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HERPIN Simon</w:t>
      </w:r>
    </w:p>
    <w:p w14:paraId="4EFA5EC2" w14:textId="77777777" w:rsidR="00016C48" w:rsidRPr="00922693" w:rsidRDefault="00016C4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61226EB" w14:textId="77777777" w:rsidR="00016C48" w:rsidRPr="00922693" w:rsidRDefault="00016C4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06 03 29 87 07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sim.herpin@gmail.com</w:t>
      </w:r>
    </w:p>
    <w:p w14:paraId="316C0700" w14:textId="77777777" w:rsidR="00016C48" w:rsidRPr="00922693" w:rsidRDefault="00016C4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85547C5" w14:textId="77777777" w:rsidR="00016C48" w:rsidRPr="00922693" w:rsidRDefault="00016C4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AAF0FF5" w14:textId="77777777" w:rsidR="00016C48" w:rsidRDefault="00016C4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903F71B" w14:textId="77777777" w:rsidR="00016C48" w:rsidRPr="00912D40" w:rsidRDefault="00016C4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82B9D20" w14:textId="77777777" w:rsidR="00016C48" w:rsidRPr="00912D40" w:rsidRDefault="00016C4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C37B80D" w14:textId="77777777" w:rsidR="00016C48" w:rsidRDefault="00016C4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09CCC5A" w14:textId="77777777" w:rsidR="00016C48" w:rsidRPr="00C53058" w:rsidRDefault="00016C4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A585577" w14:textId="77777777" w:rsidR="00016C48" w:rsidRPr="00912D40" w:rsidRDefault="00016C4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9D3759F" w14:textId="77777777" w:rsidR="00016C48" w:rsidRPr="00805C7B" w:rsidRDefault="00016C4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0542D5D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85D2DCA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9B27287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E07E36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5696EF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CE94D4E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477431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94140E3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7630A13" w14:textId="77777777" w:rsidR="00016C4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D864AEE" w14:textId="77777777" w:rsidR="00016C48" w:rsidRPr="00EE1418" w:rsidRDefault="00016C4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3F53FA3" w14:textId="2018806F" w:rsidR="00016C48" w:rsidRDefault="00016C4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D495E0" wp14:editId="70346ACD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6968D" wp14:editId="091A0C6E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530319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7B7F0" w14:textId="77777777" w:rsidR="00016C48" w:rsidRDefault="00016C4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7182211" w14:textId="77777777" w:rsidR="00016C48" w:rsidRDefault="00016C4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3DFC2A4" w14:textId="77777777" w:rsidR="00016C48" w:rsidRPr="00401902" w:rsidRDefault="00016C48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968D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14B7B7F0" w14:textId="77777777" w:rsidR="00016C48" w:rsidRDefault="00016C48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7182211" w14:textId="77777777" w:rsidR="00016C48" w:rsidRDefault="00016C48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3DFC2A4" w14:textId="77777777" w:rsidR="00016C48" w:rsidRPr="00401902" w:rsidRDefault="00016C48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2972C61" w14:textId="77777777" w:rsidR="00016C48" w:rsidRDefault="00016C4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C8E48BF" w14:textId="77777777" w:rsidR="00016C48" w:rsidRDefault="00016C4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989BA7A" w14:textId="77777777" w:rsidR="00016C48" w:rsidRDefault="00016C4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C3B429" w14:textId="77777777" w:rsidR="00016C48" w:rsidRPr="00AA7023" w:rsidRDefault="00016C4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5E35A91" w14:textId="77777777" w:rsidR="00016C48" w:rsidRPr="00EE1418" w:rsidRDefault="00016C4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E164611" w14:textId="77777777" w:rsidR="00016C48" w:rsidRDefault="00016C4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78AC866" w14:textId="77777777" w:rsidR="00016C48" w:rsidRDefault="00016C4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236E32D" w14:textId="77777777" w:rsidR="00016C48" w:rsidRPr="007C6334" w:rsidRDefault="00016C4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0EB5DAF7" w14:textId="77777777" w:rsidR="00016C48" w:rsidRPr="00912D40" w:rsidRDefault="00016C4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19DF040" w14:textId="77777777" w:rsidR="00016C48" w:rsidRDefault="00016C4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316B2C5" w14:textId="77777777" w:rsidR="00016C48" w:rsidRDefault="00016C4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8D52295" w14:textId="77777777" w:rsidR="00016C48" w:rsidRDefault="00016C4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9C8101" w14:textId="77777777" w:rsidR="00016C48" w:rsidRPr="0058257B" w:rsidRDefault="00016C4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760DB2CA" w14:textId="77777777" w:rsidR="00016C48" w:rsidRDefault="00016C4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690EEC4" w14:textId="77777777" w:rsidR="00016C48" w:rsidRPr="00912D40" w:rsidRDefault="00016C4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1248097" w14:textId="77777777" w:rsidR="00016C48" w:rsidRPr="006E7CC6" w:rsidRDefault="00016C4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065DAD9" w14:textId="77777777" w:rsidR="00016C48" w:rsidRPr="00912D40" w:rsidRDefault="00016C4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E89A74E" w14:textId="77777777" w:rsidR="00016C48" w:rsidRDefault="00016C4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51E40CB7" w14:textId="77777777" w:rsidR="00016C48" w:rsidRDefault="00016C4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4C896DB" w14:textId="77777777" w:rsidR="00016C48" w:rsidRPr="00912D40" w:rsidRDefault="00016C4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E502940" w14:textId="77777777" w:rsidR="00016C48" w:rsidRDefault="00016C4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06 83 26 92 90</w:t>
      </w:r>
    </w:p>
    <w:p w14:paraId="344B3FFC" w14:textId="77777777" w:rsidR="00016C48" w:rsidRPr="00912D40" w:rsidRDefault="00016C4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5E2882E" w14:textId="77777777" w:rsidR="00016C48" w:rsidRDefault="00016C4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Cercle Jules Ferry TT</w:t>
      </w:r>
    </w:p>
    <w:p w14:paraId="1E8F1A30" w14:textId="77777777" w:rsidR="00016C48" w:rsidRPr="00912D40" w:rsidRDefault="00016C4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2EC763B" w14:textId="77777777" w:rsidR="00016C48" w:rsidRDefault="00016C4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45396</w:t>
      </w:r>
    </w:p>
    <w:p w14:paraId="7480AA9E" w14:textId="77777777" w:rsidR="00016C48" w:rsidRPr="00912D40" w:rsidRDefault="00016C4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71E72E7" w14:textId="77777777" w:rsidR="00016C48" w:rsidRDefault="00016C4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62AB301" w14:textId="77777777" w:rsidR="00016C48" w:rsidRPr="00912D40" w:rsidRDefault="00016C4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F21F1DA" w14:textId="77777777" w:rsidR="00016C48" w:rsidRDefault="00016C4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447EC6B" w14:textId="77777777" w:rsidR="00016C48" w:rsidRDefault="00016C4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645B5DE" w14:textId="77777777" w:rsidR="00016C48" w:rsidRPr="00912D40" w:rsidRDefault="00016C4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B5EB5D4" w14:textId="77777777" w:rsidR="00016C48" w:rsidRPr="00912D40" w:rsidRDefault="00016C4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B7257FD" w14:textId="77777777" w:rsidR="00016C48" w:rsidRDefault="00016C4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SANDILLON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2CA653D0" w14:textId="77777777" w:rsidR="00016C48" w:rsidRPr="00912D40" w:rsidRDefault="00016C4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3EA104F" w14:textId="77777777" w:rsidR="00016C48" w:rsidRDefault="00016C4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5804D96" w14:textId="77777777" w:rsidR="00016C48" w:rsidRPr="00912D40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62D57BF" w14:textId="77777777" w:rsidR="00016C48" w:rsidRPr="00912D40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48C1592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24846A" w14:textId="77777777" w:rsidR="00016C48" w:rsidRPr="00912D40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CF8B272" w14:textId="77777777" w:rsidR="00016C48" w:rsidRPr="00912D40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BE29462" w14:textId="3D329EB4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A99CE" wp14:editId="4F1A40BE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108397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BE31" w14:textId="77777777" w:rsidR="00016C48" w:rsidRPr="00B7649E" w:rsidRDefault="00016C4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3E4A12C7" w14:textId="77777777" w:rsidR="00016C48" w:rsidRPr="00B7649E" w:rsidRDefault="00016C4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3ABF1FE1" w14:textId="77777777" w:rsidR="00016C48" w:rsidRPr="00B7649E" w:rsidRDefault="00016C4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5136CE6F" w14:textId="77777777" w:rsidR="00016C48" w:rsidRPr="00B7649E" w:rsidRDefault="00016C4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3E9A4E0B" w14:textId="77777777" w:rsidR="00016C48" w:rsidRDefault="00016C4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99CE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1BE1BE31" w14:textId="77777777" w:rsidR="00016C48" w:rsidRPr="00B7649E" w:rsidRDefault="00016C4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3E4A12C7" w14:textId="77777777" w:rsidR="00016C48" w:rsidRPr="00B7649E" w:rsidRDefault="00016C4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3ABF1FE1" w14:textId="77777777" w:rsidR="00016C48" w:rsidRPr="00B7649E" w:rsidRDefault="00016C4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5136CE6F" w14:textId="77777777" w:rsidR="00016C48" w:rsidRPr="00B7649E" w:rsidRDefault="00016C4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3E9A4E0B" w14:textId="77777777" w:rsidR="00016C48" w:rsidRDefault="00016C4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E634CB1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81FB04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87A4B1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C5E4C7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E69543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F9058E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56E6BC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DEA572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7DD684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9B4018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F6D71F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A7AA96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480CAB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1ABD3D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DA7AB7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A2A91B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3E367F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BD56C5" w14:textId="77777777" w:rsidR="00016C48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B672A0" w14:textId="77777777" w:rsidR="00016C48" w:rsidRPr="00CE0C40" w:rsidRDefault="00016C4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581A4C" w14:textId="77777777" w:rsidR="00016C48" w:rsidRDefault="00016C4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FF5BBF5" w14:textId="77777777" w:rsidR="00016C48" w:rsidRDefault="00016C4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16C48" w:rsidSect="00016C4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138AADB" w14:textId="77777777" w:rsidR="00016C48" w:rsidRPr="004D2648" w:rsidRDefault="00016C4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5FF48FC" w14:textId="77777777" w:rsidR="00016C48" w:rsidRPr="00EE1418" w:rsidRDefault="00016C4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D9FB294" w14:textId="56C787FF" w:rsidR="00016C48" w:rsidRDefault="00016C4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7FB53F8" wp14:editId="265D9BF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12CA8" wp14:editId="47CE4B1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8709450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D51DD" w14:textId="77777777" w:rsidR="00016C48" w:rsidRDefault="00016C4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A9A6B45" w14:textId="77777777" w:rsidR="00016C48" w:rsidRDefault="00016C4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11203B1" w14:textId="77777777" w:rsidR="00016C48" w:rsidRPr="00401902" w:rsidRDefault="00016C48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2CA8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59DD51DD" w14:textId="77777777" w:rsidR="00016C48" w:rsidRDefault="00016C48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A9A6B45" w14:textId="77777777" w:rsidR="00016C48" w:rsidRDefault="00016C48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11203B1" w14:textId="77777777" w:rsidR="00016C48" w:rsidRPr="00401902" w:rsidRDefault="00016C48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292B919" w14:textId="77777777" w:rsidR="00016C48" w:rsidRDefault="00016C4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1D3CC1F" w14:textId="77777777" w:rsidR="00016C48" w:rsidRDefault="00016C4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54AAB82" w14:textId="77777777" w:rsidR="00016C48" w:rsidRPr="00AA7023" w:rsidRDefault="00016C4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CA289F1" w14:textId="77777777" w:rsidR="00016C48" w:rsidRPr="00EE1418" w:rsidRDefault="00016C4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292DC17" w14:textId="77777777" w:rsidR="00016C48" w:rsidRPr="00F6138C" w:rsidRDefault="00016C4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7120372" w14:textId="77777777" w:rsidR="00016C48" w:rsidRDefault="00016C4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91B02E2" w14:textId="77777777" w:rsidR="00016C48" w:rsidRDefault="00016C4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C4A7A1B" w14:textId="77777777" w:rsidR="00016C48" w:rsidRPr="00FD6D14" w:rsidRDefault="00016C4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03B4E20" w14:textId="77777777" w:rsidR="00016C48" w:rsidRPr="00B34D61" w:rsidRDefault="00016C4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ENT. SANDILLON- CHATEAUNEUF 1</w:t>
      </w:r>
    </w:p>
    <w:p w14:paraId="5E31062D" w14:textId="77777777" w:rsidR="00016C48" w:rsidRPr="00B34D61" w:rsidRDefault="00016C4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9C6E369" w14:textId="77777777" w:rsidR="00016C48" w:rsidRDefault="00016C4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E0EFEAB" w14:textId="77777777" w:rsidR="00016C48" w:rsidRPr="00D2290D" w:rsidRDefault="00016C4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04CE9EC" w14:textId="77777777" w:rsidR="00016C48" w:rsidRPr="005620A1" w:rsidRDefault="00016C4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ENT.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1B6C9B1" w14:textId="77777777" w:rsidR="00016C48" w:rsidRPr="005620A1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C6465AB" w14:textId="77777777" w:rsidR="00016C48" w:rsidRPr="00FE7EED" w:rsidRDefault="00016C4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29D06D8" w14:textId="77777777" w:rsidR="00016C48" w:rsidRPr="00FE7EED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1C6F5F" w14:textId="77777777" w:rsidR="00016C48" w:rsidRPr="00FE7EED" w:rsidRDefault="00016C4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ENT. LA CHAPELLOISE/ORMES</w:t>
      </w:r>
    </w:p>
    <w:p w14:paraId="76E986B8" w14:textId="77777777" w:rsidR="00016C48" w:rsidRPr="00FE7EED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7E240BE" w14:textId="77777777" w:rsidR="00016C48" w:rsidRPr="00FE7EED" w:rsidRDefault="00016C4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3DDABBA0" w14:textId="77777777" w:rsidR="00016C48" w:rsidRPr="00FE7EED" w:rsidRDefault="00016C4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B5CB3AF" w14:textId="77777777" w:rsidR="00016C48" w:rsidRPr="00FE7EED" w:rsidRDefault="00016C4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E65E9C8" w14:textId="77777777" w:rsidR="00016C48" w:rsidRPr="00FE7EED" w:rsidRDefault="00016C4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C69A1D" w14:textId="77777777" w:rsidR="00016C48" w:rsidRDefault="00016C4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C131923" w14:textId="77777777" w:rsidR="00016C48" w:rsidRPr="00D2290D" w:rsidRDefault="00016C4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B81BF1" w14:textId="77777777" w:rsidR="00016C48" w:rsidRDefault="00016C4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914F0A5" w14:textId="77777777" w:rsidR="00016C48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360F323" w14:textId="77777777" w:rsidR="00016C48" w:rsidRPr="004C0F9D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95C4FAC" w14:textId="77777777" w:rsidR="00016C48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56937AD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089B88C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799E62" w14:textId="77777777" w:rsidR="00016C48" w:rsidRPr="00FC12F0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ABE1967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E14B61" w14:textId="77777777" w:rsidR="00016C48" w:rsidRPr="005620A1" w:rsidRDefault="00016C4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23157C3E" w14:textId="77777777" w:rsidR="00016C48" w:rsidRPr="008D4E81" w:rsidRDefault="00016C4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A4C0C40" w14:textId="77777777" w:rsidR="00016C48" w:rsidRPr="008D4E81" w:rsidRDefault="00016C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27EAFCB" w14:textId="77777777" w:rsidR="00016C48" w:rsidRPr="008D4E81" w:rsidRDefault="00016C4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12ACF97" w14:textId="77777777" w:rsidR="00016C48" w:rsidRPr="008D4E81" w:rsidRDefault="00016C4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6AD3B0" w14:textId="37E243B1" w:rsidR="00016C48" w:rsidRDefault="00016C4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6AB0185" wp14:editId="4D2F3052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3902" wp14:editId="249CC63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3397693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3E5DA" w14:textId="77777777" w:rsidR="00016C48" w:rsidRDefault="00016C4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A95BA15" w14:textId="77777777" w:rsidR="00016C48" w:rsidRDefault="00016C4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D1081F5" w14:textId="77777777" w:rsidR="00016C48" w:rsidRPr="00401902" w:rsidRDefault="00016C48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3902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6203E5DA" w14:textId="77777777" w:rsidR="00016C48" w:rsidRDefault="00016C48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A95BA15" w14:textId="77777777" w:rsidR="00016C48" w:rsidRDefault="00016C48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D1081F5" w14:textId="77777777" w:rsidR="00016C48" w:rsidRPr="00401902" w:rsidRDefault="00016C48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747B5EB" w14:textId="77777777" w:rsidR="00016C48" w:rsidRDefault="00016C4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51ACDF1" w14:textId="77777777" w:rsidR="00016C48" w:rsidRDefault="00016C4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05B5AA8" w14:textId="77777777" w:rsidR="00016C48" w:rsidRPr="0015252D" w:rsidRDefault="00016C4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BB1E380" w14:textId="77777777" w:rsidR="00016C48" w:rsidRPr="00EE1418" w:rsidRDefault="00016C4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271AB18" w14:textId="77777777" w:rsidR="00016C48" w:rsidRDefault="00016C4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DBDB2D4" w14:textId="77777777" w:rsidR="00016C48" w:rsidRDefault="00016C4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1823347" w14:textId="77777777" w:rsidR="00016C48" w:rsidRDefault="00016C4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AF5F07A" w14:textId="77777777" w:rsidR="00016C48" w:rsidRPr="00FD6D14" w:rsidRDefault="00016C4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8174F51" w14:textId="77777777" w:rsidR="00016C48" w:rsidRPr="00B466D0" w:rsidRDefault="00016C4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ENT. LA CHAPELLOISE/ORMES</w:t>
      </w:r>
    </w:p>
    <w:p w14:paraId="014A857C" w14:textId="77777777" w:rsidR="00016C48" w:rsidRPr="00B466D0" w:rsidRDefault="00016C4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2EF9C39" w14:textId="77777777" w:rsidR="00016C48" w:rsidRDefault="00016C4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D48F6B2" w14:textId="77777777" w:rsidR="00016C48" w:rsidRPr="00D2290D" w:rsidRDefault="00016C4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32CF4A6" w14:textId="77777777" w:rsidR="00016C48" w:rsidRPr="005620A1" w:rsidRDefault="00016C4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ENT.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EB26EB3" w14:textId="77777777" w:rsidR="00016C48" w:rsidRPr="005620A1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E4DC689" w14:textId="77777777" w:rsidR="00016C48" w:rsidRPr="00FE7EED" w:rsidRDefault="00016C4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8C632D6" w14:textId="77777777" w:rsidR="00016C48" w:rsidRPr="00FE7EED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991701" w14:textId="77777777" w:rsidR="00016C48" w:rsidRPr="00FE7EED" w:rsidRDefault="00016C4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ENT. LA CHAPELLOISE/ORMES</w:t>
      </w:r>
    </w:p>
    <w:p w14:paraId="4A146458" w14:textId="77777777" w:rsidR="00016C48" w:rsidRPr="00FE7EED" w:rsidRDefault="00016C4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B5A5BCA" w14:textId="77777777" w:rsidR="00016C48" w:rsidRPr="00FE7EED" w:rsidRDefault="00016C4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2480035D" w14:textId="77777777" w:rsidR="00016C48" w:rsidRPr="00FE7EED" w:rsidRDefault="00016C4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E0DDC5A" w14:textId="77777777" w:rsidR="00016C48" w:rsidRPr="00FE7EED" w:rsidRDefault="00016C4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54CB532B" w14:textId="77777777" w:rsidR="00016C48" w:rsidRPr="00FE7EED" w:rsidRDefault="00016C4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74276BC" w14:textId="77777777" w:rsidR="00016C48" w:rsidRDefault="00016C4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BD1C32A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391D4A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F25839D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36EECE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744DB1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D57F0D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780A63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334AB0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C509CB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159201" w14:textId="77777777" w:rsidR="00016C48" w:rsidRPr="00D2290D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8F0182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39CD91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38FF863" w14:textId="77777777" w:rsidR="00016C48" w:rsidRDefault="00016C4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538B719" w14:textId="77777777" w:rsidR="00016C48" w:rsidRDefault="00016C4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BD4F858" w14:textId="77777777" w:rsidR="00016C48" w:rsidRPr="00FC12F0" w:rsidRDefault="00016C4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4845FF" w14:textId="77777777" w:rsidR="00016C48" w:rsidRPr="005620A1" w:rsidRDefault="00016C4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43B2358E" w14:textId="77777777" w:rsidR="00016C48" w:rsidRPr="008D4E81" w:rsidRDefault="00016C4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6BD7456" w14:textId="77777777" w:rsidR="00016C48" w:rsidRDefault="00016C4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16C48" w:rsidSect="00016C4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D24C25C" w14:textId="77777777" w:rsidR="00016C48" w:rsidRPr="008D4E81" w:rsidRDefault="00016C4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16C48" w:rsidRPr="008D4E81" w:rsidSect="00016C4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DB6B" w14:textId="77777777" w:rsidR="00C52853" w:rsidRDefault="00C52853">
      <w:r>
        <w:separator/>
      </w:r>
    </w:p>
  </w:endnote>
  <w:endnote w:type="continuationSeparator" w:id="0">
    <w:p w14:paraId="135560EA" w14:textId="77777777" w:rsidR="00C52853" w:rsidRDefault="00C5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0BD0" w14:textId="77777777" w:rsidR="00C52853" w:rsidRDefault="00C52853">
      <w:r>
        <w:separator/>
      </w:r>
    </w:p>
  </w:footnote>
  <w:footnote w:type="continuationSeparator" w:id="0">
    <w:p w14:paraId="533A7E24" w14:textId="77777777" w:rsidR="00C52853" w:rsidRDefault="00C5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16C48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853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9A9E2E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2026-02-18T08:33:00Z</dcterms:created>
  <dcterms:modified xsi:type="dcterms:W3CDTF">2026-02-18T08:34:00Z</dcterms:modified>
  <cp:contentStatus/>
</cp:coreProperties>
</file>