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7FFA" w14:textId="77777777" w:rsidR="00D049BB" w:rsidRPr="00AA7023" w:rsidRDefault="00D049B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9715B16" w14:textId="77777777" w:rsidR="00D049BB" w:rsidRPr="00EE1418" w:rsidRDefault="00D049B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CC0167D" w14:textId="5DA41E32" w:rsidR="00D049BB" w:rsidRDefault="00D049BB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975BEA" wp14:editId="4E35F50C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DEC23" wp14:editId="0A428AF6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697490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D5FC3" w14:textId="77777777" w:rsidR="00D049BB" w:rsidRDefault="00D049B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ECF94DB" w14:textId="77777777" w:rsidR="00D049BB" w:rsidRDefault="00D049B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C8E674E" w14:textId="77777777" w:rsidR="00D049BB" w:rsidRPr="00401902" w:rsidRDefault="00D049B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DEC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527D5FC3" w14:textId="77777777" w:rsidR="00D049BB" w:rsidRDefault="00D049B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ECF94DB" w14:textId="77777777" w:rsidR="00D049BB" w:rsidRDefault="00D049B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C8E674E" w14:textId="77777777" w:rsidR="00D049BB" w:rsidRPr="00401902" w:rsidRDefault="00D049B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02B756D" w14:textId="77777777" w:rsidR="00D049BB" w:rsidRDefault="00D049B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E44C364" w14:textId="77777777" w:rsidR="00D049BB" w:rsidRDefault="00D049B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08C9A4" w14:textId="77777777" w:rsidR="00D049BB" w:rsidRDefault="00D049B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2C6B38" w14:textId="77777777" w:rsidR="00D049BB" w:rsidRPr="00AA7023" w:rsidRDefault="00D049B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61A50F5" w14:textId="77777777" w:rsidR="00D049BB" w:rsidRPr="00EE1418" w:rsidRDefault="00D049B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AA0AC89" w14:textId="77777777" w:rsidR="00D049BB" w:rsidRPr="0042336D" w:rsidRDefault="00D049B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107BBF8" w14:textId="77777777" w:rsidR="00D049BB" w:rsidRDefault="00D049B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0C2D569" w14:textId="77777777" w:rsidR="00D049BB" w:rsidRDefault="00D049B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BEAUVALLET Pascal</w:t>
      </w:r>
      <w:r>
        <w:rPr>
          <w:b/>
          <w:sz w:val="16"/>
          <w:szCs w:val="16"/>
        </w:rPr>
        <w:t xml:space="preserve"> </w:t>
      </w:r>
    </w:p>
    <w:p w14:paraId="0D81FF74" w14:textId="77777777" w:rsidR="00D049BB" w:rsidRPr="00720F4B" w:rsidRDefault="00D049B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F31C49B" w14:textId="77777777" w:rsidR="00D049BB" w:rsidRPr="006719A3" w:rsidRDefault="00D049B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3504261" w14:textId="77777777" w:rsidR="00D049BB" w:rsidRPr="0042336D" w:rsidRDefault="00D049B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90F556E" w14:textId="77777777" w:rsidR="00D049BB" w:rsidRPr="006719A3" w:rsidRDefault="00D049B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C4D6721" w14:textId="77777777" w:rsidR="00D049BB" w:rsidRPr="003E7C18" w:rsidRDefault="00D049B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07A34BB" w14:textId="77777777" w:rsidR="00D049BB" w:rsidRDefault="00D049B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B45B850" w14:textId="77777777" w:rsidR="00D049BB" w:rsidRPr="00912D40" w:rsidRDefault="00D049B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CBC8864" w14:textId="77777777" w:rsidR="00D049BB" w:rsidRDefault="00D049B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7C92810" w14:textId="77777777" w:rsidR="00D049BB" w:rsidRPr="0042336D" w:rsidRDefault="00D049B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3B12CF72" w14:textId="77777777" w:rsidR="00D049BB" w:rsidRPr="00912D40" w:rsidRDefault="00D049B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BAD15E3" w14:textId="77777777" w:rsidR="00D049BB" w:rsidRDefault="00D049B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A2D9EA0" w14:textId="77777777" w:rsidR="00D049BB" w:rsidRDefault="00D049B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32B2EF3" w14:textId="77777777" w:rsidR="00D049BB" w:rsidRPr="00895385" w:rsidRDefault="00D049B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AB4FD6B" w14:textId="77777777" w:rsidR="00D049BB" w:rsidRPr="008D4E81" w:rsidRDefault="00D049B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PUISEAUX AS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P.P.C. ISSOLDUNOIS</w:t>
      </w:r>
    </w:p>
    <w:p w14:paraId="5C6A9CE1" w14:textId="77777777" w:rsidR="00D049BB" w:rsidRPr="008D4E81" w:rsidRDefault="00D049B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111479F" w14:textId="77777777" w:rsidR="00D049BB" w:rsidRDefault="00D049B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EF5571C" w14:textId="77777777" w:rsidR="00D049BB" w:rsidRPr="0042336D" w:rsidRDefault="00D049B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51B976D" w14:textId="77777777" w:rsidR="00D049BB" w:rsidRDefault="00D049B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E8D162A" w14:textId="77777777" w:rsidR="00D049BB" w:rsidRPr="00895385" w:rsidRDefault="00D049B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5981828" w14:textId="77777777" w:rsidR="00D049BB" w:rsidRPr="0042336D" w:rsidRDefault="00D049B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Nieder Roden  45390 Puiseaux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PUISEAUX</w:t>
      </w:r>
    </w:p>
    <w:p w14:paraId="76E39AA2" w14:textId="77777777" w:rsidR="00D049BB" w:rsidRPr="0042336D" w:rsidRDefault="00D049B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</w:t>
      </w:r>
    </w:p>
    <w:p w14:paraId="14B02C78" w14:textId="77777777" w:rsidR="00D049BB" w:rsidRPr="0042336D" w:rsidRDefault="00D049B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5A6B58F" w14:textId="77777777" w:rsidR="00D049BB" w:rsidRPr="0042336D" w:rsidRDefault="00D049B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790111B" w14:textId="77777777" w:rsidR="00D049BB" w:rsidRDefault="00D049B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CED10B3" w14:textId="77777777" w:rsidR="00D049BB" w:rsidRDefault="00D049B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DA67F58" w14:textId="77777777" w:rsidR="00D049BB" w:rsidRPr="00922693" w:rsidRDefault="00D049B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SAMBOURG Jean-Marc</w:t>
      </w:r>
    </w:p>
    <w:p w14:paraId="476FFE0D" w14:textId="77777777" w:rsidR="00D049BB" w:rsidRPr="00922693" w:rsidRDefault="00D049B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E722392" w14:textId="77777777" w:rsidR="00D049BB" w:rsidRPr="00922693" w:rsidRDefault="00D049B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06 07 33 11 88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secretariatusmsarantt@gmail.com</w:t>
      </w:r>
    </w:p>
    <w:p w14:paraId="6BCB72A0" w14:textId="77777777" w:rsidR="00D049BB" w:rsidRPr="00922693" w:rsidRDefault="00D049B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6F9551D" w14:textId="77777777" w:rsidR="00D049BB" w:rsidRPr="00922693" w:rsidRDefault="00D049B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6433671" w14:textId="77777777" w:rsidR="00D049BB" w:rsidRDefault="00D049B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B8C5F18" w14:textId="77777777" w:rsidR="00D049BB" w:rsidRPr="00912D40" w:rsidRDefault="00D049B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32917F4" w14:textId="77777777" w:rsidR="00D049BB" w:rsidRPr="00912D40" w:rsidRDefault="00D049B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A88A569" w14:textId="77777777" w:rsidR="00D049BB" w:rsidRDefault="00D049B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73E88B6" w14:textId="77777777" w:rsidR="00D049BB" w:rsidRPr="00C53058" w:rsidRDefault="00D049B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450F773F" w14:textId="77777777" w:rsidR="00D049BB" w:rsidRPr="00912D40" w:rsidRDefault="00D049B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D5E9083" w14:textId="77777777" w:rsidR="00D049BB" w:rsidRPr="00805C7B" w:rsidRDefault="00D049B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FDAEF9F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D276E51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C0052C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934A9E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A25CF3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D4B00B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7260B3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F4908A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259CBFC" w14:textId="77777777" w:rsidR="00D049BB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9F351D2" w14:textId="77777777" w:rsidR="00D049BB" w:rsidRPr="00EE1418" w:rsidRDefault="00D049B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696C5DF" w14:textId="71ADCC0C" w:rsidR="00D049BB" w:rsidRDefault="00D049B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48C32C" wp14:editId="1ED78C8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43B42" wp14:editId="0091A539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5409317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DA5EB" w14:textId="77777777" w:rsidR="00D049BB" w:rsidRDefault="00D049B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0E3026F" w14:textId="77777777" w:rsidR="00D049BB" w:rsidRDefault="00D049B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FE142E7" w14:textId="77777777" w:rsidR="00D049BB" w:rsidRPr="00401902" w:rsidRDefault="00D049B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3B42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4F4DA5EB" w14:textId="77777777" w:rsidR="00D049BB" w:rsidRDefault="00D049B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0E3026F" w14:textId="77777777" w:rsidR="00D049BB" w:rsidRDefault="00D049B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FE142E7" w14:textId="77777777" w:rsidR="00D049BB" w:rsidRPr="00401902" w:rsidRDefault="00D049B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131DB05" w14:textId="77777777" w:rsidR="00D049BB" w:rsidRDefault="00D049B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0AC34F2" w14:textId="77777777" w:rsidR="00D049BB" w:rsidRDefault="00D049B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77F17E" w14:textId="77777777" w:rsidR="00D049BB" w:rsidRDefault="00D049B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97856D9" w14:textId="77777777" w:rsidR="00D049BB" w:rsidRPr="00AA7023" w:rsidRDefault="00D049B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8A8A823" w14:textId="77777777" w:rsidR="00D049BB" w:rsidRPr="00EE1418" w:rsidRDefault="00D049B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947105F" w14:textId="77777777" w:rsidR="00D049BB" w:rsidRDefault="00D049B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64BD532" w14:textId="77777777" w:rsidR="00D049BB" w:rsidRDefault="00D049B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63E99FC" w14:textId="77777777" w:rsidR="00D049BB" w:rsidRPr="007C6334" w:rsidRDefault="00D049B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AA62293" w14:textId="77777777" w:rsidR="00D049BB" w:rsidRPr="00912D40" w:rsidRDefault="00D049B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2894CEC" w14:textId="77777777" w:rsidR="00D049BB" w:rsidRDefault="00D049B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858ECAD" w14:textId="77777777" w:rsidR="00D049BB" w:rsidRDefault="00D049B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67C74C1" w14:textId="77777777" w:rsidR="00D049BB" w:rsidRDefault="00D049B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F97C3AA" w14:textId="77777777" w:rsidR="00D049BB" w:rsidRPr="0058257B" w:rsidRDefault="00D049B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BEAUVALLET Pascal</w:t>
      </w:r>
      <w:r>
        <w:rPr>
          <w:sz w:val="16"/>
          <w:szCs w:val="16"/>
        </w:rPr>
        <w:tab/>
      </w:r>
    </w:p>
    <w:p w14:paraId="3C3A2966" w14:textId="77777777" w:rsidR="00D049BB" w:rsidRDefault="00D049B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E530353" w14:textId="77777777" w:rsidR="00D049BB" w:rsidRPr="00912D40" w:rsidRDefault="00D049B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1B355C0" w14:textId="77777777" w:rsidR="00D049BB" w:rsidRPr="006E7CC6" w:rsidRDefault="00D049B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7ED9559" w14:textId="77777777" w:rsidR="00D049BB" w:rsidRPr="00912D40" w:rsidRDefault="00D049B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0872EB4" w14:textId="77777777" w:rsidR="00D049BB" w:rsidRDefault="00D049B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D179226" w14:textId="77777777" w:rsidR="00D049BB" w:rsidRDefault="00D049B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C4E7EB8" w14:textId="77777777" w:rsidR="00D049BB" w:rsidRPr="00912D40" w:rsidRDefault="00D049B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A601430" w14:textId="77777777" w:rsidR="00D049BB" w:rsidRDefault="00D049B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06 71 26 24 41</w:t>
      </w:r>
    </w:p>
    <w:p w14:paraId="32F349E2" w14:textId="77777777" w:rsidR="00D049BB" w:rsidRPr="00912D40" w:rsidRDefault="00D049B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A6631C7" w14:textId="77777777" w:rsidR="00D049BB" w:rsidRDefault="00D049B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Club Pongiste du Gâtinais</w:t>
      </w:r>
    </w:p>
    <w:p w14:paraId="7D906E7D" w14:textId="77777777" w:rsidR="00D049BB" w:rsidRPr="00912D40" w:rsidRDefault="00D049B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8EBB164" w14:textId="77777777" w:rsidR="00D049BB" w:rsidRDefault="00D049B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4515391</w:t>
      </w:r>
    </w:p>
    <w:p w14:paraId="75010618" w14:textId="77777777" w:rsidR="00D049BB" w:rsidRPr="00912D40" w:rsidRDefault="00D049B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353AC79" w14:textId="77777777" w:rsidR="00D049BB" w:rsidRDefault="00D049B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C0C6B34" w14:textId="77777777" w:rsidR="00D049BB" w:rsidRPr="00912D40" w:rsidRDefault="00D049B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379B483" w14:textId="77777777" w:rsidR="00D049BB" w:rsidRDefault="00D049B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F0EBA90" w14:textId="77777777" w:rsidR="00D049BB" w:rsidRDefault="00D049B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3181043" w14:textId="77777777" w:rsidR="00D049BB" w:rsidRPr="00912D40" w:rsidRDefault="00D049B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D34AE2F" w14:textId="77777777" w:rsidR="00D049BB" w:rsidRPr="00912D40" w:rsidRDefault="00D049B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0B24BB" w14:textId="77777777" w:rsidR="00D049BB" w:rsidRDefault="00D049B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PUISEAUX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5B8CE3E3" w14:textId="77777777" w:rsidR="00D049BB" w:rsidRPr="00912D40" w:rsidRDefault="00D049B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70F6005" w14:textId="77777777" w:rsidR="00D049BB" w:rsidRDefault="00D049B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3E37084" w14:textId="77777777" w:rsidR="00D049BB" w:rsidRPr="00912D40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60437B" w14:textId="77777777" w:rsidR="00D049BB" w:rsidRPr="00912D40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309A320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3C3A325" w14:textId="77777777" w:rsidR="00D049BB" w:rsidRPr="00912D40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35695D7" w14:textId="77777777" w:rsidR="00D049BB" w:rsidRPr="00912D40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BBF29F4" w14:textId="078EE7AB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24FBC" wp14:editId="1F793264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870651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04722" w14:textId="77777777" w:rsidR="00D049BB" w:rsidRPr="00B7649E" w:rsidRDefault="00D049B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375C6C9" w14:textId="77777777" w:rsidR="00D049BB" w:rsidRPr="00B7649E" w:rsidRDefault="00D049B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2857C1EC" w14:textId="77777777" w:rsidR="00D049BB" w:rsidRPr="00B7649E" w:rsidRDefault="00D049B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9B7375A" w14:textId="77777777" w:rsidR="00D049BB" w:rsidRPr="00B7649E" w:rsidRDefault="00D049B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14D34F84" w14:textId="77777777" w:rsidR="00D049BB" w:rsidRDefault="00D049B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4FBC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8C04722" w14:textId="77777777" w:rsidR="00D049BB" w:rsidRPr="00B7649E" w:rsidRDefault="00D049B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375C6C9" w14:textId="77777777" w:rsidR="00D049BB" w:rsidRPr="00B7649E" w:rsidRDefault="00D049B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2857C1EC" w14:textId="77777777" w:rsidR="00D049BB" w:rsidRPr="00B7649E" w:rsidRDefault="00D049B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9B7375A" w14:textId="77777777" w:rsidR="00D049BB" w:rsidRPr="00B7649E" w:rsidRDefault="00D049B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14D34F84" w14:textId="77777777" w:rsidR="00D049BB" w:rsidRDefault="00D049B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B94F1A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1C9402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66B211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CA2FDC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9AFB3C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A537B8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573854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18C7FB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BCBD60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B9F9DF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B3AC5D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E84926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4AF6B7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E7C85B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FE5141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8010BD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0F129B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49862C" w14:textId="77777777" w:rsidR="00D049BB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AD12DC" w14:textId="77777777" w:rsidR="00D049BB" w:rsidRPr="00CE0C40" w:rsidRDefault="00D049B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B969B3" w14:textId="77777777" w:rsidR="00D049BB" w:rsidRDefault="00D049B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818C174" w14:textId="77777777" w:rsidR="00D049BB" w:rsidRDefault="00D049B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D049BB" w:rsidSect="00D049B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8C27FA4" w14:textId="77777777" w:rsidR="00D049BB" w:rsidRPr="004D2648" w:rsidRDefault="00D049B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8A7A434" w14:textId="77777777" w:rsidR="00D049BB" w:rsidRPr="00EE1418" w:rsidRDefault="00D049B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2530867" w14:textId="2EE5AA5D" w:rsidR="00D049BB" w:rsidRDefault="00D049B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489A355" wp14:editId="092656AB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BCB05" wp14:editId="6452A1B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8067531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B8B65" w14:textId="77777777" w:rsidR="00D049BB" w:rsidRDefault="00D049B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CDF65CE" w14:textId="77777777" w:rsidR="00D049BB" w:rsidRDefault="00D049B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1514795" w14:textId="77777777" w:rsidR="00D049BB" w:rsidRPr="00401902" w:rsidRDefault="00D049B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CB05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13BB8B65" w14:textId="77777777" w:rsidR="00D049BB" w:rsidRDefault="00D049B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CDF65CE" w14:textId="77777777" w:rsidR="00D049BB" w:rsidRDefault="00D049B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1514795" w14:textId="77777777" w:rsidR="00D049BB" w:rsidRPr="00401902" w:rsidRDefault="00D049B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6762305" w14:textId="77777777" w:rsidR="00D049BB" w:rsidRDefault="00D049B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D2A5B38" w14:textId="77777777" w:rsidR="00D049BB" w:rsidRDefault="00D049B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CFA5C78" w14:textId="77777777" w:rsidR="00D049BB" w:rsidRPr="00AA7023" w:rsidRDefault="00D049B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BBA3B5C" w14:textId="77777777" w:rsidR="00D049BB" w:rsidRPr="00EE1418" w:rsidRDefault="00D049B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2843B78" w14:textId="77777777" w:rsidR="00D049BB" w:rsidRPr="00F6138C" w:rsidRDefault="00D049B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5EA5EF6" w14:textId="77777777" w:rsidR="00D049BB" w:rsidRDefault="00D049B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B49BA38" w14:textId="77777777" w:rsidR="00D049BB" w:rsidRDefault="00D049B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79A853" w14:textId="77777777" w:rsidR="00D049BB" w:rsidRPr="00FD6D14" w:rsidRDefault="00D049B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43B318D" w14:textId="77777777" w:rsidR="00D049BB" w:rsidRPr="00B34D61" w:rsidRDefault="00D049B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PUISEAUX AS 1</w:t>
      </w:r>
    </w:p>
    <w:p w14:paraId="0DE8A6F2" w14:textId="77777777" w:rsidR="00D049BB" w:rsidRPr="00B34D61" w:rsidRDefault="00D049B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15958A6" w14:textId="77777777" w:rsidR="00D049BB" w:rsidRDefault="00D049B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BAA9DC3" w14:textId="77777777" w:rsidR="00D049BB" w:rsidRPr="00D2290D" w:rsidRDefault="00D049B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732A4A" w14:textId="77777777" w:rsidR="00D049BB" w:rsidRPr="005620A1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C2A3AAA" w14:textId="77777777" w:rsidR="00D049BB" w:rsidRPr="005620A1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19673F" w14:textId="77777777" w:rsidR="00D049BB" w:rsidRPr="00FE7EED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89AAD68" w14:textId="77777777" w:rsidR="00D049BB" w:rsidRPr="00FE7EE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FB6099" w14:textId="77777777" w:rsidR="00D049BB" w:rsidRPr="00FE7EED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P.P.C. ISSOLDUNOIS</w:t>
      </w:r>
    </w:p>
    <w:p w14:paraId="06B5A40E" w14:textId="77777777" w:rsidR="00D049BB" w:rsidRPr="00FE7EE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16351BB" w14:textId="77777777" w:rsidR="00D049BB" w:rsidRPr="00FE7EED" w:rsidRDefault="00D049B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5A431F97" w14:textId="77777777" w:rsidR="00D049BB" w:rsidRPr="00FE7EED" w:rsidRDefault="00D049B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C1FC796" w14:textId="77777777" w:rsidR="00D049BB" w:rsidRPr="00FE7EED" w:rsidRDefault="00D049B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4A38A1BB" w14:textId="77777777" w:rsidR="00D049BB" w:rsidRPr="00FE7EED" w:rsidRDefault="00D049B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A14D69" w14:textId="77777777" w:rsidR="00D049BB" w:rsidRDefault="00D049B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C23A41D" w14:textId="77777777" w:rsidR="00D049BB" w:rsidRPr="00D2290D" w:rsidRDefault="00D049B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5BC6D3" w14:textId="77777777" w:rsidR="00D049BB" w:rsidRDefault="00D049B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1E761C5" w14:textId="77777777" w:rsidR="00D049BB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49EA999" w14:textId="77777777" w:rsidR="00D049BB" w:rsidRPr="004C0F9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DCFCB1" w14:textId="77777777" w:rsidR="00D049BB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9D6EF4A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5A6AD51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653E88C" w14:textId="77777777" w:rsidR="00D049BB" w:rsidRPr="00FC12F0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C0D20D2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EB0E996" w14:textId="77777777" w:rsidR="00D049BB" w:rsidRPr="005620A1" w:rsidRDefault="00D049B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23FDFC68" w14:textId="77777777" w:rsidR="00D049BB" w:rsidRPr="008D4E81" w:rsidRDefault="00D049B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1C8DE3F" w14:textId="77777777" w:rsidR="00D049BB" w:rsidRPr="008D4E81" w:rsidRDefault="00D049B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030720" w14:textId="77777777" w:rsidR="00D049BB" w:rsidRPr="008D4E81" w:rsidRDefault="00D049B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9355A92" w14:textId="77777777" w:rsidR="00D049BB" w:rsidRPr="008D4E81" w:rsidRDefault="00D049B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EE08E4D" w14:textId="03A53A4B" w:rsidR="00D049BB" w:rsidRDefault="00D049B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B8622C" wp14:editId="7C27424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B0648" wp14:editId="78B2DFC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011616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20A74" w14:textId="77777777" w:rsidR="00D049BB" w:rsidRDefault="00D049B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047E7B9" w14:textId="77777777" w:rsidR="00D049BB" w:rsidRDefault="00D049B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191671F" w14:textId="77777777" w:rsidR="00D049BB" w:rsidRPr="00401902" w:rsidRDefault="00D049B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0648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73B20A74" w14:textId="77777777" w:rsidR="00D049BB" w:rsidRDefault="00D049B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047E7B9" w14:textId="77777777" w:rsidR="00D049BB" w:rsidRDefault="00D049B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191671F" w14:textId="77777777" w:rsidR="00D049BB" w:rsidRPr="00401902" w:rsidRDefault="00D049B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7BFCBCE" w14:textId="77777777" w:rsidR="00D049BB" w:rsidRDefault="00D049B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FA81A3" w14:textId="77777777" w:rsidR="00D049BB" w:rsidRDefault="00D049B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4C4851" w14:textId="77777777" w:rsidR="00D049BB" w:rsidRPr="0015252D" w:rsidRDefault="00D049B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57F403D" w14:textId="77777777" w:rsidR="00D049BB" w:rsidRPr="00EE1418" w:rsidRDefault="00D049B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DD044E5" w14:textId="77777777" w:rsidR="00D049BB" w:rsidRDefault="00D049B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EFCBC5" w14:textId="77777777" w:rsidR="00D049BB" w:rsidRDefault="00D049B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F6948D0" w14:textId="77777777" w:rsidR="00D049BB" w:rsidRDefault="00D049B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51B4455" w14:textId="77777777" w:rsidR="00D049BB" w:rsidRPr="00FD6D14" w:rsidRDefault="00D049B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2193298" w14:textId="77777777" w:rsidR="00D049BB" w:rsidRPr="00B466D0" w:rsidRDefault="00D049B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P.P.C. ISSOLDUNOIS</w:t>
      </w:r>
    </w:p>
    <w:p w14:paraId="1BB6B029" w14:textId="77777777" w:rsidR="00D049BB" w:rsidRPr="00B466D0" w:rsidRDefault="00D049B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A90DE8D" w14:textId="77777777" w:rsidR="00D049BB" w:rsidRDefault="00D049B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2B6A6E8" w14:textId="77777777" w:rsidR="00D049BB" w:rsidRPr="00D2290D" w:rsidRDefault="00D049B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42DEA66" w14:textId="77777777" w:rsidR="00D049BB" w:rsidRPr="005620A1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08615E9" w14:textId="77777777" w:rsidR="00D049BB" w:rsidRPr="005620A1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30350BC" w14:textId="77777777" w:rsidR="00D049BB" w:rsidRPr="00FE7EED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13CDB8B" w14:textId="77777777" w:rsidR="00D049BB" w:rsidRPr="00FE7EE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6BF3387" w14:textId="77777777" w:rsidR="00D049BB" w:rsidRPr="00FE7EED" w:rsidRDefault="00D049B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P.P.C. ISSOLDUNOIS</w:t>
      </w:r>
    </w:p>
    <w:p w14:paraId="702865DB" w14:textId="77777777" w:rsidR="00D049BB" w:rsidRPr="00FE7EED" w:rsidRDefault="00D049B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D87C04" w14:textId="77777777" w:rsidR="00D049BB" w:rsidRPr="00FE7EED" w:rsidRDefault="00D049B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41A903B" w14:textId="77777777" w:rsidR="00D049BB" w:rsidRPr="00FE7EED" w:rsidRDefault="00D049B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A1BD4B2" w14:textId="77777777" w:rsidR="00D049BB" w:rsidRPr="00FE7EED" w:rsidRDefault="00D049B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68BB590C" w14:textId="77777777" w:rsidR="00D049BB" w:rsidRPr="00FE7EED" w:rsidRDefault="00D049B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6541DE3" w14:textId="77777777" w:rsidR="00D049BB" w:rsidRDefault="00D049B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40B8953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9FF25F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21E959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01D612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7E491B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C75F1C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9887E4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A2240C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4DC19F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099B66" w14:textId="77777777" w:rsidR="00D049BB" w:rsidRPr="00D2290D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9B5918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B5BAAC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1C720DE" w14:textId="77777777" w:rsidR="00D049BB" w:rsidRDefault="00D049B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44A9F4" w14:textId="77777777" w:rsidR="00D049BB" w:rsidRDefault="00D049B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838F685" w14:textId="77777777" w:rsidR="00D049BB" w:rsidRPr="00FC12F0" w:rsidRDefault="00D049B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560FF9" w14:textId="77777777" w:rsidR="00D049BB" w:rsidRPr="005620A1" w:rsidRDefault="00D049B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0CAFC47D" w14:textId="77777777" w:rsidR="00D049BB" w:rsidRPr="008D4E81" w:rsidRDefault="00D049B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E119ACB" w14:textId="77777777" w:rsidR="00D049BB" w:rsidRDefault="00D049B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D049BB" w:rsidSect="00D049B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46C3E1B" w14:textId="77777777" w:rsidR="00D049BB" w:rsidRPr="008D4E81" w:rsidRDefault="00D049B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D049BB" w:rsidRPr="008D4E81" w:rsidSect="00D049B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5068" w14:textId="77777777" w:rsidR="00D7657F" w:rsidRDefault="00D7657F">
      <w:r>
        <w:separator/>
      </w:r>
    </w:p>
  </w:endnote>
  <w:endnote w:type="continuationSeparator" w:id="0">
    <w:p w14:paraId="7D8FB3BD" w14:textId="77777777" w:rsidR="00D7657F" w:rsidRDefault="00D7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D674" w14:textId="77777777" w:rsidR="00D7657F" w:rsidRDefault="00D7657F">
      <w:r>
        <w:separator/>
      </w:r>
    </w:p>
  </w:footnote>
  <w:footnote w:type="continuationSeparator" w:id="0">
    <w:p w14:paraId="0B21DBC5" w14:textId="77777777" w:rsidR="00D7657F" w:rsidRDefault="00D7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49BB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57F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119B96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2026-02-18T08:37:00Z</dcterms:created>
  <dcterms:modified xsi:type="dcterms:W3CDTF">2026-02-18T08:37:00Z</dcterms:modified>
  <cp:contentStatus/>
</cp:coreProperties>
</file>