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966EA" w14:textId="77777777" w:rsidR="00344863" w:rsidRPr="00AA7023" w:rsidRDefault="00344863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351DD46F" w14:textId="77777777" w:rsidR="00344863" w:rsidRPr="00EE1418" w:rsidRDefault="00344863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546B6D5B" w14:textId="42D906BB" w:rsidR="00344863" w:rsidRDefault="00344863" w:rsidP="003F35AB">
      <w:pPr>
        <w:pStyle w:val="NormalWeb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15AA87C" wp14:editId="7B95064A">
            <wp:simplePos x="0" y="0"/>
            <wp:positionH relativeFrom="column">
              <wp:posOffset>2800350</wp:posOffset>
            </wp:positionH>
            <wp:positionV relativeFrom="paragraph">
              <wp:posOffset>45085</wp:posOffset>
            </wp:positionV>
            <wp:extent cx="2095500" cy="885190"/>
            <wp:effectExtent l="0" t="0" r="0" b="0"/>
            <wp:wrapNone/>
            <wp:docPr id="7" name="Image 1" descr="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FE686C" wp14:editId="4A4B2A5B">
                <wp:simplePos x="0" y="0"/>
                <wp:positionH relativeFrom="column">
                  <wp:posOffset>161925</wp:posOffset>
                </wp:positionH>
                <wp:positionV relativeFrom="paragraph">
                  <wp:posOffset>45085</wp:posOffset>
                </wp:positionV>
                <wp:extent cx="2524125" cy="1056640"/>
                <wp:effectExtent l="0" t="635" r="0" b="0"/>
                <wp:wrapNone/>
                <wp:docPr id="1568622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3A2654" w14:textId="77777777" w:rsidR="00344863" w:rsidRDefault="00344863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5FDD4F96" w14:textId="77777777" w:rsidR="00344863" w:rsidRDefault="00344863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48431CFC" w14:textId="77777777" w:rsidR="00344863" w:rsidRPr="00401902" w:rsidRDefault="00344863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liguecentre.tt@orange.fr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FE686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2.75pt;margin-top:3.55pt;width:198.75pt;height:8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" stroked="f">
                <v:textbox>
                  <w:txbxContent>
                    <w:p w14:paraId="663A2654" w14:textId="77777777" w:rsidR="00344863" w:rsidRDefault="00344863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5FDD4F96" w14:textId="77777777" w:rsidR="00344863" w:rsidRDefault="00344863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48431CFC" w14:textId="77777777" w:rsidR="00344863" w:rsidRPr="00401902" w:rsidRDefault="00344863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liguecentre.tt@orange.fr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384F1D64" w14:textId="77777777" w:rsidR="00344863" w:rsidRDefault="00344863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4E275D4B" w14:textId="77777777" w:rsidR="00344863" w:rsidRDefault="00344863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732E986" w14:textId="77777777" w:rsidR="00344863" w:rsidRDefault="00344863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735AD5E" w14:textId="77777777" w:rsidR="00344863" w:rsidRPr="00AA7023" w:rsidRDefault="00344863" w:rsidP="00AA7023">
      <w:pPr>
        <w:tabs>
          <w:tab w:val="left" w:pos="3828"/>
        </w:tabs>
        <w:jc w:val="both"/>
        <w:rPr>
          <w:rFonts w:ascii="Arial" w:hAnsi="Arial"/>
        </w:rPr>
      </w:pPr>
    </w:p>
    <w:p w14:paraId="4148DA5F" w14:textId="77777777" w:rsidR="00344863" w:rsidRPr="00EE1418" w:rsidRDefault="00344863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22EE4595" w14:textId="77777777" w:rsidR="00344863" w:rsidRPr="0042336D" w:rsidRDefault="00344863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29F01B27" w14:textId="77777777" w:rsidR="00344863" w:rsidRDefault="00344863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7B4E7F94" w14:textId="77777777" w:rsidR="00344863" w:rsidRDefault="00344863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4037EE">
        <w:rPr>
          <w:b/>
          <w:noProof/>
          <w:color w:val="FF0000"/>
        </w:rPr>
        <w:t>BOTELHO Lucien</w:t>
      </w:r>
      <w:r>
        <w:rPr>
          <w:b/>
          <w:sz w:val="16"/>
          <w:szCs w:val="16"/>
        </w:rPr>
        <w:t xml:space="preserve"> </w:t>
      </w:r>
    </w:p>
    <w:p w14:paraId="0D815DDC" w14:textId="77777777" w:rsidR="00344863" w:rsidRPr="00720F4B" w:rsidRDefault="00344863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36FA7599" w14:textId="77777777" w:rsidR="00344863" w:rsidRPr="006719A3" w:rsidRDefault="00344863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417E3CA8" w14:textId="77777777" w:rsidR="00344863" w:rsidRPr="0042336D" w:rsidRDefault="00344863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22E9DD36" w14:textId="77777777" w:rsidR="00344863" w:rsidRPr="006719A3" w:rsidRDefault="00344863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00D834D7" w14:textId="77777777" w:rsidR="00344863" w:rsidRPr="003E7C18" w:rsidRDefault="00344863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016FD5E1" w14:textId="77777777" w:rsidR="00344863" w:rsidRDefault="00344863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3A6CCDF0" w14:textId="77777777" w:rsidR="00344863" w:rsidRPr="00912D40" w:rsidRDefault="00344863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7B25542C" w14:textId="77777777" w:rsidR="00344863" w:rsidRDefault="00344863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621B27B9" w14:textId="77777777" w:rsidR="00344863" w:rsidRPr="0042336D" w:rsidRDefault="00344863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4037EE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4037EE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              Journée : </w:t>
      </w:r>
      <w:r w:rsidRPr="004037EE">
        <w:rPr>
          <w:noProof/>
          <w:sz w:val="16"/>
          <w:szCs w:val="16"/>
        </w:rPr>
        <w:t>9</w:t>
      </w:r>
      <w:r>
        <w:rPr>
          <w:sz w:val="16"/>
          <w:szCs w:val="16"/>
        </w:rPr>
        <w:t xml:space="preserve">   </w:t>
      </w:r>
    </w:p>
    <w:p w14:paraId="46CFDB45" w14:textId="77777777" w:rsidR="00344863" w:rsidRPr="00912D40" w:rsidRDefault="00344863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2F1BB198" w14:textId="77777777" w:rsidR="00344863" w:rsidRDefault="00344863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4037EE">
        <w:rPr>
          <w:noProof/>
          <w:sz w:val="16"/>
          <w:szCs w:val="16"/>
        </w:rPr>
        <w:t>R3</w:t>
      </w:r>
      <w:r>
        <w:rPr>
          <w:sz w:val="16"/>
          <w:szCs w:val="16"/>
        </w:rPr>
        <w:tab/>
        <w:t xml:space="preserve">                 Poule    :  </w:t>
      </w:r>
      <w:r w:rsidRPr="004037EE">
        <w:rPr>
          <w:noProof/>
          <w:sz w:val="16"/>
          <w:szCs w:val="16"/>
        </w:rPr>
        <w:t>1</w:t>
      </w:r>
      <w:r>
        <w:rPr>
          <w:sz w:val="16"/>
          <w:szCs w:val="16"/>
        </w:rPr>
        <w:t xml:space="preserve">                 D / M   :  </w:t>
      </w:r>
      <w:r w:rsidRPr="004037EE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5478F1A7" w14:textId="77777777" w:rsidR="00344863" w:rsidRDefault="00344863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3EDB80EA" w14:textId="77777777" w:rsidR="00344863" w:rsidRPr="00895385" w:rsidRDefault="00344863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05ED6468" w14:textId="77777777" w:rsidR="00344863" w:rsidRPr="008D4E81" w:rsidRDefault="00344863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4037EE">
        <w:rPr>
          <w:noProof/>
          <w:sz w:val="16"/>
          <w:szCs w:val="16"/>
        </w:rPr>
        <w:t>04450571</w:t>
      </w:r>
      <w:r w:rsidRPr="008D4E81">
        <w:rPr>
          <w:sz w:val="16"/>
          <w:szCs w:val="16"/>
        </w:rPr>
        <w:t xml:space="preserve">   </w:t>
      </w:r>
      <w:r w:rsidRPr="004037EE">
        <w:rPr>
          <w:b/>
          <w:noProof/>
          <w:sz w:val="16"/>
          <w:szCs w:val="16"/>
        </w:rPr>
        <w:t>SARAN USM 3</w:t>
      </w:r>
      <w:r w:rsidRPr="008D4E81">
        <w:rPr>
          <w:b/>
          <w:sz w:val="16"/>
          <w:szCs w:val="16"/>
        </w:rPr>
        <w:tab/>
        <w:t xml:space="preserve">à     </w:t>
      </w:r>
      <w:r w:rsidRPr="004037EE">
        <w:rPr>
          <w:b/>
          <w:noProof/>
          <w:sz w:val="16"/>
          <w:szCs w:val="16"/>
        </w:rPr>
        <w:t>STADE LOUPEEN TT</w:t>
      </w:r>
    </w:p>
    <w:p w14:paraId="7F31A39F" w14:textId="77777777" w:rsidR="00344863" w:rsidRPr="008D4E81" w:rsidRDefault="00344863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2E5F13A8" w14:textId="77777777" w:rsidR="00344863" w:rsidRDefault="00344863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08/03/2026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1081E87B" w14:textId="77777777" w:rsidR="00344863" w:rsidRPr="0042336D" w:rsidRDefault="00344863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62C05EFE" w14:textId="77777777" w:rsidR="00344863" w:rsidRDefault="00344863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09092BD7" w14:textId="77777777" w:rsidR="00344863" w:rsidRPr="00895385" w:rsidRDefault="00344863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3FE38A5B" w14:textId="77777777" w:rsidR="00344863" w:rsidRPr="0042336D" w:rsidRDefault="00344863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Allee Jacques Brel  45770 Saran</w:t>
      </w:r>
      <w:r>
        <w:rPr>
          <w:sz w:val="16"/>
          <w:szCs w:val="16"/>
        </w:rPr>
        <w:t xml:space="preserve">    </w:t>
      </w:r>
      <w:r w:rsidRPr="004037EE">
        <w:rPr>
          <w:noProof/>
          <w:sz w:val="16"/>
          <w:szCs w:val="16"/>
        </w:rPr>
        <w:t>SARAN</w:t>
      </w:r>
    </w:p>
    <w:p w14:paraId="173FA831" w14:textId="77777777" w:rsidR="00344863" w:rsidRPr="0042336D" w:rsidRDefault="00344863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Salle Jacques Brel</w:t>
      </w:r>
    </w:p>
    <w:p w14:paraId="00241F32" w14:textId="77777777" w:rsidR="00344863" w:rsidRPr="0042336D" w:rsidRDefault="00344863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04CD67E8" w14:textId="77777777" w:rsidR="00344863" w:rsidRPr="0042336D" w:rsidRDefault="00344863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5717DF3C" w14:textId="77777777" w:rsidR="00344863" w:rsidRDefault="00344863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49DBF299" w14:textId="77777777" w:rsidR="00344863" w:rsidRDefault="00344863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15F6BD90" w14:textId="77777777" w:rsidR="00344863" w:rsidRPr="00922693" w:rsidRDefault="00344863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4037EE">
        <w:rPr>
          <w:noProof/>
          <w:sz w:val="16"/>
          <w:szCs w:val="16"/>
        </w:rPr>
        <w:t>LEIZOUR Benoît</w:t>
      </w:r>
    </w:p>
    <w:p w14:paraId="35D2F8F5" w14:textId="77777777" w:rsidR="00344863" w:rsidRPr="00922693" w:rsidRDefault="00344863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79A598F4" w14:textId="77777777" w:rsidR="00344863" w:rsidRPr="00922693" w:rsidRDefault="00344863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4037EE">
        <w:rPr>
          <w:rFonts w:ascii="Comic Sans MS" w:hAnsi="Comic Sans MS"/>
          <w:noProof/>
          <w:sz w:val="16"/>
          <w:szCs w:val="16"/>
        </w:rPr>
        <w:t>06 50 65 86 37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puiseauxtt@gmail.com</w:t>
      </w:r>
    </w:p>
    <w:p w14:paraId="60E9D38E" w14:textId="77777777" w:rsidR="00344863" w:rsidRPr="00922693" w:rsidRDefault="00344863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0565E5CD" w14:textId="77777777" w:rsidR="00344863" w:rsidRPr="00922693" w:rsidRDefault="00344863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312D9C93" w14:textId="77777777" w:rsidR="00344863" w:rsidRDefault="00344863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3DDC8899" w14:textId="77777777" w:rsidR="00344863" w:rsidRPr="00912D40" w:rsidRDefault="00344863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50711D36" w14:textId="77777777" w:rsidR="00344863" w:rsidRPr="00912D40" w:rsidRDefault="00344863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1E7A9356" w14:textId="77777777" w:rsidR="00344863" w:rsidRDefault="00344863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5F73013D" w14:textId="77777777" w:rsidR="00344863" w:rsidRPr="00C53058" w:rsidRDefault="00344863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14:paraId="5A036770" w14:textId="77777777" w:rsidR="00344863" w:rsidRPr="00912D40" w:rsidRDefault="00344863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4FA40B34" w14:textId="77777777" w:rsidR="00344863" w:rsidRPr="00805C7B" w:rsidRDefault="00344863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634EA9B9" w14:textId="77777777" w:rsidR="00344863" w:rsidRDefault="00344863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5BD20442" w14:textId="77777777" w:rsidR="00344863" w:rsidRDefault="00344863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2FA40F4" w14:textId="77777777" w:rsidR="00344863" w:rsidRDefault="00344863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59A9679" w14:textId="77777777" w:rsidR="00344863" w:rsidRDefault="00344863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468B84E3" w14:textId="77777777" w:rsidR="00344863" w:rsidRDefault="00344863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175C5B7" w14:textId="77777777" w:rsidR="00344863" w:rsidRDefault="00344863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4E2EE1BC" w14:textId="77777777" w:rsidR="00344863" w:rsidRDefault="00344863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796C4A2" w14:textId="77777777" w:rsidR="00344863" w:rsidRDefault="00344863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6E0264CC" w14:textId="77777777" w:rsidR="00344863" w:rsidRDefault="00344863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6CE1E051" w14:textId="77777777" w:rsidR="00344863" w:rsidRPr="00EE1418" w:rsidRDefault="00344863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30676728" w14:textId="03E5C86E" w:rsidR="00344863" w:rsidRDefault="00344863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3F8ED19" wp14:editId="5C928213">
            <wp:simplePos x="0" y="0"/>
            <wp:positionH relativeFrom="column">
              <wp:posOffset>2675890</wp:posOffset>
            </wp:positionH>
            <wp:positionV relativeFrom="paragraph">
              <wp:posOffset>76200</wp:posOffset>
            </wp:positionV>
            <wp:extent cx="2181860" cy="885190"/>
            <wp:effectExtent l="0" t="0" r="0" b="0"/>
            <wp:wrapNone/>
            <wp:docPr id="8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ACA749" wp14:editId="567E22EC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0" r="0" b="635"/>
                <wp:wrapNone/>
                <wp:docPr id="213847274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C79A04" w14:textId="77777777" w:rsidR="00344863" w:rsidRDefault="00344863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5D6C52DC" w14:textId="77777777" w:rsidR="00344863" w:rsidRDefault="00344863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1FB39FBC" w14:textId="77777777" w:rsidR="00344863" w:rsidRPr="00401902" w:rsidRDefault="00344863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CA749" id="Text Box 6" o:spid="_x0000_s1027" type="#_x0000_t202" style="position:absolute;left:0;text-align:left;margin-left:3.25pt;margin-top:12.7pt;width:258.7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" stroked="f">
                <v:textbox>
                  <w:txbxContent>
                    <w:p w14:paraId="2DC79A04" w14:textId="77777777" w:rsidR="00344863" w:rsidRDefault="00344863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5D6C52DC" w14:textId="77777777" w:rsidR="00344863" w:rsidRDefault="00344863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1FB39FBC" w14:textId="77777777" w:rsidR="00344863" w:rsidRPr="00401902" w:rsidRDefault="00344863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09ED3A62" w14:textId="77777777" w:rsidR="00344863" w:rsidRDefault="00344863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6CE574B3" w14:textId="77777777" w:rsidR="00344863" w:rsidRDefault="00344863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39BAF296" w14:textId="77777777" w:rsidR="00344863" w:rsidRDefault="00344863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3F92C33" w14:textId="77777777" w:rsidR="00344863" w:rsidRPr="00AA7023" w:rsidRDefault="00344863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192173DA" w14:textId="77777777" w:rsidR="00344863" w:rsidRPr="00EE1418" w:rsidRDefault="00344863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33662513" w14:textId="77777777" w:rsidR="00344863" w:rsidRDefault="00344863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70A90A30" w14:textId="77777777" w:rsidR="00344863" w:rsidRDefault="00344863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1FF8CDCC" w14:textId="77777777" w:rsidR="00344863" w:rsidRPr="007C6334" w:rsidRDefault="00344863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14:paraId="26FBD66A" w14:textId="77777777" w:rsidR="00344863" w:rsidRPr="00912D40" w:rsidRDefault="00344863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265D690A" w14:textId="77777777" w:rsidR="00344863" w:rsidRDefault="00344863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689377E0" w14:textId="77777777" w:rsidR="00344863" w:rsidRDefault="00344863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7C6AC502" w14:textId="77777777" w:rsidR="00344863" w:rsidRDefault="00344863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2714C880" w14:textId="77777777" w:rsidR="00344863" w:rsidRPr="0058257B" w:rsidRDefault="00344863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BOTELHO Lucien</w:t>
      </w:r>
      <w:r>
        <w:rPr>
          <w:sz w:val="16"/>
          <w:szCs w:val="16"/>
        </w:rPr>
        <w:tab/>
      </w:r>
    </w:p>
    <w:p w14:paraId="635CAA31" w14:textId="77777777" w:rsidR="00344863" w:rsidRDefault="00344863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74FA15E1" w14:textId="77777777" w:rsidR="00344863" w:rsidRPr="00912D40" w:rsidRDefault="00344863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39265126" w14:textId="77777777" w:rsidR="00344863" w:rsidRPr="006E7CC6" w:rsidRDefault="00344863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14:paraId="0E03F4C0" w14:textId="77777777" w:rsidR="00344863" w:rsidRPr="00912D40" w:rsidRDefault="00344863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48D12A57" w14:textId="77777777" w:rsidR="00344863" w:rsidRDefault="00344863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14:paraId="1B52151D" w14:textId="77777777" w:rsidR="00344863" w:rsidRDefault="00344863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3700B448" w14:textId="77777777" w:rsidR="00344863" w:rsidRPr="00912D40" w:rsidRDefault="00344863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3110F138" w14:textId="77777777" w:rsidR="00344863" w:rsidRDefault="00344863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07 81 43 29 92</w:t>
      </w:r>
    </w:p>
    <w:p w14:paraId="7202BA9F" w14:textId="77777777" w:rsidR="00344863" w:rsidRPr="00912D40" w:rsidRDefault="00344863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6DBE5853" w14:textId="77777777" w:rsidR="00344863" w:rsidRDefault="00344863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St Marceau Orléans TT</w:t>
      </w:r>
    </w:p>
    <w:p w14:paraId="3A4F5E04" w14:textId="77777777" w:rsidR="00344863" w:rsidRPr="00912D40" w:rsidRDefault="00344863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11D68EA8" w14:textId="77777777" w:rsidR="00344863" w:rsidRDefault="00344863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4526230</w:t>
      </w:r>
    </w:p>
    <w:p w14:paraId="6F2B7648" w14:textId="77777777" w:rsidR="00344863" w:rsidRPr="00912D40" w:rsidRDefault="00344863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71658B49" w14:textId="77777777" w:rsidR="00344863" w:rsidRDefault="00344863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5F9D5558" w14:textId="77777777" w:rsidR="00344863" w:rsidRPr="00912D40" w:rsidRDefault="00344863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31E00B7A" w14:textId="77777777" w:rsidR="00344863" w:rsidRDefault="00344863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7B25207B" w14:textId="77777777" w:rsidR="00344863" w:rsidRDefault="00344863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5A5C14BB" w14:textId="77777777" w:rsidR="00344863" w:rsidRPr="00912D40" w:rsidRDefault="00344863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19942220" w14:textId="77777777" w:rsidR="00344863" w:rsidRPr="00912D40" w:rsidRDefault="00344863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62EDF772" w14:textId="77777777" w:rsidR="00344863" w:rsidRDefault="00344863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4037EE">
        <w:rPr>
          <w:rFonts w:ascii="Comic Sans MS" w:hAnsi="Comic Sans MS"/>
          <w:noProof/>
          <w:sz w:val="16"/>
          <w:szCs w:val="16"/>
        </w:rPr>
        <w:t>SARAN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08/03/2026</w:t>
      </w:r>
      <w:r>
        <w:rPr>
          <w:szCs w:val="20"/>
        </w:rPr>
        <w:t xml:space="preserve"> </w:t>
      </w:r>
    </w:p>
    <w:p w14:paraId="5E3AB7BD" w14:textId="77777777" w:rsidR="00344863" w:rsidRPr="00912D40" w:rsidRDefault="00344863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0DA7BA03" w14:textId="77777777" w:rsidR="00344863" w:rsidRDefault="00344863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7697AB3A" w14:textId="77777777" w:rsidR="00344863" w:rsidRPr="00912D40" w:rsidRDefault="0034486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3390BB5E" w14:textId="77777777" w:rsidR="00344863" w:rsidRPr="00912D40" w:rsidRDefault="0034486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5270E32F" w14:textId="77777777" w:rsidR="00344863" w:rsidRDefault="0034486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4FC85A57" w14:textId="77777777" w:rsidR="00344863" w:rsidRPr="00912D40" w:rsidRDefault="0034486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543E9465" w14:textId="77777777" w:rsidR="00344863" w:rsidRPr="00912D40" w:rsidRDefault="0034486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7FCFC9E5" w14:textId="6CE98B45" w:rsidR="00344863" w:rsidRDefault="0034486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A4EC5" wp14:editId="64B773FD">
                <wp:simplePos x="0" y="0"/>
                <wp:positionH relativeFrom="column">
                  <wp:posOffset>219075</wp:posOffset>
                </wp:positionH>
                <wp:positionV relativeFrom="paragraph">
                  <wp:posOffset>69215</wp:posOffset>
                </wp:positionV>
                <wp:extent cx="4457700" cy="1381125"/>
                <wp:effectExtent l="10160" t="5715" r="8890" b="13335"/>
                <wp:wrapNone/>
                <wp:docPr id="18976387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9BC30" w14:textId="77777777" w:rsidR="00344863" w:rsidRPr="00B7649E" w:rsidRDefault="00344863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 xml:space="preserve">Pour les rencontres de </w:t>
                            </w: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régionale uniquement, la remontée des frais</w:t>
                            </w:r>
                          </w:p>
                          <w:p w14:paraId="7AE53927" w14:textId="77777777" w:rsidR="00344863" w:rsidRPr="00B7649E" w:rsidRDefault="00344863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Km est à réaliser par le JA lui-même</w:t>
                            </w: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>, sur le site :</w:t>
                            </w:r>
                          </w:p>
                          <w:p w14:paraId="46CE8474" w14:textId="77777777" w:rsidR="00344863" w:rsidRPr="00B7649E" w:rsidRDefault="00344863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00CDFF"/>
                                <w:sz w:val="18"/>
                                <w:szCs w:val="18"/>
                              </w:rPr>
                              <w:t xml:space="preserve">https://liguecentrett.com/frais_JA/ </w:t>
                            </w: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(remontée au plus tard le lundi</w:t>
                            </w:r>
                          </w:p>
                          <w:p w14:paraId="7BBC3692" w14:textId="77777777" w:rsidR="00344863" w:rsidRPr="00B7649E" w:rsidRDefault="00344863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soir après la rencontre ; bien faire une remontée par rencontre, y</w:t>
                            </w:r>
                          </w:p>
                          <w:p w14:paraId="7E867679" w14:textId="77777777" w:rsidR="00344863" w:rsidRDefault="00344863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NewRomanPS-ItalicMT-Identi" w:hAnsi="TimesNewRomanPS-ItalicMT-Identi" w:cs="TimesNewRomanPS-ItalicMT-Identi"/>
                                <w:i/>
                                <w:iCs/>
                                <w:color w:val="000000"/>
                                <w:sz w:val="25"/>
                                <w:szCs w:val="25"/>
                              </w:rPr>
                              <w:t xml:space="preserve">compris celle sans frais Km, par exemple si 2 rencontres gérées) </w:t>
                            </w:r>
                            <w:r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A4EC5" id="Text Box 2" o:spid="_x0000_s1028" type="#_x0000_t202" style="position:absolute;left:0;text-align:left;margin-left:17.25pt;margin-top:5.45pt;width:351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">
                <v:textbox>
                  <w:txbxContent>
                    <w:p w14:paraId="2DE9BC30" w14:textId="77777777" w:rsidR="00344863" w:rsidRPr="00B7649E" w:rsidRDefault="00344863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 xml:space="preserve">Pour les rencontres de </w:t>
                      </w: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régionale uniquement, la remontée des frais</w:t>
                      </w:r>
                    </w:p>
                    <w:p w14:paraId="7AE53927" w14:textId="77777777" w:rsidR="00344863" w:rsidRPr="00B7649E" w:rsidRDefault="00344863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Km est à réaliser par le JA lui-même</w:t>
                      </w: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>, sur le site :</w:t>
                      </w:r>
                    </w:p>
                    <w:p w14:paraId="46CE8474" w14:textId="77777777" w:rsidR="00344863" w:rsidRPr="00B7649E" w:rsidRDefault="00344863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00CDFF"/>
                          <w:sz w:val="18"/>
                          <w:szCs w:val="18"/>
                        </w:rPr>
                        <w:t xml:space="preserve">https://liguecentrett.com/frais_JA/ </w:t>
                      </w: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(remontée au plus tard le lundi</w:t>
                      </w:r>
                    </w:p>
                    <w:p w14:paraId="7BBC3692" w14:textId="77777777" w:rsidR="00344863" w:rsidRPr="00B7649E" w:rsidRDefault="00344863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soir après la rencontre ; bien faire une remontée par rencontre, y</w:t>
                      </w:r>
                    </w:p>
                    <w:p w14:paraId="7E867679" w14:textId="77777777" w:rsidR="00344863" w:rsidRDefault="00344863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NewRomanPS-ItalicMT-Identi" w:hAnsi="TimesNewRomanPS-ItalicMT-Identi" w:cs="TimesNewRomanPS-ItalicMT-Identi"/>
                          <w:i/>
                          <w:iCs/>
                          <w:color w:val="000000"/>
                          <w:sz w:val="25"/>
                          <w:szCs w:val="25"/>
                        </w:rPr>
                        <w:t xml:space="preserve">compris celle sans frais Km, par exemple si 2 rencontres gérées) </w:t>
                      </w:r>
                      <w:r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18142E9" w14:textId="77777777" w:rsidR="00344863" w:rsidRDefault="0034486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6F0D410" w14:textId="77777777" w:rsidR="00344863" w:rsidRDefault="0034486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0044779" w14:textId="77777777" w:rsidR="00344863" w:rsidRDefault="0034486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F36C8BE" w14:textId="77777777" w:rsidR="00344863" w:rsidRDefault="0034486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3C00E6C" w14:textId="77777777" w:rsidR="00344863" w:rsidRDefault="0034486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9F60033" w14:textId="77777777" w:rsidR="00344863" w:rsidRDefault="0034486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D72A2DB" w14:textId="77777777" w:rsidR="00344863" w:rsidRDefault="0034486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1DE8EFD" w14:textId="77777777" w:rsidR="00344863" w:rsidRDefault="0034486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2205B40" w14:textId="77777777" w:rsidR="00344863" w:rsidRDefault="0034486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E5969D6" w14:textId="77777777" w:rsidR="00344863" w:rsidRDefault="0034486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73E0A6F" w14:textId="77777777" w:rsidR="00344863" w:rsidRDefault="0034486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2234068" w14:textId="77777777" w:rsidR="00344863" w:rsidRDefault="0034486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D6AA7D4" w14:textId="77777777" w:rsidR="00344863" w:rsidRDefault="0034486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FB545E2" w14:textId="77777777" w:rsidR="00344863" w:rsidRDefault="0034486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846CF16" w14:textId="77777777" w:rsidR="00344863" w:rsidRDefault="0034486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F834CB1" w14:textId="77777777" w:rsidR="00344863" w:rsidRDefault="0034486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B220A01" w14:textId="77777777" w:rsidR="00344863" w:rsidRDefault="0034486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3E68AD4" w14:textId="77777777" w:rsidR="00344863" w:rsidRDefault="0034486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E689EEA" w14:textId="77777777" w:rsidR="00344863" w:rsidRPr="00CE0C40" w:rsidRDefault="0034486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EA53DD1" w14:textId="77777777" w:rsidR="00344863" w:rsidRDefault="00344863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3441475B" w14:textId="77777777" w:rsidR="00344863" w:rsidRDefault="00344863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344863" w:rsidSect="00344863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475B2C06" w14:textId="77777777" w:rsidR="00344863" w:rsidRPr="004D2648" w:rsidRDefault="00344863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0FB4C457" w14:textId="77777777" w:rsidR="00344863" w:rsidRPr="00EE1418" w:rsidRDefault="00344863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24DCEF23" w14:textId="1005CB9D" w:rsidR="00344863" w:rsidRDefault="00344863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3CCBEB2" wp14:editId="379B5181">
            <wp:simplePos x="0" y="0"/>
            <wp:positionH relativeFrom="column">
              <wp:posOffset>2971800</wp:posOffset>
            </wp:positionH>
            <wp:positionV relativeFrom="paragraph">
              <wp:posOffset>116205</wp:posOffset>
            </wp:positionV>
            <wp:extent cx="2000250" cy="885190"/>
            <wp:effectExtent l="0" t="0" r="0" b="0"/>
            <wp:wrapNone/>
            <wp:docPr id="9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BC986B" wp14:editId="6772B7E4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77105443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78952A" w14:textId="77777777" w:rsidR="00344863" w:rsidRDefault="00344863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04FF33BE" w14:textId="77777777" w:rsidR="00344863" w:rsidRDefault="00344863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4D70BE70" w14:textId="77777777" w:rsidR="00344863" w:rsidRPr="00401902" w:rsidRDefault="00344863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C986B" id="Text Box 3" o:spid="_x0000_s1029" type="#_x0000_t202" style="position:absolute;left:0;text-align:left;margin-left:5.55pt;margin-top:3.7pt;width:261pt;height:6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" stroked="f">
                <v:textbox>
                  <w:txbxContent>
                    <w:p w14:paraId="3878952A" w14:textId="77777777" w:rsidR="00344863" w:rsidRDefault="00344863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04FF33BE" w14:textId="77777777" w:rsidR="00344863" w:rsidRDefault="00344863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4D70BE70" w14:textId="77777777" w:rsidR="00344863" w:rsidRPr="00401902" w:rsidRDefault="00344863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4ACEC7AA" w14:textId="77777777" w:rsidR="00344863" w:rsidRDefault="00344863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79CE9634" w14:textId="77777777" w:rsidR="00344863" w:rsidRDefault="00344863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056533BE" w14:textId="77777777" w:rsidR="00344863" w:rsidRPr="00AA7023" w:rsidRDefault="00344863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167EB467" w14:textId="77777777" w:rsidR="00344863" w:rsidRPr="00EE1418" w:rsidRDefault="00344863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15DB859F" w14:textId="77777777" w:rsidR="00344863" w:rsidRPr="00F6138C" w:rsidRDefault="00344863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21A1F310" w14:textId="77777777" w:rsidR="00344863" w:rsidRDefault="00344863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5CF67F88" w14:textId="77777777" w:rsidR="00344863" w:rsidRDefault="00344863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7787729F" w14:textId="77777777" w:rsidR="00344863" w:rsidRPr="00FD6D14" w:rsidRDefault="00344863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22454562" w14:textId="77777777" w:rsidR="00344863" w:rsidRPr="00B34D61" w:rsidRDefault="00344863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4037EE">
        <w:rPr>
          <w:rFonts w:ascii="Comic Sans MS" w:hAnsi="Comic Sans MS" w:cs="Arial"/>
          <w:b/>
          <w:noProof/>
          <w:sz w:val="22"/>
          <w:szCs w:val="24"/>
        </w:rPr>
        <w:t>SARAN USM 3</w:t>
      </w:r>
    </w:p>
    <w:p w14:paraId="568391BF" w14:textId="77777777" w:rsidR="00344863" w:rsidRPr="00B34D61" w:rsidRDefault="00344863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107B41BA" w14:textId="77777777" w:rsidR="00344863" w:rsidRDefault="00344863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63954147" w14:textId="77777777" w:rsidR="00344863" w:rsidRPr="00D2290D" w:rsidRDefault="00344863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6FF63049" w14:textId="77777777" w:rsidR="00344863" w:rsidRPr="005620A1" w:rsidRDefault="00344863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Verdana" w:hAnsi="Verdana" w:cs="Arial"/>
          <w:b/>
          <w:noProof/>
        </w:rPr>
        <w:t>SARAN USM 3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52A74526" w14:textId="77777777" w:rsidR="00344863" w:rsidRPr="005620A1" w:rsidRDefault="0034486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76149A8B" w14:textId="77777777" w:rsidR="00344863" w:rsidRPr="00FE7EED" w:rsidRDefault="00344863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0F79BB3D" w14:textId="77777777" w:rsidR="00344863" w:rsidRPr="00FE7EED" w:rsidRDefault="0034486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C10C6A3" w14:textId="77777777" w:rsidR="00344863" w:rsidRPr="00FE7EED" w:rsidRDefault="00344863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4037EE">
        <w:rPr>
          <w:rFonts w:ascii="Verdana" w:hAnsi="Verdana"/>
          <w:b/>
          <w:noProof/>
        </w:rPr>
        <w:t>STADE LOUPEEN TT</w:t>
      </w:r>
    </w:p>
    <w:p w14:paraId="3AA12CE3" w14:textId="77777777" w:rsidR="00344863" w:rsidRPr="00FE7EED" w:rsidRDefault="0034486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5443D9DA" w14:textId="77777777" w:rsidR="00344863" w:rsidRPr="00FE7EED" w:rsidRDefault="00344863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4037EE">
        <w:rPr>
          <w:rFonts w:ascii="Comic Sans MS" w:hAnsi="Comic Sans MS"/>
          <w:b/>
          <w:noProof/>
          <w:sz w:val="24"/>
          <w:szCs w:val="24"/>
        </w:rPr>
        <w:t>R3</w:t>
      </w:r>
    </w:p>
    <w:p w14:paraId="4A0974C9" w14:textId="77777777" w:rsidR="00344863" w:rsidRPr="00FE7EED" w:rsidRDefault="00344863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67D20EC5" w14:textId="77777777" w:rsidR="00344863" w:rsidRPr="00FE7EED" w:rsidRDefault="00344863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08/03/2026</w:t>
      </w:r>
    </w:p>
    <w:p w14:paraId="008D8DE9" w14:textId="77777777" w:rsidR="00344863" w:rsidRPr="00FE7EED" w:rsidRDefault="00344863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189DE2A" w14:textId="77777777" w:rsidR="00344863" w:rsidRDefault="00344863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311CC5C8" w14:textId="77777777" w:rsidR="00344863" w:rsidRPr="00D2290D" w:rsidRDefault="00344863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7DC4467" w14:textId="77777777" w:rsidR="00344863" w:rsidRDefault="00344863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1838E67B" w14:textId="77777777" w:rsidR="00344863" w:rsidRDefault="0034486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59EEC5F6" w14:textId="77777777" w:rsidR="00344863" w:rsidRPr="004C0F9D" w:rsidRDefault="0034486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382D60EF" w14:textId="77777777" w:rsidR="00344863" w:rsidRDefault="0034486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3FEC8040" w14:textId="77777777" w:rsidR="00344863" w:rsidRDefault="0034486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6F00DF67" w14:textId="77777777" w:rsidR="00344863" w:rsidRDefault="0034486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0F876F8D" w14:textId="77777777" w:rsidR="00344863" w:rsidRPr="00FC12F0" w:rsidRDefault="0034486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59CF34E2" w14:textId="77777777" w:rsidR="00344863" w:rsidRPr="00D2290D" w:rsidRDefault="0034486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7D2CB8EF" w14:textId="77777777" w:rsidR="00344863" w:rsidRPr="005620A1" w:rsidRDefault="00344863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4037EE">
        <w:rPr>
          <w:rFonts w:ascii="Comic Sans MS" w:hAnsi="Comic Sans MS"/>
          <w:b/>
          <w:noProof/>
          <w:sz w:val="22"/>
          <w:szCs w:val="22"/>
        </w:rPr>
        <w:t>SARAN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Comic Sans MS" w:hAnsi="Comic Sans MS"/>
          <w:b/>
          <w:noProof/>
          <w:sz w:val="22"/>
          <w:szCs w:val="22"/>
          <w:u w:val="single"/>
        </w:rPr>
        <w:t>BOTELHO Lucien</w:t>
      </w:r>
    </w:p>
    <w:p w14:paraId="37BFAC2D" w14:textId="77777777" w:rsidR="00344863" w:rsidRPr="008D4E81" w:rsidRDefault="00344863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08/03/2026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4F3CFDDC" w14:textId="77777777" w:rsidR="00344863" w:rsidRPr="008D4E81" w:rsidRDefault="0034486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71E3ADA5" w14:textId="77777777" w:rsidR="00344863" w:rsidRPr="008D4E81" w:rsidRDefault="00344863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46899325" w14:textId="77777777" w:rsidR="00344863" w:rsidRPr="008D4E81" w:rsidRDefault="00344863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26DEC431" w14:textId="1B30F604" w:rsidR="00344863" w:rsidRDefault="00344863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E300DFA" wp14:editId="1AE3FE31">
            <wp:simplePos x="0" y="0"/>
            <wp:positionH relativeFrom="column">
              <wp:posOffset>2895600</wp:posOffset>
            </wp:positionH>
            <wp:positionV relativeFrom="paragraph">
              <wp:posOffset>46990</wp:posOffset>
            </wp:positionV>
            <wp:extent cx="2000250" cy="885190"/>
            <wp:effectExtent l="0" t="0" r="0" b="0"/>
            <wp:wrapNone/>
            <wp:docPr id="10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94DFC7" wp14:editId="05AB11A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159796197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7F606A" w14:textId="77777777" w:rsidR="00344863" w:rsidRDefault="00344863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39A27AC8" w14:textId="77777777" w:rsidR="00344863" w:rsidRDefault="00344863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294D0DF2" w14:textId="77777777" w:rsidR="00344863" w:rsidRPr="00401902" w:rsidRDefault="00344863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4DFC7" id="Text Box 4" o:spid="_x0000_s1030" type="#_x0000_t202" style="position:absolute;left:0;text-align:left;margin-left:5.55pt;margin-top:3.7pt;width:258.7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" stroked="f">
                <v:textbox>
                  <w:txbxContent>
                    <w:p w14:paraId="287F606A" w14:textId="77777777" w:rsidR="00344863" w:rsidRDefault="00344863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39A27AC8" w14:textId="77777777" w:rsidR="00344863" w:rsidRDefault="00344863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294D0DF2" w14:textId="77777777" w:rsidR="00344863" w:rsidRPr="00401902" w:rsidRDefault="00344863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4B1945CC" w14:textId="77777777" w:rsidR="00344863" w:rsidRDefault="00344863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23976D37" w14:textId="77777777" w:rsidR="00344863" w:rsidRDefault="00344863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0345A31D" w14:textId="77777777" w:rsidR="00344863" w:rsidRPr="0015252D" w:rsidRDefault="00344863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218F31A1" w14:textId="77777777" w:rsidR="00344863" w:rsidRPr="00EE1418" w:rsidRDefault="00344863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0D6FB9C5" w14:textId="77777777" w:rsidR="00344863" w:rsidRDefault="00344863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1236819A" w14:textId="77777777" w:rsidR="00344863" w:rsidRDefault="00344863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5016ABEA" w14:textId="77777777" w:rsidR="00344863" w:rsidRDefault="00344863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10CE07FA" w14:textId="77777777" w:rsidR="00344863" w:rsidRPr="00FD6D14" w:rsidRDefault="00344863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4B14BEBD" w14:textId="77777777" w:rsidR="00344863" w:rsidRPr="00B466D0" w:rsidRDefault="00344863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4037EE">
        <w:rPr>
          <w:rFonts w:ascii="Comic Sans MS" w:hAnsi="Comic Sans MS"/>
          <w:b/>
          <w:noProof/>
          <w:sz w:val="24"/>
          <w:szCs w:val="24"/>
        </w:rPr>
        <w:t>STADE LOUPEEN TT</w:t>
      </w:r>
    </w:p>
    <w:p w14:paraId="75E625FC" w14:textId="77777777" w:rsidR="00344863" w:rsidRPr="00B466D0" w:rsidRDefault="00344863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194C1FC6" w14:textId="77777777" w:rsidR="00344863" w:rsidRDefault="00344863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186B9FB6" w14:textId="77777777" w:rsidR="00344863" w:rsidRPr="00D2290D" w:rsidRDefault="00344863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73DAC61B" w14:textId="77777777" w:rsidR="00344863" w:rsidRPr="005620A1" w:rsidRDefault="00344863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Verdana" w:hAnsi="Verdana" w:cs="Arial"/>
          <w:b/>
          <w:noProof/>
        </w:rPr>
        <w:t>SARAN USM 3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2AEEF478" w14:textId="77777777" w:rsidR="00344863" w:rsidRPr="005620A1" w:rsidRDefault="0034486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2C256069" w14:textId="77777777" w:rsidR="00344863" w:rsidRPr="00FE7EED" w:rsidRDefault="00344863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30F05431" w14:textId="77777777" w:rsidR="00344863" w:rsidRPr="00FE7EED" w:rsidRDefault="0034486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0EDAB08C" w14:textId="77777777" w:rsidR="00344863" w:rsidRPr="00FE7EED" w:rsidRDefault="00344863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4037EE">
        <w:rPr>
          <w:rFonts w:ascii="Verdana" w:hAnsi="Verdana"/>
          <w:b/>
          <w:noProof/>
        </w:rPr>
        <w:t>STADE LOUPEEN TT</w:t>
      </w:r>
    </w:p>
    <w:p w14:paraId="76B3AF0B" w14:textId="77777777" w:rsidR="00344863" w:rsidRPr="00FE7EED" w:rsidRDefault="0034486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664F1E13" w14:textId="77777777" w:rsidR="00344863" w:rsidRPr="00FE7EED" w:rsidRDefault="00344863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4037EE">
        <w:rPr>
          <w:rFonts w:ascii="Comic Sans MS" w:hAnsi="Comic Sans MS"/>
          <w:b/>
          <w:noProof/>
          <w:sz w:val="24"/>
          <w:szCs w:val="24"/>
        </w:rPr>
        <w:t>R3</w:t>
      </w:r>
    </w:p>
    <w:p w14:paraId="04419A18" w14:textId="77777777" w:rsidR="00344863" w:rsidRPr="00FE7EED" w:rsidRDefault="00344863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63C1405E" w14:textId="77777777" w:rsidR="00344863" w:rsidRPr="00FE7EED" w:rsidRDefault="00344863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08/03/2026</w:t>
      </w:r>
    </w:p>
    <w:p w14:paraId="07CF3217" w14:textId="77777777" w:rsidR="00344863" w:rsidRPr="00FE7EED" w:rsidRDefault="00344863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32C14AF6" w14:textId="77777777" w:rsidR="00344863" w:rsidRDefault="00344863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3C659875" w14:textId="77777777" w:rsidR="00344863" w:rsidRPr="00D2290D" w:rsidRDefault="0034486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0969939" w14:textId="77777777" w:rsidR="00344863" w:rsidRPr="00D2290D" w:rsidRDefault="0034486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C80D594" w14:textId="77777777" w:rsidR="00344863" w:rsidRDefault="0034486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58E7F9D" w14:textId="77777777" w:rsidR="00344863" w:rsidRDefault="0034486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6C24C47" w14:textId="77777777" w:rsidR="00344863" w:rsidRDefault="0034486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6F51A02" w14:textId="77777777" w:rsidR="00344863" w:rsidRDefault="0034486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3F38CE1" w14:textId="77777777" w:rsidR="00344863" w:rsidRPr="00D2290D" w:rsidRDefault="0034486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1705886" w14:textId="77777777" w:rsidR="00344863" w:rsidRPr="00D2290D" w:rsidRDefault="0034486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E00DCC7" w14:textId="77777777" w:rsidR="00344863" w:rsidRPr="00D2290D" w:rsidRDefault="0034486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2229ECD" w14:textId="77777777" w:rsidR="00344863" w:rsidRPr="00D2290D" w:rsidRDefault="0034486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532F683" w14:textId="77777777" w:rsidR="00344863" w:rsidRDefault="0034486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6F27E9D6" w14:textId="77777777" w:rsidR="00344863" w:rsidRDefault="0034486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6942A64F" w14:textId="77777777" w:rsidR="00344863" w:rsidRDefault="0034486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3CF3105F" w14:textId="77777777" w:rsidR="00344863" w:rsidRDefault="00344863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53C7E706" w14:textId="77777777" w:rsidR="00344863" w:rsidRPr="00FC12F0" w:rsidRDefault="00344863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6F6BB34" w14:textId="77777777" w:rsidR="00344863" w:rsidRPr="005620A1" w:rsidRDefault="00344863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4037EE">
        <w:rPr>
          <w:rFonts w:ascii="Comic Sans MS" w:hAnsi="Comic Sans MS"/>
          <w:b/>
          <w:noProof/>
          <w:sz w:val="22"/>
          <w:szCs w:val="22"/>
        </w:rPr>
        <w:t>SARAN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Comic Sans MS" w:hAnsi="Comic Sans MS"/>
          <w:b/>
          <w:noProof/>
          <w:sz w:val="22"/>
          <w:szCs w:val="22"/>
          <w:u w:val="single"/>
        </w:rPr>
        <w:t>BOTELHO Lucien</w:t>
      </w:r>
    </w:p>
    <w:p w14:paraId="3278948E" w14:textId="77777777" w:rsidR="00344863" w:rsidRPr="008D4E81" w:rsidRDefault="00344863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08/03/2026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56E7DD2F" w14:textId="77777777" w:rsidR="00344863" w:rsidRDefault="00344863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344863" w:rsidSect="00344863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181D2680" w14:textId="77777777" w:rsidR="00344863" w:rsidRPr="008D4E81" w:rsidRDefault="00344863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344863" w:rsidRPr="008D4E81" w:rsidSect="00344863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B0026" w14:textId="77777777" w:rsidR="00AE4431" w:rsidRDefault="00AE4431">
      <w:r>
        <w:separator/>
      </w:r>
    </w:p>
  </w:endnote>
  <w:endnote w:type="continuationSeparator" w:id="0">
    <w:p w14:paraId="2BA82EE2" w14:textId="77777777" w:rsidR="00AE4431" w:rsidRDefault="00AE4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5353B" w14:textId="77777777" w:rsidR="00AE4431" w:rsidRDefault="00AE4431">
      <w:r>
        <w:separator/>
      </w:r>
    </w:p>
  </w:footnote>
  <w:footnote w:type="continuationSeparator" w:id="0">
    <w:p w14:paraId="7E447D7F" w14:textId="77777777" w:rsidR="00AE4431" w:rsidRDefault="00AE4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 w16cid:durableId="460462453">
    <w:abstractNumId w:val="1"/>
  </w:num>
  <w:num w:numId="2" w16cid:durableId="1694762422">
    <w:abstractNumId w:val="1"/>
  </w:num>
  <w:num w:numId="3" w16cid:durableId="1169977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486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5629A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7C7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D7B75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94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4E6C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CA9"/>
    <w:rsid w:val="0082143F"/>
    <w:rsid w:val="00823AFC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2D1A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05C4C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0BE2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15B5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4431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34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155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DF7E96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275A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558"/>
    <w:rsid w:val="00E94517"/>
    <w:rsid w:val="00E96DF7"/>
    <w:rsid w:val="00E97823"/>
    <w:rsid w:val="00EB0DE5"/>
    <w:rsid w:val="00EB2727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E40F950"/>
  <w15:chartTrackingRefBased/>
  <w15:docId w15:val="{B13DE83A-2553-4851-BBAB-444C38F03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3705-CCC7-42FD-8AF1-750C9F9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CHPT.dot</Template>
  <TotalTime>0</TotalTime>
  <Pages>2</Pages>
  <Words>563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subject/>
  <dc:creator>dodu</dc:creator>
  <cp:keywords/>
  <cp:lastModifiedBy>Killian Souchet</cp:lastModifiedBy>
  <cp:revision>1</cp:revision>
  <cp:lastPrinted>2015-09-11T13:05:00Z</cp:lastPrinted>
  <dcterms:created xsi:type="dcterms:W3CDTF">2026-02-18T08:38:00Z</dcterms:created>
  <dcterms:modified xsi:type="dcterms:W3CDTF">2026-02-18T08:38:00Z</dcterms:modified>
  <cp:contentStatus/>
</cp:coreProperties>
</file>