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E8B4" w14:textId="77777777" w:rsidR="000E24AD" w:rsidRPr="00AA7023" w:rsidRDefault="000E24A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874EF66" w14:textId="77777777" w:rsidR="000E24AD" w:rsidRPr="00EE1418" w:rsidRDefault="000E24A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910E3C4" w14:textId="79D30AAE" w:rsidR="000E24AD" w:rsidRDefault="000E24A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459A53F" wp14:editId="1146482E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54AEF" wp14:editId="05969617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2008023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06982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98CA347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360A8CB" w14:textId="77777777" w:rsidR="000E24AD" w:rsidRPr="00401902" w:rsidRDefault="000E24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54A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7E706982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98CA347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360A8CB" w14:textId="77777777" w:rsidR="000E24AD" w:rsidRPr="00401902" w:rsidRDefault="000E24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7FE8328" w14:textId="77777777" w:rsidR="000E24AD" w:rsidRDefault="000E24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9FA9523" w14:textId="77777777" w:rsidR="000E24AD" w:rsidRDefault="000E24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D382002" w14:textId="77777777" w:rsidR="000E24AD" w:rsidRDefault="000E24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D309A5C" w14:textId="77777777" w:rsidR="000E24AD" w:rsidRPr="00AA7023" w:rsidRDefault="000E24A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C9E86A7" w14:textId="77777777" w:rsidR="000E24AD" w:rsidRPr="00EE1418" w:rsidRDefault="000E24A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A0763B" w14:textId="77777777" w:rsidR="000E24AD" w:rsidRPr="0042336D" w:rsidRDefault="000E24A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EE48CCC" w14:textId="77777777" w:rsidR="000E24AD" w:rsidRDefault="000E24A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0FA665F" w14:textId="77777777" w:rsidR="000E24AD" w:rsidRDefault="000E24A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DODU Adrien</w:t>
      </w:r>
      <w:r>
        <w:rPr>
          <w:b/>
          <w:sz w:val="16"/>
          <w:szCs w:val="16"/>
        </w:rPr>
        <w:t xml:space="preserve"> </w:t>
      </w:r>
    </w:p>
    <w:p w14:paraId="41361285" w14:textId="77777777" w:rsidR="000E24AD" w:rsidRPr="00720F4B" w:rsidRDefault="000E24A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2714125" w14:textId="77777777" w:rsidR="000E24AD" w:rsidRPr="006719A3" w:rsidRDefault="000E24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DDD178F" w14:textId="77777777" w:rsidR="000E24AD" w:rsidRPr="0042336D" w:rsidRDefault="000E24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5DDB11A" w14:textId="77777777" w:rsidR="000E24AD" w:rsidRPr="006719A3" w:rsidRDefault="000E24A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4DFF85B" w14:textId="77777777" w:rsidR="000E24AD" w:rsidRPr="003E7C18" w:rsidRDefault="000E24A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F478098" w14:textId="77777777" w:rsidR="000E24AD" w:rsidRDefault="000E24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51D1046" w14:textId="77777777" w:rsidR="000E24AD" w:rsidRPr="00912D40" w:rsidRDefault="000E24A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7062B17" w14:textId="77777777" w:rsidR="000E24AD" w:rsidRDefault="000E24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2AFED26" w14:textId="77777777" w:rsidR="000E24AD" w:rsidRPr="0042336D" w:rsidRDefault="000E24A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32296B79" w14:textId="77777777" w:rsidR="000E24AD" w:rsidRPr="00912D40" w:rsidRDefault="000E24A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A0CE24A" w14:textId="77777777" w:rsidR="000E24AD" w:rsidRDefault="000E24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B521FDA" w14:textId="77777777" w:rsidR="000E24AD" w:rsidRDefault="000E24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89CC87B" w14:textId="77777777" w:rsidR="000E24AD" w:rsidRPr="00895385" w:rsidRDefault="000E24A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1C4122B" w14:textId="77777777" w:rsidR="000E24AD" w:rsidRPr="008D4E81" w:rsidRDefault="000E24A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SUD LOIRE TT 45 2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ENT. MARTIZAY/BUZANCAIS</w:t>
      </w:r>
    </w:p>
    <w:p w14:paraId="49F9BC49" w14:textId="77777777" w:rsidR="000E24AD" w:rsidRPr="008D4E81" w:rsidRDefault="000E24A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CB90CFF" w14:textId="77777777" w:rsidR="000E24AD" w:rsidRDefault="000E24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2344943" w14:textId="77777777" w:rsidR="000E24AD" w:rsidRPr="0042336D" w:rsidRDefault="000E24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AEB52C7" w14:textId="77777777" w:rsidR="000E24AD" w:rsidRDefault="000E24A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0D3620D" w14:textId="77777777" w:rsidR="000E24AD" w:rsidRPr="00895385" w:rsidRDefault="000E24A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8656AAE" w14:textId="77777777" w:rsidR="000E24AD" w:rsidRPr="0042336D" w:rsidRDefault="000E24A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ST CYR EN VAL</w:t>
      </w:r>
    </w:p>
    <w:p w14:paraId="45BA8CDF" w14:textId="77777777" w:rsidR="000E24AD" w:rsidRPr="0042336D" w:rsidRDefault="000E24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Specifique Tt</w:t>
      </w:r>
    </w:p>
    <w:p w14:paraId="20BB23ED" w14:textId="77777777" w:rsidR="000E24AD" w:rsidRPr="0042336D" w:rsidRDefault="000E24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65DF791" w14:textId="77777777" w:rsidR="000E24AD" w:rsidRPr="0042336D" w:rsidRDefault="000E24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DEF3F8F" w14:textId="77777777" w:rsidR="000E24AD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E66082B" w14:textId="77777777" w:rsidR="000E24AD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B5454CE" w14:textId="77777777" w:rsidR="000E24AD" w:rsidRPr="00922693" w:rsidRDefault="000E24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SUD LOIRE TT 45</w:t>
      </w:r>
    </w:p>
    <w:p w14:paraId="5D462DFD" w14:textId="77777777" w:rsidR="000E24AD" w:rsidRPr="00922693" w:rsidRDefault="000E24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85F23DD" w14:textId="77777777" w:rsidR="000E24AD" w:rsidRPr="00922693" w:rsidRDefault="000E24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contact@sltt45.fr</w:t>
      </w:r>
    </w:p>
    <w:p w14:paraId="24EFD723" w14:textId="77777777" w:rsidR="000E24AD" w:rsidRPr="00922693" w:rsidRDefault="000E24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01D2B3D" w14:textId="77777777" w:rsidR="000E24AD" w:rsidRPr="00922693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A108E9E" w14:textId="77777777" w:rsidR="000E24AD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83BF382" w14:textId="77777777" w:rsidR="000E24AD" w:rsidRPr="00912D40" w:rsidRDefault="000E24A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EF966DD" w14:textId="77777777" w:rsidR="000E24AD" w:rsidRPr="00912D40" w:rsidRDefault="000E24A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0EC25AB" w14:textId="77777777" w:rsidR="000E24AD" w:rsidRDefault="000E24A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E6DF4DA" w14:textId="77777777" w:rsidR="000E24AD" w:rsidRPr="00C53058" w:rsidRDefault="000E24A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B571FF8" w14:textId="77777777" w:rsidR="000E24AD" w:rsidRPr="00912D40" w:rsidRDefault="000E24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8723F96" w14:textId="77777777" w:rsidR="000E24AD" w:rsidRPr="00805C7B" w:rsidRDefault="000E24A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1FE5D2B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649283E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F99A265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3F7EEA9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98B876F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8D79672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1B38DA0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04CF07D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2B2E28D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3A9FE5C" w14:textId="77777777" w:rsidR="000E24AD" w:rsidRPr="00EE1418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4B8FDFAC" w14:textId="21EE4252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7B8A5FD" wp14:editId="43438B5D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4BBB7" wp14:editId="2653ED12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20356642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69F59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49BD2BA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8F008A8" w14:textId="77777777" w:rsidR="000E24AD" w:rsidRPr="00401902" w:rsidRDefault="000E24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BBB7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21869F59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49BD2BA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8F008A8" w14:textId="77777777" w:rsidR="000E24AD" w:rsidRPr="00401902" w:rsidRDefault="000E24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984A891" w14:textId="77777777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143AFC6" w14:textId="77777777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BB0464" w14:textId="77777777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DA4326A" w14:textId="77777777" w:rsidR="000E24AD" w:rsidRPr="00AA7023" w:rsidRDefault="000E24A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F2EEE4A" w14:textId="77777777" w:rsidR="000E24AD" w:rsidRPr="00EE1418" w:rsidRDefault="000E24A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678685F" w14:textId="77777777" w:rsidR="000E24AD" w:rsidRDefault="000E24A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448D608" w14:textId="77777777" w:rsidR="000E24AD" w:rsidRDefault="000E24A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947E2B9" w14:textId="77777777" w:rsidR="000E24AD" w:rsidRPr="007C6334" w:rsidRDefault="000E24A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35D1A9AD" w14:textId="77777777" w:rsidR="000E24AD" w:rsidRPr="00912D40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7671CDA" w14:textId="77777777" w:rsidR="000E24AD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9CAAA37" w14:textId="77777777" w:rsidR="000E24AD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EF0E3B6" w14:textId="77777777" w:rsidR="000E24AD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A5C8DE5" w14:textId="77777777" w:rsidR="000E24AD" w:rsidRPr="0058257B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14:paraId="1BBC3654" w14:textId="77777777" w:rsidR="000E24AD" w:rsidRDefault="000E24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E7CE778" w14:textId="77777777" w:rsidR="000E24AD" w:rsidRPr="00912D40" w:rsidRDefault="000E24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8C8ADDA" w14:textId="77777777" w:rsidR="000E24AD" w:rsidRPr="006E7CC6" w:rsidRDefault="000E24A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5C25413" w14:textId="77777777" w:rsidR="000E24AD" w:rsidRPr="00912D40" w:rsidRDefault="000E24A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B200225" w14:textId="77777777" w:rsidR="000E24AD" w:rsidRDefault="000E24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5FF037B" w14:textId="77777777" w:rsidR="000E24AD" w:rsidRDefault="000E24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3356ED0" w14:textId="77777777" w:rsidR="000E24AD" w:rsidRPr="00912D40" w:rsidRDefault="000E24A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3E8CEF8" w14:textId="77777777" w:rsidR="000E24AD" w:rsidRDefault="000E24A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06 13 42 56 15</w:t>
      </w:r>
    </w:p>
    <w:p w14:paraId="0558DCC9" w14:textId="77777777" w:rsidR="000E24AD" w:rsidRPr="00912D40" w:rsidRDefault="000E24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D1AC996" w14:textId="77777777" w:rsidR="000E24AD" w:rsidRDefault="000E24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USM Olivet Tennis de Table</w:t>
      </w:r>
    </w:p>
    <w:p w14:paraId="47B44CAB" w14:textId="77777777" w:rsidR="000E24AD" w:rsidRPr="00912D40" w:rsidRDefault="000E24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AEE1968" w14:textId="77777777" w:rsidR="000E24AD" w:rsidRDefault="000E24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459588</w:t>
      </w:r>
    </w:p>
    <w:p w14:paraId="4B518A17" w14:textId="77777777" w:rsidR="000E24AD" w:rsidRPr="00912D40" w:rsidRDefault="000E24A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22B6FFF" w14:textId="77777777" w:rsidR="000E24AD" w:rsidRDefault="000E24A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77442BC" w14:textId="77777777" w:rsidR="000E24AD" w:rsidRPr="00912D40" w:rsidRDefault="000E24A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230E982" w14:textId="77777777" w:rsidR="000E24AD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7AF772" w14:textId="77777777" w:rsidR="000E24AD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D739460" w14:textId="77777777" w:rsidR="000E24AD" w:rsidRPr="00912D40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60FF70C" w14:textId="77777777" w:rsidR="000E24AD" w:rsidRPr="00912D40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D856ED5" w14:textId="77777777" w:rsidR="000E24AD" w:rsidRDefault="000E24A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62F9DBBC" w14:textId="77777777" w:rsidR="000E24AD" w:rsidRPr="00912D40" w:rsidRDefault="000E24A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66FACE4" w14:textId="77777777" w:rsidR="000E24AD" w:rsidRDefault="000E24A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5486864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5D99BB1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836CD8F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978D53F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B9993C0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DC5F9A0" w14:textId="7EF63B8B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24F65" wp14:editId="2F1976FB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326147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B3A9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47F042D8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67413A66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C6A4467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23CF0C18" w14:textId="77777777" w:rsidR="000E24AD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4F65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6C63B3A9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47F042D8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67413A66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C6A4467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23CF0C18" w14:textId="77777777" w:rsidR="000E24AD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F0656E7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40A55A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142179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54E624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0DC77B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AABE6B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57F35B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1F8D6D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815E3F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0973F2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B1FBAF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112A36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8D37F5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A8596B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7B262E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74710D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21DE5B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5C32B5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1227F1" w14:textId="77777777" w:rsidR="000E24AD" w:rsidRPr="00CE0C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930877" w14:textId="77777777" w:rsidR="000E24AD" w:rsidRDefault="000E24A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2B894BF" w14:textId="77777777" w:rsidR="000E24AD" w:rsidRDefault="000E24A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E24AD" w:rsidSect="000E24A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E2F4338" w14:textId="77777777" w:rsidR="000E24AD" w:rsidRPr="004D2648" w:rsidRDefault="000E24A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632A166" w14:textId="77777777" w:rsidR="000E24AD" w:rsidRPr="00EE1418" w:rsidRDefault="000E24A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F6688D0" w14:textId="4484FCB3" w:rsidR="000E24AD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8CAF74" wp14:editId="523E8365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3E636" wp14:editId="665432F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077195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7060C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17FC60A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DDD32A4" w14:textId="77777777" w:rsidR="000E24AD" w:rsidRPr="00401902" w:rsidRDefault="000E24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3E636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4D07060C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17FC60A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DDD32A4" w14:textId="77777777" w:rsidR="000E24AD" w:rsidRPr="00401902" w:rsidRDefault="000E24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B9B8DB3" w14:textId="77777777" w:rsidR="000E24AD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997C280" w14:textId="77777777" w:rsidR="000E24AD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E0D845E" w14:textId="77777777" w:rsidR="000E24AD" w:rsidRPr="00AA7023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79BB1C9" w14:textId="77777777" w:rsidR="000E24AD" w:rsidRPr="00EE1418" w:rsidRDefault="000E24A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B00493A" w14:textId="77777777" w:rsidR="000E24AD" w:rsidRPr="00F6138C" w:rsidRDefault="000E24A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50634C7" w14:textId="77777777" w:rsidR="000E24AD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A236FC3" w14:textId="77777777" w:rsidR="000E24AD" w:rsidRDefault="000E24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C8371E5" w14:textId="77777777" w:rsidR="000E24AD" w:rsidRPr="00FD6D14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9B520CD" w14:textId="77777777" w:rsidR="000E24AD" w:rsidRPr="00B34D61" w:rsidRDefault="000E24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SUD LOIRE TT 45 2</w:t>
      </w:r>
    </w:p>
    <w:p w14:paraId="34B844AC" w14:textId="77777777" w:rsidR="000E24AD" w:rsidRPr="00B34D61" w:rsidRDefault="000E24A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C2F390D" w14:textId="77777777" w:rsidR="000E24AD" w:rsidRDefault="000E24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AAC74E6" w14:textId="77777777" w:rsidR="000E24AD" w:rsidRPr="00D2290D" w:rsidRDefault="000E24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50D78D8" w14:textId="77777777" w:rsidR="000E24AD" w:rsidRPr="005620A1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0E1AF6B" w14:textId="77777777" w:rsidR="000E24AD" w:rsidRPr="005620A1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D135125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91CD7E7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2937C21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ENT. MARTIZAY/BUZANCAIS</w:t>
      </w:r>
    </w:p>
    <w:p w14:paraId="7F0DD534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0B91637" w14:textId="77777777" w:rsidR="000E24AD" w:rsidRPr="00FE7EED" w:rsidRDefault="000E24A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67960C3A" w14:textId="77777777" w:rsidR="000E24AD" w:rsidRPr="00FE7EED" w:rsidRDefault="000E24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25FFB85" w14:textId="77777777" w:rsidR="000E24AD" w:rsidRPr="00FE7EED" w:rsidRDefault="000E24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3740C6C1" w14:textId="77777777" w:rsidR="000E24AD" w:rsidRPr="00FE7EED" w:rsidRDefault="000E24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159EC0" w14:textId="77777777" w:rsidR="000E24AD" w:rsidRDefault="000E24A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77804EB" w14:textId="77777777" w:rsidR="000E24AD" w:rsidRPr="00D2290D" w:rsidRDefault="000E24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6164B0" w14:textId="77777777" w:rsidR="000E24AD" w:rsidRDefault="000E24A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D60B26B" w14:textId="77777777" w:rsidR="000E24A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1A97DBA" w14:textId="77777777" w:rsidR="000E24AD" w:rsidRPr="004C0F9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E490DA7" w14:textId="77777777" w:rsidR="000E24A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39DABA4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2CE82AD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778075B" w14:textId="77777777" w:rsidR="000E24AD" w:rsidRPr="00FC12F0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2BF0619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559D755" w14:textId="77777777" w:rsidR="000E24AD" w:rsidRPr="005620A1" w:rsidRDefault="000E24A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52A6A115" w14:textId="77777777" w:rsidR="000E24AD" w:rsidRPr="008D4E81" w:rsidRDefault="000E24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D7E8E39" w14:textId="77777777" w:rsidR="000E24AD" w:rsidRPr="008D4E81" w:rsidRDefault="000E24A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B231A9D" w14:textId="77777777" w:rsidR="000E24AD" w:rsidRPr="008D4E81" w:rsidRDefault="000E24A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CC0E72D" w14:textId="77777777" w:rsidR="000E24AD" w:rsidRPr="008D4E81" w:rsidRDefault="000E24A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F71AA00" w14:textId="114AFCE4" w:rsidR="000E24A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7135CD6" wp14:editId="41B4DAE6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D78ED" wp14:editId="507E71D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0289198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60246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B321098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AB376E6" w14:textId="77777777" w:rsidR="000E24AD" w:rsidRPr="00401902" w:rsidRDefault="000E24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78ED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36260246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B321098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AB376E6" w14:textId="77777777" w:rsidR="000E24AD" w:rsidRPr="00401902" w:rsidRDefault="000E24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6939733" w14:textId="77777777" w:rsidR="000E24A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71C20CB" w14:textId="77777777" w:rsidR="000E24A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D22FE76" w14:textId="77777777" w:rsidR="000E24AD" w:rsidRPr="0015252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288D23B" w14:textId="77777777" w:rsidR="000E24AD" w:rsidRPr="00EE1418" w:rsidRDefault="000E24A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5F5E159" w14:textId="77777777" w:rsidR="000E24AD" w:rsidRDefault="000E24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4D2EADA" w14:textId="77777777" w:rsidR="000E24AD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A887DAB" w14:textId="77777777" w:rsidR="000E24AD" w:rsidRDefault="000E24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149E61C" w14:textId="77777777" w:rsidR="000E24AD" w:rsidRPr="00FD6D14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B0D839C" w14:textId="77777777" w:rsidR="000E24AD" w:rsidRPr="00B466D0" w:rsidRDefault="000E24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ENT. MARTIZAY/BUZANCAIS</w:t>
      </w:r>
    </w:p>
    <w:p w14:paraId="407EBD6E" w14:textId="77777777" w:rsidR="000E24AD" w:rsidRPr="00B466D0" w:rsidRDefault="000E24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93602EB" w14:textId="77777777" w:rsidR="000E24AD" w:rsidRDefault="000E24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81AE909" w14:textId="77777777" w:rsidR="000E24AD" w:rsidRPr="00D2290D" w:rsidRDefault="000E24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B6AB4D2" w14:textId="77777777" w:rsidR="000E24AD" w:rsidRPr="005620A1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7A798C2" w14:textId="77777777" w:rsidR="000E24AD" w:rsidRPr="005620A1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39C145C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5C5C4A4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15C2C2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ENT. MARTIZAY/BUZANCAIS</w:t>
      </w:r>
    </w:p>
    <w:p w14:paraId="30DD7DFF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C375A4E" w14:textId="77777777" w:rsidR="000E24AD" w:rsidRPr="00FE7EED" w:rsidRDefault="000E24A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329044CB" w14:textId="77777777" w:rsidR="000E24AD" w:rsidRPr="00FE7EED" w:rsidRDefault="000E24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3ABED25" w14:textId="77777777" w:rsidR="000E24AD" w:rsidRPr="00FE7EED" w:rsidRDefault="000E24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55B596A2" w14:textId="77777777" w:rsidR="000E24AD" w:rsidRPr="00FE7EED" w:rsidRDefault="000E24A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26097CC" w14:textId="77777777" w:rsidR="000E24AD" w:rsidRDefault="000E24A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EAC49DF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9AC4E7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80CA67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E1AE42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E6CF7A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AB24952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B3AC01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DA5456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E26D5E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8A6804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C55C7C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C79FBA1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EB72F9F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4AAC253" w14:textId="77777777" w:rsidR="000E24AD" w:rsidRDefault="000E24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5EDC2A4" w14:textId="77777777" w:rsidR="000E24AD" w:rsidRPr="00FC12F0" w:rsidRDefault="000E24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50FB45" w14:textId="77777777" w:rsidR="000E24AD" w:rsidRPr="005620A1" w:rsidRDefault="000E24A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56C48345" w14:textId="77777777" w:rsidR="000E24AD" w:rsidRPr="008D4E81" w:rsidRDefault="000E24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BECDBFC" w14:textId="77777777" w:rsidR="000E24AD" w:rsidRDefault="000E24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E24AD" w:rsidSect="000E24A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8C03E4B" w14:textId="77777777" w:rsidR="000E24AD" w:rsidRPr="00AA7023" w:rsidRDefault="000E24A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222A4BA" w14:textId="77777777" w:rsidR="000E24AD" w:rsidRPr="00EE1418" w:rsidRDefault="000E24A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6165979" w14:textId="6D069176" w:rsidR="000E24AD" w:rsidRDefault="000E24A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774E741" wp14:editId="4BBD8C1C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86334" wp14:editId="03557502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7711858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88811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EE8E278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744FDD3" w14:textId="77777777" w:rsidR="000E24AD" w:rsidRPr="00401902" w:rsidRDefault="000E24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6334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65D88811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EE8E278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744FDD3" w14:textId="77777777" w:rsidR="000E24AD" w:rsidRPr="00401902" w:rsidRDefault="000E24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2735200" w14:textId="77777777" w:rsidR="000E24AD" w:rsidRDefault="000E24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D1D71B7" w14:textId="77777777" w:rsidR="000E24AD" w:rsidRDefault="000E24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DA0374D" w14:textId="77777777" w:rsidR="000E24AD" w:rsidRDefault="000E24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67649D5" w14:textId="77777777" w:rsidR="000E24AD" w:rsidRPr="00AA7023" w:rsidRDefault="000E24A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2FB4773" w14:textId="77777777" w:rsidR="000E24AD" w:rsidRPr="00EE1418" w:rsidRDefault="000E24A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CF0BCCD" w14:textId="77777777" w:rsidR="000E24AD" w:rsidRPr="0042336D" w:rsidRDefault="000E24A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A87DCE3" w14:textId="77777777" w:rsidR="000E24AD" w:rsidRDefault="000E24A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931D731" w14:textId="77777777" w:rsidR="000E24AD" w:rsidRDefault="000E24A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DODU Adrien</w:t>
      </w:r>
      <w:r>
        <w:rPr>
          <w:b/>
          <w:sz w:val="16"/>
          <w:szCs w:val="16"/>
        </w:rPr>
        <w:t xml:space="preserve"> </w:t>
      </w:r>
    </w:p>
    <w:p w14:paraId="68194DC3" w14:textId="77777777" w:rsidR="000E24AD" w:rsidRPr="00720F4B" w:rsidRDefault="000E24A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DC91F50" w14:textId="77777777" w:rsidR="000E24AD" w:rsidRPr="006719A3" w:rsidRDefault="000E24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7C30201" w14:textId="77777777" w:rsidR="000E24AD" w:rsidRPr="0042336D" w:rsidRDefault="000E24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F308DD9" w14:textId="77777777" w:rsidR="000E24AD" w:rsidRPr="006719A3" w:rsidRDefault="000E24A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4BE7B1F" w14:textId="77777777" w:rsidR="000E24AD" w:rsidRPr="003E7C18" w:rsidRDefault="000E24A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A86446E" w14:textId="77777777" w:rsidR="000E24AD" w:rsidRDefault="000E24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BFC06A8" w14:textId="77777777" w:rsidR="000E24AD" w:rsidRPr="00912D40" w:rsidRDefault="000E24A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E981494" w14:textId="77777777" w:rsidR="000E24AD" w:rsidRDefault="000E24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B5A386D" w14:textId="77777777" w:rsidR="000E24AD" w:rsidRPr="0042336D" w:rsidRDefault="000E24A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6F336C16" w14:textId="77777777" w:rsidR="000E24AD" w:rsidRPr="00912D40" w:rsidRDefault="000E24A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2C67491" w14:textId="77777777" w:rsidR="000E24AD" w:rsidRDefault="000E24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27299CC" w14:textId="77777777" w:rsidR="000E24AD" w:rsidRDefault="000E24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182E6A5" w14:textId="77777777" w:rsidR="000E24AD" w:rsidRPr="00895385" w:rsidRDefault="000E24A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5D74958" w14:textId="77777777" w:rsidR="000E24AD" w:rsidRPr="008D4E81" w:rsidRDefault="000E24A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SUD LOIRE TT 45 4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PAYS COURVILLOIS TT</w:t>
      </w:r>
    </w:p>
    <w:p w14:paraId="6F25831E" w14:textId="77777777" w:rsidR="000E24AD" w:rsidRPr="008D4E81" w:rsidRDefault="000E24A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D24010D" w14:textId="77777777" w:rsidR="000E24AD" w:rsidRDefault="000E24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948F99C" w14:textId="77777777" w:rsidR="000E24AD" w:rsidRPr="0042336D" w:rsidRDefault="000E24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F9C9DC1" w14:textId="77777777" w:rsidR="000E24AD" w:rsidRDefault="000E24A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65CC4E9" w14:textId="77777777" w:rsidR="000E24AD" w:rsidRPr="00895385" w:rsidRDefault="000E24A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FFB09A4" w14:textId="77777777" w:rsidR="000E24AD" w:rsidRPr="0042336D" w:rsidRDefault="000E24A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ST CYR EN VAL</w:t>
      </w:r>
    </w:p>
    <w:p w14:paraId="3CADC11B" w14:textId="77777777" w:rsidR="000E24AD" w:rsidRPr="0042336D" w:rsidRDefault="000E24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Specifique Tt</w:t>
      </w:r>
    </w:p>
    <w:p w14:paraId="70D5EB31" w14:textId="77777777" w:rsidR="000E24AD" w:rsidRPr="0042336D" w:rsidRDefault="000E24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9ACB474" w14:textId="77777777" w:rsidR="000E24AD" w:rsidRPr="0042336D" w:rsidRDefault="000E24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193B782" w14:textId="77777777" w:rsidR="000E24AD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AF3C940" w14:textId="77777777" w:rsidR="000E24AD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57C599D" w14:textId="77777777" w:rsidR="000E24AD" w:rsidRPr="00922693" w:rsidRDefault="000E24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SUD LOIRE TT 45</w:t>
      </w:r>
    </w:p>
    <w:p w14:paraId="6E86D32B" w14:textId="77777777" w:rsidR="000E24AD" w:rsidRPr="00922693" w:rsidRDefault="000E24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560117B" w14:textId="77777777" w:rsidR="000E24AD" w:rsidRPr="00922693" w:rsidRDefault="000E24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contact@sltt45.fr</w:t>
      </w:r>
    </w:p>
    <w:p w14:paraId="118B7514" w14:textId="77777777" w:rsidR="000E24AD" w:rsidRPr="00922693" w:rsidRDefault="000E24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E172821" w14:textId="77777777" w:rsidR="000E24AD" w:rsidRPr="00922693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96B45BE" w14:textId="77777777" w:rsidR="000E24AD" w:rsidRDefault="000E24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35F5600" w14:textId="77777777" w:rsidR="000E24AD" w:rsidRPr="00912D40" w:rsidRDefault="000E24A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B731EE1" w14:textId="77777777" w:rsidR="000E24AD" w:rsidRPr="00912D40" w:rsidRDefault="000E24A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A74989F" w14:textId="77777777" w:rsidR="000E24AD" w:rsidRDefault="000E24A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60FE168" w14:textId="77777777" w:rsidR="000E24AD" w:rsidRPr="00C53058" w:rsidRDefault="000E24A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4A471DDC" w14:textId="77777777" w:rsidR="000E24AD" w:rsidRPr="00912D40" w:rsidRDefault="000E24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5515AEA" w14:textId="77777777" w:rsidR="000E24AD" w:rsidRPr="00805C7B" w:rsidRDefault="000E24A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D197C41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5C09AC3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8FDF9D1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2658BA2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AAB558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BFBD598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73E2653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510C9A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E5D509A" w14:textId="77777777" w:rsidR="000E24AD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CEA09EC" w14:textId="77777777" w:rsidR="000E24AD" w:rsidRPr="00EE1418" w:rsidRDefault="000E24A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98B84BD" w14:textId="562C0C34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A62C3BD" wp14:editId="1FD50F6D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C219F" wp14:editId="484CB853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6051810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9E908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B4DC7C6" w14:textId="77777777" w:rsidR="000E24AD" w:rsidRDefault="000E24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1F5D81C" w14:textId="77777777" w:rsidR="000E24AD" w:rsidRPr="00401902" w:rsidRDefault="000E24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C219F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7359E908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B4DC7C6" w14:textId="77777777" w:rsidR="000E24AD" w:rsidRDefault="000E24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1F5D81C" w14:textId="77777777" w:rsidR="000E24AD" w:rsidRPr="00401902" w:rsidRDefault="000E24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87036FB" w14:textId="77777777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3F9F95F" w14:textId="77777777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7E0A892" w14:textId="77777777" w:rsidR="000E24AD" w:rsidRDefault="000E24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AFDB01" w14:textId="77777777" w:rsidR="000E24AD" w:rsidRPr="00AA7023" w:rsidRDefault="000E24A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57199C4" w14:textId="77777777" w:rsidR="000E24AD" w:rsidRPr="00EE1418" w:rsidRDefault="000E24A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224DD55" w14:textId="77777777" w:rsidR="000E24AD" w:rsidRDefault="000E24A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B4BB349" w14:textId="77777777" w:rsidR="000E24AD" w:rsidRDefault="000E24A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229D436" w14:textId="77777777" w:rsidR="000E24AD" w:rsidRPr="007C6334" w:rsidRDefault="000E24A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19BEDA2F" w14:textId="77777777" w:rsidR="000E24AD" w:rsidRPr="00912D40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9C50A41" w14:textId="77777777" w:rsidR="000E24AD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7272D8A" w14:textId="77777777" w:rsidR="000E24AD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50ADD61" w14:textId="77777777" w:rsidR="000E24AD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CDB8857" w14:textId="77777777" w:rsidR="000E24AD" w:rsidRPr="0058257B" w:rsidRDefault="000E24A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14:paraId="7D0A2A9F" w14:textId="77777777" w:rsidR="000E24AD" w:rsidRDefault="000E24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A121EBC" w14:textId="77777777" w:rsidR="000E24AD" w:rsidRPr="00912D40" w:rsidRDefault="000E24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431C745" w14:textId="77777777" w:rsidR="000E24AD" w:rsidRPr="006E7CC6" w:rsidRDefault="000E24A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34B68C04" w14:textId="77777777" w:rsidR="000E24AD" w:rsidRPr="00912D40" w:rsidRDefault="000E24A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A26494C" w14:textId="77777777" w:rsidR="000E24AD" w:rsidRDefault="000E24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09D6CC45" w14:textId="77777777" w:rsidR="000E24AD" w:rsidRDefault="000E24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0671683" w14:textId="77777777" w:rsidR="000E24AD" w:rsidRPr="00912D40" w:rsidRDefault="000E24A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DD74FD8" w14:textId="77777777" w:rsidR="000E24AD" w:rsidRDefault="000E24A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06 13 42 56 15</w:t>
      </w:r>
    </w:p>
    <w:p w14:paraId="281EEA69" w14:textId="77777777" w:rsidR="000E24AD" w:rsidRPr="00912D40" w:rsidRDefault="000E24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51388EC" w14:textId="77777777" w:rsidR="000E24AD" w:rsidRDefault="000E24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USM Olivet Tennis de Table</w:t>
      </w:r>
    </w:p>
    <w:p w14:paraId="1978AA37" w14:textId="77777777" w:rsidR="000E24AD" w:rsidRPr="00912D40" w:rsidRDefault="000E24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526C9B6" w14:textId="77777777" w:rsidR="000E24AD" w:rsidRDefault="000E24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459588</w:t>
      </w:r>
    </w:p>
    <w:p w14:paraId="7C151AC3" w14:textId="77777777" w:rsidR="000E24AD" w:rsidRPr="00912D40" w:rsidRDefault="000E24A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0B0AE43" w14:textId="77777777" w:rsidR="000E24AD" w:rsidRDefault="000E24A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51A3142" w14:textId="77777777" w:rsidR="000E24AD" w:rsidRPr="00912D40" w:rsidRDefault="000E24A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8E0808C" w14:textId="77777777" w:rsidR="000E24AD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7B07750" w14:textId="77777777" w:rsidR="000E24AD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7DE2D07" w14:textId="77777777" w:rsidR="000E24AD" w:rsidRPr="00912D40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1722DC7" w14:textId="77777777" w:rsidR="000E24AD" w:rsidRPr="00912D40" w:rsidRDefault="000E24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452E2AA" w14:textId="77777777" w:rsidR="000E24AD" w:rsidRDefault="000E24A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5ACE7683" w14:textId="77777777" w:rsidR="000E24AD" w:rsidRPr="00912D40" w:rsidRDefault="000E24A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DA568DD" w14:textId="77777777" w:rsidR="000E24AD" w:rsidRDefault="000E24A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DB4C7FF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B692FB7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D587485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57AE1AB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6301E4F" w14:textId="77777777" w:rsidR="000E24AD" w:rsidRPr="00912D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F079797" w14:textId="16AE733E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2A32E" wp14:editId="114ECA2A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2602150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71D5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0CA9EB53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6DB574D7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655043F4" w14:textId="77777777" w:rsidR="000E24AD" w:rsidRPr="00B7649E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534BDE8D" w14:textId="77777777" w:rsidR="000E24AD" w:rsidRDefault="000E24A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A32E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7DE671D5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0CA9EB53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6DB574D7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655043F4" w14:textId="77777777" w:rsidR="000E24AD" w:rsidRPr="00B7649E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534BDE8D" w14:textId="77777777" w:rsidR="000E24AD" w:rsidRDefault="000E24A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14F3BFF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BD6BB2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D95F22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238287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535374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B55DE3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DF91A6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E37262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A7F4B8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63E586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6925BC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D99842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B2D24E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3AA1E6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61CACC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ADD092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27506C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4521D7" w14:textId="77777777" w:rsidR="000E24AD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301072" w14:textId="77777777" w:rsidR="000E24AD" w:rsidRPr="00CE0C40" w:rsidRDefault="000E24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F3A900" w14:textId="77777777" w:rsidR="000E24AD" w:rsidRDefault="000E24A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6A738B3" w14:textId="77777777" w:rsidR="000E24AD" w:rsidRDefault="000E24A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E24AD" w:rsidSect="000E24A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836DA62" w14:textId="77777777" w:rsidR="000E24AD" w:rsidRPr="004D2648" w:rsidRDefault="000E24A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B64B3A6" w14:textId="77777777" w:rsidR="000E24AD" w:rsidRPr="00EE1418" w:rsidRDefault="000E24A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14CBD2C" w14:textId="6450A334" w:rsidR="000E24AD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25B146C" wp14:editId="2EBCE61F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B3EB0" wp14:editId="5D38B10E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0286910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4C307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1DAA9AD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CAC2C4A" w14:textId="77777777" w:rsidR="000E24AD" w:rsidRPr="00401902" w:rsidRDefault="000E24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3EB0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0EA4C307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1DAA9AD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CAC2C4A" w14:textId="77777777" w:rsidR="000E24AD" w:rsidRPr="00401902" w:rsidRDefault="000E24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80220F8" w14:textId="77777777" w:rsidR="000E24AD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4B797B8" w14:textId="77777777" w:rsidR="000E24AD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2444E93" w14:textId="77777777" w:rsidR="000E24AD" w:rsidRPr="00AA7023" w:rsidRDefault="000E24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1874A5A" w14:textId="77777777" w:rsidR="000E24AD" w:rsidRPr="00EE1418" w:rsidRDefault="000E24A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E3C1637" w14:textId="77777777" w:rsidR="000E24AD" w:rsidRPr="00F6138C" w:rsidRDefault="000E24A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22D2CAC" w14:textId="77777777" w:rsidR="000E24AD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A17A384" w14:textId="77777777" w:rsidR="000E24AD" w:rsidRDefault="000E24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7E8E168" w14:textId="77777777" w:rsidR="000E24AD" w:rsidRPr="00FD6D14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C1C468C" w14:textId="77777777" w:rsidR="000E24AD" w:rsidRPr="00B34D61" w:rsidRDefault="000E24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SUD LOIRE TT 45 4</w:t>
      </w:r>
    </w:p>
    <w:p w14:paraId="03CB34B1" w14:textId="77777777" w:rsidR="000E24AD" w:rsidRPr="00B34D61" w:rsidRDefault="000E24A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5B116E3" w14:textId="77777777" w:rsidR="000E24AD" w:rsidRDefault="000E24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5C7B8DE" w14:textId="77777777" w:rsidR="000E24AD" w:rsidRPr="00D2290D" w:rsidRDefault="000E24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A0BCB2E" w14:textId="77777777" w:rsidR="000E24AD" w:rsidRPr="005620A1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17E75D6" w14:textId="77777777" w:rsidR="000E24AD" w:rsidRPr="005620A1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B7B4938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3B49ED8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33E9279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PAYS COURVILLOIS TT</w:t>
      </w:r>
    </w:p>
    <w:p w14:paraId="6285E2CE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55AD12D" w14:textId="77777777" w:rsidR="000E24AD" w:rsidRPr="00FE7EED" w:rsidRDefault="000E24A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48178B1B" w14:textId="77777777" w:rsidR="000E24AD" w:rsidRPr="00FE7EED" w:rsidRDefault="000E24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A4069E4" w14:textId="77777777" w:rsidR="000E24AD" w:rsidRPr="00FE7EED" w:rsidRDefault="000E24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242B3CED" w14:textId="77777777" w:rsidR="000E24AD" w:rsidRPr="00FE7EED" w:rsidRDefault="000E24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CD158F" w14:textId="77777777" w:rsidR="000E24AD" w:rsidRDefault="000E24A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BC0D109" w14:textId="77777777" w:rsidR="000E24AD" w:rsidRPr="00D2290D" w:rsidRDefault="000E24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20280C" w14:textId="77777777" w:rsidR="000E24AD" w:rsidRDefault="000E24A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FAD5623" w14:textId="77777777" w:rsidR="000E24A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7CE4744" w14:textId="77777777" w:rsidR="000E24AD" w:rsidRPr="004C0F9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F90F1A4" w14:textId="77777777" w:rsidR="000E24A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692F6D2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F13B2C0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1BD4F22" w14:textId="77777777" w:rsidR="000E24AD" w:rsidRPr="00FC12F0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691ADF6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DCB6B58" w14:textId="77777777" w:rsidR="000E24AD" w:rsidRPr="005620A1" w:rsidRDefault="000E24A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1FE1D28E" w14:textId="77777777" w:rsidR="000E24AD" w:rsidRPr="008D4E81" w:rsidRDefault="000E24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5576548" w14:textId="77777777" w:rsidR="000E24AD" w:rsidRPr="008D4E81" w:rsidRDefault="000E24A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4D550DF" w14:textId="77777777" w:rsidR="000E24AD" w:rsidRPr="008D4E81" w:rsidRDefault="000E24A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68C736C" w14:textId="77777777" w:rsidR="000E24AD" w:rsidRPr="008D4E81" w:rsidRDefault="000E24A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534CC2D" w14:textId="509CBF0A" w:rsidR="000E24A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510BC67" wp14:editId="304DAB99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18ACC8" wp14:editId="62BBB99F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387553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7192F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41E17A9" w14:textId="77777777" w:rsidR="000E24AD" w:rsidRDefault="000E24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17E8456" w14:textId="77777777" w:rsidR="000E24AD" w:rsidRPr="00401902" w:rsidRDefault="000E24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ACC8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6FC7192F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41E17A9" w14:textId="77777777" w:rsidR="000E24AD" w:rsidRDefault="000E24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17E8456" w14:textId="77777777" w:rsidR="000E24AD" w:rsidRPr="00401902" w:rsidRDefault="000E24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589C14D" w14:textId="77777777" w:rsidR="000E24A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0C9707A" w14:textId="77777777" w:rsidR="000E24A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AECD96E" w14:textId="77777777" w:rsidR="000E24AD" w:rsidRPr="0015252D" w:rsidRDefault="000E24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B5E1405" w14:textId="77777777" w:rsidR="000E24AD" w:rsidRPr="00EE1418" w:rsidRDefault="000E24A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332F376" w14:textId="77777777" w:rsidR="000E24AD" w:rsidRDefault="000E24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4B2C212" w14:textId="77777777" w:rsidR="000E24AD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8CBFBF7" w14:textId="77777777" w:rsidR="000E24AD" w:rsidRDefault="000E24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48DFAE3" w14:textId="77777777" w:rsidR="000E24AD" w:rsidRPr="00FD6D14" w:rsidRDefault="000E24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5DEAD3B" w14:textId="77777777" w:rsidR="000E24AD" w:rsidRPr="00B466D0" w:rsidRDefault="000E24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PAYS COURVILLOIS TT</w:t>
      </w:r>
    </w:p>
    <w:p w14:paraId="0AA89750" w14:textId="77777777" w:rsidR="000E24AD" w:rsidRPr="00B466D0" w:rsidRDefault="000E24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0C19A9A" w14:textId="77777777" w:rsidR="000E24AD" w:rsidRDefault="000E24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E54C4D0" w14:textId="77777777" w:rsidR="000E24AD" w:rsidRPr="00D2290D" w:rsidRDefault="000E24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50F2240" w14:textId="77777777" w:rsidR="000E24AD" w:rsidRPr="005620A1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SUD LOIRE TT 45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0A1C98E" w14:textId="77777777" w:rsidR="000E24AD" w:rsidRPr="005620A1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BE15AD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C52822D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458BF01" w14:textId="77777777" w:rsidR="000E24AD" w:rsidRPr="00FE7EED" w:rsidRDefault="000E24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PAYS COURVILLOIS TT</w:t>
      </w:r>
    </w:p>
    <w:p w14:paraId="6BA46E37" w14:textId="77777777" w:rsidR="000E24AD" w:rsidRPr="00FE7EED" w:rsidRDefault="000E24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E25208E" w14:textId="77777777" w:rsidR="000E24AD" w:rsidRPr="00FE7EED" w:rsidRDefault="000E24A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115EA2B5" w14:textId="77777777" w:rsidR="000E24AD" w:rsidRPr="00FE7EED" w:rsidRDefault="000E24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694B94A" w14:textId="77777777" w:rsidR="000E24AD" w:rsidRPr="00FE7EED" w:rsidRDefault="000E24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42954D49" w14:textId="77777777" w:rsidR="000E24AD" w:rsidRPr="00FE7EED" w:rsidRDefault="000E24A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4C2B7AB" w14:textId="77777777" w:rsidR="000E24AD" w:rsidRDefault="000E24A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D0D0644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7B65551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F3CC96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BFC46E5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38A611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47C314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139521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4CFC0A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6DD86E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14FB21" w14:textId="77777777" w:rsidR="000E24AD" w:rsidRPr="00D2290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F314E6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75BBC1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5B0D33A" w14:textId="77777777" w:rsidR="000E24AD" w:rsidRDefault="000E24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BA41223" w14:textId="77777777" w:rsidR="000E24AD" w:rsidRDefault="000E24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058C027" w14:textId="77777777" w:rsidR="000E24AD" w:rsidRPr="00FC12F0" w:rsidRDefault="000E24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D06053" w14:textId="77777777" w:rsidR="000E24AD" w:rsidRPr="005620A1" w:rsidRDefault="000E24A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500C26EB" w14:textId="77777777" w:rsidR="000E24AD" w:rsidRPr="008D4E81" w:rsidRDefault="000E24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D3DEC3F" w14:textId="77777777" w:rsidR="000E24AD" w:rsidRDefault="000E24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E24AD" w:rsidSect="000E24A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B9D15C9" w14:textId="77777777" w:rsidR="000E24AD" w:rsidRPr="008D4E81" w:rsidRDefault="000E24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E24AD" w:rsidRPr="008D4E81" w:rsidSect="000E24A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5740" w14:textId="77777777" w:rsidR="00E053BD" w:rsidRDefault="00E053BD">
      <w:r>
        <w:separator/>
      </w:r>
    </w:p>
  </w:endnote>
  <w:endnote w:type="continuationSeparator" w:id="0">
    <w:p w14:paraId="714825EC" w14:textId="77777777" w:rsidR="00E053BD" w:rsidRDefault="00E0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A2A1" w14:textId="77777777" w:rsidR="00E053BD" w:rsidRDefault="00E053BD">
      <w:r>
        <w:separator/>
      </w:r>
    </w:p>
  </w:footnote>
  <w:footnote w:type="continuationSeparator" w:id="0">
    <w:p w14:paraId="6E5509C9" w14:textId="77777777" w:rsidR="00E053BD" w:rsidRDefault="00E0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4AD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053BD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48CC5D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2026-02-18T08:39:00Z</dcterms:created>
  <dcterms:modified xsi:type="dcterms:W3CDTF">2026-02-18T08:40:00Z</dcterms:modified>
  <cp:contentStatus/>
</cp:coreProperties>
</file>