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5D2F" w14:textId="77777777" w:rsidR="005621B7" w:rsidRPr="00AA7023" w:rsidRDefault="005621B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0CF0B87B" w14:textId="77777777" w:rsidR="005621B7" w:rsidRPr="00EE1418" w:rsidRDefault="005621B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9E20973" w14:textId="4C9F8F2C" w:rsidR="005621B7" w:rsidRDefault="005621B7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DE926B" wp14:editId="6F87B67C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A3DBD9" wp14:editId="72EF0583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7436347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5AE79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A8339F6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75382B0" w14:textId="77777777" w:rsidR="005621B7" w:rsidRPr="00401902" w:rsidRDefault="005621B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3DB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4385AE79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A8339F6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75382B0" w14:textId="77777777" w:rsidR="005621B7" w:rsidRPr="00401902" w:rsidRDefault="005621B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F912E2F" w14:textId="77777777" w:rsidR="005621B7" w:rsidRDefault="005621B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FA59DC3" w14:textId="77777777" w:rsidR="005621B7" w:rsidRDefault="005621B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FA20FC4" w14:textId="77777777" w:rsidR="005621B7" w:rsidRDefault="005621B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743A873" w14:textId="77777777" w:rsidR="005621B7" w:rsidRPr="00AA7023" w:rsidRDefault="005621B7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9A1F9E1" w14:textId="77777777" w:rsidR="005621B7" w:rsidRPr="00EE1418" w:rsidRDefault="005621B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5FBE5C1" w14:textId="77777777" w:rsidR="005621B7" w:rsidRPr="0042336D" w:rsidRDefault="005621B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5BAA2615" w14:textId="77777777" w:rsidR="005621B7" w:rsidRDefault="005621B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983CEF8" w14:textId="77777777" w:rsidR="005621B7" w:rsidRDefault="005621B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40A7C3AE" w14:textId="77777777" w:rsidR="005621B7" w:rsidRPr="00720F4B" w:rsidRDefault="005621B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F0ABDE7" w14:textId="77777777" w:rsidR="005621B7" w:rsidRPr="006719A3" w:rsidRDefault="005621B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A2442FF" w14:textId="77777777" w:rsidR="005621B7" w:rsidRPr="0042336D" w:rsidRDefault="005621B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C2B290C" w14:textId="77777777" w:rsidR="005621B7" w:rsidRPr="006719A3" w:rsidRDefault="005621B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ED2873A" w14:textId="77777777" w:rsidR="005621B7" w:rsidRPr="003E7C18" w:rsidRDefault="005621B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4D9A9C0E" w14:textId="77777777" w:rsidR="005621B7" w:rsidRDefault="005621B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F6192B6" w14:textId="77777777" w:rsidR="005621B7" w:rsidRPr="00912D40" w:rsidRDefault="005621B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D4630DA" w14:textId="77777777" w:rsidR="005621B7" w:rsidRDefault="005621B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8CCE1C8" w14:textId="77777777" w:rsidR="005621B7" w:rsidRPr="0042336D" w:rsidRDefault="005621B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56FE6D2D" w14:textId="77777777" w:rsidR="005621B7" w:rsidRPr="00912D40" w:rsidRDefault="005621B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9AF4809" w14:textId="77777777" w:rsidR="005621B7" w:rsidRDefault="005621B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46B88AA" w14:textId="77777777" w:rsidR="005621B7" w:rsidRDefault="005621B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C66C44A" w14:textId="77777777" w:rsidR="005621B7" w:rsidRPr="00895385" w:rsidRDefault="005621B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D851F40" w14:textId="77777777" w:rsidR="005621B7" w:rsidRPr="008D4E81" w:rsidRDefault="005621B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USM OLIVET TENNIS DE TABLE 4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TT BRENNE LE BLANC</w:t>
      </w:r>
    </w:p>
    <w:p w14:paraId="070CC853" w14:textId="77777777" w:rsidR="005621B7" w:rsidRPr="008D4E81" w:rsidRDefault="005621B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06DC51D" w14:textId="77777777" w:rsidR="005621B7" w:rsidRDefault="005621B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E2F9C69" w14:textId="77777777" w:rsidR="005621B7" w:rsidRPr="0042336D" w:rsidRDefault="005621B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3904ECB" w14:textId="77777777" w:rsidR="005621B7" w:rsidRDefault="005621B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22BBC1B" w14:textId="77777777" w:rsidR="005621B7" w:rsidRPr="00895385" w:rsidRDefault="005621B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2DC2309" w14:textId="77777777" w:rsidR="005621B7" w:rsidRPr="0042336D" w:rsidRDefault="005621B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OLIVET</w:t>
      </w:r>
    </w:p>
    <w:p w14:paraId="6238F831" w14:textId="77777777" w:rsidR="005621B7" w:rsidRPr="0042336D" w:rsidRDefault="005621B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de l'Orbelliere</w:t>
      </w:r>
    </w:p>
    <w:p w14:paraId="3E966D88" w14:textId="77777777" w:rsidR="005621B7" w:rsidRPr="0042336D" w:rsidRDefault="005621B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BF4CC4E" w14:textId="77777777" w:rsidR="005621B7" w:rsidRPr="0042336D" w:rsidRDefault="005621B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94E9444" w14:textId="77777777" w:rsidR="005621B7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69ADCEF" w14:textId="77777777" w:rsidR="005621B7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E1A6355" w14:textId="77777777" w:rsidR="005621B7" w:rsidRPr="00922693" w:rsidRDefault="005621B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Benjamin LAFAIX</w:t>
      </w:r>
    </w:p>
    <w:p w14:paraId="5561C204" w14:textId="77777777" w:rsidR="005621B7" w:rsidRPr="00922693" w:rsidRDefault="005621B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25D0353" w14:textId="77777777" w:rsidR="005621B7" w:rsidRPr="00922693" w:rsidRDefault="005621B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olivet-tt@orange.fr</w:t>
      </w:r>
    </w:p>
    <w:p w14:paraId="655541E5" w14:textId="77777777" w:rsidR="005621B7" w:rsidRPr="00922693" w:rsidRDefault="005621B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2CDD79E" w14:textId="77777777" w:rsidR="005621B7" w:rsidRPr="00922693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DD591AD" w14:textId="77777777" w:rsidR="005621B7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5428C6B" w14:textId="77777777" w:rsidR="005621B7" w:rsidRPr="00912D40" w:rsidRDefault="005621B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5118E01" w14:textId="77777777" w:rsidR="005621B7" w:rsidRPr="00912D40" w:rsidRDefault="005621B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D81B1D9" w14:textId="77777777" w:rsidR="005621B7" w:rsidRDefault="005621B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390CAD8" w14:textId="77777777" w:rsidR="005621B7" w:rsidRPr="00C53058" w:rsidRDefault="005621B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04C2816F" w14:textId="77777777" w:rsidR="005621B7" w:rsidRPr="00912D40" w:rsidRDefault="005621B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4EC454F" w14:textId="77777777" w:rsidR="005621B7" w:rsidRPr="00805C7B" w:rsidRDefault="005621B7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72BB433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2ACF3D4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012C3B1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AEA0F34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05616AE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B0F46B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C9D733B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F5A6769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A3E2433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CFF9883" w14:textId="77777777" w:rsidR="005621B7" w:rsidRPr="00EE1418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48AA738" w14:textId="17AB7B99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F3610E3" wp14:editId="5B809958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2B474" wp14:editId="437B28E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772416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99A8F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EBB2781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CE76B9D" w14:textId="77777777" w:rsidR="005621B7" w:rsidRPr="00401902" w:rsidRDefault="005621B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B474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C499A8F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EBB2781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CE76B9D" w14:textId="77777777" w:rsidR="005621B7" w:rsidRPr="00401902" w:rsidRDefault="005621B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63DC9B6" w14:textId="77777777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B703811" w14:textId="77777777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B239BB3" w14:textId="77777777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18EC5B" w14:textId="77777777" w:rsidR="005621B7" w:rsidRPr="00AA7023" w:rsidRDefault="005621B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37304017" w14:textId="77777777" w:rsidR="005621B7" w:rsidRPr="00EE1418" w:rsidRDefault="005621B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11794CF" w14:textId="77777777" w:rsidR="005621B7" w:rsidRDefault="005621B7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10B4BCF7" w14:textId="77777777" w:rsidR="005621B7" w:rsidRDefault="005621B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0C21B90" w14:textId="77777777" w:rsidR="005621B7" w:rsidRPr="007C6334" w:rsidRDefault="005621B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31A80FE5" w14:textId="77777777" w:rsidR="005621B7" w:rsidRPr="00912D40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776A0F5" w14:textId="77777777" w:rsidR="005621B7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D099109" w14:textId="77777777" w:rsidR="005621B7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30DE70A" w14:textId="77777777" w:rsidR="005621B7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76547D8" w14:textId="77777777" w:rsidR="005621B7" w:rsidRPr="0058257B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438201CF" w14:textId="77777777" w:rsidR="005621B7" w:rsidRDefault="005621B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D8C41F5" w14:textId="77777777" w:rsidR="005621B7" w:rsidRPr="00912D40" w:rsidRDefault="005621B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8CB3317" w14:textId="77777777" w:rsidR="005621B7" w:rsidRPr="006E7CC6" w:rsidRDefault="005621B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6673C029" w14:textId="77777777" w:rsidR="005621B7" w:rsidRPr="00912D40" w:rsidRDefault="005621B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19FD7B0" w14:textId="77777777" w:rsidR="005621B7" w:rsidRDefault="005621B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C2238E7" w14:textId="77777777" w:rsidR="005621B7" w:rsidRDefault="005621B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7EDD812" w14:textId="77777777" w:rsidR="005621B7" w:rsidRPr="00912D40" w:rsidRDefault="005621B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A873454" w14:textId="77777777" w:rsidR="005621B7" w:rsidRDefault="005621B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06 50 80 72 48</w:t>
      </w:r>
    </w:p>
    <w:p w14:paraId="2FEF7C38" w14:textId="77777777" w:rsidR="005621B7" w:rsidRPr="00912D40" w:rsidRDefault="005621B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17D3402" w14:textId="77777777" w:rsidR="005621B7" w:rsidRDefault="005621B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Ping St Jean 45</w:t>
      </w:r>
    </w:p>
    <w:p w14:paraId="0B40E508" w14:textId="77777777" w:rsidR="005621B7" w:rsidRPr="00912D40" w:rsidRDefault="005621B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39F0F24" w14:textId="77777777" w:rsidR="005621B7" w:rsidRDefault="005621B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4521397</w:t>
      </w:r>
    </w:p>
    <w:p w14:paraId="1814AA81" w14:textId="77777777" w:rsidR="005621B7" w:rsidRPr="00912D40" w:rsidRDefault="005621B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BDDC2D8" w14:textId="77777777" w:rsidR="005621B7" w:rsidRDefault="005621B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588CA36" w14:textId="77777777" w:rsidR="005621B7" w:rsidRPr="00912D40" w:rsidRDefault="005621B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BC24944" w14:textId="77777777" w:rsidR="005621B7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78192C4" w14:textId="77777777" w:rsidR="005621B7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0E8339B" w14:textId="77777777" w:rsidR="005621B7" w:rsidRPr="00912D40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710A94E" w14:textId="77777777" w:rsidR="005621B7" w:rsidRPr="00912D40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53C1A08" w14:textId="77777777" w:rsidR="005621B7" w:rsidRDefault="005621B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7DBF991E" w14:textId="77777777" w:rsidR="005621B7" w:rsidRPr="00912D40" w:rsidRDefault="005621B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A620989" w14:textId="77777777" w:rsidR="005621B7" w:rsidRDefault="005621B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E14AD80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A50F472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BE974C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0BF2F4E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1867E01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F9CCED1" w14:textId="3FFD63D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16D7B" wp14:editId="7CB17C60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368603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7AD0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74EE5081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759367FC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330929F4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019B55C7" w14:textId="77777777" w:rsidR="005621B7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6D7B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9C27AD0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74EE5081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759367FC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330929F4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019B55C7" w14:textId="77777777" w:rsidR="005621B7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B71BB1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AE2134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3CA1CF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18347B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A20197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23CC75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676CBD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C34609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6283AA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61D3AC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0228D4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E52177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417A8B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06F5B2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0C8746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AE91EC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20F090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B99862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17B9CC" w14:textId="77777777" w:rsidR="005621B7" w:rsidRPr="00CE0C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3FAAEB" w14:textId="77777777" w:rsidR="005621B7" w:rsidRDefault="005621B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C8CAAC1" w14:textId="77777777" w:rsidR="005621B7" w:rsidRDefault="005621B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621B7" w:rsidSect="005621B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B7F5621" w14:textId="77777777" w:rsidR="005621B7" w:rsidRPr="004D2648" w:rsidRDefault="005621B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F17E351" w14:textId="77777777" w:rsidR="005621B7" w:rsidRPr="00EE1418" w:rsidRDefault="005621B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2785E29" w14:textId="051E6B6F" w:rsidR="005621B7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1C906" wp14:editId="1F1AA033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9ADA4" wp14:editId="12CD86F6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907661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38244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FB93D81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0792653" w14:textId="77777777" w:rsidR="005621B7" w:rsidRPr="00401902" w:rsidRDefault="005621B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ADA4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25538244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FB93D81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0792653" w14:textId="77777777" w:rsidR="005621B7" w:rsidRPr="00401902" w:rsidRDefault="005621B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EC12C87" w14:textId="77777777" w:rsidR="005621B7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3D60484" w14:textId="77777777" w:rsidR="005621B7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478351C" w14:textId="77777777" w:rsidR="005621B7" w:rsidRPr="00AA7023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29A686F" w14:textId="77777777" w:rsidR="005621B7" w:rsidRPr="00EE1418" w:rsidRDefault="005621B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A54E81" w14:textId="77777777" w:rsidR="005621B7" w:rsidRPr="00F6138C" w:rsidRDefault="005621B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8C17F15" w14:textId="77777777" w:rsidR="005621B7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23528C2" w14:textId="77777777" w:rsidR="005621B7" w:rsidRDefault="005621B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C699C66" w14:textId="77777777" w:rsidR="005621B7" w:rsidRPr="00FD6D14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AA1F40E" w14:textId="77777777" w:rsidR="005621B7" w:rsidRPr="00B34D61" w:rsidRDefault="005621B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USM OLIVET TENNIS DE TABLE 4</w:t>
      </w:r>
    </w:p>
    <w:p w14:paraId="321CB8CB" w14:textId="77777777" w:rsidR="005621B7" w:rsidRPr="00B34D61" w:rsidRDefault="005621B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2EA1964" w14:textId="77777777" w:rsidR="005621B7" w:rsidRDefault="005621B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9DCDC68" w14:textId="77777777" w:rsidR="005621B7" w:rsidRPr="00D2290D" w:rsidRDefault="005621B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9005BC5" w14:textId="77777777" w:rsidR="005621B7" w:rsidRPr="005620A1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DCD742D" w14:textId="77777777" w:rsidR="005621B7" w:rsidRPr="005620A1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DEEB37E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968DE1D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71DC33F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TT BRENNE LE BLANC</w:t>
      </w:r>
    </w:p>
    <w:p w14:paraId="0BD81105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B11AB14" w14:textId="77777777" w:rsidR="005621B7" w:rsidRPr="00FE7EED" w:rsidRDefault="005621B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R1</w:t>
      </w:r>
    </w:p>
    <w:p w14:paraId="6FDD1C4B" w14:textId="77777777" w:rsidR="005621B7" w:rsidRPr="00FE7EED" w:rsidRDefault="005621B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093572B" w14:textId="77777777" w:rsidR="005621B7" w:rsidRPr="00FE7EED" w:rsidRDefault="005621B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F83D213" w14:textId="77777777" w:rsidR="005621B7" w:rsidRPr="00FE7EED" w:rsidRDefault="005621B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1F31B6" w14:textId="77777777" w:rsidR="005621B7" w:rsidRDefault="005621B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AC31B69" w14:textId="77777777" w:rsidR="005621B7" w:rsidRPr="00D2290D" w:rsidRDefault="005621B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FF7491" w14:textId="77777777" w:rsidR="005621B7" w:rsidRDefault="005621B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827CE52" w14:textId="77777777" w:rsidR="005621B7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A22EBFD" w14:textId="77777777" w:rsidR="005621B7" w:rsidRPr="004C0F9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8C43EB2" w14:textId="77777777" w:rsidR="005621B7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BA6212E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F53DED8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F98C522" w14:textId="77777777" w:rsidR="005621B7" w:rsidRPr="00FC12F0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2CF79D3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8170A3" w14:textId="77777777" w:rsidR="005621B7" w:rsidRPr="005620A1" w:rsidRDefault="005621B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1CCB0704" w14:textId="77777777" w:rsidR="005621B7" w:rsidRPr="008D4E81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3D8EA36" w14:textId="77777777" w:rsidR="005621B7" w:rsidRPr="008D4E81" w:rsidRDefault="005621B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39DF794" w14:textId="77777777" w:rsidR="005621B7" w:rsidRPr="008D4E81" w:rsidRDefault="005621B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E2FBA0F" w14:textId="77777777" w:rsidR="005621B7" w:rsidRPr="008D4E81" w:rsidRDefault="005621B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801D4BA" w14:textId="52D802A5" w:rsidR="005621B7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9674AD7" wp14:editId="3529C94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EE0EA" wp14:editId="4814954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87952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3B742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0FA1C7D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623EC7C" w14:textId="77777777" w:rsidR="005621B7" w:rsidRPr="00401902" w:rsidRDefault="005621B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E0EA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EE3B742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0FA1C7D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623EC7C" w14:textId="77777777" w:rsidR="005621B7" w:rsidRPr="00401902" w:rsidRDefault="005621B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94AA00A" w14:textId="77777777" w:rsidR="005621B7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EA6983" w14:textId="77777777" w:rsidR="005621B7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1DEA42E" w14:textId="77777777" w:rsidR="005621B7" w:rsidRPr="0015252D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54D272B" w14:textId="77777777" w:rsidR="005621B7" w:rsidRPr="00EE1418" w:rsidRDefault="005621B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BE467C7" w14:textId="77777777" w:rsidR="005621B7" w:rsidRDefault="005621B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46DF7E4" w14:textId="77777777" w:rsidR="005621B7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9CB9AF4" w14:textId="77777777" w:rsidR="005621B7" w:rsidRDefault="005621B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304542B" w14:textId="77777777" w:rsidR="005621B7" w:rsidRPr="00FD6D14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81D9AB6" w14:textId="77777777" w:rsidR="005621B7" w:rsidRPr="00B466D0" w:rsidRDefault="005621B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TT BRENNE LE BLANC</w:t>
      </w:r>
    </w:p>
    <w:p w14:paraId="02C50E97" w14:textId="77777777" w:rsidR="005621B7" w:rsidRPr="00B466D0" w:rsidRDefault="005621B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CCD727F" w14:textId="77777777" w:rsidR="005621B7" w:rsidRDefault="005621B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0AE6275" w14:textId="77777777" w:rsidR="005621B7" w:rsidRPr="00D2290D" w:rsidRDefault="005621B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D03F7B2" w14:textId="77777777" w:rsidR="005621B7" w:rsidRPr="005620A1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C4255A9" w14:textId="77777777" w:rsidR="005621B7" w:rsidRPr="005620A1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DD00C0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4727CBF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2891A9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TT BRENNE LE BLANC</w:t>
      </w:r>
    </w:p>
    <w:p w14:paraId="6A68FE46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8EFA343" w14:textId="77777777" w:rsidR="005621B7" w:rsidRPr="00FE7EED" w:rsidRDefault="005621B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R1</w:t>
      </w:r>
    </w:p>
    <w:p w14:paraId="7C572764" w14:textId="77777777" w:rsidR="005621B7" w:rsidRPr="00FE7EED" w:rsidRDefault="005621B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68F104E" w14:textId="77777777" w:rsidR="005621B7" w:rsidRPr="00FE7EED" w:rsidRDefault="005621B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2971463F" w14:textId="77777777" w:rsidR="005621B7" w:rsidRPr="00FE7EED" w:rsidRDefault="005621B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9A0A46B" w14:textId="77777777" w:rsidR="005621B7" w:rsidRDefault="005621B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2D08C4B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A2D09E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2A2027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206171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6470DC2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EE79FED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6EEEF68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635E57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A272F95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594A43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82ABBA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02F209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0C1997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F3E72EC" w14:textId="77777777" w:rsidR="005621B7" w:rsidRDefault="005621B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9CBA300" w14:textId="77777777" w:rsidR="005621B7" w:rsidRPr="00FC12F0" w:rsidRDefault="005621B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38F39D" w14:textId="77777777" w:rsidR="005621B7" w:rsidRPr="005620A1" w:rsidRDefault="005621B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77E6CC36" w14:textId="77777777" w:rsidR="005621B7" w:rsidRPr="008D4E81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C352F52" w14:textId="77777777" w:rsidR="005621B7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621B7" w:rsidSect="005621B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F6558CB" w14:textId="77777777" w:rsidR="005621B7" w:rsidRPr="00AA7023" w:rsidRDefault="005621B7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E0C5542" w14:textId="77777777" w:rsidR="005621B7" w:rsidRPr="00EE1418" w:rsidRDefault="005621B7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A2FCC4C" w14:textId="4B573001" w:rsidR="005621B7" w:rsidRDefault="005621B7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1F73D70" wp14:editId="199646E0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FCAFA7" wp14:editId="665D8B8C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9547767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83309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A9AC6FF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ED0FF99" w14:textId="77777777" w:rsidR="005621B7" w:rsidRPr="00401902" w:rsidRDefault="005621B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CAFA7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49083309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A9AC6FF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ED0FF99" w14:textId="77777777" w:rsidR="005621B7" w:rsidRPr="00401902" w:rsidRDefault="005621B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56BD5B3F" w14:textId="77777777" w:rsidR="005621B7" w:rsidRDefault="005621B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9625F59" w14:textId="77777777" w:rsidR="005621B7" w:rsidRDefault="005621B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DF09C8C" w14:textId="77777777" w:rsidR="005621B7" w:rsidRDefault="005621B7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2B257B6" w14:textId="77777777" w:rsidR="005621B7" w:rsidRPr="00AA7023" w:rsidRDefault="005621B7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EDBCB70" w14:textId="77777777" w:rsidR="005621B7" w:rsidRPr="00EE1418" w:rsidRDefault="005621B7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1187E3A" w14:textId="77777777" w:rsidR="005621B7" w:rsidRPr="0042336D" w:rsidRDefault="005621B7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3AF3856" w14:textId="77777777" w:rsidR="005621B7" w:rsidRDefault="005621B7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410F6BD" w14:textId="77777777" w:rsidR="005621B7" w:rsidRDefault="005621B7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LAGUETTE Murièle</w:t>
      </w:r>
      <w:r>
        <w:rPr>
          <w:b/>
          <w:sz w:val="16"/>
          <w:szCs w:val="16"/>
        </w:rPr>
        <w:t xml:space="preserve"> </w:t>
      </w:r>
    </w:p>
    <w:p w14:paraId="69D6782D" w14:textId="77777777" w:rsidR="005621B7" w:rsidRPr="00720F4B" w:rsidRDefault="005621B7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3CD51CA" w14:textId="77777777" w:rsidR="005621B7" w:rsidRPr="006719A3" w:rsidRDefault="005621B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6C7A911" w14:textId="77777777" w:rsidR="005621B7" w:rsidRPr="0042336D" w:rsidRDefault="005621B7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4ADE697" w14:textId="77777777" w:rsidR="005621B7" w:rsidRPr="006719A3" w:rsidRDefault="005621B7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E73FA88" w14:textId="77777777" w:rsidR="005621B7" w:rsidRPr="003E7C18" w:rsidRDefault="005621B7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25F1EC8" w14:textId="77777777" w:rsidR="005621B7" w:rsidRDefault="005621B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62C9D4C" w14:textId="77777777" w:rsidR="005621B7" w:rsidRPr="00912D40" w:rsidRDefault="005621B7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89B40C0" w14:textId="77777777" w:rsidR="005621B7" w:rsidRDefault="005621B7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7100548" w14:textId="77777777" w:rsidR="005621B7" w:rsidRPr="0042336D" w:rsidRDefault="005621B7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2CA7547A" w14:textId="77777777" w:rsidR="005621B7" w:rsidRPr="00912D40" w:rsidRDefault="005621B7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A60A470" w14:textId="77777777" w:rsidR="005621B7" w:rsidRDefault="005621B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891278A" w14:textId="77777777" w:rsidR="005621B7" w:rsidRDefault="005621B7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3A6C494" w14:textId="77777777" w:rsidR="005621B7" w:rsidRPr="00895385" w:rsidRDefault="005621B7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FD04DBD" w14:textId="77777777" w:rsidR="005621B7" w:rsidRPr="008D4E81" w:rsidRDefault="005621B7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USM OLIVET TENNIS DE TABLE 8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SARAN USM</w:t>
      </w:r>
    </w:p>
    <w:p w14:paraId="35431BAF" w14:textId="77777777" w:rsidR="005621B7" w:rsidRPr="008D4E81" w:rsidRDefault="005621B7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A89E21C" w14:textId="77777777" w:rsidR="005621B7" w:rsidRDefault="005621B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6B44EB2" w14:textId="77777777" w:rsidR="005621B7" w:rsidRPr="0042336D" w:rsidRDefault="005621B7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E3BEC8B" w14:textId="77777777" w:rsidR="005621B7" w:rsidRDefault="005621B7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2BEE36DC" w14:textId="77777777" w:rsidR="005621B7" w:rsidRPr="00895385" w:rsidRDefault="005621B7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CBB6FC2" w14:textId="77777777" w:rsidR="005621B7" w:rsidRPr="0042336D" w:rsidRDefault="005621B7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OLIVET</w:t>
      </w:r>
    </w:p>
    <w:p w14:paraId="6DBB5D82" w14:textId="77777777" w:rsidR="005621B7" w:rsidRPr="0042336D" w:rsidRDefault="005621B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de l'Orbelliere</w:t>
      </w:r>
    </w:p>
    <w:p w14:paraId="47FF4421" w14:textId="77777777" w:rsidR="005621B7" w:rsidRPr="0042336D" w:rsidRDefault="005621B7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6E5823A" w14:textId="77777777" w:rsidR="005621B7" w:rsidRPr="0042336D" w:rsidRDefault="005621B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DC1B58C" w14:textId="77777777" w:rsidR="005621B7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B5EAAD5" w14:textId="77777777" w:rsidR="005621B7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9CC613B" w14:textId="77777777" w:rsidR="005621B7" w:rsidRPr="00922693" w:rsidRDefault="005621B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Benjamin LAFAIX</w:t>
      </w:r>
    </w:p>
    <w:p w14:paraId="50BAE295" w14:textId="77777777" w:rsidR="005621B7" w:rsidRPr="00922693" w:rsidRDefault="005621B7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C935947" w14:textId="77777777" w:rsidR="005621B7" w:rsidRPr="00922693" w:rsidRDefault="005621B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06 60 37 72 55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olivet-tt@orange.fr</w:t>
      </w:r>
    </w:p>
    <w:p w14:paraId="2BD4C8E5" w14:textId="77777777" w:rsidR="005621B7" w:rsidRPr="00922693" w:rsidRDefault="005621B7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1D2BB357" w14:textId="77777777" w:rsidR="005621B7" w:rsidRPr="00922693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08BC249" w14:textId="77777777" w:rsidR="005621B7" w:rsidRDefault="005621B7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CA92E67" w14:textId="77777777" w:rsidR="005621B7" w:rsidRPr="00912D40" w:rsidRDefault="005621B7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16614FE" w14:textId="77777777" w:rsidR="005621B7" w:rsidRPr="00912D40" w:rsidRDefault="005621B7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43FF338" w14:textId="77777777" w:rsidR="005621B7" w:rsidRDefault="005621B7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46285DB" w14:textId="77777777" w:rsidR="005621B7" w:rsidRPr="00C53058" w:rsidRDefault="005621B7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32B6180C" w14:textId="77777777" w:rsidR="005621B7" w:rsidRPr="00912D40" w:rsidRDefault="005621B7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EC55702" w14:textId="77777777" w:rsidR="005621B7" w:rsidRPr="00805C7B" w:rsidRDefault="005621B7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3A7A89D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1FC746B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D0AD722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3EBF7E9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928733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599C65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6D1CBF9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98ADDE9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F6FEDF1" w14:textId="77777777" w:rsidR="005621B7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407F629" w14:textId="77777777" w:rsidR="005621B7" w:rsidRPr="00EE1418" w:rsidRDefault="005621B7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07B8B43" w14:textId="5C0CC1C8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CEB7BD2" wp14:editId="33853D88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A258A" wp14:editId="29B8EEBA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7859260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2A118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F1B16E5" w14:textId="77777777" w:rsidR="005621B7" w:rsidRDefault="005621B7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D4A2EBA" w14:textId="77777777" w:rsidR="005621B7" w:rsidRPr="00401902" w:rsidRDefault="005621B7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A258A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68F2A118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F1B16E5" w14:textId="77777777" w:rsidR="005621B7" w:rsidRDefault="005621B7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D4A2EBA" w14:textId="77777777" w:rsidR="005621B7" w:rsidRPr="00401902" w:rsidRDefault="005621B7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E9A79A8" w14:textId="77777777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73A06AA" w14:textId="77777777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1E5910" w14:textId="77777777" w:rsidR="005621B7" w:rsidRDefault="005621B7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4B8238" w14:textId="77777777" w:rsidR="005621B7" w:rsidRPr="00AA7023" w:rsidRDefault="005621B7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ECF7C27" w14:textId="77777777" w:rsidR="005621B7" w:rsidRPr="00EE1418" w:rsidRDefault="005621B7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8DACDE3" w14:textId="77777777" w:rsidR="005621B7" w:rsidRDefault="005621B7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D19890E" w14:textId="77777777" w:rsidR="005621B7" w:rsidRDefault="005621B7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7ABC736" w14:textId="77777777" w:rsidR="005621B7" w:rsidRPr="007C6334" w:rsidRDefault="005621B7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74063676" w14:textId="77777777" w:rsidR="005621B7" w:rsidRPr="00912D40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D643086" w14:textId="77777777" w:rsidR="005621B7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77A64EA1" w14:textId="77777777" w:rsidR="005621B7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2238168" w14:textId="77777777" w:rsidR="005621B7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72843A0" w14:textId="77777777" w:rsidR="005621B7" w:rsidRPr="0058257B" w:rsidRDefault="005621B7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LAGUETTE Murièle</w:t>
      </w:r>
      <w:r>
        <w:rPr>
          <w:sz w:val="16"/>
          <w:szCs w:val="16"/>
        </w:rPr>
        <w:tab/>
      </w:r>
    </w:p>
    <w:p w14:paraId="0EB750F5" w14:textId="77777777" w:rsidR="005621B7" w:rsidRDefault="005621B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9A975D6" w14:textId="77777777" w:rsidR="005621B7" w:rsidRPr="00912D40" w:rsidRDefault="005621B7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51A5A5F" w14:textId="77777777" w:rsidR="005621B7" w:rsidRPr="006E7CC6" w:rsidRDefault="005621B7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3F09E13A" w14:textId="77777777" w:rsidR="005621B7" w:rsidRPr="00912D40" w:rsidRDefault="005621B7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9124B6E" w14:textId="77777777" w:rsidR="005621B7" w:rsidRDefault="005621B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4DE4A13D" w14:textId="77777777" w:rsidR="005621B7" w:rsidRDefault="005621B7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70A78C0" w14:textId="77777777" w:rsidR="005621B7" w:rsidRPr="00912D40" w:rsidRDefault="005621B7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7C7448D" w14:textId="77777777" w:rsidR="005621B7" w:rsidRDefault="005621B7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06 50 80 72 48</w:t>
      </w:r>
    </w:p>
    <w:p w14:paraId="429DB727" w14:textId="77777777" w:rsidR="005621B7" w:rsidRPr="00912D40" w:rsidRDefault="005621B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7883C85" w14:textId="77777777" w:rsidR="005621B7" w:rsidRDefault="005621B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Ping St Jean 45</w:t>
      </w:r>
    </w:p>
    <w:p w14:paraId="00867CA2" w14:textId="77777777" w:rsidR="005621B7" w:rsidRPr="00912D40" w:rsidRDefault="005621B7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267FCD0" w14:textId="77777777" w:rsidR="005621B7" w:rsidRDefault="005621B7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4521397</w:t>
      </w:r>
    </w:p>
    <w:p w14:paraId="2A5A869D" w14:textId="77777777" w:rsidR="005621B7" w:rsidRPr="00912D40" w:rsidRDefault="005621B7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DEB0C2D" w14:textId="77777777" w:rsidR="005621B7" w:rsidRDefault="005621B7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D3EFDB3" w14:textId="77777777" w:rsidR="005621B7" w:rsidRPr="00912D40" w:rsidRDefault="005621B7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497B6D6" w14:textId="77777777" w:rsidR="005621B7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4DFE7D" w14:textId="77777777" w:rsidR="005621B7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A28FDF1" w14:textId="77777777" w:rsidR="005621B7" w:rsidRPr="00912D40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1A2DC33" w14:textId="77777777" w:rsidR="005621B7" w:rsidRPr="00912D40" w:rsidRDefault="005621B7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FE6353E" w14:textId="77777777" w:rsidR="005621B7" w:rsidRDefault="005621B7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1D956584" w14:textId="77777777" w:rsidR="005621B7" w:rsidRPr="00912D40" w:rsidRDefault="005621B7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7643DAB" w14:textId="77777777" w:rsidR="005621B7" w:rsidRDefault="005621B7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2B9E6BE4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79DC817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B121862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03E5587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263BB23" w14:textId="77777777" w:rsidR="005621B7" w:rsidRPr="00912D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70F162A" w14:textId="4903D5E4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F21E2" wp14:editId="19436198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8215107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1BD9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34EE183E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2D24D625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9381830" w14:textId="77777777" w:rsidR="005621B7" w:rsidRPr="00B7649E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804E5F7" w14:textId="77777777" w:rsidR="005621B7" w:rsidRDefault="005621B7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21E2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07391BD9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34EE183E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2D24D625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9381830" w14:textId="77777777" w:rsidR="005621B7" w:rsidRPr="00B7649E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804E5F7" w14:textId="77777777" w:rsidR="005621B7" w:rsidRDefault="005621B7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8D2396E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F1E14A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5CB3CC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6A3967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290945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55941A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1F82FD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F0D9B6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EDCDEA2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559337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FFD7ED2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F70FF6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2C29C3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4AC5B3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8F5625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E8AC6D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2B830D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4F5F10" w14:textId="77777777" w:rsidR="005621B7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8FEE4BF" w14:textId="77777777" w:rsidR="005621B7" w:rsidRPr="00CE0C40" w:rsidRDefault="005621B7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9A37A6" w14:textId="77777777" w:rsidR="005621B7" w:rsidRDefault="005621B7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855A0FE" w14:textId="77777777" w:rsidR="005621B7" w:rsidRDefault="005621B7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621B7" w:rsidSect="005621B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80DE0E7" w14:textId="77777777" w:rsidR="005621B7" w:rsidRPr="004D2648" w:rsidRDefault="005621B7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779D357" w14:textId="77777777" w:rsidR="005621B7" w:rsidRPr="00EE1418" w:rsidRDefault="005621B7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7AD66C8" w14:textId="20A47000" w:rsidR="005621B7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343B397" wp14:editId="7B7ADD35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4D958E" wp14:editId="293A6FB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1564660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58DD1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1EE4599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CF0BAAD" w14:textId="77777777" w:rsidR="005621B7" w:rsidRPr="00401902" w:rsidRDefault="005621B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D958E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1C158DD1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1EE4599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CF0BAAD" w14:textId="77777777" w:rsidR="005621B7" w:rsidRPr="00401902" w:rsidRDefault="005621B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24CC6A6" w14:textId="77777777" w:rsidR="005621B7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66D866C" w14:textId="77777777" w:rsidR="005621B7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2CADF4F" w14:textId="77777777" w:rsidR="005621B7" w:rsidRPr="00AA7023" w:rsidRDefault="005621B7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BE5C021" w14:textId="77777777" w:rsidR="005621B7" w:rsidRPr="00EE1418" w:rsidRDefault="005621B7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8087114" w14:textId="77777777" w:rsidR="005621B7" w:rsidRPr="00F6138C" w:rsidRDefault="005621B7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6E6E3DB" w14:textId="77777777" w:rsidR="005621B7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2C02F5C" w14:textId="77777777" w:rsidR="005621B7" w:rsidRDefault="005621B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1E5BE5A" w14:textId="77777777" w:rsidR="005621B7" w:rsidRPr="00FD6D14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5C46C1E" w14:textId="77777777" w:rsidR="005621B7" w:rsidRPr="00B34D61" w:rsidRDefault="005621B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USM OLIVET TENNIS DE TABLE 8</w:t>
      </w:r>
    </w:p>
    <w:p w14:paraId="0B74AA8C" w14:textId="77777777" w:rsidR="005621B7" w:rsidRPr="00B34D61" w:rsidRDefault="005621B7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5BF62DA" w14:textId="77777777" w:rsidR="005621B7" w:rsidRDefault="005621B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A3FFC31" w14:textId="77777777" w:rsidR="005621B7" w:rsidRPr="00D2290D" w:rsidRDefault="005621B7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3BACA14" w14:textId="77777777" w:rsidR="005621B7" w:rsidRPr="005620A1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8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FE738C9" w14:textId="77777777" w:rsidR="005621B7" w:rsidRPr="005620A1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47A307E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EA31176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E1C4D8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SARAN USM</w:t>
      </w:r>
    </w:p>
    <w:p w14:paraId="6049584D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8CD66E6" w14:textId="77777777" w:rsidR="005621B7" w:rsidRPr="00FE7EED" w:rsidRDefault="005621B7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7AF17917" w14:textId="77777777" w:rsidR="005621B7" w:rsidRPr="00FE7EED" w:rsidRDefault="005621B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CBF6B28" w14:textId="77777777" w:rsidR="005621B7" w:rsidRPr="00FE7EED" w:rsidRDefault="005621B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767EA47C" w14:textId="77777777" w:rsidR="005621B7" w:rsidRPr="00FE7EED" w:rsidRDefault="005621B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7929C5" w14:textId="77777777" w:rsidR="005621B7" w:rsidRDefault="005621B7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0A446D2C" w14:textId="77777777" w:rsidR="005621B7" w:rsidRPr="00D2290D" w:rsidRDefault="005621B7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E1CD52C" w14:textId="77777777" w:rsidR="005621B7" w:rsidRDefault="005621B7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32AEEEC" w14:textId="77777777" w:rsidR="005621B7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11CA9FB" w14:textId="77777777" w:rsidR="005621B7" w:rsidRPr="004C0F9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3B1B849" w14:textId="77777777" w:rsidR="005621B7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3F7818B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9316DBC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4BC700" w14:textId="77777777" w:rsidR="005621B7" w:rsidRPr="00FC12F0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E1E0E95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22642F" w14:textId="77777777" w:rsidR="005621B7" w:rsidRPr="005620A1" w:rsidRDefault="005621B7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5C6A5B3B" w14:textId="77777777" w:rsidR="005621B7" w:rsidRPr="008D4E81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73ABF72" w14:textId="77777777" w:rsidR="005621B7" w:rsidRPr="008D4E81" w:rsidRDefault="005621B7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3CF7087" w14:textId="77777777" w:rsidR="005621B7" w:rsidRPr="008D4E81" w:rsidRDefault="005621B7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81CA51C" w14:textId="77777777" w:rsidR="005621B7" w:rsidRPr="008D4E81" w:rsidRDefault="005621B7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DF71A9C" w14:textId="4DF0C12D" w:rsidR="005621B7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66F1911" wp14:editId="204468F2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2168A9" wp14:editId="0EC8324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0260919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1616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713ED82" w14:textId="77777777" w:rsidR="005621B7" w:rsidRDefault="005621B7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28B71D1" w14:textId="77777777" w:rsidR="005621B7" w:rsidRPr="00401902" w:rsidRDefault="005621B7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68A9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0181616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713ED82" w14:textId="77777777" w:rsidR="005621B7" w:rsidRDefault="005621B7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28B71D1" w14:textId="77777777" w:rsidR="005621B7" w:rsidRPr="00401902" w:rsidRDefault="005621B7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BC49AAD" w14:textId="77777777" w:rsidR="005621B7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6ECE0B" w14:textId="77777777" w:rsidR="005621B7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5E344C0" w14:textId="77777777" w:rsidR="005621B7" w:rsidRPr="0015252D" w:rsidRDefault="005621B7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AD161E7" w14:textId="77777777" w:rsidR="005621B7" w:rsidRPr="00EE1418" w:rsidRDefault="005621B7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DA5A0FA" w14:textId="77777777" w:rsidR="005621B7" w:rsidRDefault="005621B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61D6A4B" w14:textId="77777777" w:rsidR="005621B7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1838010" w14:textId="77777777" w:rsidR="005621B7" w:rsidRDefault="005621B7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CD49DDC" w14:textId="77777777" w:rsidR="005621B7" w:rsidRPr="00FD6D14" w:rsidRDefault="005621B7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3B8D5AA" w14:textId="77777777" w:rsidR="005621B7" w:rsidRPr="00B466D0" w:rsidRDefault="005621B7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SARAN USM</w:t>
      </w:r>
    </w:p>
    <w:p w14:paraId="14E9D0CF" w14:textId="77777777" w:rsidR="005621B7" w:rsidRPr="00B466D0" w:rsidRDefault="005621B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FC6299" w14:textId="77777777" w:rsidR="005621B7" w:rsidRDefault="005621B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55F79C6" w14:textId="77777777" w:rsidR="005621B7" w:rsidRPr="00D2290D" w:rsidRDefault="005621B7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ACF73E0" w14:textId="77777777" w:rsidR="005621B7" w:rsidRPr="005620A1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USM OLIVET TENNIS DE TABLE 8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39D3522" w14:textId="77777777" w:rsidR="005621B7" w:rsidRPr="005620A1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10C549B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116B6DF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724687" w14:textId="77777777" w:rsidR="005621B7" w:rsidRPr="00FE7EED" w:rsidRDefault="005621B7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SARAN USM</w:t>
      </w:r>
    </w:p>
    <w:p w14:paraId="3E0887C1" w14:textId="77777777" w:rsidR="005621B7" w:rsidRPr="00FE7EED" w:rsidRDefault="005621B7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84CCCD4" w14:textId="77777777" w:rsidR="005621B7" w:rsidRPr="00FE7EED" w:rsidRDefault="005621B7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655AD96C" w14:textId="77777777" w:rsidR="005621B7" w:rsidRPr="00FE7EED" w:rsidRDefault="005621B7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9540077" w14:textId="77777777" w:rsidR="005621B7" w:rsidRPr="00FE7EED" w:rsidRDefault="005621B7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56A2B536" w14:textId="77777777" w:rsidR="005621B7" w:rsidRPr="00FE7EED" w:rsidRDefault="005621B7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B0ECC9B" w14:textId="77777777" w:rsidR="005621B7" w:rsidRDefault="005621B7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1CC370B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686794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5A76A8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B86AEFF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F44DAC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547B94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15AA2C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2DFF72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0ADB1B9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287E2F9" w14:textId="77777777" w:rsidR="005621B7" w:rsidRPr="00D2290D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1B18FE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49A7408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46233BF" w14:textId="77777777" w:rsidR="005621B7" w:rsidRDefault="005621B7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667F2E4" w14:textId="77777777" w:rsidR="005621B7" w:rsidRDefault="005621B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CDDD9C3" w14:textId="77777777" w:rsidR="005621B7" w:rsidRPr="00FC12F0" w:rsidRDefault="005621B7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5F7EBE0" w14:textId="77777777" w:rsidR="005621B7" w:rsidRPr="005620A1" w:rsidRDefault="005621B7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LAGUETTE Murièle</w:t>
      </w:r>
    </w:p>
    <w:p w14:paraId="2320C8A5" w14:textId="77777777" w:rsidR="005621B7" w:rsidRPr="008D4E81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BBE145E" w14:textId="77777777" w:rsidR="005621B7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621B7" w:rsidSect="005621B7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6203D5B" w14:textId="77777777" w:rsidR="005621B7" w:rsidRPr="008D4E81" w:rsidRDefault="005621B7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621B7" w:rsidRPr="008D4E81" w:rsidSect="005621B7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43B2" w14:textId="77777777" w:rsidR="00A20738" w:rsidRDefault="00A20738">
      <w:r>
        <w:separator/>
      </w:r>
    </w:p>
  </w:endnote>
  <w:endnote w:type="continuationSeparator" w:id="0">
    <w:p w14:paraId="3F52355F" w14:textId="77777777" w:rsidR="00A20738" w:rsidRDefault="00A2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C3B3" w14:textId="77777777" w:rsidR="00A20738" w:rsidRDefault="00A20738">
      <w:r>
        <w:separator/>
      </w:r>
    </w:p>
  </w:footnote>
  <w:footnote w:type="continuationSeparator" w:id="0">
    <w:p w14:paraId="03AF2785" w14:textId="77777777" w:rsidR="00A20738" w:rsidRDefault="00A2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1B7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0738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BD16EE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2026-02-18T08:42:00Z</dcterms:created>
  <dcterms:modified xsi:type="dcterms:W3CDTF">2026-02-18T08:42:00Z</dcterms:modified>
  <cp:contentStatus/>
</cp:coreProperties>
</file>