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52F93" w14:textId="77777777" w:rsidR="005F7749" w:rsidRPr="00AA7023" w:rsidRDefault="005F7749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</w:p>
    <w:p w14:paraId="1C2EE8C8" w14:textId="77777777" w:rsidR="005F7749" w:rsidRPr="00EE1418" w:rsidRDefault="005F7749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4EA4F3FB" w14:textId="03B4BE6B" w:rsidR="005F7749" w:rsidRDefault="005F7749" w:rsidP="003F35AB">
      <w:pPr>
        <w:pStyle w:val="NormalWeb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31E40BD2" wp14:editId="5B204AB5">
            <wp:simplePos x="0" y="0"/>
            <wp:positionH relativeFrom="column">
              <wp:posOffset>2800350</wp:posOffset>
            </wp:positionH>
            <wp:positionV relativeFrom="paragraph">
              <wp:posOffset>45085</wp:posOffset>
            </wp:positionV>
            <wp:extent cx="2095500" cy="885190"/>
            <wp:effectExtent l="0" t="0" r="0" b="0"/>
            <wp:wrapNone/>
            <wp:docPr id="7" name="Image 1" descr="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A645AB" wp14:editId="54C03062">
                <wp:simplePos x="0" y="0"/>
                <wp:positionH relativeFrom="column">
                  <wp:posOffset>161925</wp:posOffset>
                </wp:positionH>
                <wp:positionV relativeFrom="paragraph">
                  <wp:posOffset>45085</wp:posOffset>
                </wp:positionV>
                <wp:extent cx="2524125" cy="1056640"/>
                <wp:effectExtent l="0" t="635" r="0" b="0"/>
                <wp:wrapNone/>
                <wp:docPr id="199894333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056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C44D81" w14:textId="77777777" w:rsidR="005F7749" w:rsidRDefault="005F7749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79DE09F4" w14:textId="77777777" w:rsidR="005F7749" w:rsidRDefault="005F7749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5630C967" w14:textId="77777777" w:rsidR="005F7749" w:rsidRPr="00401902" w:rsidRDefault="005F7749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liguecentre.tt@orange.fr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A645A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2.75pt;margin-top:3.55pt;width:198.75pt;height:8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" stroked="f">
                <v:textbox>
                  <w:txbxContent>
                    <w:p w14:paraId="04C44D81" w14:textId="77777777" w:rsidR="005F7749" w:rsidRDefault="005F7749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79DE09F4" w14:textId="77777777" w:rsidR="005F7749" w:rsidRDefault="005F7749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5630C967" w14:textId="77777777" w:rsidR="005F7749" w:rsidRPr="00401902" w:rsidRDefault="005F7749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liguecentre.tt@orange.fr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</w:p>
    <w:p w14:paraId="2930CE49" w14:textId="77777777" w:rsidR="005F7749" w:rsidRDefault="005F7749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 w:rsidRPr="00AA7023">
        <w:rPr>
          <w:rFonts w:ascii="Arial" w:hAnsi="Arial"/>
          <w:b/>
          <w:noProof/>
          <w:sz w:val="32"/>
        </w:rPr>
        <w:t xml:space="preserve">  </w:t>
      </w:r>
    </w:p>
    <w:p w14:paraId="506681CA" w14:textId="77777777" w:rsidR="005F7749" w:rsidRDefault="005F7749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078DEFDD" w14:textId="77777777" w:rsidR="005F7749" w:rsidRDefault="005F7749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6B379DB7" w14:textId="77777777" w:rsidR="005F7749" w:rsidRPr="00AA7023" w:rsidRDefault="005F7749" w:rsidP="00AA7023">
      <w:pPr>
        <w:tabs>
          <w:tab w:val="left" w:pos="3828"/>
        </w:tabs>
        <w:jc w:val="both"/>
        <w:rPr>
          <w:rFonts w:ascii="Arial" w:hAnsi="Arial"/>
        </w:rPr>
      </w:pPr>
    </w:p>
    <w:p w14:paraId="4FAA6AAB" w14:textId="77777777" w:rsidR="005F7749" w:rsidRPr="00EE1418" w:rsidRDefault="005F7749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57CAFF41" w14:textId="77777777" w:rsidR="005F7749" w:rsidRPr="0042336D" w:rsidRDefault="005F7749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14:paraId="21AF585A" w14:textId="77777777" w:rsidR="005F7749" w:rsidRDefault="005F7749">
      <w:pPr>
        <w:tabs>
          <w:tab w:val="left" w:pos="1276"/>
        </w:tabs>
        <w:ind w:right="99"/>
        <w:rPr>
          <w:rFonts w:ascii="Arial" w:hAnsi="Arial"/>
          <w:sz w:val="12"/>
        </w:rPr>
      </w:pPr>
    </w:p>
    <w:p w14:paraId="5EDD3236" w14:textId="77777777" w:rsidR="005F7749" w:rsidRDefault="005F7749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4037EE">
        <w:rPr>
          <w:b/>
          <w:noProof/>
          <w:color w:val="FF0000"/>
        </w:rPr>
        <w:t>LEPAGE Pascal</w:t>
      </w:r>
      <w:r>
        <w:rPr>
          <w:b/>
          <w:sz w:val="16"/>
          <w:szCs w:val="16"/>
        </w:rPr>
        <w:t xml:space="preserve"> </w:t>
      </w:r>
    </w:p>
    <w:p w14:paraId="66DC2053" w14:textId="77777777" w:rsidR="005F7749" w:rsidRPr="00720F4B" w:rsidRDefault="005F7749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14:paraId="25D100C6" w14:textId="77777777" w:rsidR="005F7749" w:rsidRPr="006719A3" w:rsidRDefault="005F7749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5E175FA1" w14:textId="77777777" w:rsidR="005F7749" w:rsidRPr="0042336D" w:rsidRDefault="005F7749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14:paraId="41BC8A11" w14:textId="77777777" w:rsidR="005F7749" w:rsidRPr="006719A3" w:rsidRDefault="005F7749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79097B33" w14:textId="77777777" w:rsidR="005F7749" w:rsidRPr="003E7C18" w:rsidRDefault="005F7749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14:paraId="7BC8493D" w14:textId="77777777" w:rsidR="005F7749" w:rsidRDefault="005F7749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14:paraId="4DAE90C9" w14:textId="77777777" w:rsidR="005F7749" w:rsidRPr="00912D40" w:rsidRDefault="005F7749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3CF550F4" w14:textId="77777777" w:rsidR="005F7749" w:rsidRDefault="005F7749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>CHAMPIONNAT DE FRANCE  PAR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14:paraId="2A2F63A1" w14:textId="77777777" w:rsidR="005F7749" w:rsidRPr="0042336D" w:rsidRDefault="005F7749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   :  </w:t>
      </w:r>
      <w:r w:rsidRPr="004037EE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  <w:t xml:space="preserve">                        Tour n° :  </w:t>
      </w:r>
      <w:r w:rsidRPr="004037EE">
        <w:rPr>
          <w:noProof/>
          <w:sz w:val="16"/>
          <w:szCs w:val="16"/>
        </w:rPr>
        <w:t>2</w:t>
      </w:r>
      <w:r>
        <w:rPr>
          <w:sz w:val="16"/>
          <w:szCs w:val="16"/>
        </w:rPr>
        <w:t xml:space="preserve">                Journée : </w:t>
      </w:r>
      <w:r w:rsidRPr="004037EE">
        <w:rPr>
          <w:noProof/>
          <w:sz w:val="16"/>
          <w:szCs w:val="16"/>
        </w:rPr>
        <w:t>9</w:t>
      </w:r>
      <w:r>
        <w:rPr>
          <w:sz w:val="16"/>
          <w:szCs w:val="16"/>
        </w:rPr>
        <w:t xml:space="preserve">   </w:t>
      </w:r>
    </w:p>
    <w:p w14:paraId="770DD9CC" w14:textId="77777777" w:rsidR="005F7749" w:rsidRPr="00912D40" w:rsidRDefault="005F7749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14:paraId="69695DCB" w14:textId="77777777" w:rsidR="005F7749" w:rsidRDefault="005F7749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4037EE">
        <w:rPr>
          <w:noProof/>
          <w:sz w:val="16"/>
          <w:szCs w:val="16"/>
        </w:rPr>
        <w:t>R2</w:t>
      </w:r>
      <w:r>
        <w:rPr>
          <w:sz w:val="16"/>
          <w:szCs w:val="16"/>
        </w:rPr>
        <w:tab/>
        <w:t xml:space="preserve">                 Poule    :  </w:t>
      </w:r>
      <w:r w:rsidRPr="004037EE">
        <w:rPr>
          <w:noProof/>
          <w:sz w:val="16"/>
          <w:szCs w:val="16"/>
        </w:rPr>
        <w:t>2</w:t>
      </w:r>
      <w:r>
        <w:rPr>
          <w:sz w:val="16"/>
          <w:szCs w:val="16"/>
        </w:rPr>
        <w:t xml:space="preserve">                 D / M   :  </w:t>
      </w:r>
      <w:r w:rsidRPr="004037EE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14:paraId="0A402A2A" w14:textId="77777777" w:rsidR="005F7749" w:rsidRDefault="005F7749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14:paraId="5A9E3292" w14:textId="77777777" w:rsidR="005F7749" w:rsidRPr="00895385" w:rsidRDefault="005F7749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14:paraId="0206F66A" w14:textId="77777777" w:rsidR="005F7749" w:rsidRPr="008D4E81" w:rsidRDefault="005F7749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8D4E81">
        <w:rPr>
          <w:sz w:val="16"/>
          <w:szCs w:val="16"/>
        </w:rPr>
        <w:t xml:space="preserve">Opposant :   </w:t>
      </w:r>
      <w:r w:rsidRPr="004037EE">
        <w:rPr>
          <w:noProof/>
          <w:sz w:val="16"/>
          <w:szCs w:val="16"/>
        </w:rPr>
        <w:t>04450108</w:t>
      </w:r>
      <w:r w:rsidRPr="008D4E81">
        <w:rPr>
          <w:sz w:val="16"/>
          <w:szCs w:val="16"/>
        </w:rPr>
        <w:t xml:space="preserve">   </w:t>
      </w:r>
      <w:r w:rsidRPr="004037EE">
        <w:rPr>
          <w:b/>
          <w:noProof/>
          <w:sz w:val="16"/>
          <w:szCs w:val="16"/>
        </w:rPr>
        <w:t>GIEN AS TT 1</w:t>
      </w:r>
      <w:r w:rsidRPr="008D4E81">
        <w:rPr>
          <w:b/>
          <w:sz w:val="16"/>
          <w:szCs w:val="16"/>
        </w:rPr>
        <w:tab/>
        <w:t xml:space="preserve">à     </w:t>
      </w:r>
      <w:r w:rsidRPr="004037EE">
        <w:rPr>
          <w:b/>
          <w:noProof/>
          <w:sz w:val="16"/>
          <w:szCs w:val="16"/>
        </w:rPr>
        <w:t>US RENAUDINE TT</w:t>
      </w:r>
    </w:p>
    <w:p w14:paraId="6027FF25" w14:textId="77777777" w:rsidR="005F7749" w:rsidRPr="008D4E81" w:rsidRDefault="005F7749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14:paraId="797428F3" w14:textId="77777777" w:rsidR="005F7749" w:rsidRDefault="005F7749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08/03/2026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4037EE">
        <w:rPr>
          <w:noProof/>
          <w:sz w:val="16"/>
          <w:szCs w:val="16"/>
        </w:rPr>
        <w:t>9h30</w:t>
      </w:r>
      <w:r>
        <w:rPr>
          <w:sz w:val="16"/>
          <w:szCs w:val="16"/>
        </w:rPr>
        <w:t xml:space="preserve">   </w:t>
      </w:r>
    </w:p>
    <w:p w14:paraId="7853E271" w14:textId="77777777" w:rsidR="005F7749" w:rsidRPr="0042336D" w:rsidRDefault="005F7749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14:paraId="4523061B" w14:textId="77777777" w:rsidR="005F7749" w:rsidRDefault="005F7749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>tre présent</w:t>
      </w:r>
      <w:r>
        <w:rPr>
          <w:sz w:val="16"/>
          <w:szCs w:val="16"/>
        </w:rPr>
        <w:t xml:space="preserve">  1/2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14:paraId="6BAE19CA" w14:textId="77777777" w:rsidR="005F7749" w:rsidRPr="00895385" w:rsidRDefault="005F7749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14:paraId="11204E60" w14:textId="77777777" w:rsidR="005F7749" w:rsidRPr="0042336D" w:rsidRDefault="005F7749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4037EE">
        <w:rPr>
          <w:noProof/>
          <w:sz w:val="16"/>
          <w:szCs w:val="16"/>
        </w:rPr>
        <w:t>Rue Jean Mermoz  45500 Gien</w:t>
      </w:r>
      <w:r>
        <w:rPr>
          <w:sz w:val="16"/>
          <w:szCs w:val="16"/>
        </w:rPr>
        <w:t xml:space="preserve">    </w:t>
      </w:r>
      <w:r w:rsidRPr="004037EE">
        <w:rPr>
          <w:noProof/>
          <w:sz w:val="16"/>
          <w:szCs w:val="16"/>
        </w:rPr>
        <w:t>GIEN</w:t>
      </w:r>
    </w:p>
    <w:p w14:paraId="1F6B733F" w14:textId="77777777" w:rsidR="005F7749" w:rsidRPr="0042336D" w:rsidRDefault="005F7749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4037EE">
        <w:rPr>
          <w:noProof/>
          <w:sz w:val="16"/>
          <w:szCs w:val="16"/>
        </w:rPr>
        <w:t>Salle Pierre Mellet</w:t>
      </w:r>
    </w:p>
    <w:p w14:paraId="7830FE77" w14:textId="77777777" w:rsidR="005F7749" w:rsidRPr="0042336D" w:rsidRDefault="005F7749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14:paraId="0A9F1F7C" w14:textId="77777777" w:rsidR="005F7749" w:rsidRPr="0042336D" w:rsidRDefault="005F7749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14:paraId="15877C17" w14:textId="77777777" w:rsidR="005F7749" w:rsidRDefault="005F7749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14:paraId="09B03FFF" w14:textId="77777777" w:rsidR="005F7749" w:rsidRDefault="005F7749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4993D19C" w14:textId="77777777" w:rsidR="005F7749" w:rsidRPr="00922693" w:rsidRDefault="005F7749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E7EED">
        <w:rPr>
          <w:sz w:val="16"/>
          <w:szCs w:val="16"/>
        </w:rPr>
        <w:t xml:space="preserve">     </w:t>
      </w:r>
      <w:r w:rsidRPr="004037EE">
        <w:rPr>
          <w:noProof/>
          <w:sz w:val="16"/>
          <w:szCs w:val="16"/>
        </w:rPr>
        <w:t>MAIGNAUT Julien</w:t>
      </w:r>
    </w:p>
    <w:p w14:paraId="46DD1B73" w14:textId="77777777" w:rsidR="005F7749" w:rsidRPr="00922693" w:rsidRDefault="005F7749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</w:p>
    <w:p w14:paraId="2B72D316" w14:textId="77777777" w:rsidR="005F7749" w:rsidRPr="00922693" w:rsidRDefault="005F7749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922693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922693">
        <w:rPr>
          <w:rFonts w:ascii="Wingdings" w:hAnsi="Wingdings"/>
          <w:sz w:val="16"/>
          <w:szCs w:val="16"/>
        </w:rPr>
        <w:tab/>
      </w:r>
      <w:r w:rsidRPr="004037EE">
        <w:rPr>
          <w:rFonts w:ascii="Comic Sans MS" w:hAnsi="Comic Sans MS"/>
          <w:noProof/>
          <w:sz w:val="16"/>
          <w:szCs w:val="16"/>
        </w:rPr>
        <w:t>06 65 05 36 87</w:t>
      </w:r>
      <w:r w:rsidRPr="00922693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922693">
        <w:rPr>
          <w:sz w:val="16"/>
          <w:szCs w:val="16"/>
        </w:rPr>
        <w:t> :</w:t>
      </w:r>
      <w:r w:rsidRPr="00922693">
        <w:rPr>
          <w:sz w:val="16"/>
          <w:szCs w:val="16"/>
        </w:rPr>
        <w:tab/>
      </w:r>
      <w:r w:rsidRPr="004037EE">
        <w:rPr>
          <w:noProof/>
          <w:sz w:val="16"/>
          <w:szCs w:val="16"/>
        </w:rPr>
        <w:t>julien.maignaut@gmail.com</w:t>
      </w:r>
    </w:p>
    <w:p w14:paraId="6F18B154" w14:textId="77777777" w:rsidR="005F7749" w:rsidRPr="00922693" w:rsidRDefault="005F7749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14:paraId="2157E884" w14:textId="77777777" w:rsidR="005F7749" w:rsidRPr="00922693" w:rsidRDefault="005F7749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447FD350" w14:textId="77777777" w:rsidR="005F7749" w:rsidRDefault="005F7749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14:paraId="76DA8936" w14:textId="77777777" w:rsidR="005F7749" w:rsidRPr="00912D40" w:rsidRDefault="005F7749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38CEE510" w14:textId="77777777" w:rsidR="005F7749" w:rsidRPr="00912D40" w:rsidRDefault="005F7749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14:paraId="743667CF" w14:textId="77777777" w:rsidR="005F7749" w:rsidRDefault="005F7749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14:paraId="66395799" w14:textId="77777777" w:rsidR="005F7749" w:rsidRPr="00C53058" w:rsidRDefault="005F7749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</w:p>
    <w:p w14:paraId="40E27BE6" w14:textId="77777777" w:rsidR="005F7749" w:rsidRPr="00912D40" w:rsidRDefault="005F7749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14:paraId="4BB7EEEF" w14:textId="77777777" w:rsidR="005F7749" w:rsidRPr="00805C7B" w:rsidRDefault="005F7749" w:rsidP="00805C7B">
      <w:pPr>
        <w:autoSpaceDE w:val="0"/>
        <w:autoSpaceDN w:val="0"/>
        <w:adjustRightInd w:val="0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En cas de frais non réglés, merci au JA d'en informer le</w:t>
      </w:r>
    </w:p>
    <w:p w14:paraId="6A56327E" w14:textId="77777777" w:rsidR="005F7749" w:rsidRDefault="005F7749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Comité</w:t>
      </w:r>
      <w:r>
        <w:rPr>
          <w:rFonts w:ascii="Arial Black" w:hAnsi="Arial Black" w:cs="TimesNewRomanPS-BoldMT-Identity"/>
          <w:b/>
          <w:bCs/>
          <w:sz w:val="16"/>
          <w:szCs w:val="16"/>
        </w:rPr>
        <w:t xml:space="preserve"> et la ligue</w:t>
      </w:r>
    </w:p>
    <w:p w14:paraId="07DC0CA7" w14:textId="77777777" w:rsidR="005F7749" w:rsidRDefault="005F7749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1FDE2655" w14:textId="77777777" w:rsidR="005F7749" w:rsidRDefault="005F7749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28713F2E" w14:textId="77777777" w:rsidR="005F7749" w:rsidRDefault="005F7749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1B91994F" w14:textId="77777777" w:rsidR="005F7749" w:rsidRDefault="005F7749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3BB33E1F" w14:textId="77777777" w:rsidR="005F7749" w:rsidRDefault="005F7749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6662FD9B" w14:textId="77777777" w:rsidR="005F7749" w:rsidRDefault="005F7749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7EA8150C" w14:textId="77777777" w:rsidR="005F7749" w:rsidRDefault="005F7749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113C633A" w14:textId="77777777" w:rsidR="005F7749" w:rsidRDefault="005F7749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54B750E8" w14:textId="77777777" w:rsidR="005F7749" w:rsidRPr="00EE1418" w:rsidRDefault="005F7749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</w:t>
      </w:r>
    </w:p>
    <w:p w14:paraId="17A7ADE6" w14:textId="5A3C1F43" w:rsidR="005F7749" w:rsidRDefault="005F7749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49CB6472" wp14:editId="40ECE52A">
            <wp:simplePos x="0" y="0"/>
            <wp:positionH relativeFrom="column">
              <wp:posOffset>2675890</wp:posOffset>
            </wp:positionH>
            <wp:positionV relativeFrom="paragraph">
              <wp:posOffset>76200</wp:posOffset>
            </wp:positionV>
            <wp:extent cx="2181860" cy="885190"/>
            <wp:effectExtent l="0" t="0" r="0" b="0"/>
            <wp:wrapNone/>
            <wp:docPr id="8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86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D95384" wp14:editId="5993A704">
                <wp:simplePos x="0" y="0"/>
                <wp:positionH relativeFrom="column">
                  <wp:posOffset>41275</wp:posOffset>
                </wp:positionH>
                <wp:positionV relativeFrom="paragraph">
                  <wp:posOffset>161290</wp:posOffset>
                </wp:positionV>
                <wp:extent cx="3285490" cy="800100"/>
                <wp:effectExtent l="3810" t="0" r="0" b="635"/>
                <wp:wrapNone/>
                <wp:docPr id="136667507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8F217D" w14:textId="77777777" w:rsidR="005F7749" w:rsidRDefault="005F7749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5804910D" w14:textId="77777777" w:rsidR="005F7749" w:rsidRDefault="005F7749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423D74FE" w14:textId="77777777" w:rsidR="005F7749" w:rsidRPr="00401902" w:rsidRDefault="005F7749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D95384" id="Text Box 6" o:spid="_x0000_s1027" type="#_x0000_t202" style="position:absolute;left:0;text-align:left;margin-left:3.25pt;margin-top:12.7pt;width:258.7pt;height:6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" stroked="f">
                <v:textbox>
                  <w:txbxContent>
                    <w:p w14:paraId="528F217D" w14:textId="77777777" w:rsidR="005F7749" w:rsidRDefault="005F7749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5804910D" w14:textId="77777777" w:rsidR="005F7749" w:rsidRDefault="005F7749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423D74FE" w14:textId="77777777" w:rsidR="005F7749" w:rsidRPr="00401902" w:rsidRDefault="005F7749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16C70D53" w14:textId="77777777" w:rsidR="005F7749" w:rsidRDefault="005F7749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6D56E88A" w14:textId="77777777" w:rsidR="005F7749" w:rsidRDefault="005F7749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3A23E999" w14:textId="77777777" w:rsidR="005F7749" w:rsidRDefault="005F7749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0EC568FA" w14:textId="77777777" w:rsidR="005F7749" w:rsidRPr="00AA7023" w:rsidRDefault="005F7749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14:paraId="465902DB" w14:textId="77777777" w:rsidR="005F7749" w:rsidRPr="00EE1418" w:rsidRDefault="005F7749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14:paraId="5FCF62B3" w14:textId="77777777" w:rsidR="005F7749" w:rsidRDefault="005F7749" w:rsidP="00F6138C">
      <w:pPr>
        <w:pStyle w:val="Sanstitre0"/>
        <w:rPr>
          <w:b/>
          <w:bCs/>
          <w:sz w:val="16"/>
          <w:szCs w:val="16"/>
          <w:u w:val="single"/>
        </w:rPr>
      </w:pPr>
    </w:p>
    <w:p w14:paraId="320A5062" w14:textId="77777777" w:rsidR="005F7749" w:rsidRDefault="005F7749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14:paraId="50BA93E5" w14:textId="77777777" w:rsidR="005F7749" w:rsidRPr="007C6334" w:rsidRDefault="005F7749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r w:rsidRPr="007C6334">
        <w:rPr>
          <w:sz w:val="18"/>
          <w:szCs w:val="18"/>
          <w:u w:val="dotted"/>
        </w:rPr>
        <w:t>à remplir par le Juge Arbitre</w:t>
      </w:r>
      <w:r w:rsidRPr="007C6334">
        <w:rPr>
          <w:sz w:val="18"/>
          <w:szCs w:val="18"/>
        </w:rPr>
        <w:t>)</w:t>
      </w:r>
    </w:p>
    <w:p w14:paraId="20C89F4C" w14:textId="77777777" w:rsidR="005F7749" w:rsidRPr="00912D40" w:rsidRDefault="005F7749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14:paraId="4B93D7B0" w14:textId="77777777" w:rsidR="005F7749" w:rsidRDefault="005F7749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01C653CE" w14:textId="77777777" w:rsidR="005F7749" w:rsidRDefault="005F7749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3089C9A6" w14:textId="77777777" w:rsidR="005F7749" w:rsidRDefault="005F7749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3109A78B" w14:textId="77777777" w:rsidR="005F7749" w:rsidRPr="0058257B" w:rsidRDefault="005F7749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4037EE">
        <w:rPr>
          <w:rFonts w:ascii="Comic Sans MS" w:hAnsi="Comic Sans MS"/>
          <w:noProof/>
          <w:sz w:val="18"/>
          <w:szCs w:val="18"/>
        </w:rPr>
        <w:t>LEPAGE Pascal</w:t>
      </w:r>
      <w:r>
        <w:rPr>
          <w:sz w:val="16"/>
          <w:szCs w:val="16"/>
        </w:rPr>
        <w:tab/>
      </w:r>
    </w:p>
    <w:p w14:paraId="5A6D5FDA" w14:textId="77777777" w:rsidR="005F7749" w:rsidRDefault="005F7749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31031EAA" w14:textId="77777777" w:rsidR="005F7749" w:rsidRPr="00912D40" w:rsidRDefault="005F7749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5FBC2BE2" w14:textId="77777777" w:rsidR="005F7749" w:rsidRPr="006E7CC6" w:rsidRDefault="005F7749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</w:p>
    <w:p w14:paraId="50EC6BEB" w14:textId="77777777" w:rsidR="005F7749" w:rsidRPr="00912D40" w:rsidRDefault="005F7749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14:paraId="18F50904" w14:textId="77777777" w:rsidR="005F7749" w:rsidRDefault="005F7749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</w:p>
    <w:p w14:paraId="0B678E7C" w14:textId="77777777" w:rsidR="005F7749" w:rsidRDefault="005F7749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14:paraId="1ED1EF16" w14:textId="77777777" w:rsidR="005F7749" w:rsidRPr="00912D40" w:rsidRDefault="005F7749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14:paraId="76CDCFC4" w14:textId="77777777" w:rsidR="005F7749" w:rsidRDefault="005F7749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4037EE">
        <w:rPr>
          <w:rFonts w:ascii="Comic Sans MS" w:hAnsi="Comic Sans MS"/>
          <w:noProof/>
          <w:sz w:val="18"/>
          <w:szCs w:val="18"/>
        </w:rPr>
        <w:t>06 16 05 04 65</w:t>
      </w:r>
    </w:p>
    <w:p w14:paraId="50A89BEC" w14:textId="77777777" w:rsidR="005F7749" w:rsidRPr="00912D40" w:rsidRDefault="005F7749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6F72812D" w14:textId="77777777" w:rsidR="005F7749" w:rsidRDefault="005F7749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4037EE">
        <w:rPr>
          <w:rFonts w:ascii="Comic Sans MS" w:hAnsi="Comic Sans MS"/>
          <w:noProof/>
          <w:sz w:val="18"/>
          <w:szCs w:val="18"/>
        </w:rPr>
        <w:t>CMPJM Ingré TT</w:t>
      </w:r>
    </w:p>
    <w:p w14:paraId="16D29063" w14:textId="77777777" w:rsidR="005F7749" w:rsidRPr="00912D40" w:rsidRDefault="005F7749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26F9F551" w14:textId="77777777" w:rsidR="005F7749" w:rsidRDefault="005F7749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4037EE">
        <w:rPr>
          <w:rFonts w:ascii="Comic Sans MS" w:hAnsi="Comic Sans MS"/>
          <w:noProof/>
          <w:sz w:val="18"/>
          <w:szCs w:val="18"/>
        </w:rPr>
        <w:t>4521976</w:t>
      </w:r>
    </w:p>
    <w:p w14:paraId="5E44E59D" w14:textId="77777777" w:rsidR="005F7749" w:rsidRPr="00912D40" w:rsidRDefault="005F7749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14:paraId="142992ED" w14:textId="77777777" w:rsidR="005F7749" w:rsidRDefault="005F7749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14:paraId="19F64E3D" w14:textId="77777777" w:rsidR="005F7749" w:rsidRPr="00912D40" w:rsidRDefault="005F7749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14:paraId="19244039" w14:textId="77777777" w:rsidR="005F7749" w:rsidRDefault="005F7749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1EC077D1" w14:textId="77777777" w:rsidR="005F7749" w:rsidRDefault="005F7749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58C14DBD" w14:textId="77777777" w:rsidR="005F7749" w:rsidRPr="00912D40" w:rsidRDefault="005F7749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0AD02A13" w14:textId="77777777" w:rsidR="005F7749" w:rsidRPr="00912D40" w:rsidRDefault="005F7749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6EEAC948" w14:textId="77777777" w:rsidR="005F7749" w:rsidRDefault="005F7749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4037EE">
        <w:rPr>
          <w:rFonts w:ascii="Comic Sans MS" w:hAnsi="Comic Sans MS"/>
          <w:noProof/>
          <w:sz w:val="16"/>
          <w:szCs w:val="16"/>
        </w:rPr>
        <w:t>GIEN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08/03/2026</w:t>
      </w:r>
      <w:r>
        <w:rPr>
          <w:szCs w:val="20"/>
        </w:rPr>
        <w:t xml:space="preserve"> </w:t>
      </w:r>
    </w:p>
    <w:p w14:paraId="4038B9B4" w14:textId="77777777" w:rsidR="005F7749" w:rsidRPr="00912D40" w:rsidRDefault="005F7749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14:paraId="5B39139E" w14:textId="77777777" w:rsidR="005F7749" w:rsidRDefault="005F7749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14:paraId="37B27D73" w14:textId="77777777" w:rsidR="005F7749" w:rsidRPr="00912D40" w:rsidRDefault="005F774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55837194" w14:textId="77777777" w:rsidR="005F7749" w:rsidRPr="00912D40" w:rsidRDefault="005F774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2EA91B93" w14:textId="77777777" w:rsidR="005F7749" w:rsidRDefault="005F774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2893A3F4" w14:textId="77777777" w:rsidR="005F7749" w:rsidRPr="00912D40" w:rsidRDefault="005F774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4305A168" w14:textId="77777777" w:rsidR="005F7749" w:rsidRPr="00912D40" w:rsidRDefault="005F774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14:paraId="4A0DDD7C" w14:textId="2FE46598" w:rsidR="005F7749" w:rsidRDefault="005F774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65AA39" wp14:editId="14CA4C78">
                <wp:simplePos x="0" y="0"/>
                <wp:positionH relativeFrom="column">
                  <wp:posOffset>219075</wp:posOffset>
                </wp:positionH>
                <wp:positionV relativeFrom="paragraph">
                  <wp:posOffset>69215</wp:posOffset>
                </wp:positionV>
                <wp:extent cx="4457700" cy="1381125"/>
                <wp:effectExtent l="10160" t="5715" r="8890" b="13335"/>
                <wp:wrapNone/>
                <wp:docPr id="19480722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81139A" w14:textId="77777777" w:rsidR="005F7749" w:rsidRPr="00B7649E" w:rsidRDefault="005F7749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  <w:t xml:space="preserve">Pour les rencontres de </w:t>
                            </w: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régionale uniquement, la remontée des frais</w:t>
                            </w:r>
                          </w:p>
                          <w:p w14:paraId="50D9FF0B" w14:textId="77777777" w:rsidR="005F7749" w:rsidRPr="00B7649E" w:rsidRDefault="005F7749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Km est à réaliser par le JA lui-même</w:t>
                            </w:r>
                            <w:r w:rsidRPr="00B7649E"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  <w:t>, sur le site :</w:t>
                            </w:r>
                          </w:p>
                          <w:p w14:paraId="561A2BD3" w14:textId="77777777" w:rsidR="005F7749" w:rsidRPr="00B7649E" w:rsidRDefault="005F7749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00CDFF"/>
                                <w:sz w:val="18"/>
                                <w:szCs w:val="18"/>
                              </w:rPr>
                              <w:t xml:space="preserve">https://liguecentrett.com/frais_JA/ </w:t>
                            </w:r>
                            <w:r w:rsidRPr="00B7649E"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(remontée au plus tard le lundi</w:t>
                            </w:r>
                          </w:p>
                          <w:p w14:paraId="45102DE5" w14:textId="77777777" w:rsidR="005F7749" w:rsidRPr="00B7649E" w:rsidRDefault="005F7749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soir après la rencontre ; bien faire une remontée par rencontre, y</w:t>
                            </w:r>
                          </w:p>
                          <w:p w14:paraId="18BD87C8" w14:textId="77777777" w:rsidR="005F7749" w:rsidRDefault="005F7749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-Identity-H" w:hAnsi="TimesNewRomanPSMT-Identity-H" w:cs="TimesNewRomanPSMT-Identity-H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NewRomanPS-ItalicMT-Identi" w:hAnsi="TimesNewRomanPS-ItalicMT-Identi" w:cs="TimesNewRomanPS-ItalicMT-Identi"/>
                                <w:i/>
                                <w:iCs/>
                                <w:color w:val="000000"/>
                                <w:sz w:val="25"/>
                                <w:szCs w:val="25"/>
                              </w:rPr>
                              <w:t xml:space="preserve">compris celle sans frais Km, par exemple si 2 rencontres gérées) </w:t>
                            </w:r>
                            <w:r>
                              <w:rPr>
                                <w:rFonts w:ascii="TimesNewRomanPSMT-Identity-H" w:hAnsi="TimesNewRomanPSMT-Identity-H" w:cs="TimesNewRomanPSMT-Identity-H"/>
                                <w:color w:val="000000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65AA39" id="Text Box 2" o:spid="_x0000_s1028" type="#_x0000_t202" style="position:absolute;left:0;text-align:left;margin-left:17.25pt;margin-top:5.45pt;width:351pt;height:10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">
                <v:textbox>
                  <w:txbxContent>
                    <w:p w14:paraId="7681139A" w14:textId="77777777" w:rsidR="005F7749" w:rsidRPr="00B7649E" w:rsidRDefault="005F7749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  <w:t xml:space="preserve">Pour les rencontres de </w:t>
                      </w: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  <w:t>régionale uniquement, la remontée des frais</w:t>
                      </w:r>
                    </w:p>
                    <w:p w14:paraId="50D9FF0B" w14:textId="77777777" w:rsidR="005F7749" w:rsidRPr="00B7649E" w:rsidRDefault="005F7749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  <w:t>Km est à réaliser par le JA lui-même</w:t>
                      </w:r>
                      <w:r w:rsidRPr="00B7649E"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  <w:t>, sur le site :</w:t>
                      </w:r>
                    </w:p>
                    <w:p w14:paraId="561A2BD3" w14:textId="77777777" w:rsidR="005F7749" w:rsidRPr="00B7649E" w:rsidRDefault="005F7749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00CDFF"/>
                          <w:sz w:val="18"/>
                          <w:szCs w:val="18"/>
                        </w:rPr>
                        <w:t xml:space="preserve">https://liguecentrett.com/frais_JA/ </w:t>
                      </w:r>
                      <w:r w:rsidRPr="00B7649E"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  <w:t>(remontée au plus tard le lundi</w:t>
                      </w:r>
                    </w:p>
                    <w:p w14:paraId="45102DE5" w14:textId="77777777" w:rsidR="005F7749" w:rsidRPr="00B7649E" w:rsidRDefault="005F7749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  <w:t>soir après la rencontre ; bien faire une remontée par rencontre, y</w:t>
                      </w:r>
                    </w:p>
                    <w:p w14:paraId="18BD87C8" w14:textId="77777777" w:rsidR="005F7749" w:rsidRDefault="005F7749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TimesNewRomanPSMT-Identity-H" w:hAnsi="TimesNewRomanPSMT-Identity-H" w:cs="TimesNewRomanPSMT-Identity-H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NewRomanPS-ItalicMT-Identi" w:hAnsi="TimesNewRomanPS-ItalicMT-Identi" w:cs="TimesNewRomanPS-ItalicMT-Identi"/>
                          <w:i/>
                          <w:iCs/>
                          <w:color w:val="000000"/>
                          <w:sz w:val="25"/>
                          <w:szCs w:val="25"/>
                        </w:rPr>
                        <w:t xml:space="preserve">compris celle sans frais Km, par exemple si 2 rencontres gérées) </w:t>
                      </w:r>
                      <w:r>
                        <w:rPr>
                          <w:rFonts w:ascii="TimesNewRomanPSMT-Identity-H" w:hAnsi="TimesNewRomanPSMT-Identity-H" w:cs="TimesNewRomanPSMT-Identity-H"/>
                          <w:color w:val="000000"/>
                          <w:sz w:val="26"/>
                          <w:szCs w:val="2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10F6BB90" w14:textId="77777777" w:rsidR="005F7749" w:rsidRDefault="005F774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4862ACC" w14:textId="77777777" w:rsidR="005F7749" w:rsidRDefault="005F774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A24C9C0" w14:textId="77777777" w:rsidR="005F7749" w:rsidRDefault="005F774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05C84F8" w14:textId="77777777" w:rsidR="005F7749" w:rsidRDefault="005F774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865FD1B" w14:textId="77777777" w:rsidR="005F7749" w:rsidRDefault="005F774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BABB493" w14:textId="77777777" w:rsidR="005F7749" w:rsidRDefault="005F774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53B34FB" w14:textId="77777777" w:rsidR="005F7749" w:rsidRDefault="005F774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B6C6943" w14:textId="77777777" w:rsidR="005F7749" w:rsidRDefault="005F774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90EEE47" w14:textId="77777777" w:rsidR="005F7749" w:rsidRDefault="005F774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CD809D0" w14:textId="77777777" w:rsidR="005F7749" w:rsidRDefault="005F774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6FD393D" w14:textId="77777777" w:rsidR="005F7749" w:rsidRDefault="005F774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B89E0B4" w14:textId="77777777" w:rsidR="005F7749" w:rsidRDefault="005F774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37E49DC" w14:textId="77777777" w:rsidR="005F7749" w:rsidRDefault="005F774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EE44920" w14:textId="77777777" w:rsidR="005F7749" w:rsidRDefault="005F774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6D6200C" w14:textId="77777777" w:rsidR="005F7749" w:rsidRDefault="005F774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F985AE0" w14:textId="77777777" w:rsidR="005F7749" w:rsidRDefault="005F774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2E34081" w14:textId="77777777" w:rsidR="005F7749" w:rsidRDefault="005F774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32E7BE4" w14:textId="77777777" w:rsidR="005F7749" w:rsidRDefault="005F774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953AA4D" w14:textId="77777777" w:rsidR="005F7749" w:rsidRPr="00CE0C40" w:rsidRDefault="005F774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9B928F6" w14:textId="77777777" w:rsidR="005F7749" w:rsidRDefault="005F7749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</w:p>
    <w:p w14:paraId="3F6528CE" w14:textId="77777777" w:rsidR="005F7749" w:rsidRDefault="005F7749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5F7749" w:rsidSect="005F7749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26DB2C99" w14:textId="77777777" w:rsidR="005F7749" w:rsidRPr="004D2648" w:rsidRDefault="005F7749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414AA12E" w14:textId="77777777" w:rsidR="005F7749" w:rsidRPr="00EE1418" w:rsidRDefault="005F7749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67163302" w14:textId="1EF67991" w:rsidR="005F7749" w:rsidRDefault="005F7749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3D401A2F" wp14:editId="7AEF145B">
            <wp:simplePos x="0" y="0"/>
            <wp:positionH relativeFrom="column">
              <wp:posOffset>2971800</wp:posOffset>
            </wp:positionH>
            <wp:positionV relativeFrom="paragraph">
              <wp:posOffset>116205</wp:posOffset>
            </wp:positionV>
            <wp:extent cx="2000250" cy="885190"/>
            <wp:effectExtent l="0" t="0" r="0" b="0"/>
            <wp:wrapNone/>
            <wp:docPr id="9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394FDE" wp14:editId="69C5F340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314700" cy="782955"/>
                <wp:effectExtent l="3810" t="2540" r="0" b="0"/>
                <wp:wrapNone/>
                <wp:docPr id="111352830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D3CDB0" w14:textId="77777777" w:rsidR="005F7749" w:rsidRDefault="005F7749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3886B9E5" w14:textId="77777777" w:rsidR="005F7749" w:rsidRDefault="005F7749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239661AE" w14:textId="77777777" w:rsidR="005F7749" w:rsidRPr="00401902" w:rsidRDefault="005F7749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394FDE" id="Text Box 3" o:spid="_x0000_s1029" type="#_x0000_t202" style="position:absolute;left:0;text-align:left;margin-left:5.55pt;margin-top:3.7pt;width:261pt;height:61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" stroked="f">
                <v:textbox>
                  <w:txbxContent>
                    <w:p w14:paraId="60D3CDB0" w14:textId="77777777" w:rsidR="005F7749" w:rsidRDefault="005F7749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3886B9E5" w14:textId="77777777" w:rsidR="005F7749" w:rsidRDefault="005F7749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239661AE" w14:textId="77777777" w:rsidR="005F7749" w:rsidRPr="00401902" w:rsidRDefault="005F7749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59AFB0A3" w14:textId="77777777" w:rsidR="005F7749" w:rsidRDefault="005F7749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4418400C" w14:textId="77777777" w:rsidR="005F7749" w:rsidRDefault="005F7749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715DD63C" w14:textId="77777777" w:rsidR="005F7749" w:rsidRPr="00AA7023" w:rsidRDefault="005F7749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37F0BFBF" w14:textId="77777777" w:rsidR="005F7749" w:rsidRPr="00EE1418" w:rsidRDefault="005F7749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29F8D748" w14:textId="77777777" w:rsidR="005F7749" w:rsidRPr="00F6138C" w:rsidRDefault="005F7749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14:paraId="4A67B747" w14:textId="77777777" w:rsidR="005F7749" w:rsidRDefault="005F7749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07EEFBA2" w14:textId="77777777" w:rsidR="005F7749" w:rsidRDefault="005F7749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76382B59" w14:textId="77777777" w:rsidR="005F7749" w:rsidRPr="00FD6D14" w:rsidRDefault="005F7749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14:paraId="63E3E9B2" w14:textId="77777777" w:rsidR="005F7749" w:rsidRPr="00B34D61" w:rsidRDefault="005F7749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4037EE">
        <w:rPr>
          <w:rFonts w:ascii="Comic Sans MS" w:hAnsi="Comic Sans MS" w:cs="Arial"/>
          <w:b/>
          <w:noProof/>
          <w:sz w:val="22"/>
          <w:szCs w:val="24"/>
        </w:rPr>
        <w:t>GIEN AS TT 1</w:t>
      </w:r>
    </w:p>
    <w:p w14:paraId="39892EF3" w14:textId="77777777" w:rsidR="005F7749" w:rsidRPr="00B34D61" w:rsidRDefault="005F7749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14:paraId="5EDAFF96" w14:textId="77777777" w:rsidR="005F7749" w:rsidRDefault="005F7749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128BF922" w14:textId="77777777" w:rsidR="005F7749" w:rsidRPr="00D2290D" w:rsidRDefault="005F7749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1EE14673" w14:textId="77777777" w:rsidR="005F7749" w:rsidRPr="005620A1" w:rsidRDefault="005F7749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4037EE">
        <w:rPr>
          <w:rFonts w:ascii="Verdana" w:hAnsi="Verdana" w:cs="Arial"/>
          <w:b/>
          <w:noProof/>
        </w:rPr>
        <w:t>GIEN AS TT 1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43586CFD" w14:textId="77777777" w:rsidR="005F7749" w:rsidRPr="005620A1" w:rsidRDefault="005F7749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3259FD21" w14:textId="77777777" w:rsidR="005F7749" w:rsidRPr="00FE7EED" w:rsidRDefault="005F7749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41509EF3" w14:textId="77777777" w:rsidR="005F7749" w:rsidRPr="00FE7EED" w:rsidRDefault="005F7749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4CEEA073" w14:textId="77777777" w:rsidR="005F7749" w:rsidRPr="00FE7EED" w:rsidRDefault="005F7749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4037EE">
        <w:rPr>
          <w:rFonts w:ascii="Verdana" w:hAnsi="Verdana"/>
          <w:b/>
          <w:noProof/>
        </w:rPr>
        <w:t>US RENAUDINE TT</w:t>
      </w:r>
    </w:p>
    <w:p w14:paraId="798E4340" w14:textId="77777777" w:rsidR="005F7749" w:rsidRPr="00FE7EED" w:rsidRDefault="005F7749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61B6E888" w14:textId="77777777" w:rsidR="005F7749" w:rsidRPr="00FE7EED" w:rsidRDefault="005F7749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4037EE">
        <w:rPr>
          <w:rFonts w:ascii="Comic Sans MS" w:hAnsi="Comic Sans MS"/>
          <w:b/>
          <w:noProof/>
          <w:sz w:val="24"/>
          <w:szCs w:val="24"/>
        </w:rPr>
        <w:t>R2</w:t>
      </w:r>
    </w:p>
    <w:p w14:paraId="41039408" w14:textId="77777777" w:rsidR="005F7749" w:rsidRPr="00FE7EED" w:rsidRDefault="005F7749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4152BC97" w14:textId="77777777" w:rsidR="005F7749" w:rsidRPr="00FE7EED" w:rsidRDefault="005F7749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08/03/2026</w:t>
      </w:r>
    </w:p>
    <w:p w14:paraId="1E19C3DA" w14:textId="77777777" w:rsidR="005F7749" w:rsidRPr="00FE7EED" w:rsidRDefault="005F7749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D7B3140" w14:textId="77777777" w:rsidR="005F7749" w:rsidRDefault="005F7749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14:paraId="5A1D40C9" w14:textId="77777777" w:rsidR="005F7749" w:rsidRPr="00D2290D" w:rsidRDefault="005F7749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F4B455F" w14:textId="77777777" w:rsidR="005F7749" w:rsidRDefault="005F7749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14:paraId="75B12BFE" w14:textId="77777777" w:rsidR="005F7749" w:rsidRDefault="005F7749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14:paraId="28F1B15A" w14:textId="77777777" w:rsidR="005F7749" w:rsidRPr="004C0F9D" w:rsidRDefault="005F7749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5B2D89C2" w14:textId="77777777" w:rsidR="005F7749" w:rsidRDefault="005F7749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14:paraId="7D0ABCED" w14:textId="77777777" w:rsidR="005F7749" w:rsidRDefault="005F774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1FFECE0E" w14:textId="77777777" w:rsidR="005F7749" w:rsidRDefault="005F774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0D33AF9A" w14:textId="77777777" w:rsidR="005F7749" w:rsidRPr="00FC12F0" w:rsidRDefault="005F774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12E4697C" w14:textId="77777777" w:rsidR="005F7749" w:rsidRPr="00D2290D" w:rsidRDefault="005F7749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5FAF78E9" w14:textId="77777777" w:rsidR="005F7749" w:rsidRPr="005620A1" w:rsidRDefault="005F7749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4037EE">
        <w:rPr>
          <w:rFonts w:ascii="Comic Sans MS" w:hAnsi="Comic Sans MS"/>
          <w:b/>
          <w:noProof/>
          <w:sz w:val="22"/>
          <w:szCs w:val="22"/>
        </w:rPr>
        <w:t>GIEN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4037EE">
        <w:rPr>
          <w:rFonts w:ascii="Comic Sans MS" w:hAnsi="Comic Sans MS"/>
          <w:b/>
          <w:noProof/>
          <w:sz w:val="22"/>
          <w:szCs w:val="22"/>
          <w:u w:val="single"/>
        </w:rPr>
        <w:t>LEPAGE Pascal</w:t>
      </w:r>
    </w:p>
    <w:p w14:paraId="69BE6BB1" w14:textId="77777777" w:rsidR="005F7749" w:rsidRPr="008D4E81" w:rsidRDefault="005F7749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08/03/2026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49365877" w14:textId="77777777" w:rsidR="005F7749" w:rsidRPr="008D4E81" w:rsidRDefault="005F7749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44ECAE0A" w14:textId="77777777" w:rsidR="005F7749" w:rsidRPr="008D4E81" w:rsidRDefault="005F7749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14:paraId="46DD832F" w14:textId="77777777" w:rsidR="005F7749" w:rsidRPr="008D4E81" w:rsidRDefault="005F7749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3AFE7BD7" w14:textId="5F277D79" w:rsidR="005F7749" w:rsidRDefault="005F7749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34B9ECD6" wp14:editId="3E310DE6">
            <wp:simplePos x="0" y="0"/>
            <wp:positionH relativeFrom="column">
              <wp:posOffset>2895600</wp:posOffset>
            </wp:positionH>
            <wp:positionV relativeFrom="paragraph">
              <wp:posOffset>46990</wp:posOffset>
            </wp:positionV>
            <wp:extent cx="2000250" cy="885190"/>
            <wp:effectExtent l="0" t="0" r="0" b="0"/>
            <wp:wrapNone/>
            <wp:docPr id="10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BFAAE0" wp14:editId="20D5E769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285490" cy="762000"/>
                <wp:effectExtent l="4445" t="2540" r="0" b="0"/>
                <wp:wrapNone/>
                <wp:docPr id="55075543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D0F4C1" w14:textId="77777777" w:rsidR="005F7749" w:rsidRDefault="005F7749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524A4037" w14:textId="77777777" w:rsidR="005F7749" w:rsidRDefault="005F7749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058E6F5A" w14:textId="77777777" w:rsidR="005F7749" w:rsidRPr="00401902" w:rsidRDefault="005F7749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BFAAE0" id="Text Box 4" o:spid="_x0000_s1030" type="#_x0000_t202" style="position:absolute;left:0;text-align:left;margin-left:5.55pt;margin-top:3.7pt;width:258.7pt;height:6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" stroked="f">
                <v:textbox>
                  <w:txbxContent>
                    <w:p w14:paraId="13D0F4C1" w14:textId="77777777" w:rsidR="005F7749" w:rsidRDefault="005F7749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524A4037" w14:textId="77777777" w:rsidR="005F7749" w:rsidRDefault="005F7749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058E6F5A" w14:textId="77777777" w:rsidR="005F7749" w:rsidRPr="00401902" w:rsidRDefault="005F7749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</w:p>
    <w:p w14:paraId="4FE1B1CF" w14:textId="77777777" w:rsidR="005F7749" w:rsidRDefault="005F7749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206F2FB6" w14:textId="77777777" w:rsidR="005F7749" w:rsidRDefault="005F7749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648626F7" w14:textId="77777777" w:rsidR="005F7749" w:rsidRPr="0015252D" w:rsidRDefault="005F7749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</w:p>
    <w:p w14:paraId="0991C75F" w14:textId="77777777" w:rsidR="005F7749" w:rsidRPr="00EE1418" w:rsidRDefault="005F7749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389A41BB" w14:textId="77777777" w:rsidR="005F7749" w:rsidRDefault="005F7749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10D881F2" w14:textId="77777777" w:rsidR="005F7749" w:rsidRDefault="005F7749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5CFDE0AD" w14:textId="77777777" w:rsidR="005F7749" w:rsidRDefault="005F7749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12A13CCB" w14:textId="77777777" w:rsidR="005F7749" w:rsidRPr="00FD6D14" w:rsidRDefault="005F7749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14:paraId="4EA5F975" w14:textId="77777777" w:rsidR="005F7749" w:rsidRPr="00B466D0" w:rsidRDefault="005F7749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4037EE">
        <w:rPr>
          <w:rFonts w:ascii="Comic Sans MS" w:hAnsi="Comic Sans MS"/>
          <w:b/>
          <w:noProof/>
          <w:sz w:val="24"/>
          <w:szCs w:val="24"/>
        </w:rPr>
        <w:t>US RENAUDINE TT</w:t>
      </w:r>
    </w:p>
    <w:p w14:paraId="505FE2CE" w14:textId="77777777" w:rsidR="005F7749" w:rsidRPr="00B466D0" w:rsidRDefault="005F7749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098CE8DB" w14:textId="77777777" w:rsidR="005F7749" w:rsidRDefault="005F7749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7DCDE23C" w14:textId="77777777" w:rsidR="005F7749" w:rsidRPr="00D2290D" w:rsidRDefault="005F7749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5E6D1F57" w14:textId="77777777" w:rsidR="005F7749" w:rsidRPr="005620A1" w:rsidRDefault="005F7749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4037EE">
        <w:rPr>
          <w:rFonts w:ascii="Verdana" w:hAnsi="Verdana" w:cs="Arial"/>
          <w:b/>
          <w:noProof/>
        </w:rPr>
        <w:t>GIEN AS TT 1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1B583D13" w14:textId="77777777" w:rsidR="005F7749" w:rsidRPr="005620A1" w:rsidRDefault="005F7749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232BCE08" w14:textId="77777777" w:rsidR="005F7749" w:rsidRPr="00FE7EED" w:rsidRDefault="005F7749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628BD15C" w14:textId="77777777" w:rsidR="005F7749" w:rsidRPr="00FE7EED" w:rsidRDefault="005F7749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28EBA910" w14:textId="77777777" w:rsidR="005F7749" w:rsidRPr="00FE7EED" w:rsidRDefault="005F7749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4037EE">
        <w:rPr>
          <w:rFonts w:ascii="Verdana" w:hAnsi="Verdana"/>
          <w:b/>
          <w:noProof/>
        </w:rPr>
        <w:t>US RENAUDINE TT</w:t>
      </w:r>
    </w:p>
    <w:p w14:paraId="73C1A134" w14:textId="77777777" w:rsidR="005F7749" w:rsidRPr="00FE7EED" w:rsidRDefault="005F7749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66523249" w14:textId="77777777" w:rsidR="005F7749" w:rsidRPr="00FE7EED" w:rsidRDefault="005F7749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4037EE">
        <w:rPr>
          <w:rFonts w:ascii="Comic Sans MS" w:hAnsi="Comic Sans MS"/>
          <w:b/>
          <w:noProof/>
          <w:sz w:val="24"/>
          <w:szCs w:val="24"/>
        </w:rPr>
        <w:t>R2</w:t>
      </w:r>
    </w:p>
    <w:p w14:paraId="7A601805" w14:textId="77777777" w:rsidR="005F7749" w:rsidRPr="00FE7EED" w:rsidRDefault="005F7749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53868189" w14:textId="77777777" w:rsidR="005F7749" w:rsidRPr="00FE7EED" w:rsidRDefault="005F7749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08/03/2026</w:t>
      </w:r>
    </w:p>
    <w:p w14:paraId="6A243936" w14:textId="77777777" w:rsidR="005F7749" w:rsidRPr="00FE7EED" w:rsidRDefault="005F7749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14:paraId="0AB3C1A9" w14:textId="77777777" w:rsidR="005F7749" w:rsidRDefault="005F7749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14:paraId="2D19193B" w14:textId="77777777" w:rsidR="005F7749" w:rsidRPr="00D2290D" w:rsidRDefault="005F774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6E9C60C" w14:textId="77777777" w:rsidR="005F7749" w:rsidRPr="00D2290D" w:rsidRDefault="005F774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15F9D7D" w14:textId="77777777" w:rsidR="005F7749" w:rsidRDefault="005F774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C29AA2B" w14:textId="77777777" w:rsidR="005F7749" w:rsidRDefault="005F774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571DA5C" w14:textId="77777777" w:rsidR="005F7749" w:rsidRDefault="005F774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BD2D1BD" w14:textId="77777777" w:rsidR="005F7749" w:rsidRDefault="005F774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1C52318" w14:textId="77777777" w:rsidR="005F7749" w:rsidRPr="00D2290D" w:rsidRDefault="005F774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2E004B1" w14:textId="77777777" w:rsidR="005F7749" w:rsidRPr="00D2290D" w:rsidRDefault="005F774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720E43F" w14:textId="77777777" w:rsidR="005F7749" w:rsidRPr="00D2290D" w:rsidRDefault="005F774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3E13EF2" w14:textId="77777777" w:rsidR="005F7749" w:rsidRPr="00D2290D" w:rsidRDefault="005F774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3389FB5" w14:textId="77777777" w:rsidR="005F7749" w:rsidRDefault="005F774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1E53BBC5" w14:textId="77777777" w:rsidR="005F7749" w:rsidRDefault="005F774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0D574651" w14:textId="77777777" w:rsidR="005F7749" w:rsidRDefault="005F774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68314B6B" w14:textId="77777777" w:rsidR="005F7749" w:rsidRDefault="005F7749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46273857" w14:textId="77777777" w:rsidR="005F7749" w:rsidRPr="00FC12F0" w:rsidRDefault="005F7749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9A92DBB" w14:textId="77777777" w:rsidR="005F7749" w:rsidRPr="005620A1" w:rsidRDefault="005F7749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4037EE">
        <w:rPr>
          <w:rFonts w:ascii="Comic Sans MS" w:hAnsi="Comic Sans MS"/>
          <w:b/>
          <w:noProof/>
          <w:sz w:val="22"/>
          <w:szCs w:val="22"/>
        </w:rPr>
        <w:t>GIEN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4037EE">
        <w:rPr>
          <w:rFonts w:ascii="Comic Sans MS" w:hAnsi="Comic Sans MS"/>
          <w:b/>
          <w:noProof/>
          <w:sz w:val="22"/>
          <w:szCs w:val="22"/>
          <w:u w:val="single"/>
        </w:rPr>
        <w:t>LEPAGE Pascal</w:t>
      </w:r>
    </w:p>
    <w:p w14:paraId="1A4C4DC1" w14:textId="77777777" w:rsidR="005F7749" w:rsidRPr="008D4E81" w:rsidRDefault="005F7749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08/03/2026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7C4FB163" w14:textId="77777777" w:rsidR="005F7749" w:rsidRDefault="005F7749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5F7749" w:rsidSect="005F7749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18551FB9" w14:textId="77777777" w:rsidR="005F7749" w:rsidRPr="00AA7023" w:rsidRDefault="005F7749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</w:p>
    <w:p w14:paraId="14AEC052" w14:textId="77777777" w:rsidR="005F7749" w:rsidRPr="00EE1418" w:rsidRDefault="005F7749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0F14C18A" w14:textId="123959B5" w:rsidR="005F7749" w:rsidRDefault="005F7749" w:rsidP="003F35AB">
      <w:pPr>
        <w:pStyle w:val="NormalWeb"/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630B4B1C" wp14:editId="3E6B8744">
            <wp:simplePos x="0" y="0"/>
            <wp:positionH relativeFrom="column">
              <wp:posOffset>2800350</wp:posOffset>
            </wp:positionH>
            <wp:positionV relativeFrom="paragraph">
              <wp:posOffset>45085</wp:posOffset>
            </wp:positionV>
            <wp:extent cx="2095500" cy="885190"/>
            <wp:effectExtent l="0" t="0" r="0" b="0"/>
            <wp:wrapNone/>
            <wp:docPr id="16" name="Image 1" descr="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34D550D" wp14:editId="5B3D3500">
                <wp:simplePos x="0" y="0"/>
                <wp:positionH relativeFrom="column">
                  <wp:posOffset>161925</wp:posOffset>
                </wp:positionH>
                <wp:positionV relativeFrom="paragraph">
                  <wp:posOffset>45085</wp:posOffset>
                </wp:positionV>
                <wp:extent cx="2524125" cy="1056640"/>
                <wp:effectExtent l="0" t="635" r="0" b="0"/>
                <wp:wrapNone/>
                <wp:docPr id="205502245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056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796C6D" w14:textId="77777777" w:rsidR="005F7749" w:rsidRDefault="005F7749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6C41625E" w14:textId="77777777" w:rsidR="005F7749" w:rsidRDefault="005F7749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2367A903" w14:textId="77777777" w:rsidR="005F7749" w:rsidRPr="00401902" w:rsidRDefault="005F7749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liguecentre.tt@orange.fr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D550D" id="Text Box 14" o:spid="_x0000_s1031" type="#_x0000_t202" style="position:absolute;margin-left:12.75pt;margin-top:3.55pt;width:198.75pt;height:83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" stroked="f">
                <v:textbox>
                  <w:txbxContent>
                    <w:p w14:paraId="2B796C6D" w14:textId="77777777" w:rsidR="005F7749" w:rsidRDefault="005F7749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6C41625E" w14:textId="77777777" w:rsidR="005F7749" w:rsidRDefault="005F7749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2367A903" w14:textId="77777777" w:rsidR="005F7749" w:rsidRPr="00401902" w:rsidRDefault="005F7749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liguecentre.tt@orange.fr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</w:p>
    <w:p w14:paraId="2A518401" w14:textId="77777777" w:rsidR="005F7749" w:rsidRDefault="005F7749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 w:rsidRPr="00AA7023">
        <w:rPr>
          <w:rFonts w:ascii="Arial" w:hAnsi="Arial"/>
          <w:b/>
          <w:noProof/>
          <w:sz w:val="32"/>
        </w:rPr>
        <w:t xml:space="preserve">  </w:t>
      </w:r>
    </w:p>
    <w:p w14:paraId="1441EF09" w14:textId="77777777" w:rsidR="005F7749" w:rsidRDefault="005F7749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407BE97C" w14:textId="77777777" w:rsidR="005F7749" w:rsidRDefault="005F7749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6CB9233E" w14:textId="77777777" w:rsidR="005F7749" w:rsidRPr="00AA7023" w:rsidRDefault="005F7749" w:rsidP="00AA7023">
      <w:pPr>
        <w:tabs>
          <w:tab w:val="left" w:pos="3828"/>
        </w:tabs>
        <w:jc w:val="both"/>
        <w:rPr>
          <w:rFonts w:ascii="Arial" w:hAnsi="Arial"/>
        </w:rPr>
      </w:pPr>
    </w:p>
    <w:p w14:paraId="158A02A1" w14:textId="77777777" w:rsidR="005F7749" w:rsidRPr="00EE1418" w:rsidRDefault="005F7749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6A938CC3" w14:textId="77777777" w:rsidR="005F7749" w:rsidRPr="0042336D" w:rsidRDefault="005F7749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14:paraId="398C1079" w14:textId="77777777" w:rsidR="005F7749" w:rsidRDefault="005F7749">
      <w:pPr>
        <w:tabs>
          <w:tab w:val="left" w:pos="1276"/>
        </w:tabs>
        <w:ind w:right="99"/>
        <w:rPr>
          <w:rFonts w:ascii="Arial" w:hAnsi="Arial"/>
          <w:sz w:val="12"/>
        </w:rPr>
      </w:pPr>
    </w:p>
    <w:p w14:paraId="4D60C08E" w14:textId="77777777" w:rsidR="005F7749" w:rsidRDefault="005F7749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4037EE">
        <w:rPr>
          <w:b/>
          <w:noProof/>
          <w:color w:val="FF0000"/>
        </w:rPr>
        <w:t>LEPAGE Pascal</w:t>
      </w:r>
      <w:r>
        <w:rPr>
          <w:b/>
          <w:sz w:val="16"/>
          <w:szCs w:val="16"/>
        </w:rPr>
        <w:t xml:space="preserve"> </w:t>
      </w:r>
    </w:p>
    <w:p w14:paraId="13C7F62F" w14:textId="77777777" w:rsidR="005F7749" w:rsidRPr="00720F4B" w:rsidRDefault="005F7749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14:paraId="793C2071" w14:textId="77777777" w:rsidR="005F7749" w:rsidRPr="006719A3" w:rsidRDefault="005F7749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12B5982C" w14:textId="77777777" w:rsidR="005F7749" w:rsidRPr="0042336D" w:rsidRDefault="005F7749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14:paraId="5B9B930B" w14:textId="77777777" w:rsidR="005F7749" w:rsidRPr="006719A3" w:rsidRDefault="005F7749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7A64FCA3" w14:textId="77777777" w:rsidR="005F7749" w:rsidRPr="003E7C18" w:rsidRDefault="005F7749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14:paraId="0F3CEBC9" w14:textId="77777777" w:rsidR="005F7749" w:rsidRDefault="005F7749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14:paraId="2F2E2728" w14:textId="77777777" w:rsidR="005F7749" w:rsidRPr="00912D40" w:rsidRDefault="005F7749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18A0F8A9" w14:textId="77777777" w:rsidR="005F7749" w:rsidRDefault="005F7749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>CHAMPIONNAT DE FRANCE  PAR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14:paraId="727017AD" w14:textId="77777777" w:rsidR="005F7749" w:rsidRPr="0042336D" w:rsidRDefault="005F7749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   :  </w:t>
      </w:r>
      <w:r w:rsidRPr="004037EE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  <w:t xml:space="preserve">                        Tour n° :  </w:t>
      </w:r>
      <w:r w:rsidRPr="004037EE">
        <w:rPr>
          <w:noProof/>
          <w:sz w:val="16"/>
          <w:szCs w:val="16"/>
        </w:rPr>
        <w:t>2</w:t>
      </w:r>
      <w:r>
        <w:rPr>
          <w:sz w:val="16"/>
          <w:szCs w:val="16"/>
        </w:rPr>
        <w:t xml:space="preserve">                Journée : </w:t>
      </w:r>
      <w:r w:rsidRPr="004037EE">
        <w:rPr>
          <w:noProof/>
          <w:sz w:val="16"/>
          <w:szCs w:val="16"/>
        </w:rPr>
        <w:t>9</w:t>
      </w:r>
      <w:r>
        <w:rPr>
          <w:sz w:val="16"/>
          <w:szCs w:val="16"/>
        </w:rPr>
        <w:t xml:space="preserve">   </w:t>
      </w:r>
    </w:p>
    <w:p w14:paraId="51492F19" w14:textId="77777777" w:rsidR="005F7749" w:rsidRPr="00912D40" w:rsidRDefault="005F7749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14:paraId="7FA0B79B" w14:textId="77777777" w:rsidR="005F7749" w:rsidRDefault="005F7749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4037EE">
        <w:rPr>
          <w:noProof/>
          <w:sz w:val="16"/>
          <w:szCs w:val="16"/>
        </w:rPr>
        <w:t>R3</w:t>
      </w:r>
      <w:r>
        <w:rPr>
          <w:sz w:val="16"/>
          <w:szCs w:val="16"/>
        </w:rPr>
        <w:tab/>
        <w:t xml:space="preserve">                 Poule    :  </w:t>
      </w:r>
      <w:r w:rsidRPr="004037EE">
        <w:rPr>
          <w:noProof/>
          <w:sz w:val="16"/>
          <w:szCs w:val="16"/>
        </w:rPr>
        <w:t>3</w:t>
      </w:r>
      <w:r>
        <w:rPr>
          <w:sz w:val="16"/>
          <w:szCs w:val="16"/>
        </w:rPr>
        <w:t xml:space="preserve">                 D / M   :  </w:t>
      </w:r>
      <w:r w:rsidRPr="004037EE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14:paraId="53B0BA3B" w14:textId="77777777" w:rsidR="005F7749" w:rsidRDefault="005F7749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14:paraId="3DE54C44" w14:textId="77777777" w:rsidR="005F7749" w:rsidRPr="00895385" w:rsidRDefault="005F7749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14:paraId="20AB9696" w14:textId="77777777" w:rsidR="005F7749" w:rsidRPr="008D4E81" w:rsidRDefault="005F7749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8D4E81">
        <w:rPr>
          <w:sz w:val="16"/>
          <w:szCs w:val="16"/>
        </w:rPr>
        <w:t xml:space="preserve">Opposant :   </w:t>
      </w:r>
      <w:r w:rsidRPr="004037EE">
        <w:rPr>
          <w:noProof/>
          <w:sz w:val="16"/>
          <w:szCs w:val="16"/>
        </w:rPr>
        <w:t>04450108</w:t>
      </w:r>
      <w:r w:rsidRPr="008D4E81">
        <w:rPr>
          <w:sz w:val="16"/>
          <w:szCs w:val="16"/>
        </w:rPr>
        <w:t xml:space="preserve">   </w:t>
      </w:r>
      <w:r w:rsidRPr="004037EE">
        <w:rPr>
          <w:b/>
          <w:noProof/>
          <w:sz w:val="16"/>
          <w:szCs w:val="16"/>
        </w:rPr>
        <w:t>GIEN AS TT 2</w:t>
      </w:r>
      <w:r w:rsidRPr="008D4E81">
        <w:rPr>
          <w:b/>
          <w:sz w:val="16"/>
          <w:szCs w:val="16"/>
        </w:rPr>
        <w:tab/>
        <w:t xml:space="preserve">à     </w:t>
      </w:r>
      <w:r w:rsidRPr="004037EE">
        <w:rPr>
          <w:b/>
          <w:noProof/>
          <w:sz w:val="16"/>
          <w:szCs w:val="16"/>
        </w:rPr>
        <w:t>CP BIGNY VALLENAY</w:t>
      </w:r>
    </w:p>
    <w:p w14:paraId="71BCAFB6" w14:textId="77777777" w:rsidR="005F7749" w:rsidRPr="008D4E81" w:rsidRDefault="005F7749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14:paraId="6EADD44C" w14:textId="77777777" w:rsidR="005F7749" w:rsidRDefault="005F7749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08/03/2026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4037EE">
        <w:rPr>
          <w:noProof/>
          <w:sz w:val="16"/>
          <w:szCs w:val="16"/>
        </w:rPr>
        <w:t>9h30</w:t>
      </w:r>
      <w:r>
        <w:rPr>
          <w:sz w:val="16"/>
          <w:szCs w:val="16"/>
        </w:rPr>
        <w:t xml:space="preserve">   </w:t>
      </w:r>
    </w:p>
    <w:p w14:paraId="1DB65921" w14:textId="77777777" w:rsidR="005F7749" w:rsidRPr="0042336D" w:rsidRDefault="005F7749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14:paraId="778601A7" w14:textId="77777777" w:rsidR="005F7749" w:rsidRDefault="005F7749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>tre présent</w:t>
      </w:r>
      <w:r>
        <w:rPr>
          <w:sz w:val="16"/>
          <w:szCs w:val="16"/>
        </w:rPr>
        <w:t xml:space="preserve">  1/2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14:paraId="6AFA6C7C" w14:textId="77777777" w:rsidR="005F7749" w:rsidRPr="00895385" w:rsidRDefault="005F7749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14:paraId="2420C4F7" w14:textId="77777777" w:rsidR="005F7749" w:rsidRPr="0042336D" w:rsidRDefault="005F7749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4037EE">
        <w:rPr>
          <w:noProof/>
          <w:sz w:val="16"/>
          <w:szCs w:val="16"/>
        </w:rPr>
        <w:t>Rue Jean Mermoz  45500 Gien</w:t>
      </w:r>
      <w:r>
        <w:rPr>
          <w:sz w:val="16"/>
          <w:szCs w:val="16"/>
        </w:rPr>
        <w:t xml:space="preserve">    </w:t>
      </w:r>
      <w:r w:rsidRPr="004037EE">
        <w:rPr>
          <w:noProof/>
          <w:sz w:val="16"/>
          <w:szCs w:val="16"/>
        </w:rPr>
        <w:t>GIEN</w:t>
      </w:r>
    </w:p>
    <w:p w14:paraId="1830EB35" w14:textId="77777777" w:rsidR="005F7749" w:rsidRPr="0042336D" w:rsidRDefault="005F7749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4037EE">
        <w:rPr>
          <w:noProof/>
          <w:sz w:val="16"/>
          <w:szCs w:val="16"/>
        </w:rPr>
        <w:t>Salle Pierre Mellet</w:t>
      </w:r>
    </w:p>
    <w:p w14:paraId="27BC21ED" w14:textId="77777777" w:rsidR="005F7749" w:rsidRPr="0042336D" w:rsidRDefault="005F7749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14:paraId="776E5A7C" w14:textId="77777777" w:rsidR="005F7749" w:rsidRPr="0042336D" w:rsidRDefault="005F7749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14:paraId="5F923BA2" w14:textId="77777777" w:rsidR="005F7749" w:rsidRDefault="005F7749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14:paraId="0806A7F9" w14:textId="77777777" w:rsidR="005F7749" w:rsidRDefault="005F7749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0266A113" w14:textId="77777777" w:rsidR="005F7749" w:rsidRPr="00922693" w:rsidRDefault="005F7749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E7EED">
        <w:rPr>
          <w:sz w:val="16"/>
          <w:szCs w:val="16"/>
        </w:rPr>
        <w:t xml:space="preserve">     </w:t>
      </w:r>
      <w:r w:rsidRPr="004037EE">
        <w:rPr>
          <w:noProof/>
          <w:sz w:val="16"/>
          <w:szCs w:val="16"/>
        </w:rPr>
        <w:t>DUBOIS Loic</w:t>
      </w:r>
    </w:p>
    <w:p w14:paraId="363E106C" w14:textId="77777777" w:rsidR="005F7749" w:rsidRPr="00922693" w:rsidRDefault="005F7749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</w:p>
    <w:p w14:paraId="0608D3C2" w14:textId="77777777" w:rsidR="005F7749" w:rsidRPr="00922693" w:rsidRDefault="005F7749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922693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922693">
        <w:rPr>
          <w:rFonts w:ascii="Wingdings" w:hAnsi="Wingdings"/>
          <w:sz w:val="16"/>
          <w:szCs w:val="16"/>
        </w:rPr>
        <w:tab/>
      </w:r>
      <w:r w:rsidRPr="004037EE">
        <w:rPr>
          <w:rFonts w:ascii="Comic Sans MS" w:hAnsi="Comic Sans MS"/>
          <w:noProof/>
          <w:sz w:val="16"/>
          <w:szCs w:val="16"/>
        </w:rPr>
        <w:t>06 59 77 56 27</w:t>
      </w:r>
      <w:r w:rsidRPr="00922693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922693">
        <w:rPr>
          <w:sz w:val="16"/>
          <w:szCs w:val="16"/>
        </w:rPr>
        <w:t> :</w:t>
      </w:r>
      <w:r w:rsidRPr="00922693">
        <w:rPr>
          <w:sz w:val="16"/>
          <w:szCs w:val="16"/>
        </w:rPr>
        <w:tab/>
      </w:r>
      <w:r w:rsidRPr="004037EE">
        <w:rPr>
          <w:noProof/>
          <w:sz w:val="16"/>
          <w:szCs w:val="16"/>
        </w:rPr>
        <w:t>loic.dubois5@gmail.com</w:t>
      </w:r>
    </w:p>
    <w:p w14:paraId="1BB07FC3" w14:textId="77777777" w:rsidR="005F7749" w:rsidRPr="00922693" w:rsidRDefault="005F7749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14:paraId="5D221DDA" w14:textId="77777777" w:rsidR="005F7749" w:rsidRPr="00922693" w:rsidRDefault="005F7749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00E00F03" w14:textId="77777777" w:rsidR="005F7749" w:rsidRDefault="005F7749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14:paraId="2EAC9F43" w14:textId="77777777" w:rsidR="005F7749" w:rsidRPr="00912D40" w:rsidRDefault="005F7749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2F669785" w14:textId="77777777" w:rsidR="005F7749" w:rsidRPr="00912D40" w:rsidRDefault="005F7749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14:paraId="0DCFA7EB" w14:textId="77777777" w:rsidR="005F7749" w:rsidRDefault="005F7749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14:paraId="72698EFD" w14:textId="77777777" w:rsidR="005F7749" w:rsidRPr="00C53058" w:rsidRDefault="005F7749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</w:p>
    <w:p w14:paraId="569F7356" w14:textId="77777777" w:rsidR="005F7749" w:rsidRPr="00912D40" w:rsidRDefault="005F7749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14:paraId="3E18905F" w14:textId="77777777" w:rsidR="005F7749" w:rsidRPr="00805C7B" w:rsidRDefault="005F7749" w:rsidP="00805C7B">
      <w:pPr>
        <w:autoSpaceDE w:val="0"/>
        <w:autoSpaceDN w:val="0"/>
        <w:adjustRightInd w:val="0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En cas de frais non réglés, merci au JA d'en informer le</w:t>
      </w:r>
    </w:p>
    <w:p w14:paraId="4F675617" w14:textId="77777777" w:rsidR="005F7749" w:rsidRDefault="005F7749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Comité</w:t>
      </w:r>
      <w:r>
        <w:rPr>
          <w:rFonts w:ascii="Arial Black" w:hAnsi="Arial Black" w:cs="TimesNewRomanPS-BoldMT-Identity"/>
          <w:b/>
          <w:bCs/>
          <w:sz w:val="16"/>
          <w:szCs w:val="16"/>
        </w:rPr>
        <w:t xml:space="preserve"> et la ligue</w:t>
      </w:r>
    </w:p>
    <w:p w14:paraId="4A5E986E" w14:textId="77777777" w:rsidR="005F7749" w:rsidRDefault="005F7749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2A0A9944" w14:textId="77777777" w:rsidR="005F7749" w:rsidRDefault="005F7749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73A68F5B" w14:textId="77777777" w:rsidR="005F7749" w:rsidRDefault="005F7749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57D6851A" w14:textId="77777777" w:rsidR="005F7749" w:rsidRDefault="005F7749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5BBD17C7" w14:textId="77777777" w:rsidR="005F7749" w:rsidRDefault="005F7749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00460543" w14:textId="77777777" w:rsidR="005F7749" w:rsidRDefault="005F7749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19449842" w14:textId="77777777" w:rsidR="005F7749" w:rsidRDefault="005F7749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7791E94D" w14:textId="77777777" w:rsidR="005F7749" w:rsidRDefault="005F7749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33B02890" w14:textId="77777777" w:rsidR="005F7749" w:rsidRPr="00EE1418" w:rsidRDefault="005F7749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</w:t>
      </w:r>
    </w:p>
    <w:p w14:paraId="0810F674" w14:textId="566AF15E" w:rsidR="005F7749" w:rsidRDefault="005F7749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08C4B270" wp14:editId="4F45A8DA">
            <wp:simplePos x="0" y="0"/>
            <wp:positionH relativeFrom="column">
              <wp:posOffset>2675890</wp:posOffset>
            </wp:positionH>
            <wp:positionV relativeFrom="paragraph">
              <wp:posOffset>76200</wp:posOffset>
            </wp:positionV>
            <wp:extent cx="2181860" cy="885190"/>
            <wp:effectExtent l="0" t="0" r="0" b="0"/>
            <wp:wrapNone/>
            <wp:docPr id="17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86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CFE1693" wp14:editId="16A50054">
                <wp:simplePos x="0" y="0"/>
                <wp:positionH relativeFrom="column">
                  <wp:posOffset>41275</wp:posOffset>
                </wp:positionH>
                <wp:positionV relativeFrom="paragraph">
                  <wp:posOffset>161290</wp:posOffset>
                </wp:positionV>
                <wp:extent cx="3285490" cy="800100"/>
                <wp:effectExtent l="3810" t="0" r="0" b="635"/>
                <wp:wrapNone/>
                <wp:docPr id="148314533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A4CC20" w14:textId="77777777" w:rsidR="005F7749" w:rsidRDefault="005F7749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4637B361" w14:textId="77777777" w:rsidR="005F7749" w:rsidRDefault="005F7749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61E95C37" w14:textId="77777777" w:rsidR="005F7749" w:rsidRPr="00401902" w:rsidRDefault="005F7749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FE1693" id="Text Box 15" o:spid="_x0000_s1032" type="#_x0000_t202" style="position:absolute;left:0;text-align:left;margin-left:3.25pt;margin-top:12.7pt;width:258.7pt;height:6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" stroked="f">
                <v:textbox>
                  <w:txbxContent>
                    <w:p w14:paraId="4DA4CC20" w14:textId="77777777" w:rsidR="005F7749" w:rsidRDefault="005F7749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4637B361" w14:textId="77777777" w:rsidR="005F7749" w:rsidRDefault="005F7749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61E95C37" w14:textId="77777777" w:rsidR="005F7749" w:rsidRPr="00401902" w:rsidRDefault="005F7749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0DCB8753" w14:textId="77777777" w:rsidR="005F7749" w:rsidRDefault="005F7749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5413440F" w14:textId="77777777" w:rsidR="005F7749" w:rsidRDefault="005F7749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0226C32D" w14:textId="77777777" w:rsidR="005F7749" w:rsidRDefault="005F7749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241A5304" w14:textId="77777777" w:rsidR="005F7749" w:rsidRPr="00AA7023" w:rsidRDefault="005F7749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14:paraId="20EF86BE" w14:textId="77777777" w:rsidR="005F7749" w:rsidRPr="00EE1418" w:rsidRDefault="005F7749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14:paraId="2010D9AD" w14:textId="77777777" w:rsidR="005F7749" w:rsidRDefault="005F7749" w:rsidP="00F6138C">
      <w:pPr>
        <w:pStyle w:val="Sanstitre0"/>
        <w:rPr>
          <w:b/>
          <w:bCs/>
          <w:sz w:val="16"/>
          <w:szCs w:val="16"/>
          <w:u w:val="single"/>
        </w:rPr>
      </w:pPr>
    </w:p>
    <w:p w14:paraId="417B9398" w14:textId="77777777" w:rsidR="005F7749" w:rsidRDefault="005F7749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14:paraId="3CDA0E94" w14:textId="77777777" w:rsidR="005F7749" w:rsidRPr="007C6334" w:rsidRDefault="005F7749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r w:rsidRPr="007C6334">
        <w:rPr>
          <w:sz w:val="18"/>
          <w:szCs w:val="18"/>
          <w:u w:val="dotted"/>
        </w:rPr>
        <w:t>à remplir par le Juge Arbitre</w:t>
      </w:r>
      <w:r w:rsidRPr="007C6334">
        <w:rPr>
          <w:sz w:val="18"/>
          <w:szCs w:val="18"/>
        </w:rPr>
        <w:t>)</w:t>
      </w:r>
    </w:p>
    <w:p w14:paraId="146E0DDF" w14:textId="77777777" w:rsidR="005F7749" w:rsidRPr="00912D40" w:rsidRDefault="005F7749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14:paraId="5D16F023" w14:textId="77777777" w:rsidR="005F7749" w:rsidRDefault="005F7749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54075D88" w14:textId="77777777" w:rsidR="005F7749" w:rsidRDefault="005F7749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399C1D0C" w14:textId="77777777" w:rsidR="005F7749" w:rsidRDefault="005F7749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35132BC1" w14:textId="77777777" w:rsidR="005F7749" w:rsidRPr="0058257B" w:rsidRDefault="005F7749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4037EE">
        <w:rPr>
          <w:rFonts w:ascii="Comic Sans MS" w:hAnsi="Comic Sans MS"/>
          <w:noProof/>
          <w:sz w:val="18"/>
          <w:szCs w:val="18"/>
        </w:rPr>
        <w:t>LEPAGE Pascal</w:t>
      </w:r>
      <w:r>
        <w:rPr>
          <w:sz w:val="16"/>
          <w:szCs w:val="16"/>
        </w:rPr>
        <w:tab/>
      </w:r>
    </w:p>
    <w:p w14:paraId="3B824F26" w14:textId="77777777" w:rsidR="005F7749" w:rsidRDefault="005F7749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11233BF3" w14:textId="77777777" w:rsidR="005F7749" w:rsidRPr="00912D40" w:rsidRDefault="005F7749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0FBF9646" w14:textId="77777777" w:rsidR="005F7749" w:rsidRPr="006E7CC6" w:rsidRDefault="005F7749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</w:p>
    <w:p w14:paraId="43F4A95C" w14:textId="77777777" w:rsidR="005F7749" w:rsidRPr="00912D40" w:rsidRDefault="005F7749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14:paraId="1C121587" w14:textId="77777777" w:rsidR="005F7749" w:rsidRDefault="005F7749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</w:p>
    <w:p w14:paraId="7CD08D1E" w14:textId="77777777" w:rsidR="005F7749" w:rsidRDefault="005F7749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14:paraId="67C2B720" w14:textId="77777777" w:rsidR="005F7749" w:rsidRPr="00912D40" w:rsidRDefault="005F7749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14:paraId="33F830F3" w14:textId="77777777" w:rsidR="005F7749" w:rsidRDefault="005F7749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4037EE">
        <w:rPr>
          <w:rFonts w:ascii="Comic Sans MS" w:hAnsi="Comic Sans MS"/>
          <w:noProof/>
          <w:sz w:val="18"/>
          <w:szCs w:val="18"/>
        </w:rPr>
        <w:t>06 16 05 04 65</w:t>
      </w:r>
    </w:p>
    <w:p w14:paraId="537AAA73" w14:textId="77777777" w:rsidR="005F7749" w:rsidRPr="00912D40" w:rsidRDefault="005F7749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23E9E541" w14:textId="77777777" w:rsidR="005F7749" w:rsidRDefault="005F7749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4037EE">
        <w:rPr>
          <w:rFonts w:ascii="Comic Sans MS" w:hAnsi="Comic Sans MS"/>
          <w:noProof/>
          <w:sz w:val="18"/>
          <w:szCs w:val="18"/>
        </w:rPr>
        <w:t>CMPJM Ingré TT</w:t>
      </w:r>
    </w:p>
    <w:p w14:paraId="5F0CC288" w14:textId="77777777" w:rsidR="005F7749" w:rsidRPr="00912D40" w:rsidRDefault="005F7749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078FC608" w14:textId="77777777" w:rsidR="005F7749" w:rsidRDefault="005F7749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4037EE">
        <w:rPr>
          <w:rFonts w:ascii="Comic Sans MS" w:hAnsi="Comic Sans MS"/>
          <w:noProof/>
          <w:sz w:val="18"/>
          <w:szCs w:val="18"/>
        </w:rPr>
        <w:t>4521976</w:t>
      </w:r>
    </w:p>
    <w:p w14:paraId="31ACE697" w14:textId="77777777" w:rsidR="005F7749" w:rsidRPr="00912D40" w:rsidRDefault="005F7749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14:paraId="511705D9" w14:textId="77777777" w:rsidR="005F7749" w:rsidRDefault="005F7749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14:paraId="7B482B3F" w14:textId="77777777" w:rsidR="005F7749" w:rsidRPr="00912D40" w:rsidRDefault="005F7749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14:paraId="1AB012CA" w14:textId="77777777" w:rsidR="005F7749" w:rsidRDefault="005F7749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6FCD8F72" w14:textId="77777777" w:rsidR="005F7749" w:rsidRDefault="005F7749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3C04EDDE" w14:textId="77777777" w:rsidR="005F7749" w:rsidRPr="00912D40" w:rsidRDefault="005F7749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24263564" w14:textId="77777777" w:rsidR="005F7749" w:rsidRPr="00912D40" w:rsidRDefault="005F7749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68DB0BB3" w14:textId="77777777" w:rsidR="005F7749" w:rsidRDefault="005F7749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4037EE">
        <w:rPr>
          <w:rFonts w:ascii="Comic Sans MS" w:hAnsi="Comic Sans MS"/>
          <w:noProof/>
          <w:sz w:val="16"/>
          <w:szCs w:val="16"/>
        </w:rPr>
        <w:t>GIEN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08/03/2026</w:t>
      </w:r>
      <w:r>
        <w:rPr>
          <w:szCs w:val="20"/>
        </w:rPr>
        <w:t xml:space="preserve"> </w:t>
      </w:r>
    </w:p>
    <w:p w14:paraId="365CD215" w14:textId="77777777" w:rsidR="005F7749" w:rsidRPr="00912D40" w:rsidRDefault="005F7749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14:paraId="21F4335E" w14:textId="77777777" w:rsidR="005F7749" w:rsidRDefault="005F7749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14:paraId="3063586B" w14:textId="77777777" w:rsidR="005F7749" w:rsidRPr="00912D40" w:rsidRDefault="005F774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6E43CE58" w14:textId="77777777" w:rsidR="005F7749" w:rsidRPr="00912D40" w:rsidRDefault="005F774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3A4FFF21" w14:textId="77777777" w:rsidR="005F7749" w:rsidRDefault="005F774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29FB63E4" w14:textId="77777777" w:rsidR="005F7749" w:rsidRPr="00912D40" w:rsidRDefault="005F774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2C33DF92" w14:textId="77777777" w:rsidR="005F7749" w:rsidRPr="00912D40" w:rsidRDefault="005F774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14:paraId="5D14B14A" w14:textId="658DDDC8" w:rsidR="005F7749" w:rsidRDefault="005F774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B505D5" wp14:editId="732B7755">
                <wp:simplePos x="0" y="0"/>
                <wp:positionH relativeFrom="column">
                  <wp:posOffset>219075</wp:posOffset>
                </wp:positionH>
                <wp:positionV relativeFrom="paragraph">
                  <wp:posOffset>69215</wp:posOffset>
                </wp:positionV>
                <wp:extent cx="4457700" cy="1381125"/>
                <wp:effectExtent l="10160" t="5715" r="8890" b="13335"/>
                <wp:wrapNone/>
                <wp:docPr id="16173448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7314CD" w14:textId="77777777" w:rsidR="005F7749" w:rsidRPr="00B7649E" w:rsidRDefault="005F7749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  <w:t xml:space="preserve">Pour les rencontres de </w:t>
                            </w: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régionale uniquement, la remontée des frais</w:t>
                            </w:r>
                          </w:p>
                          <w:p w14:paraId="16F1F87B" w14:textId="77777777" w:rsidR="005F7749" w:rsidRPr="00B7649E" w:rsidRDefault="005F7749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Km est à réaliser par le JA lui-même</w:t>
                            </w:r>
                            <w:r w:rsidRPr="00B7649E"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  <w:t>, sur le site :</w:t>
                            </w:r>
                          </w:p>
                          <w:p w14:paraId="5BD651C3" w14:textId="77777777" w:rsidR="005F7749" w:rsidRPr="00B7649E" w:rsidRDefault="005F7749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00CDFF"/>
                                <w:sz w:val="18"/>
                                <w:szCs w:val="18"/>
                              </w:rPr>
                              <w:t xml:space="preserve">https://liguecentrett.com/frais_JA/ </w:t>
                            </w:r>
                            <w:r w:rsidRPr="00B7649E"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(remontée au plus tard le lundi</w:t>
                            </w:r>
                          </w:p>
                          <w:p w14:paraId="480B7FD4" w14:textId="77777777" w:rsidR="005F7749" w:rsidRPr="00B7649E" w:rsidRDefault="005F7749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soir après la rencontre ; bien faire une remontée par rencontre, y</w:t>
                            </w:r>
                          </w:p>
                          <w:p w14:paraId="7C33C79F" w14:textId="77777777" w:rsidR="005F7749" w:rsidRDefault="005F7749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-Identity-H" w:hAnsi="TimesNewRomanPSMT-Identity-H" w:cs="TimesNewRomanPSMT-Identity-H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NewRomanPS-ItalicMT-Identi" w:hAnsi="TimesNewRomanPS-ItalicMT-Identi" w:cs="TimesNewRomanPS-ItalicMT-Identi"/>
                                <w:i/>
                                <w:iCs/>
                                <w:color w:val="000000"/>
                                <w:sz w:val="25"/>
                                <w:szCs w:val="25"/>
                              </w:rPr>
                              <w:t xml:space="preserve">compris celle sans frais Km, par exemple si 2 rencontres gérées) </w:t>
                            </w:r>
                            <w:r>
                              <w:rPr>
                                <w:rFonts w:ascii="TimesNewRomanPSMT-Identity-H" w:hAnsi="TimesNewRomanPSMT-Identity-H" w:cs="TimesNewRomanPSMT-Identity-H"/>
                                <w:color w:val="000000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B505D5" id="Text Box 11" o:spid="_x0000_s1033" type="#_x0000_t202" style="position:absolute;left:0;text-align:left;margin-left:17.25pt;margin-top:5.45pt;width:351pt;height:10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">
                <v:textbox>
                  <w:txbxContent>
                    <w:p w14:paraId="617314CD" w14:textId="77777777" w:rsidR="005F7749" w:rsidRPr="00B7649E" w:rsidRDefault="005F7749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  <w:t xml:space="preserve">Pour les rencontres de </w:t>
                      </w: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  <w:t>régionale uniquement, la remontée des frais</w:t>
                      </w:r>
                    </w:p>
                    <w:p w14:paraId="16F1F87B" w14:textId="77777777" w:rsidR="005F7749" w:rsidRPr="00B7649E" w:rsidRDefault="005F7749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  <w:t>Km est à réaliser par le JA lui-même</w:t>
                      </w:r>
                      <w:r w:rsidRPr="00B7649E"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  <w:t>, sur le site :</w:t>
                      </w:r>
                    </w:p>
                    <w:p w14:paraId="5BD651C3" w14:textId="77777777" w:rsidR="005F7749" w:rsidRPr="00B7649E" w:rsidRDefault="005F7749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00CDFF"/>
                          <w:sz w:val="18"/>
                          <w:szCs w:val="18"/>
                        </w:rPr>
                        <w:t xml:space="preserve">https://liguecentrett.com/frais_JA/ </w:t>
                      </w:r>
                      <w:r w:rsidRPr="00B7649E"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  <w:t>(remontée au plus tard le lundi</w:t>
                      </w:r>
                    </w:p>
                    <w:p w14:paraId="480B7FD4" w14:textId="77777777" w:rsidR="005F7749" w:rsidRPr="00B7649E" w:rsidRDefault="005F7749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  <w:t>soir après la rencontre ; bien faire une remontée par rencontre, y</w:t>
                      </w:r>
                    </w:p>
                    <w:p w14:paraId="7C33C79F" w14:textId="77777777" w:rsidR="005F7749" w:rsidRDefault="005F7749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TimesNewRomanPSMT-Identity-H" w:hAnsi="TimesNewRomanPSMT-Identity-H" w:cs="TimesNewRomanPSMT-Identity-H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NewRomanPS-ItalicMT-Identi" w:hAnsi="TimesNewRomanPS-ItalicMT-Identi" w:cs="TimesNewRomanPS-ItalicMT-Identi"/>
                          <w:i/>
                          <w:iCs/>
                          <w:color w:val="000000"/>
                          <w:sz w:val="25"/>
                          <w:szCs w:val="25"/>
                        </w:rPr>
                        <w:t xml:space="preserve">compris celle sans frais Km, par exemple si 2 rencontres gérées) </w:t>
                      </w:r>
                      <w:r>
                        <w:rPr>
                          <w:rFonts w:ascii="TimesNewRomanPSMT-Identity-H" w:hAnsi="TimesNewRomanPSMT-Identity-H" w:cs="TimesNewRomanPSMT-Identity-H"/>
                          <w:color w:val="000000"/>
                          <w:sz w:val="26"/>
                          <w:szCs w:val="2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7DE24822" w14:textId="77777777" w:rsidR="005F7749" w:rsidRDefault="005F774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CF641E6" w14:textId="77777777" w:rsidR="005F7749" w:rsidRDefault="005F774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E4B1701" w14:textId="77777777" w:rsidR="005F7749" w:rsidRDefault="005F774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1BE6458" w14:textId="77777777" w:rsidR="005F7749" w:rsidRDefault="005F774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01C5BC8" w14:textId="77777777" w:rsidR="005F7749" w:rsidRDefault="005F774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AFA035D" w14:textId="77777777" w:rsidR="005F7749" w:rsidRDefault="005F774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45FDC5B" w14:textId="77777777" w:rsidR="005F7749" w:rsidRDefault="005F774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C95532C" w14:textId="77777777" w:rsidR="005F7749" w:rsidRDefault="005F774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7A476BB" w14:textId="77777777" w:rsidR="005F7749" w:rsidRDefault="005F774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B6BC32B" w14:textId="77777777" w:rsidR="005F7749" w:rsidRDefault="005F774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02B1D4A" w14:textId="77777777" w:rsidR="005F7749" w:rsidRDefault="005F774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10F8377" w14:textId="77777777" w:rsidR="005F7749" w:rsidRDefault="005F774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B332F10" w14:textId="77777777" w:rsidR="005F7749" w:rsidRDefault="005F774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5A179EA" w14:textId="77777777" w:rsidR="005F7749" w:rsidRDefault="005F774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ECEDEA6" w14:textId="77777777" w:rsidR="005F7749" w:rsidRDefault="005F774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1405B93" w14:textId="77777777" w:rsidR="005F7749" w:rsidRDefault="005F774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D05E501" w14:textId="77777777" w:rsidR="005F7749" w:rsidRDefault="005F774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62F1F99" w14:textId="77777777" w:rsidR="005F7749" w:rsidRDefault="005F774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8DBE7F3" w14:textId="77777777" w:rsidR="005F7749" w:rsidRPr="00CE0C40" w:rsidRDefault="005F7749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75E5E66" w14:textId="77777777" w:rsidR="005F7749" w:rsidRDefault="005F7749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</w:p>
    <w:p w14:paraId="6A58321D" w14:textId="77777777" w:rsidR="005F7749" w:rsidRDefault="005F7749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5F7749" w:rsidSect="005F7749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5487722D" w14:textId="77777777" w:rsidR="005F7749" w:rsidRPr="004D2648" w:rsidRDefault="005F7749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6B341AE9" w14:textId="77777777" w:rsidR="005F7749" w:rsidRPr="00EE1418" w:rsidRDefault="005F7749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48F9526E" w14:textId="309F46E0" w:rsidR="005F7749" w:rsidRDefault="005F7749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4DAD7CBE" wp14:editId="54F4D2BE">
            <wp:simplePos x="0" y="0"/>
            <wp:positionH relativeFrom="column">
              <wp:posOffset>2971800</wp:posOffset>
            </wp:positionH>
            <wp:positionV relativeFrom="paragraph">
              <wp:posOffset>116205</wp:posOffset>
            </wp:positionV>
            <wp:extent cx="2000250" cy="885190"/>
            <wp:effectExtent l="0" t="0" r="0" b="0"/>
            <wp:wrapNone/>
            <wp:docPr id="18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3975FFD" wp14:editId="13940143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314700" cy="782955"/>
                <wp:effectExtent l="3810" t="2540" r="0" b="0"/>
                <wp:wrapNone/>
                <wp:docPr id="167057532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294A7B" w14:textId="77777777" w:rsidR="005F7749" w:rsidRDefault="005F7749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3C1B1C5D" w14:textId="77777777" w:rsidR="005F7749" w:rsidRDefault="005F7749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771BE0CB" w14:textId="77777777" w:rsidR="005F7749" w:rsidRPr="00401902" w:rsidRDefault="005F7749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975FFD" id="Text Box 12" o:spid="_x0000_s1034" type="#_x0000_t202" style="position:absolute;left:0;text-align:left;margin-left:5.55pt;margin-top:3.7pt;width:261pt;height:61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" stroked="f">
                <v:textbox>
                  <w:txbxContent>
                    <w:p w14:paraId="25294A7B" w14:textId="77777777" w:rsidR="005F7749" w:rsidRDefault="005F7749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3C1B1C5D" w14:textId="77777777" w:rsidR="005F7749" w:rsidRDefault="005F7749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771BE0CB" w14:textId="77777777" w:rsidR="005F7749" w:rsidRPr="00401902" w:rsidRDefault="005F7749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1FDC347C" w14:textId="77777777" w:rsidR="005F7749" w:rsidRDefault="005F7749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5DD62973" w14:textId="77777777" w:rsidR="005F7749" w:rsidRDefault="005F7749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7C0107A7" w14:textId="77777777" w:rsidR="005F7749" w:rsidRPr="00AA7023" w:rsidRDefault="005F7749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4E8F7A91" w14:textId="77777777" w:rsidR="005F7749" w:rsidRPr="00EE1418" w:rsidRDefault="005F7749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715DF1E7" w14:textId="77777777" w:rsidR="005F7749" w:rsidRPr="00F6138C" w:rsidRDefault="005F7749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14:paraId="3C1613F8" w14:textId="77777777" w:rsidR="005F7749" w:rsidRDefault="005F7749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3608DE0C" w14:textId="77777777" w:rsidR="005F7749" w:rsidRDefault="005F7749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0D3B3ABE" w14:textId="77777777" w:rsidR="005F7749" w:rsidRPr="00FD6D14" w:rsidRDefault="005F7749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14:paraId="34495055" w14:textId="77777777" w:rsidR="005F7749" w:rsidRPr="00B34D61" w:rsidRDefault="005F7749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4037EE">
        <w:rPr>
          <w:rFonts w:ascii="Comic Sans MS" w:hAnsi="Comic Sans MS" w:cs="Arial"/>
          <w:b/>
          <w:noProof/>
          <w:sz w:val="22"/>
          <w:szCs w:val="24"/>
        </w:rPr>
        <w:t>GIEN AS TT 2</w:t>
      </w:r>
    </w:p>
    <w:p w14:paraId="7B9BA764" w14:textId="77777777" w:rsidR="005F7749" w:rsidRPr="00B34D61" w:rsidRDefault="005F7749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14:paraId="1D71915B" w14:textId="77777777" w:rsidR="005F7749" w:rsidRDefault="005F7749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28E2046F" w14:textId="77777777" w:rsidR="005F7749" w:rsidRPr="00D2290D" w:rsidRDefault="005F7749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01D0EEE5" w14:textId="77777777" w:rsidR="005F7749" w:rsidRPr="005620A1" w:rsidRDefault="005F7749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4037EE">
        <w:rPr>
          <w:rFonts w:ascii="Verdana" w:hAnsi="Verdana" w:cs="Arial"/>
          <w:b/>
          <w:noProof/>
        </w:rPr>
        <w:t>GIEN AS TT 2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47696F21" w14:textId="77777777" w:rsidR="005F7749" w:rsidRPr="005620A1" w:rsidRDefault="005F7749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32D917B6" w14:textId="77777777" w:rsidR="005F7749" w:rsidRPr="00FE7EED" w:rsidRDefault="005F7749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4D6F7FFA" w14:textId="77777777" w:rsidR="005F7749" w:rsidRPr="00FE7EED" w:rsidRDefault="005F7749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498D7203" w14:textId="77777777" w:rsidR="005F7749" w:rsidRPr="00FE7EED" w:rsidRDefault="005F7749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4037EE">
        <w:rPr>
          <w:rFonts w:ascii="Verdana" w:hAnsi="Verdana"/>
          <w:b/>
          <w:noProof/>
        </w:rPr>
        <w:t>CP BIGNY VALLENAY</w:t>
      </w:r>
    </w:p>
    <w:p w14:paraId="525BAEE9" w14:textId="77777777" w:rsidR="005F7749" w:rsidRPr="00FE7EED" w:rsidRDefault="005F7749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225207F9" w14:textId="77777777" w:rsidR="005F7749" w:rsidRPr="00FE7EED" w:rsidRDefault="005F7749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4037EE">
        <w:rPr>
          <w:rFonts w:ascii="Comic Sans MS" w:hAnsi="Comic Sans MS"/>
          <w:b/>
          <w:noProof/>
          <w:sz w:val="24"/>
          <w:szCs w:val="24"/>
        </w:rPr>
        <w:t>R3</w:t>
      </w:r>
    </w:p>
    <w:p w14:paraId="4008A171" w14:textId="77777777" w:rsidR="005F7749" w:rsidRPr="00FE7EED" w:rsidRDefault="005F7749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2626388E" w14:textId="77777777" w:rsidR="005F7749" w:rsidRPr="00FE7EED" w:rsidRDefault="005F7749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08/03/2026</w:t>
      </w:r>
    </w:p>
    <w:p w14:paraId="23546486" w14:textId="77777777" w:rsidR="005F7749" w:rsidRPr="00FE7EED" w:rsidRDefault="005F7749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7A12059" w14:textId="77777777" w:rsidR="005F7749" w:rsidRDefault="005F7749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14:paraId="7B62F4F5" w14:textId="77777777" w:rsidR="005F7749" w:rsidRPr="00D2290D" w:rsidRDefault="005F7749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E5C5A4F" w14:textId="77777777" w:rsidR="005F7749" w:rsidRDefault="005F7749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14:paraId="5801538D" w14:textId="77777777" w:rsidR="005F7749" w:rsidRDefault="005F7749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14:paraId="45EF33AB" w14:textId="77777777" w:rsidR="005F7749" w:rsidRPr="004C0F9D" w:rsidRDefault="005F7749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049E1319" w14:textId="77777777" w:rsidR="005F7749" w:rsidRDefault="005F7749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14:paraId="3F4F4FBE" w14:textId="77777777" w:rsidR="005F7749" w:rsidRDefault="005F774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60B30590" w14:textId="77777777" w:rsidR="005F7749" w:rsidRDefault="005F774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4EE94179" w14:textId="77777777" w:rsidR="005F7749" w:rsidRPr="00FC12F0" w:rsidRDefault="005F774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6581A8D4" w14:textId="77777777" w:rsidR="005F7749" w:rsidRPr="00D2290D" w:rsidRDefault="005F7749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3A36C01B" w14:textId="77777777" w:rsidR="005F7749" w:rsidRPr="005620A1" w:rsidRDefault="005F7749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4037EE">
        <w:rPr>
          <w:rFonts w:ascii="Comic Sans MS" w:hAnsi="Comic Sans MS"/>
          <w:b/>
          <w:noProof/>
          <w:sz w:val="22"/>
          <w:szCs w:val="22"/>
        </w:rPr>
        <w:t>GIEN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4037EE">
        <w:rPr>
          <w:rFonts w:ascii="Comic Sans MS" w:hAnsi="Comic Sans MS"/>
          <w:b/>
          <w:noProof/>
          <w:sz w:val="22"/>
          <w:szCs w:val="22"/>
          <w:u w:val="single"/>
        </w:rPr>
        <w:t>LEPAGE Pascal</w:t>
      </w:r>
    </w:p>
    <w:p w14:paraId="6174A5A5" w14:textId="77777777" w:rsidR="005F7749" w:rsidRPr="008D4E81" w:rsidRDefault="005F7749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08/03/2026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5303A2FA" w14:textId="77777777" w:rsidR="005F7749" w:rsidRPr="008D4E81" w:rsidRDefault="005F7749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4D902A36" w14:textId="77777777" w:rsidR="005F7749" w:rsidRPr="008D4E81" w:rsidRDefault="005F7749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14:paraId="2EB027D8" w14:textId="77777777" w:rsidR="005F7749" w:rsidRPr="008D4E81" w:rsidRDefault="005F7749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36F55539" w14:textId="7AF5F854" w:rsidR="005F7749" w:rsidRDefault="005F7749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314A3405" wp14:editId="47F9CB30">
            <wp:simplePos x="0" y="0"/>
            <wp:positionH relativeFrom="column">
              <wp:posOffset>2895600</wp:posOffset>
            </wp:positionH>
            <wp:positionV relativeFrom="paragraph">
              <wp:posOffset>46990</wp:posOffset>
            </wp:positionV>
            <wp:extent cx="2000250" cy="885190"/>
            <wp:effectExtent l="0" t="0" r="0" b="0"/>
            <wp:wrapNone/>
            <wp:docPr id="19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6BA65C2" wp14:editId="4E598327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285490" cy="762000"/>
                <wp:effectExtent l="4445" t="2540" r="0" b="0"/>
                <wp:wrapNone/>
                <wp:docPr id="16187611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0889E6" w14:textId="77777777" w:rsidR="005F7749" w:rsidRDefault="005F7749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5F9EEF5B" w14:textId="77777777" w:rsidR="005F7749" w:rsidRDefault="005F7749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6F5155BD" w14:textId="77777777" w:rsidR="005F7749" w:rsidRPr="00401902" w:rsidRDefault="005F7749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BA65C2" id="Text Box 13" o:spid="_x0000_s1035" type="#_x0000_t202" style="position:absolute;left:0;text-align:left;margin-left:5.55pt;margin-top:3.7pt;width:258.7pt;height:6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" stroked="f">
                <v:textbox>
                  <w:txbxContent>
                    <w:p w14:paraId="210889E6" w14:textId="77777777" w:rsidR="005F7749" w:rsidRDefault="005F7749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5F9EEF5B" w14:textId="77777777" w:rsidR="005F7749" w:rsidRDefault="005F7749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6F5155BD" w14:textId="77777777" w:rsidR="005F7749" w:rsidRPr="00401902" w:rsidRDefault="005F7749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</w:p>
    <w:p w14:paraId="7CD337AE" w14:textId="77777777" w:rsidR="005F7749" w:rsidRDefault="005F7749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4E0C1575" w14:textId="77777777" w:rsidR="005F7749" w:rsidRDefault="005F7749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409FFE19" w14:textId="77777777" w:rsidR="005F7749" w:rsidRPr="0015252D" w:rsidRDefault="005F7749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</w:p>
    <w:p w14:paraId="54E3E1B1" w14:textId="77777777" w:rsidR="005F7749" w:rsidRPr="00EE1418" w:rsidRDefault="005F7749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4556309F" w14:textId="77777777" w:rsidR="005F7749" w:rsidRDefault="005F7749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16941E21" w14:textId="77777777" w:rsidR="005F7749" w:rsidRDefault="005F7749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4B548DB6" w14:textId="77777777" w:rsidR="005F7749" w:rsidRDefault="005F7749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05CD6207" w14:textId="77777777" w:rsidR="005F7749" w:rsidRPr="00FD6D14" w:rsidRDefault="005F7749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14:paraId="33365107" w14:textId="77777777" w:rsidR="005F7749" w:rsidRPr="00B466D0" w:rsidRDefault="005F7749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4037EE">
        <w:rPr>
          <w:rFonts w:ascii="Comic Sans MS" w:hAnsi="Comic Sans MS"/>
          <w:b/>
          <w:noProof/>
          <w:sz w:val="24"/>
          <w:szCs w:val="24"/>
        </w:rPr>
        <w:t>CP BIGNY VALLENAY</w:t>
      </w:r>
    </w:p>
    <w:p w14:paraId="45CF5302" w14:textId="77777777" w:rsidR="005F7749" w:rsidRPr="00B466D0" w:rsidRDefault="005F7749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3DB048EC" w14:textId="77777777" w:rsidR="005F7749" w:rsidRDefault="005F7749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2EEA4D5E" w14:textId="77777777" w:rsidR="005F7749" w:rsidRPr="00D2290D" w:rsidRDefault="005F7749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6DA6DB7F" w14:textId="77777777" w:rsidR="005F7749" w:rsidRPr="005620A1" w:rsidRDefault="005F7749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4037EE">
        <w:rPr>
          <w:rFonts w:ascii="Verdana" w:hAnsi="Verdana" w:cs="Arial"/>
          <w:b/>
          <w:noProof/>
        </w:rPr>
        <w:t>GIEN AS TT 2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353F9ADD" w14:textId="77777777" w:rsidR="005F7749" w:rsidRPr="005620A1" w:rsidRDefault="005F7749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6424D059" w14:textId="77777777" w:rsidR="005F7749" w:rsidRPr="00FE7EED" w:rsidRDefault="005F7749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7359CBC8" w14:textId="77777777" w:rsidR="005F7749" w:rsidRPr="00FE7EED" w:rsidRDefault="005F7749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56EBB59C" w14:textId="77777777" w:rsidR="005F7749" w:rsidRPr="00FE7EED" w:rsidRDefault="005F7749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4037EE">
        <w:rPr>
          <w:rFonts w:ascii="Verdana" w:hAnsi="Verdana"/>
          <w:b/>
          <w:noProof/>
        </w:rPr>
        <w:t>CP BIGNY VALLENAY</w:t>
      </w:r>
    </w:p>
    <w:p w14:paraId="2BA3088D" w14:textId="77777777" w:rsidR="005F7749" w:rsidRPr="00FE7EED" w:rsidRDefault="005F7749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288BCBC3" w14:textId="77777777" w:rsidR="005F7749" w:rsidRPr="00FE7EED" w:rsidRDefault="005F7749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4037EE">
        <w:rPr>
          <w:rFonts w:ascii="Comic Sans MS" w:hAnsi="Comic Sans MS"/>
          <w:b/>
          <w:noProof/>
          <w:sz w:val="24"/>
          <w:szCs w:val="24"/>
        </w:rPr>
        <w:t>R3</w:t>
      </w:r>
    </w:p>
    <w:p w14:paraId="1614B6B5" w14:textId="77777777" w:rsidR="005F7749" w:rsidRPr="00FE7EED" w:rsidRDefault="005F7749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33B20071" w14:textId="77777777" w:rsidR="005F7749" w:rsidRPr="00FE7EED" w:rsidRDefault="005F7749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08/03/2026</w:t>
      </w:r>
    </w:p>
    <w:p w14:paraId="4EC7BBDA" w14:textId="77777777" w:rsidR="005F7749" w:rsidRPr="00FE7EED" w:rsidRDefault="005F7749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14:paraId="5F7E7B00" w14:textId="77777777" w:rsidR="005F7749" w:rsidRDefault="005F7749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14:paraId="1241A2EB" w14:textId="77777777" w:rsidR="005F7749" w:rsidRPr="00D2290D" w:rsidRDefault="005F774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B13C4C5" w14:textId="77777777" w:rsidR="005F7749" w:rsidRPr="00D2290D" w:rsidRDefault="005F774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070AAA2" w14:textId="77777777" w:rsidR="005F7749" w:rsidRDefault="005F774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D4EE670" w14:textId="77777777" w:rsidR="005F7749" w:rsidRDefault="005F774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6EB2B82" w14:textId="77777777" w:rsidR="005F7749" w:rsidRDefault="005F774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6F0E561" w14:textId="77777777" w:rsidR="005F7749" w:rsidRDefault="005F774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29C9B31" w14:textId="77777777" w:rsidR="005F7749" w:rsidRPr="00D2290D" w:rsidRDefault="005F774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CFAA8A6" w14:textId="77777777" w:rsidR="005F7749" w:rsidRPr="00D2290D" w:rsidRDefault="005F774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724E044" w14:textId="77777777" w:rsidR="005F7749" w:rsidRPr="00D2290D" w:rsidRDefault="005F774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CBC6334" w14:textId="77777777" w:rsidR="005F7749" w:rsidRPr="00D2290D" w:rsidRDefault="005F774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23674D9" w14:textId="77777777" w:rsidR="005F7749" w:rsidRDefault="005F774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7E2D49B9" w14:textId="77777777" w:rsidR="005F7749" w:rsidRDefault="005F774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2A723473" w14:textId="77777777" w:rsidR="005F7749" w:rsidRDefault="005F7749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7A52DC17" w14:textId="77777777" w:rsidR="005F7749" w:rsidRDefault="005F7749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57D26706" w14:textId="77777777" w:rsidR="005F7749" w:rsidRPr="00FC12F0" w:rsidRDefault="005F7749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DC73702" w14:textId="77777777" w:rsidR="005F7749" w:rsidRPr="005620A1" w:rsidRDefault="005F7749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4037EE">
        <w:rPr>
          <w:rFonts w:ascii="Comic Sans MS" w:hAnsi="Comic Sans MS"/>
          <w:b/>
          <w:noProof/>
          <w:sz w:val="22"/>
          <w:szCs w:val="22"/>
        </w:rPr>
        <w:t>GIEN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4037EE">
        <w:rPr>
          <w:rFonts w:ascii="Comic Sans MS" w:hAnsi="Comic Sans MS"/>
          <w:b/>
          <w:noProof/>
          <w:sz w:val="22"/>
          <w:szCs w:val="22"/>
          <w:u w:val="single"/>
        </w:rPr>
        <w:t>LEPAGE Pascal</w:t>
      </w:r>
    </w:p>
    <w:p w14:paraId="1E961BCC" w14:textId="77777777" w:rsidR="005F7749" w:rsidRPr="008D4E81" w:rsidRDefault="005F7749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08/03/2026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7FB5334D" w14:textId="77777777" w:rsidR="005F7749" w:rsidRDefault="005F7749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5F7749" w:rsidSect="005F7749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657E1B23" w14:textId="77777777" w:rsidR="005F7749" w:rsidRPr="008D4E81" w:rsidRDefault="005F7749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</w:p>
    <w:sectPr w:rsidR="005F7749" w:rsidRPr="008D4E81" w:rsidSect="005F7749">
      <w:type w:val="continuous"/>
      <w:pgSz w:w="16840" w:h="11907" w:orient="landscape" w:code="9"/>
      <w:pgMar w:top="397" w:right="397" w:bottom="397" w:left="510" w:header="0" w:footer="0" w:gutter="0"/>
      <w:pgNumType w:start="1"/>
      <w:cols w:num="2" w:sep="1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3A7AC" w14:textId="77777777" w:rsidR="009D57B6" w:rsidRDefault="009D57B6">
      <w:r>
        <w:separator/>
      </w:r>
    </w:p>
  </w:endnote>
  <w:endnote w:type="continuationSeparator" w:id="0">
    <w:p w14:paraId="164330FE" w14:textId="77777777" w:rsidR="009D57B6" w:rsidRDefault="009D5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NewRomanPS-BoldMT-Identit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imesNewRomanPSMT-Identity-H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-Ident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0342D" w14:textId="77777777" w:rsidR="009D57B6" w:rsidRDefault="009D57B6">
      <w:r>
        <w:separator/>
      </w:r>
    </w:p>
  </w:footnote>
  <w:footnote w:type="continuationSeparator" w:id="0">
    <w:p w14:paraId="48FA4E47" w14:textId="77777777" w:rsidR="009D57B6" w:rsidRDefault="009D57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6F806E8"/>
    <w:multiLevelType w:val="hybridMultilevel"/>
    <w:tmpl w:val="57909E1C"/>
    <w:lvl w:ilvl="0" w:tplc="040C0001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9AD3954"/>
    <w:multiLevelType w:val="singleLevel"/>
    <w:tmpl w:val="1D72F07C"/>
    <w:lvl w:ilvl="0">
      <w:numFmt w:val="none"/>
      <w:lvlText w:val=""/>
      <w:lvlJc w:val="left"/>
      <w:pPr>
        <w:tabs>
          <w:tab w:val="num" w:pos="360"/>
        </w:tabs>
      </w:pPr>
    </w:lvl>
  </w:abstractNum>
  <w:num w:numId="1" w16cid:durableId="460462453">
    <w:abstractNumId w:val="1"/>
  </w:num>
  <w:num w:numId="2" w16cid:durableId="1694762422">
    <w:abstractNumId w:val="1"/>
  </w:num>
  <w:num w:numId="3" w16cid:durableId="1169977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4CA"/>
    <w:rsid w:val="0000150B"/>
    <w:rsid w:val="00001AD7"/>
    <w:rsid w:val="00002C55"/>
    <w:rsid w:val="000051B8"/>
    <w:rsid w:val="000100DA"/>
    <w:rsid w:val="00010189"/>
    <w:rsid w:val="000103F7"/>
    <w:rsid w:val="00013D47"/>
    <w:rsid w:val="00014B9D"/>
    <w:rsid w:val="00021798"/>
    <w:rsid w:val="00021BBF"/>
    <w:rsid w:val="0002226A"/>
    <w:rsid w:val="0002231D"/>
    <w:rsid w:val="00025139"/>
    <w:rsid w:val="00025AB4"/>
    <w:rsid w:val="00025D83"/>
    <w:rsid w:val="0002684B"/>
    <w:rsid w:val="000278E1"/>
    <w:rsid w:val="00030A13"/>
    <w:rsid w:val="00032EC0"/>
    <w:rsid w:val="00033903"/>
    <w:rsid w:val="00034C37"/>
    <w:rsid w:val="00035C09"/>
    <w:rsid w:val="0003621E"/>
    <w:rsid w:val="00037982"/>
    <w:rsid w:val="00040044"/>
    <w:rsid w:val="0005153B"/>
    <w:rsid w:val="000538DE"/>
    <w:rsid w:val="00064CC2"/>
    <w:rsid w:val="00064F35"/>
    <w:rsid w:val="000652F9"/>
    <w:rsid w:val="00066236"/>
    <w:rsid w:val="00067959"/>
    <w:rsid w:val="000714EA"/>
    <w:rsid w:val="000715D7"/>
    <w:rsid w:val="0007362C"/>
    <w:rsid w:val="00073706"/>
    <w:rsid w:val="00076680"/>
    <w:rsid w:val="0007768A"/>
    <w:rsid w:val="0008090B"/>
    <w:rsid w:val="000809CD"/>
    <w:rsid w:val="0008442E"/>
    <w:rsid w:val="000863A1"/>
    <w:rsid w:val="000953FF"/>
    <w:rsid w:val="000A28F1"/>
    <w:rsid w:val="000A4689"/>
    <w:rsid w:val="000A6029"/>
    <w:rsid w:val="000A7424"/>
    <w:rsid w:val="000A77CC"/>
    <w:rsid w:val="000B2D91"/>
    <w:rsid w:val="000C2EDA"/>
    <w:rsid w:val="000C3565"/>
    <w:rsid w:val="000C5424"/>
    <w:rsid w:val="000C6036"/>
    <w:rsid w:val="000C735E"/>
    <w:rsid w:val="000D03E4"/>
    <w:rsid w:val="000D0B39"/>
    <w:rsid w:val="000D33DA"/>
    <w:rsid w:val="000D3F5B"/>
    <w:rsid w:val="000D7826"/>
    <w:rsid w:val="000D7F2C"/>
    <w:rsid w:val="000E0007"/>
    <w:rsid w:val="000E285C"/>
    <w:rsid w:val="000E2C4C"/>
    <w:rsid w:val="000E537C"/>
    <w:rsid w:val="000F1B93"/>
    <w:rsid w:val="000F3201"/>
    <w:rsid w:val="000F3531"/>
    <w:rsid w:val="000F3AD7"/>
    <w:rsid w:val="000F41B5"/>
    <w:rsid w:val="000F549E"/>
    <w:rsid w:val="00101CED"/>
    <w:rsid w:val="00102BE5"/>
    <w:rsid w:val="00102C9C"/>
    <w:rsid w:val="00103B50"/>
    <w:rsid w:val="001041CF"/>
    <w:rsid w:val="00105FA2"/>
    <w:rsid w:val="00106531"/>
    <w:rsid w:val="0010716F"/>
    <w:rsid w:val="00112FFC"/>
    <w:rsid w:val="0011460F"/>
    <w:rsid w:val="00121FE1"/>
    <w:rsid w:val="00122717"/>
    <w:rsid w:val="00130CE6"/>
    <w:rsid w:val="00134792"/>
    <w:rsid w:val="001354E1"/>
    <w:rsid w:val="00136DE8"/>
    <w:rsid w:val="00140681"/>
    <w:rsid w:val="001416F1"/>
    <w:rsid w:val="001458B4"/>
    <w:rsid w:val="00147353"/>
    <w:rsid w:val="00147D34"/>
    <w:rsid w:val="0015182A"/>
    <w:rsid w:val="0015232D"/>
    <w:rsid w:val="0015252D"/>
    <w:rsid w:val="00153A86"/>
    <w:rsid w:val="00154FF0"/>
    <w:rsid w:val="00155D4A"/>
    <w:rsid w:val="001568D0"/>
    <w:rsid w:val="001571BA"/>
    <w:rsid w:val="00164615"/>
    <w:rsid w:val="00166D7E"/>
    <w:rsid w:val="0017156A"/>
    <w:rsid w:val="00171C74"/>
    <w:rsid w:val="0017214F"/>
    <w:rsid w:val="00173101"/>
    <w:rsid w:val="001778CC"/>
    <w:rsid w:val="00185A45"/>
    <w:rsid w:val="00187F5A"/>
    <w:rsid w:val="00190C8C"/>
    <w:rsid w:val="00194858"/>
    <w:rsid w:val="0019585B"/>
    <w:rsid w:val="00196DB9"/>
    <w:rsid w:val="00196DBB"/>
    <w:rsid w:val="001A0BA7"/>
    <w:rsid w:val="001A27DA"/>
    <w:rsid w:val="001A2C94"/>
    <w:rsid w:val="001A7087"/>
    <w:rsid w:val="001A7754"/>
    <w:rsid w:val="001B22D7"/>
    <w:rsid w:val="001B5455"/>
    <w:rsid w:val="001B5E0E"/>
    <w:rsid w:val="001C05D5"/>
    <w:rsid w:val="001C42B1"/>
    <w:rsid w:val="001C6763"/>
    <w:rsid w:val="001C7650"/>
    <w:rsid w:val="001D09AD"/>
    <w:rsid w:val="001D2206"/>
    <w:rsid w:val="001D2238"/>
    <w:rsid w:val="001D3992"/>
    <w:rsid w:val="001D4B15"/>
    <w:rsid w:val="001D5B40"/>
    <w:rsid w:val="001E032C"/>
    <w:rsid w:val="001E03F4"/>
    <w:rsid w:val="001E0F16"/>
    <w:rsid w:val="001E19C7"/>
    <w:rsid w:val="001F581C"/>
    <w:rsid w:val="001F58C6"/>
    <w:rsid w:val="00200D15"/>
    <w:rsid w:val="0020772D"/>
    <w:rsid w:val="002136EB"/>
    <w:rsid w:val="00214C6F"/>
    <w:rsid w:val="00216B0B"/>
    <w:rsid w:val="00217341"/>
    <w:rsid w:val="0021795C"/>
    <w:rsid w:val="00221BFE"/>
    <w:rsid w:val="00221CA3"/>
    <w:rsid w:val="002323ED"/>
    <w:rsid w:val="002404E4"/>
    <w:rsid w:val="00241844"/>
    <w:rsid w:val="00241EC9"/>
    <w:rsid w:val="002465A8"/>
    <w:rsid w:val="00250BD5"/>
    <w:rsid w:val="002522DD"/>
    <w:rsid w:val="00254DD0"/>
    <w:rsid w:val="002601ED"/>
    <w:rsid w:val="002642B1"/>
    <w:rsid w:val="00264F2E"/>
    <w:rsid w:val="0026643F"/>
    <w:rsid w:val="00267CE1"/>
    <w:rsid w:val="0027340E"/>
    <w:rsid w:val="002748BE"/>
    <w:rsid w:val="00275F4C"/>
    <w:rsid w:val="002768E4"/>
    <w:rsid w:val="002772C5"/>
    <w:rsid w:val="002801C4"/>
    <w:rsid w:val="00283AD2"/>
    <w:rsid w:val="00285FF2"/>
    <w:rsid w:val="00286B98"/>
    <w:rsid w:val="0028732F"/>
    <w:rsid w:val="00287922"/>
    <w:rsid w:val="00287AAA"/>
    <w:rsid w:val="00287D0C"/>
    <w:rsid w:val="00294101"/>
    <w:rsid w:val="00294445"/>
    <w:rsid w:val="00294672"/>
    <w:rsid w:val="00295F96"/>
    <w:rsid w:val="00296397"/>
    <w:rsid w:val="002A1DA8"/>
    <w:rsid w:val="002A23D6"/>
    <w:rsid w:val="002A29E0"/>
    <w:rsid w:val="002A389C"/>
    <w:rsid w:val="002A3DFF"/>
    <w:rsid w:val="002B04CA"/>
    <w:rsid w:val="002B229D"/>
    <w:rsid w:val="002B5006"/>
    <w:rsid w:val="002C05B6"/>
    <w:rsid w:val="002C5768"/>
    <w:rsid w:val="002D21BF"/>
    <w:rsid w:val="002D5CE2"/>
    <w:rsid w:val="002D66D3"/>
    <w:rsid w:val="002D768B"/>
    <w:rsid w:val="002E448C"/>
    <w:rsid w:val="002E50C4"/>
    <w:rsid w:val="002F04DA"/>
    <w:rsid w:val="002F2264"/>
    <w:rsid w:val="0030079C"/>
    <w:rsid w:val="003031E2"/>
    <w:rsid w:val="0030329B"/>
    <w:rsid w:val="00307043"/>
    <w:rsid w:val="003071A5"/>
    <w:rsid w:val="00307FB7"/>
    <w:rsid w:val="00313842"/>
    <w:rsid w:val="00320B8D"/>
    <w:rsid w:val="003216D2"/>
    <w:rsid w:val="00322B22"/>
    <w:rsid w:val="00325234"/>
    <w:rsid w:val="0032640A"/>
    <w:rsid w:val="00326A77"/>
    <w:rsid w:val="00326B2A"/>
    <w:rsid w:val="00330A41"/>
    <w:rsid w:val="00334110"/>
    <w:rsid w:val="00334789"/>
    <w:rsid w:val="003402BE"/>
    <w:rsid w:val="003409AE"/>
    <w:rsid w:val="00342343"/>
    <w:rsid w:val="00345C7D"/>
    <w:rsid w:val="00346EAF"/>
    <w:rsid w:val="00347F0D"/>
    <w:rsid w:val="003504D7"/>
    <w:rsid w:val="00351969"/>
    <w:rsid w:val="00351A31"/>
    <w:rsid w:val="00360419"/>
    <w:rsid w:val="00360A3D"/>
    <w:rsid w:val="00362BFC"/>
    <w:rsid w:val="0036480E"/>
    <w:rsid w:val="00374DBB"/>
    <w:rsid w:val="0037642D"/>
    <w:rsid w:val="00376879"/>
    <w:rsid w:val="00376C96"/>
    <w:rsid w:val="00377E19"/>
    <w:rsid w:val="00380CE5"/>
    <w:rsid w:val="00382813"/>
    <w:rsid w:val="0038353B"/>
    <w:rsid w:val="00383591"/>
    <w:rsid w:val="003848CC"/>
    <w:rsid w:val="0038617F"/>
    <w:rsid w:val="00386EAD"/>
    <w:rsid w:val="003871C0"/>
    <w:rsid w:val="00391324"/>
    <w:rsid w:val="0039137E"/>
    <w:rsid w:val="00392B72"/>
    <w:rsid w:val="00392E09"/>
    <w:rsid w:val="00394272"/>
    <w:rsid w:val="003959E2"/>
    <w:rsid w:val="0039658D"/>
    <w:rsid w:val="0039772E"/>
    <w:rsid w:val="003A1964"/>
    <w:rsid w:val="003A3F1F"/>
    <w:rsid w:val="003A6E2A"/>
    <w:rsid w:val="003B071F"/>
    <w:rsid w:val="003B0B24"/>
    <w:rsid w:val="003B0D34"/>
    <w:rsid w:val="003B284C"/>
    <w:rsid w:val="003B4168"/>
    <w:rsid w:val="003B5A79"/>
    <w:rsid w:val="003B6A6E"/>
    <w:rsid w:val="003B6F91"/>
    <w:rsid w:val="003C4293"/>
    <w:rsid w:val="003C5041"/>
    <w:rsid w:val="003D1EE1"/>
    <w:rsid w:val="003D4722"/>
    <w:rsid w:val="003D6261"/>
    <w:rsid w:val="003D750F"/>
    <w:rsid w:val="003D7D91"/>
    <w:rsid w:val="003E01ED"/>
    <w:rsid w:val="003E32BB"/>
    <w:rsid w:val="003E5B0A"/>
    <w:rsid w:val="003E5C28"/>
    <w:rsid w:val="003E7C18"/>
    <w:rsid w:val="003F35AB"/>
    <w:rsid w:val="003F3E9F"/>
    <w:rsid w:val="003F7203"/>
    <w:rsid w:val="00401902"/>
    <w:rsid w:val="00402699"/>
    <w:rsid w:val="00403241"/>
    <w:rsid w:val="00411DA8"/>
    <w:rsid w:val="00415EAE"/>
    <w:rsid w:val="00416024"/>
    <w:rsid w:val="004177BC"/>
    <w:rsid w:val="0042336D"/>
    <w:rsid w:val="00423501"/>
    <w:rsid w:val="004274F2"/>
    <w:rsid w:val="00427831"/>
    <w:rsid w:val="00427B3E"/>
    <w:rsid w:val="004318E7"/>
    <w:rsid w:val="00433231"/>
    <w:rsid w:val="0043415A"/>
    <w:rsid w:val="00435488"/>
    <w:rsid w:val="00436EA0"/>
    <w:rsid w:val="004419CC"/>
    <w:rsid w:val="004471DE"/>
    <w:rsid w:val="00451FBB"/>
    <w:rsid w:val="00453B51"/>
    <w:rsid w:val="00455FD4"/>
    <w:rsid w:val="00456E74"/>
    <w:rsid w:val="00457180"/>
    <w:rsid w:val="004627AF"/>
    <w:rsid w:val="00464691"/>
    <w:rsid w:val="00466A8A"/>
    <w:rsid w:val="00470129"/>
    <w:rsid w:val="00470748"/>
    <w:rsid w:val="004709A2"/>
    <w:rsid w:val="0047107E"/>
    <w:rsid w:val="0047262A"/>
    <w:rsid w:val="00473175"/>
    <w:rsid w:val="00474684"/>
    <w:rsid w:val="00474C4D"/>
    <w:rsid w:val="004751E5"/>
    <w:rsid w:val="00475532"/>
    <w:rsid w:val="0047746D"/>
    <w:rsid w:val="004806CC"/>
    <w:rsid w:val="00480959"/>
    <w:rsid w:val="004809FF"/>
    <w:rsid w:val="004828A2"/>
    <w:rsid w:val="00484017"/>
    <w:rsid w:val="00484B62"/>
    <w:rsid w:val="00491366"/>
    <w:rsid w:val="0049168F"/>
    <w:rsid w:val="00494773"/>
    <w:rsid w:val="00494AF2"/>
    <w:rsid w:val="004966B7"/>
    <w:rsid w:val="0049692B"/>
    <w:rsid w:val="004972EF"/>
    <w:rsid w:val="00497F78"/>
    <w:rsid w:val="004A1333"/>
    <w:rsid w:val="004A1AA4"/>
    <w:rsid w:val="004A38A3"/>
    <w:rsid w:val="004A3A3C"/>
    <w:rsid w:val="004A52C2"/>
    <w:rsid w:val="004A79CF"/>
    <w:rsid w:val="004B0036"/>
    <w:rsid w:val="004B5333"/>
    <w:rsid w:val="004B79D5"/>
    <w:rsid w:val="004C0F9D"/>
    <w:rsid w:val="004C297E"/>
    <w:rsid w:val="004C3088"/>
    <w:rsid w:val="004C7903"/>
    <w:rsid w:val="004D0231"/>
    <w:rsid w:val="004D0AAC"/>
    <w:rsid w:val="004D2648"/>
    <w:rsid w:val="004D49DC"/>
    <w:rsid w:val="004D6651"/>
    <w:rsid w:val="004E0358"/>
    <w:rsid w:val="004E0448"/>
    <w:rsid w:val="004E1BD1"/>
    <w:rsid w:val="004E229D"/>
    <w:rsid w:val="004E58FA"/>
    <w:rsid w:val="004E7D59"/>
    <w:rsid w:val="004F428A"/>
    <w:rsid w:val="0050401B"/>
    <w:rsid w:val="00504BCF"/>
    <w:rsid w:val="00506184"/>
    <w:rsid w:val="00513673"/>
    <w:rsid w:val="00513D44"/>
    <w:rsid w:val="00514316"/>
    <w:rsid w:val="005202C0"/>
    <w:rsid w:val="00522137"/>
    <w:rsid w:val="00523453"/>
    <w:rsid w:val="005237E4"/>
    <w:rsid w:val="00527248"/>
    <w:rsid w:val="005326D3"/>
    <w:rsid w:val="0053293B"/>
    <w:rsid w:val="0053476C"/>
    <w:rsid w:val="00535969"/>
    <w:rsid w:val="00537991"/>
    <w:rsid w:val="00543386"/>
    <w:rsid w:val="005440DE"/>
    <w:rsid w:val="00552F13"/>
    <w:rsid w:val="00553F2D"/>
    <w:rsid w:val="0055629A"/>
    <w:rsid w:val="005606B2"/>
    <w:rsid w:val="005619A1"/>
    <w:rsid w:val="005620A1"/>
    <w:rsid w:val="00562D1D"/>
    <w:rsid w:val="0056474A"/>
    <w:rsid w:val="00565641"/>
    <w:rsid w:val="00565B28"/>
    <w:rsid w:val="00567BA8"/>
    <w:rsid w:val="00575E49"/>
    <w:rsid w:val="00577687"/>
    <w:rsid w:val="00580F5A"/>
    <w:rsid w:val="00581E1B"/>
    <w:rsid w:val="0058257B"/>
    <w:rsid w:val="005833A5"/>
    <w:rsid w:val="00583AF1"/>
    <w:rsid w:val="0058408D"/>
    <w:rsid w:val="005845D8"/>
    <w:rsid w:val="00586535"/>
    <w:rsid w:val="00587B18"/>
    <w:rsid w:val="00590F01"/>
    <w:rsid w:val="00591B9C"/>
    <w:rsid w:val="005922C9"/>
    <w:rsid w:val="00592312"/>
    <w:rsid w:val="005947C7"/>
    <w:rsid w:val="00594F6F"/>
    <w:rsid w:val="005973A2"/>
    <w:rsid w:val="005A1740"/>
    <w:rsid w:val="005A3586"/>
    <w:rsid w:val="005A3F99"/>
    <w:rsid w:val="005A55F4"/>
    <w:rsid w:val="005A696F"/>
    <w:rsid w:val="005A7D43"/>
    <w:rsid w:val="005B03A5"/>
    <w:rsid w:val="005B1C39"/>
    <w:rsid w:val="005B4FE6"/>
    <w:rsid w:val="005C1079"/>
    <w:rsid w:val="005C2486"/>
    <w:rsid w:val="005C4FF7"/>
    <w:rsid w:val="005D090D"/>
    <w:rsid w:val="005D1AD3"/>
    <w:rsid w:val="005D5899"/>
    <w:rsid w:val="005D5FA1"/>
    <w:rsid w:val="005D7B75"/>
    <w:rsid w:val="005E0115"/>
    <w:rsid w:val="005E261A"/>
    <w:rsid w:val="005E2693"/>
    <w:rsid w:val="005E3B5A"/>
    <w:rsid w:val="005E616C"/>
    <w:rsid w:val="005E777A"/>
    <w:rsid w:val="005F080F"/>
    <w:rsid w:val="005F133B"/>
    <w:rsid w:val="005F332C"/>
    <w:rsid w:val="005F4380"/>
    <w:rsid w:val="005F4516"/>
    <w:rsid w:val="005F472E"/>
    <w:rsid w:val="005F4EB0"/>
    <w:rsid w:val="005F6283"/>
    <w:rsid w:val="005F6470"/>
    <w:rsid w:val="005F7749"/>
    <w:rsid w:val="00601049"/>
    <w:rsid w:val="006016B1"/>
    <w:rsid w:val="006069A1"/>
    <w:rsid w:val="00607A94"/>
    <w:rsid w:val="00607AE1"/>
    <w:rsid w:val="00607B06"/>
    <w:rsid w:val="006110B2"/>
    <w:rsid w:val="00611C58"/>
    <w:rsid w:val="0061438A"/>
    <w:rsid w:val="00615757"/>
    <w:rsid w:val="00616E1D"/>
    <w:rsid w:val="00616E2C"/>
    <w:rsid w:val="0061709F"/>
    <w:rsid w:val="006268E1"/>
    <w:rsid w:val="00633B41"/>
    <w:rsid w:val="00636BB0"/>
    <w:rsid w:val="00640A5D"/>
    <w:rsid w:val="0064190C"/>
    <w:rsid w:val="0064548D"/>
    <w:rsid w:val="00647225"/>
    <w:rsid w:val="0064785B"/>
    <w:rsid w:val="0065235F"/>
    <w:rsid w:val="00661D90"/>
    <w:rsid w:val="00663B4A"/>
    <w:rsid w:val="006640D4"/>
    <w:rsid w:val="006653AF"/>
    <w:rsid w:val="0066571B"/>
    <w:rsid w:val="006662C8"/>
    <w:rsid w:val="00666356"/>
    <w:rsid w:val="006664E1"/>
    <w:rsid w:val="00670420"/>
    <w:rsid w:val="00670DA2"/>
    <w:rsid w:val="006719A3"/>
    <w:rsid w:val="00673509"/>
    <w:rsid w:val="006841FD"/>
    <w:rsid w:val="00687529"/>
    <w:rsid w:val="00690231"/>
    <w:rsid w:val="00693A28"/>
    <w:rsid w:val="00695F93"/>
    <w:rsid w:val="0069736E"/>
    <w:rsid w:val="006A33D8"/>
    <w:rsid w:val="006A3FCB"/>
    <w:rsid w:val="006A400C"/>
    <w:rsid w:val="006A56D8"/>
    <w:rsid w:val="006A5727"/>
    <w:rsid w:val="006A7B6B"/>
    <w:rsid w:val="006A7F82"/>
    <w:rsid w:val="006B1663"/>
    <w:rsid w:val="006B576E"/>
    <w:rsid w:val="006B77C9"/>
    <w:rsid w:val="006C16C1"/>
    <w:rsid w:val="006C16C8"/>
    <w:rsid w:val="006C2B0B"/>
    <w:rsid w:val="006C3E12"/>
    <w:rsid w:val="006C5438"/>
    <w:rsid w:val="006C57F2"/>
    <w:rsid w:val="006D1808"/>
    <w:rsid w:val="006D2CFD"/>
    <w:rsid w:val="006D5273"/>
    <w:rsid w:val="006D6AE4"/>
    <w:rsid w:val="006E13A0"/>
    <w:rsid w:val="006E1479"/>
    <w:rsid w:val="006E148F"/>
    <w:rsid w:val="006E1653"/>
    <w:rsid w:val="006E1E2F"/>
    <w:rsid w:val="006E5B16"/>
    <w:rsid w:val="006E6234"/>
    <w:rsid w:val="006E7CC6"/>
    <w:rsid w:val="006F069B"/>
    <w:rsid w:val="006F544F"/>
    <w:rsid w:val="006F76DD"/>
    <w:rsid w:val="00700BFC"/>
    <w:rsid w:val="0070101D"/>
    <w:rsid w:val="00702D09"/>
    <w:rsid w:val="0070400E"/>
    <w:rsid w:val="007044E8"/>
    <w:rsid w:val="0071012B"/>
    <w:rsid w:val="007123BC"/>
    <w:rsid w:val="00720F4B"/>
    <w:rsid w:val="007268B7"/>
    <w:rsid w:val="00733D79"/>
    <w:rsid w:val="00733FD8"/>
    <w:rsid w:val="007409BB"/>
    <w:rsid w:val="00741443"/>
    <w:rsid w:val="00743348"/>
    <w:rsid w:val="007450C9"/>
    <w:rsid w:val="00752D28"/>
    <w:rsid w:val="007532A8"/>
    <w:rsid w:val="00754E6C"/>
    <w:rsid w:val="0075647F"/>
    <w:rsid w:val="00760C9D"/>
    <w:rsid w:val="00762BD4"/>
    <w:rsid w:val="00764776"/>
    <w:rsid w:val="0076569C"/>
    <w:rsid w:val="00766CF8"/>
    <w:rsid w:val="00770609"/>
    <w:rsid w:val="007713FE"/>
    <w:rsid w:val="007715C1"/>
    <w:rsid w:val="0077173E"/>
    <w:rsid w:val="0078389D"/>
    <w:rsid w:val="00783F71"/>
    <w:rsid w:val="00785A79"/>
    <w:rsid w:val="007867BC"/>
    <w:rsid w:val="00787CBE"/>
    <w:rsid w:val="00790665"/>
    <w:rsid w:val="00792A93"/>
    <w:rsid w:val="00795A9D"/>
    <w:rsid w:val="00797BBB"/>
    <w:rsid w:val="00797CBB"/>
    <w:rsid w:val="007A0B60"/>
    <w:rsid w:val="007A2F6D"/>
    <w:rsid w:val="007A7625"/>
    <w:rsid w:val="007B387D"/>
    <w:rsid w:val="007B7E2C"/>
    <w:rsid w:val="007C0234"/>
    <w:rsid w:val="007C3842"/>
    <w:rsid w:val="007C3E49"/>
    <w:rsid w:val="007C4AC0"/>
    <w:rsid w:val="007C5C8F"/>
    <w:rsid w:val="007C6334"/>
    <w:rsid w:val="007C6529"/>
    <w:rsid w:val="007C6BB6"/>
    <w:rsid w:val="007C7E5C"/>
    <w:rsid w:val="007D40F4"/>
    <w:rsid w:val="007D7672"/>
    <w:rsid w:val="007E44F4"/>
    <w:rsid w:val="007E4ACF"/>
    <w:rsid w:val="007E5011"/>
    <w:rsid w:val="007E54D5"/>
    <w:rsid w:val="007F0AB2"/>
    <w:rsid w:val="007F2668"/>
    <w:rsid w:val="007F2D21"/>
    <w:rsid w:val="007F3966"/>
    <w:rsid w:val="007F3EED"/>
    <w:rsid w:val="007F5EDA"/>
    <w:rsid w:val="00804922"/>
    <w:rsid w:val="00805C7B"/>
    <w:rsid w:val="00806F85"/>
    <w:rsid w:val="008115BB"/>
    <w:rsid w:val="008115C9"/>
    <w:rsid w:val="00811977"/>
    <w:rsid w:val="00812ABC"/>
    <w:rsid w:val="008139F4"/>
    <w:rsid w:val="00813D1D"/>
    <w:rsid w:val="008165D3"/>
    <w:rsid w:val="00816D4C"/>
    <w:rsid w:val="00817CA9"/>
    <w:rsid w:val="0082143F"/>
    <w:rsid w:val="00823AFC"/>
    <w:rsid w:val="008246C3"/>
    <w:rsid w:val="008270E6"/>
    <w:rsid w:val="00827D0D"/>
    <w:rsid w:val="0083382B"/>
    <w:rsid w:val="0083400C"/>
    <w:rsid w:val="00836997"/>
    <w:rsid w:val="00836CC3"/>
    <w:rsid w:val="00840E9C"/>
    <w:rsid w:val="00844D6B"/>
    <w:rsid w:val="00844F5A"/>
    <w:rsid w:val="0085586B"/>
    <w:rsid w:val="008604C8"/>
    <w:rsid w:val="0086261E"/>
    <w:rsid w:val="008650B3"/>
    <w:rsid w:val="008713CD"/>
    <w:rsid w:val="00875D0E"/>
    <w:rsid w:val="00876D4D"/>
    <w:rsid w:val="00877AA5"/>
    <w:rsid w:val="00880C5E"/>
    <w:rsid w:val="0088252F"/>
    <w:rsid w:val="00884FCB"/>
    <w:rsid w:val="00890837"/>
    <w:rsid w:val="0089178E"/>
    <w:rsid w:val="0089344F"/>
    <w:rsid w:val="00894071"/>
    <w:rsid w:val="00894241"/>
    <w:rsid w:val="00895385"/>
    <w:rsid w:val="0089606B"/>
    <w:rsid w:val="008960CB"/>
    <w:rsid w:val="00896762"/>
    <w:rsid w:val="00896D8E"/>
    <w:rsid w:val="008A0208"/>
    <w:rsid w:val="008B0A6F"/>
    <w:rsid w:val="008B166D"/>
    <w:rsid w:val="008B25F9"/>
    <w:rsid w:val="008B42EF"/>
    <w:rsid w:val="008B4B79"/>
    <w:rsid w:val="008C19F7"/>
    <w:rsid w:val="008C2C03"/>
    <w:rsid w:val="008C5207"/>
    <w:rsid w:val="008C6B6C"/>
    <w:rsid w:val="008C6CD6"/>
    <w:rsid w:val="008C7884"/>
    <w:rsid w:val="008D000A"/>
    <w:rsid w:val="008D0C85"/>
    <w:rsid w:val="008D0D8C"/>
    <w:rsid w:val="008D0EB1"/>
    <w:rsid w:val="008D0F96"/>
    <w:rsid w:val="008D2CEC"/>
    <w:rsid w:val="008D3353"/>
    <w:rsid w:val="008D416E"/>
    <w:rsid w:val="008D42B2"/>
    <w:rsid w:val="008D4E81"/>
    <w:rsid w:val="008D526E"/>
    <w:rsid w:val="008D768B"/>
    <w:rsid w:val="008E4584"/>
    <w:rsid w:val="008E5539"/>
    <w:rsid w:val="008E76CC"/>
    <w:rsid w:val="008F102B"/>
    <w:rsid w:val="008F13FB"/>
    <w:rsid w:val="008F2841"/>
    <w:rsid w:val="008F2857"/>
    <w:rsid w:val="008F2BAB"/>
    <w:rsid w:val="008F337A"/>
    <w:rsid w:val="008F55EE"/>
    <w:rsid w:val="008F77AD"/>
    <w:rsid w:val="009013FD"/>
    <w:rsid w:val="009015EF"/>
    <w:rsid w:val="00901D5F"/>
    <w:rsid w:val="00903D02"/>
    <w:rsid w:val="00904D42"/>
    <w:rsid w:val="00905CD5"/>
    <w:rsid w:val="00906ADA"/>
    <w:rsid w:val="00907F48"/>
    <w:rsid w:val="00910325"/>
    <w:rsid w:val="00911D82"/>
    <w:rsid w:val="0091209A"/>
    <w:rsid w:val="0091213E"/>
    <w:rsid w:val="00912D40"/>
    <w:rsid w:val="009141FB"/>
    <w:rsid w:val="00916278"/>
    <w:rsid w:val="00920994"/>
    <w:rsid w:val="00920A0F"/>
    <w:rsid w:val="00920E39"/>
    <w:rsid w:val="00922693"/>
    <w:rsid w:val="00922B1C"/>
    <w:rsid w:val="00922CB3"/>
    <w:rsid w:val="00924170"/>
    <w:rsid w:val="009246D0"/>
    <w:rsid w:val="00924951"/>
    <w:rsid w:val="0092555D"/>
    <w:rsid w:val="00927972"/>
    <w:rsid w:val="00934DC1"/>
    <w:rsid w:val="00935044"/>
    <w:rsid w:val="009439BE"/>
    <w:rsid w:val="00943F8E"/>
    <w:rsid w:val="00947002"/>
    <w:rsid w:val="009501A7"/>
    <w:rsid w:val="00952D1A"/>
    <w:rsid w:val="0095634E"/>
    <w:rsid w:val="009613C9"/>
    <w:rsid w:val="0096498E"/>
    <w:rsid w:val="0096583E"/>
    <w:rsid w:val="00965948"/>
    <w:rsid w:val="00967043"/>
    <w:rsid w:val="00967774"/>
    <w:rsid w:val="0096792E"/>
    <w:rsid w:val="009738C3"/>
    <w:rsid w:val="00974C66"/>
    <w:rsid w:val="00974C84"/>
    <w:rsid w:val="009750EB"/>
    <w:rsid w:val="00975408"/>
    <w:rsid w:val="009825F3"/>
    <w:rsid w:val="009846C3"/>
    <w:rsid w:val="00985C3B"/>
    <w:rsid w:val="00992696"/>
    <w:rsid w:val="00996A5D"/>
    <w:rsid w:val="00997489"/>
    <w:rsid w:val="009A03E6"/>
    <w:rsid w:val="009A43CD"/>
    <w:rsid w:val="009B3789"/>
    <w:rsid w:val="009B71D5"/>
    <w:rsid w:val="009C0411"/>
    <w:rsid w:val="009C14CF"/>
    <w:rsid w:val="009C5D57"/>
    <w:rsid w:val="009C61F0"/>
    <w:rsid w:val="009C77D0"/>
    <w:rsid w:val="009D198B"/>
    <w:rsid w:val="009D1B48"/>
    <w:rsid w:val="009D3BE0"/>
    <w:rsid w:val="009D4752"/>
    <w:rsid w:val="009D5385"/>
    <w:rsid w:val="009D57B6"/>
    <w:rsid w:val="009D7192"/>
    <w:rsid w:val="009D7F0E"/>
    <w:rsid w:val="009E1A4E"/>
    <w:rsid w:val="009E29EB"/>
    <w:rsid w:val="009E2F6D"/>
    <w:rsid w:val="009E61D1"/>
    <w:rsid w:val="009E7795"/>
    <w:rsid w:val="009E7E8E"/>
    <w:rsid w:val="009F09A1"/>
    <w:rsid w:val="009F1A68"/>
    <w:rsid w:val="009F3301"/>
    <w:rsid w:val="009F4436"/>
    <w:rsid w:val="009F5DFD"/>
    <w:rsid w:val="00A032AE"/>
    <w:rsid w:val="00A05C4C"/>
    <w:rsid w:val="00A106F3"/>
    <w:rsid w:val="00A10F16"/>
    <w:rsid w:val="00A1251C"/>
    <w:rsid w:val="00A12C70"/>
    <w:rsid w:val="00A150CD"/>
    <w:rsid w:val="00A151F0"/>
    <w:rsid w:val="00A174FA"/>
    <w:rsid w:val="00A21F44"/>
    <w:rsid w:val="00A22F92"/>
    <w:rsid w:val="00A24ACD"/>
    <w:rsid w:val="00A26E7C"/>
    <w:rsid w:val="00A27A5D"/>
    <w:rsid w:val="00A30BE2"/>
    <w:rsid w:val="00A32214"/>
    <w:rsid w:val="00A32819"/>
    <w:rsid w:val="00A42172"/>
    <w:rsid w:val="00A42713"/>
    <w:rsid w:val="00A44004"/>
    <w:rsid w:val="00A457C8"/>
    <w:rsid w:val="00A53105"/>
    <w:rsid w:val="00A5427E"/>
    <w:rsid w:val="00A55E5E"/>
    <w:rsid w:val="00A60ACA"/>
    <w:rsid w:val="00A61624"/>
    <w:rsid w:val="00A61EFD"/>
    <w:rsid w:val="00A62103"/>
    <w:rsid w:val="00A65A55"/>
    <w:rsid w:val="00A70E70"/>
    <w:rsid w:val="00A72444"/>
    <w:rsid w:val="00A7461F"/>
    <w:rsid w:val="00A76A31"/>
    <w:rsid w:val="00A8125B"/>
    <w:rsid w:val="00A83693"/>
    <w:rsid w:val="00A83DA8"/>
    <w:rsid w:val="00A84651"/>
    <w:rsid w:val="00A86E71"/>
    <w:rsid w:val="00A87194"/>
    <w:rsid w:val="00A90DB7"/>
    <w:rsid w:val="00A95102"/>
    <w:rsid w:val="00A964C1"/>
    <w:rsid w:val="00AA051A"/>
    <w:rsid w:val="00AA631F"/>
    <w:rsid w:val="00AA68A5"/>
    <w:rsid w:val="00AA7023"/>
    <w:rsid w:val="00AC0DB2"/>
    <w:rsid w:val="00AC15B5"/>
    <w:rsid w:val="00AC2E32"/>
    <w:rsid w:val="00AC44D5"/>
    <w:rsid w:val="00AC7C3F"/>
    <w:rsid w:val="00AD1982"/>
    <w:rsid w:val="00AD21CD"/>
    <w:rsid w:val="00AD3724"/>
    <w:rsid w:val="00AD59B0"/>
    <w:rsid w:val="00AD6A90"/>
    <w:rsid w:val="00AE0BFD"/>
    <w:rsid w:val="00AE0E59"/>
    <w:rsid w:val="00AE24CF"/>
    <w:rsid w:val="00AE34C4"/>
    <w:rsid w:val="00AE52D8"/>
    <w:rsid w:val="00AE672E"/>
    <w:rsid w:val="00AF0E15"/>
    <w:rsid w:val="00AF4C32"/>
    <w:rsid w:val="00AF4C34"/>
    <w:rsid w:val="00B00490"/>
    <w:rsid w:val="00B00DBD"/>
    <w:rsid w:val="00B027B9"/>
    <w:rsid w:val="00B06D35"/>
    <w:rsid w:val="00B11D98"/>
    <w:rsid w:val="00B122A1"/>
    <w:rsid w:val="00B157E5"/>
    <w:rsid w:val="00B20442"/>
    <w:rsid w:val="00B21C12"/>
    <w:rsid w:val="00B26D37"/>
    <w:rsid w:val="00B3436B"/>
    <w:rsid w:val="00B34D61"/>
    <w:rsid w:val="00B3515F"/>
    <w:rsid w:val="00B376C4"/>
    <w:rsid w:val="00B44AB8"/>
    <w:rsid w:val="00B466D0"/>
    <w:rsid w:val="00B4709D"/>
    <w:rsid w:val="00B4746C"/>
    <w:rsid w:val="00B4754E"/>
    <w:rsid w:val="00B511DA"/>
    <w:rsid w:val="00B51DB1"/>
    <w:rsid w:val="00B52183"/>
    <w:rsid w:val="00B54BD9"/>
    <w:rsid w:val="00B610DA"/>
    <w:rsid w:val="00B61F52"/>
    <w:rsid w:val="00B6265E"/>
    <w:rsid w:val="00B63259"/>
    <w:rsid w:val="00B67CE6"/>
    <w:rsid w:val="00B710EB"/>
    <w:rsid w:val="00B7127E"/>
    <w:rsid w:val="00B7128C"/>
    <w:rsid w:val="00B73527"/>
    <w:rsid w:val="00B74793"/>
    <w:rsid w:val="00B7649E"/>
    <w:rsid w:val="00B76AC5"/>
    <w:rsid w:val="00B76EFD"/>
    <w:rsid w:val="00B77D0F"/>
    <w:rsid w:val="00B8083B"/>
    <w:rsid w:val="00B81E95"/>
    <w:rsid w:val="00B85A59"/>
    <w:rsid w:val="00B87BA8"/>
    <w:rsid w:val="00B948D0"/>
    <w:rsid w:val="00B94A89"/>
    <w:rsid w:val="00B97F30"/>
    <w:rsid w:val="00BA0DCD"/>
    <w:rsid w:val="00BA1A38"/>
    <w:rsid w:val="00BA4202"/>
    <w:rsid w:val="00BA738E"/>
    <w:rsid w:val="00BB22DA"/>
    <w:rsid w:val="00BB43B7"/>
    <w:rsid w:val="00BB530E"/>
    <w:rsid w:val="00BB5EAA"/>
    <w:rsid w:val="00BC0799"/>
    <w:rsid w:val="00BC0A25"/>
    <w:rsid w:val="00BC0C88"/>
    <w:rsid w:val="00BC3759"/>
    <w:rsid w:val="00BC46AB"/>
    <w:rsid w:val="00BC507B"/>
    <w:rsid w:val="00BC5D6F"/>
    <w:rsid w:val="00BC61CB"/>
    <w:rsid w:val="00BD2CAC"/>
    <w:rsid w:val="00BD3D40"/>
    <w:rsid w:val="00BD4C66"/>
    <w:rsid w:val="00BE0941"/>
    <w:rsid w:val="00BE0B93"/>
    <w:rsid w:val="00BE188F"/>
    <w:rsid w:val="00BE1EF6"/>
    <w:rsid w:val="00BE37E1"/>
    <w:rsid w:val="00BE5A54"/>
    <w:rsid w:val="00BF261E"/>
    <w:rsid w:val="00BF26E2"/>
    <w:rsid w:val="00BF3162"/>
    <w:rsid w:val="00BF68E2"/>
    <w:rsid w:val="00C00FBD"/>
    <w:rsid w:val="00C0116F"/>
    <w:rsid w:val="00C035B9"/>
    <w:rsid w:val="00C04335"/>
    <w:rsid w:val="00C06809"/>
    <w:rsid w:val="00C06A7E"/>
    <w:rsid w:val="00C12AF4"/>
    <w:rsid w:val="00C1323D"/>
    <w:rsid w:val="00C135C2"/>
    <w:rsid w:val="00C13A47"/>
    <w:rsid w:val="00C13B80"/>
    <w:rsid w:val="00C13D00"/>
    <w:rsid w:val="00C144B0"/>
    <w:rsid w:val="00C205F7"/>
    <w:rsid w:val="00C23C0D"/>
    <w:rsid w:val="00C243BB"/>
    <w:rsid w:val="00C3268D"/>
    <w:rsid w:val="00C352D9"/>
    <w:rsid w:val="00C35506"/>
    <w:rsid w:val="00C36A71"/>
    <w:rsid w:val="00C42428"/>
    <w:rsid w:val="00C42C85"/>
    <w:rsid w:val="00C43A5D"/>
    <w:rsid w:val="00C470B5"/>
    <w:rsid w:val="00C51345"/>
    <w:rsid w:val="00C5184A"/>
    <w:rsid w:val="00C52BC9"/>
    <w:rsid w:val="00C52E15"/>
    <w:rsid w:val="00C53058"/>
    <w:rsid w:val="00C532AF"/>
    <w:rsid w:val="00C56DB2"/>
    <w:rsid w:val="00C60E4A"/>
    <w:rsid w:val="00C618CF"/>
    <w:rsid w:val="00C65B2A"/>
    <w:rsid w:val="00C65B3F"/>
    <w:rsid w:val="00C67A33"/>
    <w:rsid w:val="00C734ED"/>
    <w:rsid w:val="00C73A27"/>
    <w:rsid w:val="00C74AE6"/>
    <w:rsid w:val="00C7750E"/>
    <w:rsid w:val="00C7792F"/>
    <w:rsid w:val="00C802B9"/>
    <w:rsid w:val="00C80B0F"/>
    <w:rsid w:val="00C8215C"/>
    <w:rsid w:val="00C8363D"/>
    <w:rsid w:val="00C854B3"/>
    <w:rsid w:val="00C9592F"/>
    <w:rsid w:val="00C95ACA"/>
    <w:rsid w:val="00CA0772"/>
    <w:rsid w:val="00CA08EB"/>
    <w:rsid w:val="00CA22EE"/>
    <w:rsid w:val="00CA2496"/>
    <w:rsid w:val="00CA291E"/>
    <w:rsid w:val="00CA3853"/>
    <w:rsid w:val="00CA71E6"/>
    <w:rsid w:val="00CA7D7B"/>
    <w:rsid w:val="00CB715A"/>
    <w:rsid w:val="00CC0990"/>
    <w:rsid w:val="00CC0A7C"/>
    <w:rsid w:val="00CC1501"/>
    <w:rsid w:val="00CD0612"/>
    <w:rsid w:val="00CD11BC"/>
    <w:rsid w:val="00CD3EBB"/>
    <w:rsid w:val="00CD5593"/>
    <w:rsid w:val="00CD67A0"/>
    <w:rsid w:val="00CE0C40"/>
    <w:rsid w:val="00CE407A"/>
    <w:rsid w:val="00CF52C6"/>
    <w:rsid w:val="00CF701F"/>
    <w:rsid w:val="00CF74B4"/>
    <w:rsid w:val="00CF74B9"/>
    <w:rsid w:val="00CF7F34"/>
    <w:rsid w:val="00D00B7C"/>
    <w:rsid w:val="00D0390F"/>
    <w:rsid w:val="00D046D0"/>
    <w:rsid w:val="00D06C04"/>
    <w:rsid w:val="00D07003"/>
    <w:rsid w:val="00D131AC"/>
    <w:rsid w:val="00D15440"/>
    <w:rsid w:val="00D2290D"/>
    <w:rsid w:val="00D30D43"/>
    <w:rsid w:val="00D35C6B"/>
    <w:rsid w:val="00D43F09"/>
    <w:rsid w:val="00D46B61"/>
    <w:rsid w:val="00D51785"/>
    <w:rsid w:val="00D523AB"/>
    <w:rsid w:val="00D5287A"/>
    <w:rsid w:val="00D57842"/>
    <w:rsid w:val="00D57BCA"/>
    <w:rsid w:val="00D61186"/>
    <w:rsid w:val="00D618E2"/>
    <w:rsid w:val="00D62458"/>
    <w:rsid w:val="00D672B5"/>
    <w:rsid w:val="00D67ABE"/>
    <w:rsid w:val="00D70E06"/>
    <w:rsid w:val="00D72273"/>
    <w:rsid w:val="00D7320C"/>
    <w:rsid w:val="00D74D18"/>
    <w:rsid w:val="00D756D8"/>
    <w:rsid w:val="00D766BE"/>
    <w:rsid w:val="00D76B35"/>
    <w:rsid w:val="00D80FE8"/>
    <w:rsid w:val="00D8120D"/>
    <w:rsid w:val="00D847B9"/>
    <w:rsid w:val="00D8633D"/>
    <w:rsid w:val="00D86550"/>
    <w:rsid w:val="00D86701"/>
    <w:rsid w:val="00D86EEF"/>
    <w:rsid w:val="00D919B5"/>
    <w:rsid w:val="00D927FB"/>
    <w:rsid w:val="00D945EF"/>
    <w:rsid w:val="00D959B9"/>
    <w:rsid w:val="00D9632B"/>
    <w:rsid w:val="00D96A69"/>
    <w:rsid w:val="00DA00AE"/>
    <w:rsid w:val="00DA1818"/>
    <w:rsid w:val="00DB025E"/>
    <w:rsid w:val="00DB128B"/>
    <w:rsid w:val="00DB4B8A"/>
    <w:rsid w:val="00DB63A4"/>
    <w:rsid w:val="00DC0155"/>
    <w:rsid w:val="00DC07F1"/>
    <w:rsid w:val="00DC0E6C"/>
    <w:rsid w:val="00DC6A6E"/>
    <w:rsid w:val="00DC6BFC"/>
    <w:rsid w:val="00DC78E3"/>
    <w:rsid w:val="00DD1178"/>
    <w:rsid w:val="00DD562F"/>
    <w:rsid w:val="00DD5F45"/>
    <w:rsid w:val="00DD65C2"/>
    <w:rsid w:val="00DE063E"/>
    <w:rsid w:val="00DE2085"/>
    <w:rsid w:val="00DE2D35"/>
    <w:rsid w:val="00DE3265"/>
    <w:rsid w:val="00DE3DA8"/>
    <w:rsid w:val="00DE3E41"/>
    <w:rsid w:val="00DE7629"/>
    <w:rsid w:val="00DF487B"/>
    <w:rsid w:val="00DF7CA7"/>
    <w:rsid w:val="00DF7E96"/>
    <w:rsid w:val="00E03ADB"/>
    <w:rsid w:val="00E112BB"/>
    <w:rsid w:val="00E12734"/>
    <w:rsid w:val="00E130B3"/>
    <w:rsid w:val="00E135AB"/>
    <w:rsid w:val="00E13BE9"/>
    <w:rsid w:val="00E13E4D"/>
    <w:rsid w:val="00E141A4"/>
    <w:rsid w:val="00E14F0C"/>
    <w:rsid w:val="00E16C25"/>
    <w:rsid w:val="00E20238"/>
    <w:rsid w:val="00E208BF"/>
    <w:rsid w:val="00E22C73"/>
    <w:rsid w:val="00E25835"/>
    <w:rsid w:val="00E27DC2"/>
    <w:rsid w:val="00E33439"/>
    <w:rsid w:val="00E3424D"/>
    <w:rsid w:val="00E37568"/>
    <w:rsid w:val="00E377AF"/>
    <w:rsid w:val="00E37D38"/>
    <w:rsid w:val="00E37E38"/>
    <w:rsid w:val="00E4034D"/>
    <w:rsid w:val="00E42095"/>
    <w:rsid w:val="00E44B3C"/>
    <w:rsid w:val="00E47719"/>
    <w:rsid w:val="00E51AEC"/>
    <w:rsid w:val="00E51D33"/>
    <w:rsid w:val="00E5283F"/>
    <w:rsid w:val="00E56941"/>
    <w:rsid w:val="00E60451"/>
    <w:rsid w:val="00E6275A"/>
    <w:rsid w:val="00E64E15"/>
    <w:rsid w:val="00E65278"/>
    <w:rsid w:val="00E66E08"/>
    <w:rsid w:val="00E677A3"/>
    <w:rsid w:val="00E701AD"/>
    <w:rsid w:val="00E71B28"/>
    <w:rsid w:val="00E75839"/>
    <w:rsid w:val="00E76084"/>
    <w:rsid w:val="00E76376"/>
    <w:rsid w:val="00E77774"/>
    <w:rsid w:val="00E80545"/>
    <w:rsid w:val="00E81053"/>
    <w:rsid w:val="00E818E5"/>
    <w:rsid w:val="00E818E8"/>
    <w:rsid w:val="00E83516"/>
    <w:rsid w:val="00E92558"/>
    <w:rsid w:val="00E94517"/>
    <w:rsid w:val="00E96DF7"/>
    <w:rsid w:val="00E97823"/>
    <w:rsid w:val="00EB0DE5"/>
    <w:rsid w:val="00EB2727"/>
    <w:rsid w:val="00EB2FCB"/>
    <w:rsid w:val="00EB4B19"/>
    <w:rsid w:val="00EC1406"/>
    <w:rsid w:val="00EC183E"/>
    <w:rsid w:val="00EC18AA"/>
    <w:rsid w:val="00EC2678"/>
    <w:rsid w:val="00EC343D"/>
    <w:rsid w:val="00EC387B"/>
    <w:rsid w:val="00EC6D05"/>
    <w:rsid w:val="00ED1282"/>
    <w:rsid w:val="00ED21D3"/>
    <w:rsid w:val="00ED2331"/>
    <w:rsid w:val="00ED2D91"/>
    <w:rsid w:val="00ED65C3"/>
    <w:rsid w:val="00ED76FF"/>
    <w:rsid w:val="00EE03E6"/>
    <w:rsid w:val="00EE0A24"/>
    <w:rsid w:val="00EE1418"/>
    <w:rsid w:val="00EE217D"/>
    <w:rsid w:val="00EE56A9"/>
    <w:rsid w:val="00EE5CC8"/>
    <w:rsid w:val="00EE69F8"/>
    <w:rsid w:val="00EF0EC8"/>
    <w:rsid w:val="00EF1C94"/>
    <w:rsid w:val="00EF1D21"/>
    <w:rsid w:val="00EF2DAA"/>
    <w:rsid w:val="00EF398A"/>
    <w:rsid w:val="00EF3F84"/>
    <w:rsid w:val="00EF6857"/>
    <w:rsid w:val="00F01874"/>
    <w:rsid w:val="00F01E4C"/>
    <w:rsid w:val="00F04060"/>
    <w:rsid w:val="00F13AC0"/>
    <w:rsid w:val="00F1448E"/>
    <w:rsid w:val="00F147DE"/>
    <w:rsid w:val="00F16D48"/>
    <w:rsid w:val="00F20106"/>
    <w:rsid w:val="00F2201B"/>
    <w:rsid w:val="00F257CB"/>
    <w:rsid w:val="00F27A13"/>
    <w:rsid w:val="00F32B07"/>
    <w:rsid w:val="00F336BC"/>
    <w:rsid w:val="00F35721"/>
    <w:rsid w:val="00F3698F"/>
    <w:rsid w:val="00F36D37"/>
    <w:rsid w:val="00F41032"/>
    <w:rsid w:val="00F420C5"/>
    <w:rsid w:val="00F451BD"/>
    <w:rsid w:val="00F4561B"/>
    <w:rsid w:val="00F4653B"/>
    <w:rsid w:val="00F47FFC"/>
    <w:rsid w:val="00F51255"/>
    <w:rsid w:val="00F51A76"/>
    <w:rsid w:val="00F52435"/>
    <w:rsid w:val="00F5243A"/>
    <w:rsid w:val="00F52638"/>
    <w:rsid w:val="00F53AAD"/>
    <w:rsid w:val="00F54137"/>
    <w:rsid w:val="00F54CC4"/>
    <w:rsid w:val="00F5567D"/>
    <w:rsid w:val="00F560AB"/>
    <w:rsid w:val="00F56350"/>
    <w:rsid w:val="00F56C4A"/>
    <w:rsid w:val="00F60260"/>
    <w:rsid w:val="00F6138C"/>
    <w:rsid w:val="00F625F4"/>
    <w:rsid w:val="00F629CA"/>
    <w:rsid w:val="00F644DE"/>
    <w:rsid w:val="00F65CB8"/>
    <w:rsid w:val="00F6622D"/>
    <w:rsid w:val="00F67645"/>
    <w:rsid w:val="00F707BC"/>
    <w:rsid w:val="00F72AD1"/>
    <w:rsid w:val="00F77A7A"/>
    <w:rsid w:val="00F8016D"/>
    <w:rsid w:val="00F818FB"/>
    <w:rsid w:val="00F81EFF"/>
    <w:rsid w:val="00F904E3"/>
    <w:rsid w:val="00F92CB5"/>
    <w:rsid w:val="00F93D14"/>
    <w:rsid w:val="00F95F3D"/>
    <w:rsid w:val="00F97E89"/>
    <w:rsid w:val="00FA0FD7"/>
    <w:rsid w:val="00FA140A"/>
    <w:rsid w:val="00FA2187"/>
    <w:rsid w:val="00FA29F5"/>
    <w:rsid w:val="00FA4274"/>
    <w:rsid w:val="00FA648A"/>
    <w:rsid w:val="00FB10FF"/>
    <w:rsid w:val="00FB42B4"/>
    <w:rsid w:val="00FB4991"/>
    <w:rsid w:val="00FB6DD2"/>
    <w:rsid w:val="00FB7034"/>
    <w:rsid w:val="00FB7975"/>
    <w:rsid w:val="00FC12F0"/>
    <w:rsid w:val="00FC2015"/>
    <w:rsid w:val="00FC2D30"/>
    <w:rsid w:val="00FC3894"/>
    <w:rsid w:val="00FC6B12"/>
    <w:rsid w:val="00FD2C2A"/>
    <w:rsid w:val="00FD6D14"/>
    <w:rsid w:val="00FD757F"/>
    <w:rsid w:val="00FE167B"/>
    <w:rsid w:val="00FE7501"/>
    <w:rsid w:val="00FE75D6"/>
    <w:rsid w:val="00FE7EED"/>
    <w:rsid w:val="00FF0D4F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D9DB267"/>
  <w15:chartTrackingRefBased/>
  <w15:docId w15:val="{B13DE83A-2553-4851-BBAB-444C38F03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tabs>
        <w:tab w:val="left" w:pos="3686"/>
      </w:tabs>
      <w:ind w:right="-43"/>
      <w:jc w:val="both"/>
    </w:pPr>
    <w:rPr>
      <w:rFonts w:ascii="Arial" w:hAnsi="Arial" w:cs="Arial"/>
      <w:b/>
      <w:bCs/>
    </w:rPr>
  </w:style>
  <w:style w:type="paragraph" w:customStyle="1" w:styleId="Sanstitre0">
    <w:name w:val="Sans titre0"/>
    <w:rsid w:val="00E4771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B51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453B5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20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7C633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C6334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semiHidden/>
    <w:unhideWhenUsed/>
    <w:rsid w:val="003F35A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nnis%20de%20table\tt\ETS%20CONVOCATION\CHP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F3705-CCC7-42FD-8AF1-750C9F951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CHPT.dot</Template>
  <TotalTime>0</TotalTime>
  <Pages>4</Pages>
  <Words>1122</Words>
  <Characters>6176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CRA-ARB 02/96</vt:lpstr>
    </vt:vector>
  </TitlesOfParts>
  <Company>alex</Company>
  <LinksUpToDate>false</LinksUpToDate>
  <CharactersWithSpaces>7284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CRA-ARB 02/96</dc:title>
  <dc:subject/>
  <dc:creator>dodu</dc:creator>
  <cp:keywords/>
  <cp:lastModifiedBy>Killian Souchet</cp:lastModifiedBy>
  <cp:revision>1</cp:revision>
  <cp:lastPrinted>2015-09-11T13:05:00Z</cp:lastPrinted>
  <dcterms:created xsi:type="dcterms:W3CDTF">2026-02-18T08:35:00Z</dcterms:created>
  <dcterms:modified xsi:type="dcterms:W3CDTF">2026-02-18T08:35:00Z</dcterms:modified>
  <cp:contentStatus/>
</cp:coreProperties>
</file>