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A3FB" w14:textId="77777777" w:rsidR="002A47FE" w:rsidRPr="00AA7023" w:rsidRDefault="002A47FE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4978B704" w14:textId="77777777" w:rsidR="002A47FE" w:rsidRPr="00EE1418" w:rsidRDefault="002A47FE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711DE55" w14:textId="35328448" w:rsidR="002A47FE" w:rsidRDefault="002A47FE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B39EE60" wp14:editId="62CB0B2A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7AA30D" wp14:editId="0B9B7817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8707344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3E28C" w14:textId="77777777" w:rsidR="002A47FE" w:rsidRDefault="002A47F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0326F3DF" w14:textId="77777777" w:rsidR="002A47FE" w:rsidRDefault="002A47F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086671C8" w14:textId="77777777" w:rsidR="002A47FE" w:rsidRPr="00401902" w:rsidRDefault="002A47FE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AA30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4E53E28C" w14:textId="77777777" w:rsidR="002A47FE" w:rsidRDefault="002A47FE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0326F3DF" w14:textId="77777777" w:rsidR="002A47FE" w:rsidRDefault="002A47FE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086671C8" w14:textId="77777777" w:rsidR="002A47FE" w:rsidRPr="00401902" w:rsidRDefault="002A47FE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438B4077" w14:textId="77777777" w:rsidR="002A47FE" w:rsidRDefault="002A47F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5034EA0C" w14:textId="77777777" w:rsidR="002A47FE" w:rsidRDefault="002A47F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903BFE1" w14:textId="77777777" w:rsidR="002A47FE" w:rsidRDefault="002A47F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FE4D555" w14:textId="77777777" w:rsidR="002A47FE" w:rsidRPr="00AA7023" w:rsidRDefault="002A47FE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8D8F95E" w14:textId="77777777" w:rsidR="002A47FE" w:rsidRPr="00EE1418" w:rsidRDefault="002A47FE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6E35CAC" w14:textId="77777777" w:rsidR="002A47FE" w:rsidRPr="0042336D" w:rsidRDefault="002A47FE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1B66FDF1" w14:textId="77777777" w:rsidR="002A47FE" w:rsidRDefault="002A47FE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5928B6A7" w14:textId="77777777" w:rsidR="002A47FE" w:rsidRDefault="002A47FE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b/>
          <w:noProof/>
          <w:color w:val="FF0000"/>
        </w:rPr>
        <w:t>LEPAGE René</w:t>
      </w:r>
      <w:r>
        <w:rPr>
          <w:b/>
          <w:sz w:val="16"/>
          <w:szCs w:val="16"/>
        </w:rPr>
        <w:t xml:space="preserve"> </w:t>
      </w:r>
    </w:p>
    <w:p w14:paraId="09F4160A" w14:textId="77777777" w:rsidR="002A47FE" w:rsidRPr="00720F4B" w:rsidRDefault="002A47FE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73FE2A4A" w14:textId="77777777" w:rsidR="002A47FE" w:rsidRPr="006719A3" w:rsidRDefault="002A47F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8A93C9C" w14:textId="77777777" w:rsidR="002A47FE" w:rsidRPr="0042336D" w:rsidRDefault="002A47F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0F8723E3" w14:textId="77777777" w:rsidR="002A47FE" w:rsidRPr="006719A3" w:rsidRDefault="002A47FE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E786EA4" w14:textId="77777777" w:rsidR="002A47FE" w:rsidRPr="003E7C18" w:rsidRDefault="002A47FE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7D3965BD" w14:textId="77777777" w:rsidR="002A47FE" w:rsidRDefault="002A47F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1E00ED89" w14:textId="77777777" w:rsidR="002A47FE" w:rsidRPr="00912D40" w:rsidRDefault="002A47FE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4A56D93" w14:textId="77777777" w:rsidR="002A47FE" w:rsidRDefault="002A47F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79695AD8" w14:textId="77777777" w:rsidR="002A47FE" w:rsidRPr="0042336D" w:rsidRDefault="002A47FE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59CF0462" w14:textId="77777777" w:rsidR="002A47FE" w:rsidRPr="00912D40" w:rsidRDefault="002A47FE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75E7FD70" w14:textId="77777777" w:rsidR="002A47FE" w:rsidRDefault="002A47F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7EE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4037EE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 D / M   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5FF2A9B9" w14:textId="77777777" w:rsidR="002A47FE" w:rsidRDefault="002A47F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7B65F7BE" w14:textId="77777777" w:rsidR="002A47FE" w:rsidRPr="00895385" w:rsidRDefault="002A47FE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11DE368D" w14:textId="77777777" w:rsidR="002A47FE" w:rsidRPr="008D4E81" w:rsidRDefault="002A47FE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7EE">
        <w:rPr>
          <w:noProof/>
          <w:sz w:val="16"/>
          <w:szCs w:val="16"/>
        </w:rPr>
        <w:t>04450757</w:t>
      </w:r>
      <w:r w:rsidRPr="008D4E81">
        <w:rPr>
          <w:sz w:val="16"/>
          <w:szCs w:val="16"/>
        </w:rPr>
        <w:t xml:space="preserve">   </w:t>
      </w:r>
      <w:r w:rsidRPr="004037EE">
        <w:rPr>
          <w:b/>
          <w:noProof/>
          <w:sz w:val="16"/>
          <w:szCs w:val="16"/>
        </w:rPr>
        <w:t>SUD LOIRE TT 45 3</w:t>
      </w:r>
      <w:r w:rsidRPr="008D4E81">
        <w:rPr>
          <w:b/>
          <w:sz w:val="16"/>
          <w:szCs w:val="16"/>
        </w:rPr>
        <w:tab/>
        <w:t xml:space="preserve">à     </w:t>
      </w:r>
      <w:r w:rsidRPr="004037EE">
        <w:rPr>
          <w:b/>
          <w:noProof/>
          <w:sz w:val="16"/>
          <w:szCs w:val="16"/>
        </w:rPr>
        <w:t>CMPJM INGRE TT</w:t>
      </w:r>
    </w:p>
    <w:p w14:paraId="14DF82E3" w14:textId="77777777" w:rsidR="002A47FE" w:rsidRPr="008D4E81" w:rsidRDefault="002A47FE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5DACF2C3" w14:textId="77777777" w:rsidR="002A47FE" w:rsidRDefault="002A47F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4EEA1ACD" w14:textId="77777777" w:rsidR="002A47FE" w:rsidRPr="0042336D" w:rsidRDefault="002A47F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0612FCE6" w14:textId="77777777" w:rsidR="002A47FE" w:rsidRDefault="002A47FE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217CAF8A" w14:textId="77777777" w:rsidR="002A47FE" w:rsidRPr="00895385" w:rsidRDefault="002A47FE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47670C83" w14:textId="77777777" w:rsidR="002A47FE" w:rsidRPr="0042336D" w:rsidRDefault="002A47FE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Rue Andre Champault  45590 St Cyr En Val</w:t>
      </w:r>
      <w:r>
        <w:rPr>
          <w:sz w:val="16"/>
          <w:szCs w:val="16"/>
        </w:rPr>
        <w:t xml:space="preserve">    </w:t>
      </w:r>
      <w:r w:rsidRPr="004037EE">
        <w:rPr>
          <w:noProof/>
          <w:sz w:val="16"/>
          <w:szCs w:val="16"/>
        </w:rPr>
        <w:t>ST CYR EN VAL</w:t>
      </w:r>
    </w:p>
    <w:p w14:paraId="5757CD16" w14:textId="77777777" w:rsidR="002A47FE" w:rsidRPr="0042336D" w:rsidRDefault="002A47F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Salle Specifique Tt</w:t>
      </w:r>
    </w:p>
    <w:p w14:paraId="5E63BA7A" w14:textId="77777777" w:rsidR="002A47FE" w:rsidRPr="0042336D" w:rsidRDefault="002A47F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2F5D355" w14:textId="77777777" w:rsidR="002A47FE" w:rsidRPr="0042336D" w:rsidRDefault="002A47F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1BB924C5" w14:textId="77777777" w:rsidR="002A47FE" w:rsidRDefault="002A47F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28C45895" w14:textId="77777777" w:rsidR="002A47FE" w:rsidRDefault="002A47F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F871CC1" w14:textId="77777777" w:rsidR="002A47FE" w:rsidRPr="00922693" w:rsidRDefault="002A47F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7EE">
        <w:rPr>
          <w:noProof/>
          <w:sz w:val="16"/>
          <w:szCs w:val="16"/>
        </w:rPr>
        <w:t>SUD LOIRE TT 45</w:t>
      </w:r>
    </w:p>
    <w:p w14:paraId="4D66DCAC" w14:textId="77777777" w:rsidR="002A47FE" w:rsidRPr="00922693" w:rsidRDefault="002A47F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7E2C940A" w14:textId="77777777" w:rsidR="002A47FE" w:rsidRPr="00922693" w:rsidRDefault="002A47F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7EE">
        <w:rPr>
          <w:rFonts w:ascii="Comic Sans MS" w:hAnsi="Comic Sans MS"/>
          <w:noProof/>
          <w:sz w:val="16"/>
          <w:szCs w:val="16"/>
        </w:rPr>
        <w:t>09 72 31 09 07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contact@sltt45.fr</w:t>
      </w:r>
    </w:p>
    <w:p w14:paraId="0F383082" w14:textId="77777777" w:rsidR="002A47FE" w:rsidRPr="00922693" w:rsidRDefault="002A47F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79A99BDA" w14:textId="77777777" w:rsidR="002A47FE" w:rsidRPr="00922693" w:rsidRDefault="002A47F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ACCF5F9" w14:textId="77777777" w:rsidR="002A47FE" w:rsidRDefault="002A47F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2405545C" w14:textId="77777777" w:rsidR="002A47FE" w:rsidRPr="00912D40" w:rsidRDefault="002A47FE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B820D7B" w14:textId="77777777" w:rsidR="002A47FE" w:rsidRPr="00912D40" w:rsidRDefault="002A47FE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474C3380" w14:textId="77777777" w:rsidR="002A47FE" w:rsidRDefault="002A47FE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51608D3E" w14:textId="77777777" w:rsidR="002A47FE" w:rsidRPr="00C53058" w:rsidRDefault="002A47FE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001751E7" w14:textId="77777777" w:rsidR="002A47FE" w:rsidRPr="00912D40" w:rsidRDefault="002A47FE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19ADBE3F" w14:textId="77777777" w:rsidR="002A47FE" w:rsidRPr="00805C7B" w:rsidRDefault="002A47FE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39683AA0" w14:textId="77777777" w:rsidR="002A47FE" w:rsidRDefault="002A47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6E9DD50C" w14:textId="77777777" w:rsidR="002A47FE" w:rsidRDefault="002A47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8031B94" w14:textId="77777777" w:rsidR="002A47FE" w:rsidRDefault="002A47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A45DE18" w14:textId="77777777" w:rsidR="002A47FE" w:rsidRDefault="002A47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5663D0D" w14:textId="77777777" w:rsidR="002A47FE" w:rsidRDefault="002A47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E40D8A5" w14:textId="77777777" w:rsidR="002A47FE" w:rsidRDefault="002A47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8C3D8E7" w14:textId="77777777" w:rsidR="002A47FE" w:rsidRDefault="002A47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C650124" w14:textId="77777777" w:rsidR="002A47FE" w:rsidRDefault="002A47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9E99926" w14:textId="77777777" w:rsidR="002A47FE" w:rsidRDefault="002A47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1A4FCD4" w14:textId="77777777" w:rsidR="002A47FE" w:rsidRPr="00EE1418" w:rsidRDefault="002A47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1184296F" w14:textId="75765B57" w:rsidR="002A47FE" w:rsidRDefault="002A47F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3CE232E" wp14:editId="3892621F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88668" wp14:editId="6F6170BC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138373367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67214" w14:textId="77777777" w:rsidR="002A47FE" w:rsidRDefault="002A47F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21D35C95" w14:textId="77777777" w:rsidR="002A47FE" w:rsidRDefault="002A47F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4938882" w14:textId="77777777" w:rsidR="002A47FE" w:rsidRPr="00401902" w:rsidRDefault="002A47FE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88668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55867214" w14:textId="77777777" w:rsidR="002A47FE" w:rsidRDefault="002A47FE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21D35C95" w14:textId="77777777" w:rsidR="002A47FE" w:rsidRDefault="002A47FE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4938882" w14:textId="77777777" w:rsidR="002A47FE" w:rsidRPr="00401902" w:rsidRDefault="002A47FE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63647B1" w14:textId="77777777" w:rsidR="002A47FE" w:rsidRDefault="002A47F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B6905E7" w14:textId="77777777" w:rsidR="002A47FE" w:rsidRDefault="002A47F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7143606" w14:textId="77777777" w:rsidR="002A47FE" w:rsidRDefault="002A47F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D696C7A" w14:textId="77777777" w:rsidR="002A47FE" w:rsidRPr="00AA7023" w:rsidRDefault="002A47FE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00737E88" w14:textId="77777777" w:rsidR="002A47FE" w:rsidRPr="00EE1418" w:rsidRDefault="002A47FE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69C9E4C5" w14:textId="77777777" w:rsidR="002A47FE" w:rsidRDefault="002A47FE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015A50B5" w14:textId="77777777" w:rsidR="002A47FE" w:rsidRDefault="002A47FE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00D6E75B" w14:textId="77777777" w:rsidR="002A47FE" w:rsidRPr="007C6334" w:rsidRDefault="002A47FE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4F7638FE" w14:textId="77777777" w:rsidR="002A47FE" w:rsidRPr="00912D40" w:rsidRDefault="002A47F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057550B0" w14:textId="77777777" w:rsidR="002A47FE" w:rsidRDefault="002A47F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0A52417" w14:textId="77777777" w:rsidR="002A47FE" w:rsidRDefault="002A47F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A664A04" w14:textId="77777777" w:rsidR="002A47FE" w:rsidRDefault="002A47F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132561F" w14:textId="77777777" w:rsidR="002A47FE" w:rsidRPr="0058257B" w:rsidRDefault="002A47FE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LEPAGE René</w:t>
      </w:r>
      <w:r>
        <w:rPr>
          <w:sz w:val="16"/>
          <w:szCs w:val="16"/>
        </w:rPr>
        <w:tab/>
      </w:r>
    </w:p>
    <w:p w14:paraId="231E99F6" w14:textId="77777777" w:rsidR="002A47FE" w:rsidRDefault="002A47F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8053CC5" w14:textId="77777777" w:rsidR="002A47FE" w:rsidRPr="00912D40" w:rsidRDefault="002A47F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BF93992" w14:textId="77777777" w:rsidR="002A47FE" w:rsidRPr="006E7CC6" w:rsidRDefault="002A47FE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13224E03" w14:textId="77777777" w:rsidR="002A47FE" w:rsidRPr="00912D40" w:rsidRDefault="002A47FE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261796DE" w14:textId="77777777" w:rsidR="002A47FE" w:rsidRDefault="002A47F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72038AF4" w14:textId="77777777" w:rsidR="002A47FE" w:rsidRDefault="002A47F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0CF69759" w14:textId="77777777" w:rsidR="002A47FE" w:rsidRPr="00912D40" w:rsidRDefault="002A47FE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6B18E99A" w14:textId="77777777" w:rsidR="002A47FE" w:rsidRDefault="002A47FE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06 80 37 70 42</w:t>
      </w:r>
    </w:p>
    <w:p w14:paraId="35C6A298" w14:textId="77777777" w:rsidR="002A47FE" w:rsidRPr="00912D40" w:rsidRDefault="002A47F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0587F8E" w14:textId="77777777" w:rsidR="002A47FE" w:rsidRDefault="002A47F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US Sandillon TT</w:t>
      </w:r>
    </w:p>
    <w:p w14:paraId="7E22385C" w14:textId="77777777" w:rsidR="002A47FE" w:rsidRPr="00912D40" w:rsidRDefault="002A47F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1D91018" w14:textId="77777777" w:rsidR="002A47FE" w:rsidRDefault="002A47F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150643</w:t>
      </w:r>
    </w:p>
    <w:p w14:paraId="7F4B2721" w14:textId="77777777" w:rsidR="002A47FE" w:rsidRPr="00912D40" w:rsidRDefault="002A47FE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012928F6" w14:textId="77777777" w:rsidR="002A47FE" w:rsidRDefault="002A47FE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23151540" w14:textId="77777777" w:rsidR="002A47FE" w:rsidRPr="00912D40" w:rsidRDefault="002A47FE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7ADCEE59" w14:textId="77777777" w:rsidR="002A47FE" w:rsidRDefault="002A47F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8B0B739" w14:textId="77777777" w:rsidR="002A47FE" w:rsidRDefault="002A47F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E71AA58" w14:textId="77777777" w:rsidR="002A47FE" w:rsidRPr="00912D40" w:rsidRDefault="002A47F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9A0EB5A" w14:textId="77777777" w:rsidR="002A47FE" w:rsidRPr="00912D40" w:rsidRDefault="002A47F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D71BF6C" w14:textId="77777777" w:rsidR="002A47FE" w:rsidRDefault="002A47FE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7EE">
        <w:rPr>
          <w:rFonts w:ascii="Comic Sans MS" w:hAnsi="Comic Sans MS"/>
          <w:noProof/>
          <w:sz w:val="16"/>
          <w:szCs w:val="16"/>
        </w:rPr>
        <w:t>ST CYR EN VAL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Cs w:val="20"/>
        </w:rPr>
        <w:t xml:space="preserve"> </w:t>
      </w:r>
    </w:p>
    <w:p w14:paraId="6FC9895E" w14:textId="77777777" w:rsidR="002A47FE" w:rsidRPr="00912D40" w:rsidRDefault="002A47FE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21A7D403" w14:textId="77777777" w:rsidR="002A47FE" w:rsidRDefault="002A47FE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3E7D2A1E" w14:textId="77777777" w:rsidR="002A47FE" w:rsidRPr="00912D40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2C58F1F" w14:textId="77777777" w:rsidR="002A47FE" w:rsidRPr="00912D40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0108A60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5997738" w14:textId="77777777" w:rsidR="002A47FE" w:rsidRPr="00912D40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B7F59DE" w14:textId="77777777" w:rsidR="002A47FE" w:rsidRPr="00912D40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2FA747CE" w14:textId="5E129A9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936CB" wp14:editId="3C27CDE5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17458149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62813" w14:textId="77777777" w:rsidR="002A47FE" w:rsidRPr="00B7649E" w:rsidRDefault="002A47F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044BFE34" w14:textId="77777777" w:rsidR="002A47FE" w:rsidRPr="00B7649E" w:rsidRDefault="002A47F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7263C530" w14:textId="77777777" w:rsidR="002A47FE" w:rsidRPr="00B7649E" w:rsidRDefault="002A47F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7890C8C4" w14:textId="77777777" w:rsidR="002A47FE" w:rsidRPr="00B7649E" w:rsidRDefault="002A47F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65730AB3" w14:textId="77777777" w:rsidR="002A47FE" w:rsidRDefault="002A47F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936CB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00562813" w14:textId="77777777" w:rsidR="002A47FE" w:rsidRPr="00B7649E" w:rsidRDefault="002A47F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044BFE34" w14:textId="77777777" w:rsidR="002A47FE" w:rsidRPr="00B7649E" w:rsidRDefault="002A47F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7263C530" w14:textId="77777777" w:rsidR="002A47FE" w:rsidRPr="00B7649E" w:rsidRDefault="002A47F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7890C8C4" w14:textId="77777777" w:rsidR="002A47FE" w:rsidRPr="00B7649E" w:rsidRDefault="002A47F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65730AB3" w14:textId="77777777" w:rsidR="002A47FE" w:rsidRDefault="002A47F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F7A7F7B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9795CC3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FE87ED5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566AA0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F454D46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0B24568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21D6B7E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DB189E6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F04478D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2399D9B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75FEB51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D3827B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E41836D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25B9ECE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FE7ECC7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F733AA7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29DF788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12DCE3C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54DA59E" w14:textId="77777777" w:rsidR="002A47FE" w:rsidRPr="00CE0C40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ED785B9" w14:textId="77777777" w:rsidR="002A47FE" w:rsidRDefault="002A47FE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5D31F68D" w14:textId="77777777" w:rsidR="002A47FE" w:rsidRDefault="002A47FE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2A47FE" w:rsidSect="002A47F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0CC723C" w14:textId="77777777" w:rsidR="002A47FE" w:rsidRPr="004D2648" w:rsidRDefault="002A47FE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E476109" w14:textId="77777777" w:rsidR="002A47FE" w:rsidRPr="00EE1418" w:rsidRDefault="002A47FE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36245B3" w14:textId="578A7EF6" w:rsidR="002A47FE" w:rsidRDefault="002A47F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B7802FB" wp14:editId="6FF22C17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72D21" wp14:editId="2CD72C70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3058832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23896" w14:textId="77777777" w:rsidR="002A47FE" w:rsidRDefault="002A47F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2951D372" w14:textId="77777777" w:rsidR="002A47FE" w:rsidRDefault="002A47F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329871E" w14:textId="77777777" w:rsidR="002A47FE" w:rsidRPr="00401902" w:rsidRDefault="002A47FE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72D21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6C523896" w14:textId="77777777" w:rsidR="002A47FE" w:rsidRDefault="002A47FE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2951D372" w14:textId="77777777" w:rsidR="002A47FE" w:rsidRDefault="002A47FE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329871E" w14:textId="77777777" w:rsidR="002A47FE" w:rsidRPr="00401902" w:rsidRDefault="002A47FE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C18BD0A" w14:textId="77777777" w:rsidR="002A47FE" w:rsidRDefault="002A47F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C1920BE" w14:textId="77777777" w:rsidR="002A47FE" w:rsidRDefault="002A47F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B09F962" w14:textId="77777777" w:rsidR="002A47FE" w:rsidRPr="00AA7023" w:rsidRDefault="002A47F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8B0EEB5" w14:textId="77777777" w:rsidR="002A47FE" w:rsidRPr="00EE1418" w:rsidRDefault="002A47FE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6C261E1" w14:textId="77777777" w:rsidR="002A47FE" w:rsidRPr="00F6138C" w:rsidRDefault="002A47FE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1A31E38F" w14:textId="77777777" w:rsidR="002A47FE" w:rsidRDefault="002A47F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6F3B14E" w14:textId="77777777" w:rsidR="002A47FE" w:rsidRDefault="002A47F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DE5B455" w14:textId="77777777" w:rsidR="002A47FE" w:rsidRPr="00FD6D14" w:rsidRDefault="002A47F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00440729" w14:textId="77777777" w:rsidR="002A47FE" w:rsidRPr="00B34D61" w:rsidRDefault="002A47F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 w:cs="Arial"/>
          <w:b/>
          <w:noProof/>
          <w:sz w:val="22"/>
          <w:szCs w:val="24"/>
        </w:rPr>
        <w:t>SUD LOIRE TT 45 3</w:t>
      </w:r>
    </w:p>
    <w:p w14:paraId="4CD3610C" w14:textId="77777777" w:rsidR="002A47FE" w:rsidRPr="00B34D61" w:rsidRDefault="002A47FE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643EE931" w14:textId="77777777" w:rsidR="002A47FE" w:rsidRDefault="002A47F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C84F13D" w14:textId="77777777" w:rsidR="002A47FE" w:rsidRPr="00D2290D" w:rsidRDefault="002A47F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3279556" w14:textId="77777777" w:rsidR="002A47FE" w:rsidRPr="005620A1" w:rsidRDefault="002A47F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SUD LOIRE TT 45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098FED3" w14:textId="77777777" w:rsidR="002A47FE" w:rsidRPr="005620A1" w:rsidRDefault="002A47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874C4CA" w14:textId="77777777" w:rsidR="002A47FE" w:rsidRPr="00FE7EED" w:rsidRDefault="002A47FE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2AE2E95" w14:textId="77777777" w:rsidR="002A47FE" w:rsidRPr="00FE7EED" w:rsidRDefault="002A47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F3DE29E" w14:textId="77777777" w:rsidR="002A47FE" w:rsidRPr="00FE7EED" w:rsidRDefault="002A47F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CMPJM INGRE TT</w:t>
      </w:r>
    </w:p>
    <w:p w14:paraId="042BB519" w14:textId="77777777" w:rsidR="002A47FE" w:rsidRPr="00FE7EED" w:rsidRDefault="002A47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BCF3090" w14:textId="77777777" w:rsidR="002A47FE" w:rsidRPr="00FE7EED" w:rsidRDefault="002A47FE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R2</w:t>
      </w:r>
    </w:p>
    <w:p w14:paraId="7686CBCB" w14:textId="77777777" w:rsidR="002A47FE" w:rsidRPr="00FE7EED" w:rsidRDefault="002A47F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C450F87" w14:textId="77777777" w:rsidR="002A47FE" w:rsidRPr="00FE7EED" w:rsidRDefault="002A47F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70716D5B" w14:textId="77777777" w:rsidR="002A47FE" w:rsidRPr="00FE7EED" w:rsidRDefault="002A47F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A7D288E" w14:textId="77777777" w:rsidR="002A47FE" w:rsidRDefault="002A47FE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E89AA06" w14:textId="77777777" w:rsidR="002A47FE" w:rsidRPr="00D2290D" w:rsidRDefault="002A47F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24C8B3C" w14:textId="77777777" w:rsidR="002A47FE" w:rsidRDefault="002A47FE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0D865B96" w14:textId="77777777" w:rsidR="002A47FE" w:rsidRDefault="002A47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76743459" w14:textId="77777777" w:rsidR="002A47FE" w:rsidRPr="004C0F9D" w:rsidRDefault="002A47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30936A3" w14:textId="77777777" w:rsidR="002A47FE" w:rsidRDefault="002A47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7381F23D" w14:textId="77777777" w:rsidR="002A47FE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B3704FF" w14:textId="77777777" w:rsidR="002A47FE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8C787C5" w14:textId="77777777" w:rsidR="002A47FE" w:rsidRPr="00FC12F0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9B0884D" w14:textId="77777777" w:rsidR="002A47FE" w:rsidRPr="00D2290D" w:rsidRDefault="002A47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469D5DB" w14:textId="77777777" w:rsidR="002A47FE" w:rsidRPr="005620A1" w:rsidRDefault="002A47FE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LEPAGE René</w:t>
      </w:r>
    </w:p>
    <w:p w14:paraId="3B3DEAE8" w14:textId="77777777" w:rsidR="002A47FE" w:rsidRPr="008D4E81" w:rsidRDefault="002A47F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1699089" w14:textId="77777777" w:rsidR="002A47FE" w:rsidRPr="008D4E81" w:rsidRDefault="002A47FE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9DAB1D5" w14:textId="77777777" w:rsidR="002A47FE" w:rsidRPr="008D4E81" w:rsidRDefault="002A47FE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35E51EF5" w14:textId="77777777" w:rsidR="002A47FE" w:rsidRPr="008D4E81" w:rsidRDefault="002A47FE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1E16A08" w14:textId="08B77568" w:rsidR="002A47FE" w:rsidRDefault="002A47F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22B0B94" wp14:editId="41442FFF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7F646" wp14:editId="6C7CDD86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89542229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8F4FF" w14:textId="77777777" w:rsidR="002A47FE" w:rsidRDefault="002A47F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6CBBA9E9" w14:textId="77777777" w:rsidR="002A47FE" w:rsidRDefault="002A47F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6723039" w14:textId="77777777" w:rsidR="002A47FE" w:rsidRPr="00401902" w:rsidRDefault="002A47FE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7F646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2158F4FF" w14:textId="77777777" w:rsidR="002A47FE" w:rsidRDefault="002A47FE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6CBBA9E9" w14:textId="77777777" w:rsidR="002A47FE" w:rsidRDefault="002A47FE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6723039" w14:textId="77777777" w:rsidR="002A47FE" w:rsidRPr="00401902" w:rsidRDefault="002A47FE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2FAD8442" w14:textId="77777777" w:rsidR="002A47FE" w:rsidRDefault="002A47F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EB7992A" w14:textId="77777777" w:rsidR="002A47FE" w:rsidRDefault="002A47F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47BBB25" w14:textId="77777777" w:rsidR="002A47FE" w:rsidRPr="0015252D" w:rsidRDefault="002A47F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29C760F2" w14:textId="77777777" w:rsidR="002A47FE" w:rsidRPr="00EE1418" w:rsidRDefault="002A47FE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0DEE9F8" w14:textId="77777777" w:rsidR="002A47FE" w:rsidRDefault="002A47F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2C2C8ED" w14:textId="77777777" w:rsidR="002A47FE" w:rsidRDefault="002A47F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5A31346" w14:textId="77777777" w:rsidR="002A47FE" w:rsidRDefault="002A47F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C2742D7" w14:textId="77777777" w:rsidR="002A47FE" w:rsidRPr="00FD6D14" w:rsidRDefault="002A47F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93C06D9" w14:textId="77777777" w:rsidR="002A47FE" w:rsidRPr="00B466D0" w:rsidRDefault="002A47F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/>
          <w:b/>
          <w:noProof/>
          <w:sz w:val="24"/>
          <w:szCs w:val="24"/>
        </w:rPr>
        <w:t>CMPJM INGRE TT</w:t>
      </w:r>
    </w:p>
    <w:p w14:paraId="1EDF9D62" w14:textId="77777777" w:rsidR="002A47FE" w:rsidRPr="00B466D0" w:rsidRDefault="002A47F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3A57752" w14:textId="77777777" w:rsidR="002A47FE" w:rsidRDefault="002A47F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DDF3989" w14:textId="77777777" w:rsidR="002A47FE" w:rsidRPr="00D2290D" w:rsidRDefault="002A47F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7AF382C" w14:textId="77777777" w:rsidR="002A47FE" w:rsidRPr="005620A1" w:rsidRDefault="002A47F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SUD LOIRE TT 45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80AF67C" w14:textId="77777777" w:rsidR="002A47FE" w:rsidRPr="005620A1" w:rsidRDefault="002A47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79EA851" w14:textId="77777777" w:rsidR="002A47FE" w:rsidRPr="00FE7EED" w:rsidRDefault="002A47FE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CAC3140" w14:textId="77777777" w:rsidR="002A47FE" w:rsidRPr="00FE7EED" w:rsidRDefault="002A47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4EA279D" w14:textId="77777777" w:rsidR="002A47FE" w:rsidRPr="00FE7EED" w:rsidRDefault="002A47F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CMPJM INGRE TT</w:t>
      </w:r>
    </w:p>
    <w:p w14:paraId="75FE70D2" w14:textId="77777777" w:rsidR="002A47FE" w:rsidRPr="00FE7EED" w:rsidRDefault="002A47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D3B30BC" w14:textId="77777777" w:rsidR="002A47FE" w:rsidRPr="00FE7EED" w:rsidRDefault="002A47FE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R2</w:t>
      </w:r>
    </w:p>
    <w:p w14:paraId="22C96D4C" w14:textId="77777777" w:rsidR="002A47FE" w:rsidRPr="00FE7EED" w:rsidRDefault="002A47F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472BDA6" w14:textId="77777777" w:rsidR="002A47FE" w:rsidRPr="00FE7EED" w:rsidRDefault="002A47F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60E25641" w14:textId="77777777" w:rsidR="002A47FE" w:rsidRPr="00FE7EED" w:rsidRDefault="002A47FE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6613EA5B" w14:textId="77777777" w:rsidR="002A47FE" w:rsidRDefault="002A47FE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251290BC" w14:textId="77777777" w:rsidR="002A47FE" w:rsidRPr="00D2290D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4473072" w14:textId="77777777" w:rsidR="002A47FE" w:rsidRPr="00D2290D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A1A6F70" w14:textId="77777777" w:rsidR="002A47FE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331F659" w14:textId="77777777" w:rsidR="002A47FE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EC4AC4A" w14:textId="77777777" w:rsidR="002A47FE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A128BBE" w14:textId="77777777" w:rsidR="002A47FE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487D156" w14:textId="77777777" w:rsidR="002A47FE" w:rsidRPr="00D2290D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976BDDD" w14:textId="77777777" w:rsidR="002A47FE" w:rsidRPr="00D2290D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B5E973B" w14:textId="77777777" w:rsidR="002A47FE" w:rsidRPr="00D2290D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6DCAB5D" w14:textId="77777777" w:rsidR="002A47FE" w:rsidRPr="00D2290D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AA71596" w14:textId="77777777" w:rsidR="002A47FE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6F3C647" w14:textId="77777777" w:rsidR="002A47FE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10A60C5" w14:textId="77777777" w:rsidR="002A47FE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62F2A46" w14:textId="77777777" w:rsidR="002A47FE" w:rsidRDefault="002A47F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A75AEEC" w14:textId="77777777" w:rsidR="002A47FE" w:rsidRPr="00FC12F0" w:rsidRDefault="002A47F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FC4785D" w14:textId="77777777" w:rsidR="002A47FE" w:rsidRPr="005620A1" w:rsidRDefault="002A47FE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LEPAGE René</w:t>
      </w:r>
    </w:p>
    <w:p w14:paraId="6F4A5F73" w14:textId="77777777" w:rsidR="002A47FE" w:rsidRPr="008D4E81" w:rsidRDefault="002A47F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33CAC8D" w14:textId="77777777" w:rsidR="002A47FE" w:rsidRDefault="002A47F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2A47FE" w:rsidSect="002A47F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9B454BF" w14:textId="77777777" w:rsidR="002A47FE" w:rsidRPr="00AA7023" w:rsidRDefault="002A47FE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3623EDB7" w14:textId="77777777" w:rsidR="002A47FE" w:rsidRPr="00EE1418" w:rsidRDefault="002A47FE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B636684" w14:textId="0F2E26F7" w:rsidR="002A47FE" w:rsidRDefault="002A47FE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75F962D" wp14:editId="4E30CD63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10FF69" wp14:editId="74938AF8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49459588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FC557" w14:textId="77777777" w:rsidR="002A47FE" w:rsidRDefault="002A47F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6F226708" w14:textId="77777777" w:rsidR="002A47FE" w:rsidRDefault="002A47F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15D7823D" w14:textId="77777777" w:rsidR="002A47FE" w:rsidRPr="00401902" w:rsidRDefault="002A47FE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0FF69"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Z9+QEAANI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" stroked="f">
                <v:textbox>
                  <w:txbxContent>
                    <w:p w14:paraId="425FC557" w14:textId="77777777" w:rsidR="002A47FE" w:rsidRDefault="002A47FE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6F226708" w14:textId="77777777" w:rsidR="002A47FE" w:rsidRDefault="002A47FE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15D7823D" w14:textId="77777777" w:rsidR="002A47FE" w:rsidRPr="00401902" w:rsidRDefault="002A47FE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4F60920C" w14:textId="77777777" w:rsidR="002A47FE" w:rsidRDefault="002A47F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46CFA3C3" w14:textId="77777777" w:rsidR="002A47FE" w:rsidRDefault="002A47F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6CA3BAB" w14:textId="77777777" w:rsidR="002A47FE" w:rsidRDefault="002A47F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75FE211" w14:textId="77777777" w:rsidR="002A47FE" w:rsidRPr="00AA7023" w:rsidRDefault="002A47FE" w:rsidP="00AA7023">
      <w:pPr>
        <w:tabs>
          <w:tab w:val="left" w:pos="3828"/>
        </w:tabs>
        <w:jc w:val="both"/>
        <w:rPr>
          <w:rFonts w:ascii="Arial" w:hAnsi="Arial"/>
        </w:rPr>
      </w:pPr>
    </w:p>
    <w:p w14:paraId="747082EF" w14:textId="77777777" w:rsidR="002A47FE" w:rsidRPr="00EE1418" w:rsidRDefault="002A47FE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B5C0615" w14:textId="77777777" w:rsidR="002A47FE" w:rsidRPr="0042336D" w:rsidRDefault="002A47FE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346225D4" w14:textId="77777777" w:rsidR="002A47FE" w:rsidRDefault="002A47FE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3451F375" w14:textId="77777777" w:rsidR="002A47FE" w:rsidRDefault="002A47FE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b/>
          <w:noProof/>
          <w:color w:val="FF0000"/>
        </w:rPr>
        <w:t>LEPAGE René</w:t>
      </w:r>
      <w:r>
        <w:rPr>
          <w:b/>
          <w:sz w:val="16"/>
          <w:szCs w:val="16"/>
        </w:rPr>
        <w:t xml:space="preserve"> </w:t>
      </w:r>
    </w:p>
    <w:p w14:paraId="46F5A73F" w14:textId="77777777" w:rsidR="002A47FE" w:rsidRPr="00720F4B" w:rsidRDefault="002A47FE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591DEA43" w14:textId="77777777" w:rsidR="002A47FE" w:rsidRPr="006719A3" w:rsidRDefault="002A47F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BB0E607" w14:textId="77777777" w:rsidR="002A47FE" w:rsidRPr="0042336D" w:rsidRDefault="002A47F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7C7584A3" w14:textId="77777777" w:rsidR="002A47FE" w:rsidRPr="006719A3" w:rsidRDefault="002A47FE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36E6936" w14:textId="77777777" w:rsidR="002A47FE" w:rsidRPr="003E7C18" w:rsidRDefault="002A47FE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7DC70A2A" w14:textId="77777777" w:rsidR="002A47FE" w:rsidRDefault="002A47F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57DDED62" w14:textId="77777777" w:rsidR="002A47FE" w:rsidRPr="00912D40" w:rsidRDefault="002A47FE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7E8B9D1" w14:textId="77777777" w:rsidR="002A47FE" w:rsidRDefault="002A47F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362D7260" w14:textId="77777777" w:rsidR="002A47FE" w:rsidRPr="0042336D" w:rsidRDefault="002A47FE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088992A3" w14:textId="77777777" w:rsidR="002A47FE" w:rsidRPr="00912D40" w:rsidRDefault="002A47FE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20CB2ED0" w14:textId="77777777" w:rsidR="002A47FE" w:rsidRDefault="002A47F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7EE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4037EE">
        <w:rPr>
          <w:noProof/>
          <w:sz w:val="16"/>
          <w:szCs w:val="16"/>
        </w:rPr>
        <w:t>6</w:t>
      </w:r>
      <w:r>
        <w:rPr>
          <w:sz w:val="16"/>
          <w:szCs w:val="16"/>
        </w:rPr>
        <w:t xml:space="preserve">                 D / M   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2DCFB2DC" w14:textId="77777777" w:rsidR="002A47FE" w:rsidRDefault="002A47F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140D7ED6" w14:textId="77777777" w:rsidR="002A47FE" w:rsidRPr="00895385" w:rsidRDefault="002A47FE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64C79435" w14:textId="77777777" w:rsidR="002A47FE" w:rsidRPr="008D4E81" w:rsidRDefault="002A47FE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7EE">
        <w:rPr>
          <w:noProof/>
          <w:sz w:val="16"/>
          <w:szCs w:val="16"/>
        </w:rPr>
        <w:t>04450757</w:t>
      </w:r>
      <w:r w:rsidRPr="008D4E81">
        <w:rPr>
          <w:sz w:val="16"/>
          <w:szCs w:val="16"/>
        </w:rPr>
        <w:t xml:space="preserve">   </w:t>
      </w:r>
      <w:r w:rsidRPr="004037EE">
        <w:rPr>
          <w:b/>
          <w:noProof/>
          <w:sz w:val="16"/>
          <w:szCs w:val="16"/>
        </w:rPr>
        <w:t>SUD LOIRE TT 45 5</w:t>
      </w:r>
      <w:r w:rsidRPr="008D4E81">
        <w:rPr>
          <w:b/>
          <w:sz w:val="16"/>
          <w:szCs w:val="16"/>
        </w:rPr>
        <w:tab/>
        <w:t xml:space="preserve">à     </w:t>
      </w:r>
      <w:r w:rsidRPr="004037EE">
        <w:rPr>
          <w:b/>
          <w:noProof/>
          <w:sz w:val="16"/>
          <w:szCs w:val="16"/>
        </w:rPr>
        <w:t>CERCLE JULES FERRY TT</w:t>
      </w:r>
    </w:p>
    <w:p w14:paraId="578DA57F" w14:textId="77777777" w:rsidR="002A47FE" w:rsidRPr="008D4E81" w:rsidRDefault="002A47FE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7012D6B8" w14:textId="77777777" w:rsidR="002A47FE" w:rsidRDefault="002A47F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1DC44C07" w14:textId="77777777" w:rsidR="002A47FE" w:rsidRPr="0042336D" w:rsidRDefault="002A47F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0EA573B3" w14:textId="77777777" w:rsidR="002A47FE" w:rsidRDefault="002A47FE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7C54549E" w14:textId="77777777" w:rsidR="002A47FE" w:rsidRPr="00895385" w:rsidRDefault="002A47FE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4A3F3340" w14:textId="77777777" w:rsidR="002A47FE" w:rsidRPr="0042336D" w:rsidRDefault="002A47FE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Rue Andre Champault  45590 St Cyr En Val</w:t>
      </w:r>
      <w:r>
        <w:rPr>
          <w:sz w:val="16"/>
          <w:szCs w:val="16"/>
        </w:rPr>
        <w:t xml:space="preserve">    </w:t>
      </w:r>
      <w:r w:rsidRPr="004037EE">
        <w:rPr>
          <w:noProof/>
          <w:sz w:val="16"/>
          <w:szCs w:val="16"/>
        </w:rPr>
        <w:t>ST CYR EN VAL</w:t>
      </w:r>
    </w:p>
    <w:p w14:paraId="759DEFD8" w14:textId="77777777" w:rsidR="002A47FE" w:rsidRPr="0042336D" w:rsidRDefault="002A47F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Salle Specifique Tt</w:t>
      </w:r>
    </w:p>
    <w:p w14:paraId="47072A41" w14:textId="77777777" w:rsidR="002A47FE" w:rsidRPr="0042336D" w:rsidRDefault="002A47F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78ECD1F5" w14:textId="77777777" w:rsidR="002A47FE" w:rsidRPr="0042336D" w:rsidRDefault="002A47F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03F95BF" w14:textId="77777777" w:rsidR="002A47FE" w:rsidRDefault="002A47F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1260900A" w14:textId="77777777" w:rsidR="002A47FE" w:rsidRDefault="002A47F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D828655" w14:textId="77777777" w:rsidR="002A47FE" w:rsidRPr="00922693" w:rsidRDefault="002A47F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7EE">
        <w:rPr>
          <w:noProof/>
          <w:sz w:val="16"/>
          <w:szCs w:val="16"/>
        </w:rPr>
        <w:t>SUD LOIRE TT 45</w:t>
      </w:r>
    </w:p>
    <w:p w14:paraId="33683549" w14:textId="77777777" w:rsidR="002A47FE" w:rsidRPr="00922693" w:rsidRDefault="002A47F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FD0F328" w14:textId="77777777" w:rsidR="002A47FE" w:rsidRPr="00922693" w:rsidRDefault="002A47F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7EE">
        <w:rPr>
          <w:rFonts w:ascii="Comic Sans MS" w:hAnsi="Comic Sans MS"/>
          <w:noProof/>
          <w:sz w:val="16"/>
          <w:szCs w:val="16"/>
        </w:rPr>
        <w:t>09 72 31 09 07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contact@sltt45.fr</w:t>
      </w:r>
    </w:p>
    <w:p w14:paraId="4E0D23DE" w14:textId="77777777" w:rsidR="002A47FE" w:rsidRPr="00922693" w:rsidRDefault="002A47F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6925C96C" w14:textId="77777777" w:rsidR="002A47FE" w:rsidRPr="00922693" w:rsidRDefault="002A47F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69AD22E7" w14:textId="77777777" w:rsidR="002A47FE" w:rsidRDefault="002A47F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3220DC9F" w14:textId="77777777" w:rsidR="002A47FE" w:rsidRPr="00912D40" w:rsidRDefault="002A47FE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1BC9E66" w14:textId="77777777" w:rsidR="002A47FE" w:rsidRPr="00912D40" w:rsidRDefault="002A47FE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2C157258" w14:textId="77777777" w:rsidR="002A47FE" w:rsidRDefault="002A47FE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4DD051CA" w14:textId="77777777" w:rsidR="002A47FE" w:rsidRPr="00C53058" w:rsidRDefault="002A47FE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4BDE9896" w14:textId="77777777" w:rsidR="002A47FE" w:rsidRPr="00912D40" w:rsidRDefault="002A47FE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590830B" w14:textId="77777777" w:rsidR="002A47FE" w:rsidRPr="00805C7B" w:rsidRDefault="002A47FE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03FFFA97" w14:textId="77777777" w:rsidR="002A47FE" w:rsidRDefault="002A47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0E3D322C" w14:textId="77777777" w:rsidR="002A47FE" w:rsidRDefault="002A47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CBA881E" w14:textId="77777777" w:rsidR="002A47FE" w:rsidRDefault="002A47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B04C155" w14:textId="77777777" w:rsidR="002A47FE" w:rsidRDefault="002A47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079E34D" w14:textId="77777777" w:rsidR="002A47FE" w:rsidRDefault="002A47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F11B98B" w14:textId="77777777" w:rsidR="002A47FE" w:rsidRDefault="002A47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607E8A8" w14:textId="77777777" w:rsidR="002A47FE" w:rsidRDefault="002A47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8754E32" w14:textId="77777777" w:rsidR="002A47FE" w:rsidRDefault="002A47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745B3DA" w14:textId="77777777" w:rsidR="002A47FE" w:rsidRDefault="002A47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81163F3" w14:textId="77777777" w:rsidR="002A47FE" w:rsidRPr="00EE1418" w:rsidRDefault="002A47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E342C21" w14:textId="2B83F447" w:rsidR="002A47FE" w:rsidRDefault="002A47F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C23286D" wp14:editId="721FEF6B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D2A9CC" wp14:editId="28D5062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68862328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F5D66" w14:textId="77777777" w:rsidR="002A47FE" w:rsidRDefault="002A47F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B5F109B" w14:textId="77777777" w:rsidR="002A47FE" w:rsidRDefault="002A47F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090D0292" w14:textId="77777777" w:rsidR="002A47FE" w:rsidRPr="00401902" w:rsidRDefault="002A47FE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2A9CC"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" stroked="f">
                <v:textbox>
                  <w:txbxContent>
                    <w:p w14:paraId="706F5D66" w14:textId="77777777" w:rsidR="002A47FE" w:rsidRDefault="002A47FE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B5F109B" w14:textId="77777777" w:rsidR="002A47FE" w:rsidRDefault="002A47FE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090D0292" w14:textId="77777777" w:rsidR="002A47FE" w:rsidRPr="00401902" w:rsidRDefault="002A47FE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28DD96F" w14:textId="77777777" w:rsidR="002A47FE" w:rsidRDefault="002A47F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6DB6371" w14:textId="77777777" w:rsidR="002A47FE" w:rsidRDefault="002A47F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982EA5F" w14:textId="77777777" w:rsidR="002A47FE" w:rsidRDefault="002A47F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E663653" w14:textId="77777777" w:rsidR="002A47FE" w:rsidRPr="00AA7023" w:rsidRDefault="002A47FE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023ED2A4" w14:textId="77777777" w:rsidR="002A47FE" w:rsidRPr="00EE1418" w:rsidRDefault="002A47FE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3F2391CE" w14:textId="77777777" w:rsidR="002A47FE" w:rsidRDefault="002A47FE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529D5677" w14:textId="77777777" w:rsidR="002A47FE" w:rsidRDefault="002A47FE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790B00C6" w14:textId="77777777" w:rsidR="002A47FE" w:rsidRPr="007C6334" w:rsidRDefault="002A47FE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36299B33" w14:textId="77777777" w:rsidR="002A47FE" w:rsidRPr="00912D40" w:rsidRDefault="002A47F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7533C353" w14:textId="77777777" w:rsidR="002A47FE" w:rsidRDefault="002A47F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DD93226" w14:textId="77777777" w:rsidR="002A47FE" w:rsidRDefault="002A47F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065C454" w14:textId="77777777" w:rsidR="002A47FE" w:rsidRDefault="002A47F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B29B345" w14:textId="77777777" w:rsidR="002A47FE" w:rsidRPr="0058257B" w:rsidRDefault="002A47FE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LEPAGE René</w:t>
      </w:r>
      <w:r>
        <w:rPr>
          <w:sz w:val="16"/>
          <w:szCs w:val="16"/>
        </w:rPr>
        <w:tab/>
      </w:r>
    </w:p>
    <w:p w14:paraId="59CF0F25" w14:textId="77777777" w:rsidR="002A47FE" w:rsidRDefault="002A47F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784D74E" w14:textId="77777777" w:rsidR="002A47FE" w:rsidRPr="00912D40" w:rsidRDefault="002A47F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E44B582" w14:textId="77777777" w:rsidR="002A47FE" w:rsidRPr="006E7CC6" w:rsidRDefault="002A47FE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6CF424E6" w14:textId="77777777" w:rsidR="002A47FE" w:rsidRPr="00912D40" w:rsidRDefault="002A47FE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6D38823D" w14:textId="77777777" w:rsidR="002A47FE" w:rsidRDefault="002A47F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2BE95393" w14:textId="77777777" w:rsidR="002A47FE" w:rsidRDefault="002A47F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3137FA28" w14:textId="77777777" w:rsidR="002A47FE" w:rsidRPr="00912D40" w:rsidRDefault="002A47FE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4B849C82" w14:textId="77777777" w:rsidR="002A47FE" w:rsidRDefault="002A47FE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06 80 37 70 42</w:t>
      </w:r>
    </w:p>
    <w:p w14:paraId="3975081C" w14:textId="77777777" w:rsidR="002A47FE" w:rsidRPr="00912D40" w:rsidRDefault="002A47F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9C4EEB1" w14:textId="77777777" w:rsidR="002A47FE" w:rsidRDefault="002A47F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US Sandillon TT</w:t>
      </w:r>
    </w:p>
    <w:p w14:paraId="7305D1F1" w14:textId="77777777" w:rsidR="002A47FE" w:rsidRPr="00912D40" w:rsidRDefault="002A47F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153FBFE" w14:textId="77777777" w:rsidR="002A47FE" w:rsidRDefault="002A47F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150643</w:t>
      </w:r>
    </w:p>
    <w:p w14:paraId="4DF71969" w14:textId="77777777" w:rsidR="002A47FE" w:rsidRPr="00912D40" w:rsidRDefault="002A47FE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1B96BEB1" w14:textId="77777777" w:rsidR="002A47FE" w:rsidRDefault="002A47FE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011E5536" w14:textId="77777777" w:rsidR="002A47FE" w:rsidRPr="00912D40" w:rsidRDefault="002A47FE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03B7A1FB" w14:textId="77777777" w:rsidR="002A47FE" w:rsidRDefault="002A47F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6CDD7DA" w14:textId="77777777" w:rsidR="002A47FE" w:rsidRDefault="002A47F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1DE97FA" w14:textId="77777777" w:rsidR="002A47FE" w:rsidRPr="00912D40" w:rsidRDefault="002A47F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3791AE1" w14:textId="77777777" w:rsidR="002A47FE" w:rsidRPr="00912D40" w:rsidRDefault="002A47F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808E108" w14:textId="77777777" w:rsidR="002A47FE" w:rsidRDefault="002A47FE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7EE">
        <w:rPr>
          <w:rFonts w:ascii="Comic Sans MS" w:hAnsi="Comic Sans MS"/>
          <w:noProof/>
          <w:sz w:val="16"/>
          <w:szCs w:val="16"/>
        </w:rPr>
        <w:t>ST CYR EN VAL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Cs w:val="20"/>
        </w:rPr>
        <w:t xml:space="preserve"> </w:t>
      </w:r>
    </w:p>
    <w:p w14:paraId="07ADF20F" w14:textId="77777777" w:rsidR="002A47FE" w:rsidRPr="00912D40" w:rsidRDefault="002A47FE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372BF08F" w14:textId="77777777" w:rsidR="002A47FE" w:rsidRDefault="002A47FE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2BB85FE3" w14:textId="77777777" w:rsidR="002A47FE" w:rsidRPr="00912D40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B435B4F" w14:textId="77777777" w:rsidR="002A47FE" w:rsidRPr="00912D40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212C95B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5C371DC" w14:textId="77777777" w:rsidR="002A47FE" w:rsidRPr="00912D40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5F401E8" w14:textId="77777777" w:rsidR="002A47FE" w:rsidRPr="00912D40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4CF9D3DB" w14:textId="0ABF573C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C8ECE6" wp14:editId="2985BD63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94079113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C8C30" w14:textId="77777777" w:rsidR="002A47FE" w:rsidRPr="00B7649E" w:rsidRDefault="002A47F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124AFC8F" w14:textId="77777777" w:rsidR="002A47FE" w:rsidRPr="00B7649E" w:rsidRDefault="002A47F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61C7BBBC" w14:textId="77777777" w:rsidR="002A47FE" w:rsidRPr="00B7649E" w:rsidRDefault="002A47F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467A0791" w14:textId="77777777" w:rsidR="002A47FE" w:rsidRPr="00B7649E" w:rsidRDefault="002A47F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52813192" w14:textId="77777777" w:rsidR="002A47FE" w:rsidRDefault="002A47F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8ECE6"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Tr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f8KgaIvG6hPhKzCKNyadLo0AJ+56wn1Vbcf9sLVJyZd5a6c13MZlHmySBip2TgpWd7&#10;6RFWElTFA2fjcR3G0dg71LuWIo16sHBLHW104vopq1P6pMzUgtMURelf2unV06yvfg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MkGE6x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4F6C8C30" w14:textId="77777777" w:rsidR="002A47FE" w:rsidRPr="00B7649E" w:rsidRDefault="002A47F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124AFC8F" w14:textId="77777777" w:rsidR="002A47FE" w:rsidRPr="00B7649E" w:rsidRDefault="002A47F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61C7BBBC" w14:textId="77777777" w:rsidR="002A47FE" w:rsidRPr="00B7649E" w:rsidRDefault="002A47F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467A0791" w14:textId="77777777" w:rsidR="002A47FE" w:rsidRPr="00B7649E" w:rsidRDefault="002A47F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52813192" w14:textId="77777777" w:rsidR="002A47FE" w:rsidRDefault="002A47F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74169B4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380DC82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19830F5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69AF6A7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1F541BB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8E76D57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15A643E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3C47CDB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3F6D1B2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ED7887C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D9BC952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874B8C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D69FDF8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640F135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4723720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CB99B4B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7876FD4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1D9DAD9" w14:textId="77777777" w:rsidR="002A47FE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DADB7EF" w14:textId="77777777" w:rsidR="002A47FE" w:rsidRPr="00CE0C40" w:rsidRDefault="002A47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762478" w14:textId="77777777" w:rsidR="002A47FE" w:rsidRDefault="002A47FE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7B61BE7F" w14:textId="77777777" w:rsidR="002A47FE" w:rsidRDefault="002A47FE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2A47FE" w:rsidSect="002A47F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FD60319" w14:textId="77777777" w:rsidR="002A47FE" w:rsidRPr="004D2648" w:rsidRDefault="002A47FE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041C4C1" w14:textId="77777777" w:rsidR="002A47FE" w:rsidRPr="00EE1418" w:rsidRDefault="002A47FE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625DE87" w14:textId="64DEEFB1" w:rsidR="002A47FE" w:rsidRDefault="002A47F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634FBB6" wp14:editId="7F6F7672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A94BE2" wp14:editId="3FECF524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9626434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06F2A" w14:textId="77777777" w:rsidR="002A47FE" w:rsidRDefault="002A47F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17F57A0C" w14:textId="77777777" w:rsidR="002A47FE" w:rsidRDefault="002A47F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3F57E564" w14:textId="77777777" w:rsidR="002A47FE" w:rsidRPr="00401902" w:rsidRDefault="002A47FE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94BE2"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CiVdNl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59406F2A" w14:textId="77777777" w:rsidR="002A47FE" w:rsidRDefault="002A47FE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17F57A0C" w14:textId="77777777" w:rsidR="002A47FE" w:rsidRDefault="002A47FE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3F57E564" w14:textId="77777777" w:rsidR="002A47FE" w:rsidRPr="00401902" w:rsidRDefault="002A47FE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5D6C6A6" w14:textId="77777777" w:rsidR="002A47FE" w:rsidRDefault="002A47F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B8F9BDB" w14:textId="77777777" w:rsidR="002A47FE" w:rsidRDefault="002A47F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F5AFA53" w14:textId="77777777" w:rsidR="002A47FE" w:rsidRPr="00AA7023" w:rsidRDefault="002A47F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0420CDB" w14:textId="77777777" w:rsidR="002A47FE" w:rsidRPr="00EE1418" w:rsidRDefault="002A47FE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0F40B11" w14:textId="77777777" w:rsidR="002A47FE" w:rsidRPr="00F6138C" w:rsidRDefault="002A47FE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5D597F63" w14:textId="77777777" w:rsidR="002A47FE" w:rsidRDefault="002A47F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D78EEAD" w14:textId="77777777" w:rsidR="002A47FE" w:rsidRDefault="002A47F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3694A66" w14:textId="77777777" w:rsidR="002A47FE" w:rsidRPr="00FD6D14" w:rsidRDefault="002A47F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695805F1" w14:textId="77777777" w:rsidR="002A47FE" w:rsidRPr="00B34D61" w:rsidRDefault="002A47F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 w:cs="Arial"/>
          <w:b/>
          <w:noProof/>
          <w:sz w:val="22"/>
          <w:szCs w:val="24"/>
        </w:rPr>
        <w:t>SUD LOIRE TT 45 5</w:t>
      </w:r>
    </w:p>
    <w:p w14:paraId="70E8D50D" w14:textId="77777777" w:rsidR="002A47FE" w:rsidRPr="00B34D61" w:rsidRDefault="002A47FE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2F424025" w14:textId="77777777" w:rsidR="002A47FE" w:rsidRDefault="002A47F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BA39EFD" w14:textId="77777777" w:rsidR="002A47FE" w:rsidRPr="00D2290D" w:rsidRDefault="002A47F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F1717B0" w14:textId="77777777" w:rsidR="002A47FE" w:rsidRPr="005620A1" w:rsidRDefault="002A47F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SUD LOIRE TT 45 5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3F4BB96" w14:textId="77777777" w:rsidR="002A47FE" w:rsidRPr="005620A1" w:rsidRDefault="002A47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ECD650D" w14:textId="77777777" w:rsidR="002A47FE" w:rsidRPr="00FE7EED" w:rsidRDefault="002A47FE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8AA6B5A" w14:textId="77777777" w:rsidR="002A47FE" w:rsidRPr="00FE7EED" w:rsidRDefault="002A47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CE54E68" w14:textId="77777777" w:rsidR="002A47FE" w:rsidRPr="00FE7EED" w:rsidRDefault="002A47F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CERCLE JULES FERRY TT</w:t>
      </w:r>
    </w:p>
    <w:p w14:paraId="33FDEF82" w14:textId="77777777" w:rsidR="002A47FE" w:rsidRPr="00FE7EED" w:rsidRDefault="002A47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FDA0E4B" w14:textId="77777777" w:rsidR="002A47FE" w:rsidRPr="00FE7EED" w:rsidRDefault="002A47FE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R3</w:t>
      </w:r>
    </w:p>
    <w:p w14:paraId="5B631256" w14:textId="77777777" w:rsidR="002A47FE" w:rsidRPr="00FE7EED" w:rsidRDefault="002A47F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2C344D6" w14:textId="77777777" w:rsidR="002A47FE" w:rsidRPr="00FE7EED" w:rsidRDefault="002A47F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1834862F" w14:textId="77777777" w:rsidR="002A47FE" w:rsidRPr="00FE7EED" w:rsidRDefault="002A47F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20C74A5" w14:textId="77777777" w:rsidR="002A47FE" w:rsidRDefault="002A47FE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22E3B7EF" w14:textId="77777777" w:rsidR="002A47FE" w:rsidRPr="00D2290D" w:rsidRDefault="002A47F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5140513" w14:textId="77777777" w:rsidR="002A47FE" w:rsidRDefault="002A47FE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3C1354B0" w14:textId="77777777" w:rsidR="002A47FE" w:rsidRDefault="002A47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4CA4B2E9" w14:textId="77777777" w:rsidR="002A47FE" w:rsidRPr="004C0F9D" w:rsidRDefault="002A47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5707FB7" w14:textId="77777777" w:rsidR="002A47FE" w:rsidRDefault="002A47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27E07EFA" w14:textId="77777777" w:rsidR="002A47FE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A73FB15" w14:textId="77777777" w:rsidR="002A47FE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E7452A8" w14:textId="77777777" w:rsidR="002A47FE" w:rsidRPr="00FC12F0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F93E4CD" w14:textId="77777777" w:rsidR="002A47FE" w:rsidRPr="00D2290D" w:rsidRDefault="002A47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7BD6A5B" w14:textId="77777777" w:rsidR="002A47FE" w:rsidRPr="005620A1" w:rsidRDefault="002A47FE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LEPAGE René</w:t>
      </w:r>
    </w:p>
    <w:p w14:paraId="38A615C0" w14:textId="77777777" w:rsidR="002A47FE" w:rsidRPr="008D4E81" w:rsidRDefault="002A47F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69D47C8" w14:textId="77777777" w:rsidR="002A47FE" w:rsidRPr="008D4E81" w:rsidRDefault="002A47FE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AD7A61C" w14:textId="77777777" w:rsidR="002A47FE" w:rsidRPr="008D4E81" w:rsidRDefault="002A47FE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6E0C73EF" w14:textId="77777777" w:rsidR="002A47FE" w:rsidRPr="008D4E81" w:rsidRDefault="002A47FE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EC88A16" w14:textId="25299BC3" w:rsidR="002A47FE" w:rsidRDefault="002A47F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ED103FA" wp14:editId="6E098CE7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9276B8" wp14:editId="46852CCE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96510174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7415D" w14:textId="77777777" w:rsidR="002A47FE" w:rsidRDefault="002A47F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070349B5" w14:textId="77777777" w:rsidR="002A47FE" w:rsidRDefault="002A47F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242F4BB8" w14:textId="77777777" w:rsidR="002A47FE" w:rsidRPr="00401902" w:rsidRDefault="002A47FE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276B8"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58MPmv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1227415D" w14:textId="77777777" w:rsidR="002A47FE" w:rsidRDefault="002A47FE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070349B5" w14:textId="77777777" w:rsidR="002A47FE" w:rsidRDefault="002A47FE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242F4BB8" w14:textId="77777777" w:rsidR="002A47FE" w:rsidRPr="00401902" w:rsidRDefault="002A47FE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E666E59" w14:textId="77777777" w:rsidR="002A47FE" w:rsidRDefault="002A47F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AA405A7" w14:textId="77777777" w:rsidR="002A47FE" w:rsidRDefault="002A47F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179AFC8" w14:textId="77777777" w:rsidR="002A47FE" w:rsidRPr="0015252D" w:rsidRDefault="002A47F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14597CE0" w14:textId="77777777" w:rsidR="002A47FE" w:rsidRPr="00EE1418" w:rsidRDefault="002A47FE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8186275" w14:textId="77777777" w:rsidR="002A47FE" w:rsidRDefault="002A47F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A860E79" w14:textId="77777777" w:rsidR="002A47FE" w:rsidRDefault="002A47F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3E62E58" w14:textId="77777777" w:rsidR="002A47FE" w:rsidRDefault="002A47F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08CBF83" w14:textId="77777777" w:rsidR="002A47FE" w:rsidRPr="00FD6D14" w:rsidRDefault="002A47F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529BBA63" w14:textId="77777777" w:rsidR="002A47FE" w:rsidRPr="00B466D0" w:rsidRDefault="002A47F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/>
          <w:b/>
          <w:noProof/>
          <w:sz w:val="24"/>
          <w:szCs w:val="24"/>
        </w:rPr>
        <w:t>CERCLE JULES FERRY TT</w:t>
      </w:r>
    </w:p>
    <w:p w14:paraId="3B4A51D7" w14:textId="77777777" w:rsidR="002A47FE" w:rsidRPr="00B466D0" w:rsidRDefault="002A47F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D3271D5" w14:textId="77777777" w:rsidR="002A47FE" w:rsidRDefault="002A47F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345D239" w14:textId="77777777" w:rsidR="002A47FE" w:rsidRPr="00D2290D" w:rsidRDefault="002A47F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89E8004" w14:textId="77777777" w:rsidR="002A47FE" w:rsidRPr="005620A1" w:rsidRDefault="002A47F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SUD LOIRE TT 45 5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3A1F2D8" w14:textId="77777777" w:rsidR="002A47FE" w:rsidRPr="005620A1" w:rsidRDefault="002A47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6EE2DB2" w14:textId="77777777" w:rsidR="002A47FE" w:rsidRPr="00FE7EED" w:rsidRDefault="002A47FE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A5BEEB8" w14:textId="77777777" w:rsidR="002A47FE" w:rsidRPr="00FE7EED" w:rsidRDefault="002A47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3E1AF49" w14:textId="77777777" w:rsidR="002A47FE" w:rsidRPr="00FE7EED" w:rsidRDefault="002A47F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CERCLE JULES FERRY TT</w:t>
      </w:r>
    </w:p>
    <w:p w14:paraId="040E3DF8" w14:textId="77777777" w:rsidR="002A47FE" w:rsidRPr="00FE7EED" w:rsidRDefault="002A47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16BFA48" w14:textId="77777777" w:rsidR="002A47FE" w:rsidRPr="00FE7EED" w:rsidRDefault="002A47FE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R3</w:t>
      </w:r>
    </w:p>
    <w:p w14:paraId="166D75EC" w14:textId="77777777" w:rsidR="002A47FE" w:rsidRPr="00FE7EED" w:rsidRDefault="002A47F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051A971" w14:textId="77777777" w:rsidR="002A47FE" w:rsidRPr="00FE7EED" w:rsidRDefault="002A47F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57DE0B32" w14:textId="77777777" w:rsidR="002A47FE" w:rsidRPr="00FE7EED" w:rsidRDefault="002A47FE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7C607160" w14:textId="77777777" w:rsidR="002A47FE" w:rsidRDefault="002A47FE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1AEA73E7" w14:textId="77777777" w:rsidR="002A47FE" w:rsidRPr="00D2290D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F6D1A7E" w14:textId="77777777" w:rsidR="002A47FE" w:rsidRPr="00D2290D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79E28BF" w14:textId="77777777" w:rsidR="002A47FE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98DDA1D" w14:textId="77777777" w:rsidR="002A47FE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1F56340" w14:textId="77777777" w:rsidR="002A47FE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DED6A7D" w14:textId="77777777" w:rsidR="002A47FE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81B07E5" w14:textId="77777777" w:rsidR="002A47FE" w:rsidRPr="00D2290D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00A7E70" w14:textId="77777777" w:rsidR="002A47FE" w:rsidRPr="00D2290D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DA14289" w14:textId="77777777" w:rsidR="002A47FE" w:rsidRPr="00D2290D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E827649" w14:textId="77777777" w:rsidR="002A47FE" w:rsidRPr="00D2290D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E009361" w14:textId="77777777" w:rsidR="002A47FE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722C74E" w14:textId="77777777" w:rsidR="002A47FE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C44D7B8" w14:textId="77777777" w:rsidR="002A47FE" w:rsidRDefault="002A47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814ACA0" w14:textId="77777777" w:rsidR="002A47FE" w:rsidRDefault="002A47F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C2F367D" w14:textId="77777777" w:rsidR="002A47FE" w:rsidRPr="00FC12F0" w:rsidRDefault="002A47F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A4A345F" w14:textId="77777777" w:rsidR="002A47FE" w:rsidRPr="005620A1" w:rsidRDefault="002A47FE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LEPAGE René</w:t>
      </w:r>
    </w:p>
    <w:p w14:paraId="0BC80DFC" w14:textId="77777777" w:rsidR="002A47FE" w:rsidRPr="008D4E81" w:rsidRDefault="002A47F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4CD3E90" w14:textId="77777777" w:rsidR="002A47FE" w:rsidRDefault="002A47F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2A47FE" w:rsidSect="002A47F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0E5CEC4" w14:textId="77777777" w:rsidR="002A47FE" w:rsidRPr="008D4E81" w:rsidRDefault="002A47F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2A47FE" w:rsidRPr="008D4E81" w:rsidSect="002A47FE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2B40" w14:textId="77777777" w:rsidR="00637E95" w:rsidRDefault="00637E95">
      <w:r>
        <w:separator/>
      </w:r>
    </w:p>
  </w:endnote>
  <w:endnote w:type="continuationSeparator" w:id="0">
    <w:p w14:paraId="6B6B47DE" w14:textId="77777777" w:rsidR="00637E95" w:rsidRDefault="0063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BA455" w14:textId="77777777" w:rsidR="00637E95" w:rsidRDefault="00637E95">
      <w:r>
        <w:separator/>
      </w:r>
    </w:p>
  </w:footnote>
  <w:footnote w:type="continuationSeparator" w:id="0">
    <w:p w14:paraId="6881F360" w14:textId="77777777" w:rsidR="00637E95" w:rsidRDefault="00637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460462453">
    <w:abstractNumId w:val="1"/>
  </w:num>
  <w:num w:numId="2" w16cid:durableId="1694762422">
    <w:abstractNumId w:val="1"/>
  </w:num>
  <w:num w:numId="3" w16cid:durableId="11699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A47FE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37E95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16E953F"/>
  <w15:chartTrackingRefBased/>
  <w15:docId w15:val="{B13DE83A-2553-4851-BBAB-444C38F0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4</Pages>
  <Words>1142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2026-02-18T08:40:00Z</dcterms:created>
  <dcterms:modified xsi:type="dcterms:W3CDTF">2026-02-18T08:41:00Z</dcterms:modified>
  <cp:contentStatus/>
</cp:coreProperties>
</file>