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9C57F" w14:textId="77777777" w:rsidR="00A368FC" w:rsidRPr="00AA7023" w:rsidRDefault="00A368FC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37FA6377" w14:textId="77777777" w:rsidR="00A368FC" w:rsidRPr="00EE1418" w:rsidRDefault="00A368FC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BC6AD44" w14:textId="68598CED" w:rsidR="00A368FC" w:rsidRDefault="00A368FC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59B3271" wp14:editId="255EBFD2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7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EAD478" wp14:editId="0AB990D3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115786596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DC1E9" w14:textId="77777777" w:rsidR="00A368FC" w:rsidRDefault="00A368FC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59D50D04" w14:textId="77777777" w:rsidR="00A368FC" w:rsidRDefault="00A368FC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5D613894" w14:textId="77777777" w:rsidR="00A368FC" w:rsidRPr="00401902" w:rsidRDefault="00A368FC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EAD47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" stroked="f">
                <v:textbox>
                  <w:txbxContent>
                    <w:p w14:paraId="7B0DC1E9" w14:textId="77777777" w:rsidR="00A368FC" w:rsidRDefault="00A368FC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59D50D04" w14:textId="77777777" w:rsidR="00A368FC" w:rsidRDefault="00A368FC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5D613894" w14:textId="77777777" w:rsidR="00A368FC" w:rsidRPr="00401902" w:rsidRDefault="00A368FC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2FF1C5CC" w14:textId="77777777" w:rsidR="00A368FC" w:rsidRDefault="00A368FC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693DF082" w14:textId="77777777" w:rsidR="00A368FC" w:rsidRDefault="00A368FC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8409D6C" w14:textId="77777777" w:rsidR="00A368FC" w:rsidRDefault="00A368FC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1E3E4D1" w14:textId="77777777" w:rsidR="00A368FC" w:rsidRPr="00AA7023" w:rsidRDefault="00A368FC" w:rsidP="00AA7023">
      <w:pPr>
        <w:tabs>
          <w:tab w:val="left" w:pos="3828"/>
        </w:tabs>
        <w:jc w:val="both"/>
        <w:rPr>
          <w:rFonts w:ascii="Arial" w:hAnsi="Arial"/>
        </w:rPr>
      </w:pPr>
    </w:p>
    <w:p w14:paraId="0ECE02B1" w14:textId="77777777" w:rsidR="00A368FC" w:rsidRPr="00EE1418" w:rsidRDefault="00A368FC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1049EED6" w14:textId="77777777" w:rsidR="00A368FC" w:rsidRPr="0042336D" w:rsidRDefault="00A368FC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7F5C337F" w14:textId="77777777" w:rsidR="00A368FC" w:rsidRDefault="00A368FC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0F309257" w14:textId="77777777" w:rsidR="00A368FC" w:rsidRDefault="00A368FC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b/>
          <w:noProof/>
          <w:color w:val="FF0000"/>
        </w:rPr>
        <w:t>PERRET Patrick</w:t>
      </w:r>
      <w:r>
        <w:rPr>
          <w:b/>
          <w:sz w:val="16"/>
          <w:szCs w:val="16"/>
        </w:rPr>
        <w:t xml:space="preserve"> </w:t>
      </w:r>
    </w:p>
    <w:p w14:paraId="556AC92E" w14:textId="77777777" w:rsidR="00A368FC" w:rsidRPr="00720F4B" w:rsidRDefault="00A368FC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7CB4BEAD" w14:textId="77777777" w:rsidR="00A368FC" w:rsidRPr="006719A3" w:rsidRDefault="00A368FC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3D03F24D" w14:textId="77777777" w:rsidR="00A368FC" w:rsidRPr="0042336D" w:rsidRDefault="00A368FC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5B734CC3" w14:textId="77777777" w:rsidR="00A368FC" w:rsidRPr="006719A3" w:rsidRDefault="00A368FC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7154B80B" w14:textId="77777777" w:rsidR="00A368FC" w:rsidRPr="003E7C18" w:rsidRDefault="00A368FC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5A256AB7" w14:textId="77777777" w:rsidR="00A368FC" w:rsidRDefault="00A368FC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687BDDE6" w14:textId="77777777" w:rsidR="00A368FC" w:rsidRPr="00912D40" w:rsidRDefault="00A368FC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72FC9E36" w14:textId="77777777" w:rsidR="00A368FC" w:rsidRDefault="00A368FC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604E7FC4" w14:textId="77777777" w:rsidR="00A368FC" w:rsidRPr="0042336D" w:rsidRDefault="00A368FC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4037EE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Journée : </w:t>
      </w:r>
      <w:r w:rsidRPr="004037EE">
        <w:rPr>
          <w:noProof/>
          <w:sz w:val="16"/>
          <w:szCs w:val="16"/>
        </w:rPr>
        <w:t>9</w:t>
      </w:r>
      <w:r>
        <w:rPr>
          <w:sz w:val="16"/>
          <w:szCs w:val="16"/>
        </w:rPr>
        <w:t xml:space="preserve">   </w:t>
      </w:r>
    </w:p>
    <w:p w14:paraId="3E886FAC" w14:textId="77777777" w:rsidR="00A368FC" w:rsidRPr="00912D40" w:rsidRDefault="00A368FC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133101CA" w14:textId="77777777" w:rsidR="00A368FC" w:rsidRDefault="00A368FC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4037EE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   :  </w:t>
      </w:r>
      <w:r w:rsidRPr="004037EE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 D / M   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5A1E4FDD" w14:textId="77777777" w:rsidR="00A368FC" w:rsidRDefault="00A368FC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57EAB4F0" w14:textId="77777777" w:rsidR="00A368FC" w:rsidRPr="00895385" w:rsidRDefault="00A368FC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622C4B5A" w14:textId="77777777" w:rsidR="00A368FC" w:rsidRPr="008D4E81" w:rsidRDefault="00A368FC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4037EE">
        <w:rPr>
          <w:noProof/>
          <w:sz w:val="16"/>
          <w:szCs w:val="16"/>
        </w:rPr>
        <w:t>04450410</w:t>
      </w:r>
      <w:r w:rsidRPr="008D4E81">
        <w:rPr>
          <w:sz w:val="16"/>
          <w:szCs w:val="16"/>
        </w:rPr>
        <w:t xml:space="preserve">   </w:t>
      </w:r>
      <w:r w:rsidRPr="004037EE">
        <w:rPr>
          <w:b/>
          <w:noProof/>
          <w:sz w:val="16"/>
          <w:szCs w:val="16"/>
        </w:rPr>
        <w:t>USM OLIVET TENNIS DE TABLE 6</w:t>
      </w:r>
      <w:r w:rsidRPr="008D4E81">
        <w:rPr>
          <w:b/>
          <w:sz w:val="16"/>
          <w:szCs w:val="16"/>
        </w:rPr>
        <w:tab/>
        <w:t xml:space="preserve">à     </w:t>
      </w:r>
      <w:r w:rsidRPr="004037EE">
        <w:rPr>
          <w:b/>
          <w:noProof/>
          <w:sz w:val="16"/>
          <w:szCs w:val="16"/>
        </w:rPr>
        <w:t>FRANCOURVILLE LD</w:t>
      </w:r>
    </w:p>
    <w:p w14:paraId="5853B8AD" w14:textId="77777777" w:rsidR="00A368FC" w:rsidRPr="008D4E81" w:rsidRDefault="00A368FC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1EE09DCA" w14:textId="77777777" w:rsidR="00A368FC" w:rsidRDefault="00A368FC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2A12192A" w14:textId="77777777" w:rsidR="00A368FC" w:rsidRPr="0042336D" w:rsidRDefault="00A368FC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135C1E60" w14:textId="77777777" w:rsidR="00A368FC" w:rsidRDefault="00A368FC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5006129B" w14:textId="77777777" w:rsidR="00A368FC" w:rsidRPr="00895385" w:rsidRDefault="00A368FC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140493F6" w14:textId="77777777" w:rsidR="00A368FC" w:rsidRPr="0042336D" w:rsidRDefault="00A368FC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199 Rue Des Cireries  45160 Olivet</w:t>
      </w:r>
      <w:r>
        <w:rPr>
          <w:sz w:val="16"/>
          <w:szCs w:val="16"/>
        </w:rPr>
        <w:t xml:space="preserve">    </w:t>
      </w:r>
      <w:r w:rsidRPr="004037EE">
        <w:rPr>
          <w:noProof/>
          <w:sz w:val="16"/>
          <w:szCs w:val="16"/>
        </w:rPr>
        <w:t>OLIVET</w:t>
      </w:r>
    </w:p>
    <w:p w14:paraId="0EACFB11" w14:textId="77777777" w:rsidR="00A368FC" w:rsidRPr="0042336D" w:rsidRDefault="00A368FC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Gymnase de l'Orbelliere</w:t>
      </w:r>
    </w:p>
    <w:p w14:paraId="1D288595" w14:textId="77777777" w:rsidR="00A368FC" w:rsidRPr="0042336D" w:rsidRDefault="00A368FC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369966C4" w14:textId="77777777" w:rsidR="00A368FC" w:rsidRPr="0042336D" w:rsidRDefault="00A368FC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36084B8A" w14:textId="77777777" w:rsidR="00A368FC" w:rsidRDefault="00A368F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7746BAE8" w14:textId="77777777" w:rsidR="00A368FC" w:rsidRDefault="00A368F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6F7D44F3" w14:textId="77777777" w:rsidR="00A368FC" w:rsidRPr="00922693" w:rsidRDefault="00A368FC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4037EE">
        <w:rPr>
          <w:noProof/>
          <w:sz w:val="16"/>
          <w:szCs w:val="16"/>
        </w:rPr>
        <w:t>Benjamin LAFAIX</w:t>
      </w:r>
    </w:p>
    <w:p w14:paraId="33CB030F" w14:textId="77777777" w:rsidR="00A368FC" w:rsidRPr="00922693" w:rsidRDefault="00A368FC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0E4115C4" w14:textId="77777777" w:rsidR="00A368FC" w:rsidRPr="00922693" w:rsidRDefault="00A368FC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4037EE">
        <w:rPr>
          <w:rFonts w:ascii="Comic Sans MS" w:hAnsi="Comic Sans MS"/>
          <w:noProof/>
          <w:sz w:val="16"/>
          <w:szCs w:val="16"/>
        </w:rPr>
        <w:t>06 60 37 72 55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olivet-tt@orange.fr</w:t>
      </w:r>
    </w:p>
    <w:p w14:paraId="71ECC655" w14:textId="77777777" w:rsidR="00A368FC" w:rsidRPr="00922693" w:rsidRDefault="00A368FC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2381ABAF" w14:textId="77777777" w:rsidR="00A368FC" w:rsidRPr="00922693" w:rsidRDefault="00A368F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40A41557" w14:textId="77777777" w:rsidR="00A368FC" w:rsidRDefault="00A368F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71D3905B" w14:textId="77777777" w:rsidR="00A368FC" w:rsidRPr="00912D40" w:rsidRDefault="00A368FC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5C55E686" w14:textId="77777777" w:rsidR="00A368FC" w:rsidRPr="00912D40" w:rsidRDefault="00A368FC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66797912" w14:textId="77777777" w:rsidR="00A368FC" w:rsidRDefault="00A368FC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5D2691F0" w14:textId="77777777" w:rsidR="00A368FC" w:rsidRPr="00C53058" w:rsidRDefault="00A368FC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14:paraId="2BB97B55" w14:textId="77777777" w:rsidR="00A368FC" w:rsidRPr="00912D40" w:rsidRDefault="00A368FC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05BD28E0" w14:textId="77777777" w:rsidR="00A368FC" w:rsidRPr="00805C7B" w:rsidRDefault="00A368FC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44D5C74E" w14:textId="77777777" w:rsidR="00A368FC" w:rsidRDefault="00A368F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584BE270" w14:textId="77777777" w:rsidR="00A368FC" w:rsidRDefault="00A368F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23ABA20" w14:textId="77777777" w:rsidR="00A368FC" w:rsidRDefault="00A368F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2035CDA" w14:textId="77777777" w:rsidR="00A368FC" w:rsidRDefault="00A368F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60E0184" w14:textId="77777777" w:rsidR="00A368FC" w:rsidRDefault="00A368F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25D1B7D" w14:textId="77777777" w:rsidR="00A368FC" w:rsidRDefault="00A368F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8F471E4" w14:textId="77777777" w:rsidR="00A368FC" w:rsidRDefault="00A368F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4C1E563" w14:textId="77777777" w:rsidR="00A368FC" w:rsidRDefault="00A368F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3D89CB3A" w14:textId="77777777" w:rsidR="00A368FC" w:rsidRDefault="00A368F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6A4635C0" w14:textId="77777777" w:rsidR="00A368FC" w:rsidRPr="00EE1418" w:rsidRDefault="00A368F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2289041B" w14:textId="09AF8786" w:rsidR="00A368FC" w:rsidRDefault="00A368F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4E5DB02" wp14:editId="169D2345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0FA648" wp14:editId="1B14E1CA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78616650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E488D5" w14:textId="77777777" w:rsidR="00A368FC" w:rsidRDefault="00A368FC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36621265" w14:textId="77777777" w:rsidR="00A368FC" w:rsidRDefault="00A368FC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6B687D50" w14:textId="77777777" w:rsidR="00A368FC" w:rsidRPr="00401902" w:rsidRDefault="00A368FC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FA648"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" stroked="f">
                <v:textbox>
                  <w:txbxContent>
                    <w:p w14:paraId="0CE488D5" w14:textId="77777777" w:rsidR="00A368FC" w:rsidRDefault="00A368FC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36621265" w14:textId="77777777" w:rsidR="00A368FC" w:rsidRDefault="00A368FC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6B687D50" w14:textId="77777777" w:rsidR="00A368FC" w:rsidRPr="00401902" w:rsidRDefault="00A368FC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7D6F5539" w14:textId="77777777" w:rsidR="00A368FC" w:rsidRDefault="00A368F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3256E9C" w14:textId="77777777" w:rsidR="00A368FC" w:rsidRDefault="00A368F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E1116BC" w14:textId="77777777" w:rsidR="00A368FC" w:rsidRDefault="00A368F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0A20FC0" w14:textId="77777777" w:rsidR="00A368FC" w:rsidRPr="00AA7023" w:rsidRDefault="00A368FC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54431057" w14:textId="77777777" w:rsidR="00A368FC" w:rsidRPr="00EE1418" w:rsidRDefault="00A368FC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2BD6C069" w14:textId="77777777" w:rsidR="00A368FC" w:rsidRDefault="00A368FC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68A037B6" w14:textId="77777777" w:rsidR="00A368FC" w:rsidRDefault="00A368FC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65862A77" w14:textId="77777777" w:rsidR="00A368FC" w:rsidRPr="007C6334" w:rsidRDefault="00A368FC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14:paraId="6717FFE7" w14:textId="77777777" w:rsidR="00A368FC" w:rsidRPr="00912D40" w:rsidRDefault="00A368F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1EC1379B" w14:textId="77777777" w:rsidR="00A368FC" w:rsidRDefault="00A368F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57F045B" w14:textId="77777777" w:rsidR="00A368FC" w:rsidRDefault="00A368F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4D7091A" w14:textId="77777777" w:rsidR="00A368FC" w:rsidRDefault="00A368F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884EF9A" w14:textId="77777777" w:rsidR="00A368FC" w:rsidRPr="0058257B" w:rsidRDefault="00A368FC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PERRET Patrick</w:t>
      </w:r>
      <w:r>
        <w:rPr>
          <w:sz w:val="16"/>
          <w:szCs w:val="16"/>
        </w:rPr>
        <w:tab/>
      </w:r>
    </w:p>
    <w:p w14:paraId="4EE8D9E2" w14:textId="77777777" w:rsidR="00A368FC" w:rsidRDefault="00A368FC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55FBA55E" w14:textId="77777777" w:rsidR="00A368FC" w:rsidRPr="00912D40" w:rsidRDefault="00A368FC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3203E110" w14:textId="77777777" w:rsidR="00A368FC" w:rsidRPr="006E7CC6" w:rsidRDefault="00A368FC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59DDFB74" w14:textId="77777777" w:rsidR="00A368FC" w:rsidRPr="00912D40" w:rsidRDefault="00A368FC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34046669" w14:textId="77777777" w:rsidR="00A368FC" w:rsidRDefault="00A368FC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27D998BF" w14:textId="77777777" w:rsidR="00A368FC" w:rsidRDefault="00A368FC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61C59F9E" w14:textId="77777777" w:rsidR="00A368FC" w:rsidRPr="00912D40" w:rsidRDefault="00A368FC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75894E21" w14:textId="77777777" w:rsidR="00A368FC" w:rsidRDefault="00A368FC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06 85 80 18 26</w:t>
      </w:r>
    </w:p>
    <w:p w14:paraId="2F87511C" w14:textId="77777777" w:rsidR="00A368FC" w:rsidRPr="00912D40" w:rsidRDefault="00A368FC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753F623B" w14:textId="77777777" w:rsidR="00A368FC" w:rsidRDefault="00A368FC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Saran USM</w:t>
      </w:r>
    </w:p>
    <w:p w14:paraId="1BA86114" w14:textId="77777777" w:rsidR="00A368FC" w:rsidRPr="00912D40" w:rsidRDefault="00A368FC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25A1089F" w14:textId="77777777" w:rsidR="00A368FC" w:rsidRDefault="00A368FC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459960</w:t>
      </w:r>
    </w:p>
    <w:p w14:paraId="2DD472C3" w14:textId="77777777" w:rsidR="00A368FC" w:rsidRPr="00912D40" w:rsidRDefault="00A368FC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4A4362C1" w14:textId="77777777" w:rsidR="00A368FC" w:rsidRDefault="00A368FC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16305DA2" w14:textId="77777777" w:rsidR="00A368FC" w:rsidRPr="00912D40" w:rsidRDefault="00A368FC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5884C952" w14:textId="77777777" w:rsidR="00A368FC" w:rsidRDefault="00A368F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92C34D7" w14:textId="77777777" w:rsidR="00A368FC" w:rsidRDefault="00A368F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FF40515" w14:textId="77777777" w:rsidR="00A368FC" w:rsidRPr="00912D40" w:rsidRDefault="00A368F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F73BC8A" w14:textId="77777777" w:rsidR="00A368FC" w:rsidRPr="00912D40" w:rsidRDefault="00A368F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614BFAA" w14:textId="77777777" w:rsidR="00A368FC" w:rsidRDefault="00A368FC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4037EE">
        <w:rPr>
          <w:rFonts w:ascii="Comic Sans MS" w:hAnsi="Comic Sans MS"/>
          <w:noProof/>
          <w:sz w:val="16"/>
          <w:szCs w:val="16"/>
        </w:rPr>
        <w:t>OLIVET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Cs w:val="20"/>
        </w:rPr>
        <w:t xml:space="preserve"> </w:t>
      </w:r>
    </w:p>
    <w:p w14:paraId="7509CC2C" w14:textId="77777777" w:rsidR="00A368FC" w:rsidRPr="00912D40" w:rsidRDefault="00A368FC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13EAB803" w14:textId="77777777" w:rsidR="00A368FC" w:rsidRDefault="00A368FC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2EA200AA" w14:textId="77777777" w:rsidR="00A368FC" w:rsidRPr="00912D40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8004EBB" w14:textId="77777777" w:rsidR="00A368FC" w:rsidRPr="00912D40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ED90EA9" w14:textId="77777777" w:rsidR="00A368FC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814421C" w14:textId="77777777" w:rsidR="00A368FC" w:rsidRPr="00912D40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C390868" w14:textId="77777777" w:rsidR="00A368FC" w:rsidRPr="00912D40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43046EA0" w14:textId="5501411E" w:rsidR="00A368FC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AE7BA" wp14:editId="153CB53A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5715" r="8890" b="13335"/>
                <wp:wrapNone/>
                <wp:docPr id="5672174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BB52D" w14:textId="77777777" w:rsidR="00A368FC" w:rsidRPr="00B7649E" w:rsidRDefault="00A368FC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14:paraId="44C27330" w14:textId="77777777" w:rsidR="00A368FC" w:rsidRPr="00B7649E" w:rsidRDefault="00A368FC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14:paraId="72C9CB3B" w14:textId="77777777" w:rsidR="00A368FC" w:rsidRPr="00B7649E" w:rsidRDefault="00A368FC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14:paraId="42868B9F" w14:textId="77777777" w:rsidR="00A368FC" w:rsidRPr="00B7649E" w:rsidRDefault="00A368FC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14:paraId="3EA72FE6" w14:textId="77777777" w:rsidR="00A368FC" w:rsidRDefault="00A368FC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AE7BA"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">
                <v:textbox>
                  <w:txbxContent>
                    <w:p w14:paraId="61DBB52D" w14:textId="77777777" w:rsidR="00A368FC" w:rsidRPr="00B7649E" w:rsidRDefault="00A368FC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14:paraId="44C27330" w14:textId="77777777" w:rsidR="00A368FC" w:rsidRPr="00B7649E" w:rsidRDefault="00A368FC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14:paraId="72C9CB3B" w14:textId="77777777" w:rsidR="00A368FC" w:rsidRPr="00B7649E" w:rsidRDefault="00A368FC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14:paraId="42868B9F" w14:textId="77777777" w:rsidR="00A368FC" w:rsidRPr="00B7649E" w:rsidRDefault="00A368FC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14:paraId="3EA72FE6" w14:textId="77777777" w:rsidR="00A368FC" w:rsidRDefault="00A368FC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C14B8BC" w14:textId="77777777" w:rsidR="00A368FC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1FFB825" w14:textId="77777777" w:rsidR="00A368FC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A4857F5" w14:textId="77777777" w:rsidR="00A368FC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46316CA" w14:textId="77777777" w:rsidR="00A368FC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86E137B" w14:textId="77777777" w:rsidR="00A368FC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1EE3632" w14:textId="77777777" w:rsidR="00A368FC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AA1CDD7" w14:textId="77777777" w:rsidR="00A368FC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C629B5B" w14:textId="77777777" w:rsidR="00A368FC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DEEBB69" w14:textId="77777777" w:rsidR="00A368FC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A98A4AE" w14:textId="77777777" w:rsidR="00A368FC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CF27284" w14:textId="77777777" w:rsidR="00A368FC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C1FFA7C" w14:textId="77777777" w:rsidR="00A368FC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1D93A4B" w14:textId="77777777" w:rsidR="00A368FC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59E2184" w14:textId="77777777" w:rsidR="00A368FC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E78AFBA" w14:textId="77777777" w:rsidR="00A368FC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6FA4645" w14:textId="77777777" w:rsidR="00A368FC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A66746C" w14:textId="77777777" w:rsidR="00A368FC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78D2548" w14:textId="77777777" w:rsidR="00A368FC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CDC1106" w14:textId="77777777" w:rsidR="00A368FC" w:rsidRPr="00CE0C40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185F32B" w14:textId="77777777" w:rsidR="00A368FC" w:rsidRDefault="00A368FC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0ACE5FE3" w14:textId="77777777" w:rsidR="00A368FC" w:rsidRDefault="00A368FC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A368FC" w:rsidSect="00A368FC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2A4141D6" w14:textId="77777777" w:rsidR="00A368FC" w:rsidRPr="004D2648" w:rsidRDefault="00A368FC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248780D4" w14:textId="77777777" w:rsidR="00A368FC" w:rsidRPr="00EE1418" w:rsidRDefault="00A368FC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7D660B2F" w14:textId="04161AD8" w:rsidR="00A368FC" w:rsidRDefault="00A368F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048C707" wp14:editId="005D4E9A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082625" wp14:editId="06E2C159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46128376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476FA" w14:textId="77777777" w:rsidR="00A368FC" w:rsidRDefault="00A368FC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36553388" w14:textId="77777777" w:rsidR="00A368FC" w:rsidRDefault="00A368FC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7DA6B2A8" w14:textId="77777777" w:rsidR="00A368FC" w:rsidRPr="00401902" w:rsidRDefault="00A368FC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82625"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OB+AEAANEDAAAOAAAAZHJzL2Uyb0RvYy54bWysU8tu2zAQvBfoPxC817Idu04Ey0HqwEWB&#10;9AGk+QCKoiSiFJdd0pbcr++Schy3uRXVgeByydmd2dH6dugMOyj0GmzBZ5MpZ8pKqLRtCv70fffu&#10;m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" stroked="f">
                <v:textbox>
                  <w:txbxContent>
                    <w:p w14:paraId="300476FA" w14:textId="77777777" w:rsidR="00A368FC" w:rsidRDefault="00A368FC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36553388" w14:textId="77777777" w:rsidR="00A368FC" w:rsidRDefault="00A368FC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7DA6B2A8" w14:textId="77777777" w:rsidR="00A368FC" w:rsidRPr="00401902" w:rsidRDefault="00A368FC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4EC7FB2E" w14:textId="77777777" w:rsidR="00A368FC" w:rsidRDefault="00A368F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8FBE18F" w14:textId="77777777" w:rsidR="00A368FC" w:rsidRDefault="00A368F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22092097" w14:textId="77777777" w:rsidR="00A368FC" w:rsidRPr="00AA7023" w:rsidRDefault="00A368F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5333FB13" w14:textId="77777777" w:rsidR="00A368FC" w:rsidRPr="00EE1418" w:rsidRDefault="00A368FC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C33E6EA" w14:textId="77777777" w:rsidR="00A368FC" w:rsidRPr="00F6138C" w:rsidRDefault="00A368FC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3E2E5EC6" w14:textId="77777777" w:rsidR="00A368FC" w:rsidRDefault="00A368F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13F69B83" w14:textId="77777777" w:rsidR="00A368FC" w:rsidRDefault="00A368FC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6B8B24D" w14:textId="77777777" w:rsidR="00A368FC" w:rsidRPr="00FD6D14" w:rsidRDefault="00A368F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269D1947" w14:textId="77777777" w:rsidR="00A368FC" w:rsidRPr="00B34D61" w:rsidRDefault="00A368FC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 w:cs="Arial"/>
          <w:b/>
          <w:noProof/>
          <w:sz w:val="22"/>
          <w:szCs w:val="24"/>
        </w:rPr>
        <w:t>USM OLIVET TENNIS DE TABLE 6</w:t>
      </w:r>
    </w:p>
    <w:p w14:paraId="73DF8272" w14:textId="77777777" w:rsidR="00A368FC" w:rsidRPr="00B34D61" w:rsidRDefault="00A368FC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609C3E75" w14:textId="77777777" w:rsidR="00A368FC" w:rsidRDefault="00A368FC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6514EFD5" w14:textId="77777777" w:rsidR="00A368FC" w:rsidRPr="00D2290D" w:rsidRDefault="00A368FC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F41BCB5" w14:textId="77777777" w:rsidR="00A368FC" w:rsidRPr="005620A1" w:rsidRDefault="00A368F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USM OLIVET TENNIS DE TABLE 6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47F14F09" w14:textId="77777777" w:rsidR="00A368FC" w:rsidRPr="005620A1" w:rsidRDefault="00A368F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F71D9AC" w14:textId="77777777" w:rsidR="00A368FC" w:rsidRPr="00FE7EED" w:rsidRDefault="00A368FC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1DB86750" w14:textId="77777777" w:rsidR="00A368FC" w:rsidRPr="00FE7EED" w:rsidRDefault="00A368F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6603B02" w14:textId="77777777" w:rsidR="00A368FC" w:rsidRPr="00FE7EED" w:rsidRDefault="00A368F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FRANCOURVILLE LD</w:t>
      </w:r>
    </w:p>
    <w:p w14:paraId="74C4987C" w14:textId="77777777" w:rsidR="00A368FC" w:rsidRPr="00FE7EED" w:rsidRDefault="00A368F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51AC84E" w14:textId="77777777" w:rsidR="00A368FC" w:rsidRPr="00FE7EED" w:rsidRDefault="00A368FC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R2</w:t>
      </w:r>
    </w:p>
    <w:p w14:paraId="5F832A88" w14:textId="77777777" w:rsidR="00A368FC" w:rsidRPr="00FE7EED" w:rsidRDefault="00A368FC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6038736" w14:textId="77777777" w:rsidR="00A368FC" w:rsidRPr="00FE7EED" w:rsidRDefault="00A368FC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1066FA5D" w14:textId="77777777" w:rsidR="00A368FC" w:rsidRPr="00FE7EED" w:rsidRDefault="00A368FC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99F69CC" w14:textId="77777777" w:rsidR="00A368FC" w:rsidRDefault="00A368FC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53AA90CC" w14:textId="77777777" w:rsidR="00A368FC" w:rsidRPr="00D2290D" w:rsidRDefault="00A368FC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181CC35" w14:textId="77777777" w:rsidR="00A368FC" w:rsidRDefault="00A368FC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7B83EEE2" w14:textId="77777777" w:rsidR="00A368FC" w:rsidRDefault="00A368F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0F7047F2" w14:textId="77777777" w:rsidR="00A368FC" w:rsidRPr="004C0F9D" w:rsidRDefault="00A368F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184BB7F" w14:textId="77777777" w:rsidR="00A368FC" w:rsidRDefault="00A368F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3C19D3E6" w14:textId="77777777" w:rsidR="00A368FC" w:rsidRDefault="00A368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5E2F373" w14:textId="77777777" w:rsidR="00A368FC" w:rsidRDefault="00A368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EA254E6" w14:textId="77777777" w:rsidR="00A368FC" w:rsidRPr="00FC12F0" w:rsidRDefault="00A368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249FD865" w14:textId="77777777" w:rsidR="00A368FC" w:rsidRPr="00D2290D" w:rsidRDefault="00A368F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33D5031" w14:textId="77777777" w:rsidR="00A368FC" w:rsidRPr="005620A1" w:rsidRDefault="00A368FC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PERRET Patrick</w:t>
      </w:r>
    </w:p>
    <w:p w14:paraId="023A35CE" w14:textId="77777777" w:rsidR="00A368FC" w:rsidRPr="008D4E81" w:rsidRDefault="00A368F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0E2ED6B0" w14:textId="77777777" w:rsidR="00A368FC" w:rsidRPr="008D4E81" w:rsidRDefault="00A368FC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35EECFEB" w14:textId="77777777" w:rsidR="00A368FC" w:rsidRPr="008D4E81" w:rsidRDefault="00A368FC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25AB3AC5" w14:textId="77777777" w:rsidR="00A368FC" w:rsidRPr="008D4E81" w:rsidRDefault="00A368FC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4FA6D96" w14:textId="2FAF2554" w:rsidR="00A368FC" w:rsidRDefault="00A368F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AAC21AC" wp14:editId="7BC6454B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94A137" wp14:editId="5CCC349A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3902159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68A3B" w14:textId="77777777" w:rsidR="00A368FC" w:rsidRDefault="00A368FC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7221D478" w14:textId="77777777" w:rsidR="00A368FC" w:rsidRDefault="00A368FC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16E0F409" w14:textId="77777777" w:rsidR="00A368FC" w:rsidRPr="00401902" w:rsidRDefault="00A368FC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4A137"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" stroked="f">
                <v:textbox>
                  <w:txbxContent>
                    <w:p w14:paraId="29F68A3B" w14:textId="77777777" w:rsidR="00A368FC" w:rsidRDefault="00A368FC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7221D478" w14:textId="77777777" w:rsidR="00A368FC" w:rsidRDefault="00A368FC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16E0F409" w14:textId="77777777" w:rsidR="00A368FC" w:rsidRPr="00401902" w:rsidRDefault="00A368FC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064ADB0D" w14:textId="77777777" w:rsidR="00A368FC" w:rsidRDefault="00A368F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00C2471C" w14:textId="77777777" w:rsidR="00A368FC" w:rsidRDefault="00A368F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382EB84B" w14:textId="77777777" w:rsidR="00A368FC" w:rsidRPr="0015252D" w:rsidRDefault="00A368F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7360D4C9" w14:textId="77777777" w:rsidR="00A368FC" w:rsidRPr="00EE1418" w:rsidRDefault="00A368FC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4D00985" w14:textId="77777777" w:rsidR="00A368FC" w:rsidRDefault="00A368FC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C0A1FBD" w14:textId="77777777" w:rsidR="00A368FC" w:rsidRDefault="00A368F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4B706921" w14:textId="77777777" w:rsidR="00A368FC" w:rsidRDefault="00A368FC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327DFE2A" w14:textId="77777777" w:rsidR="00A368FC" w:rsidRPr="00FD6D14" w:rsidRDefault="00A368F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268C6FAB" w14:textId="77777777" w:rsidR="00A368FC" w:rsidRPr="00B466D0" w:rsidRDefault="00A368FC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/>
          <w:b/>
          <w:noProof/>
          <w:sz w:val="24"/>
          <w:szCs w:val="24"/>
        </w:rPr>
        <w:t>FRANCOURVILLE LD</w:t>
      </w:r>
    </w:p>
    <w:p w14:paraId="74A4C7DD" w14:textId="77777777" w:rsidR="00A368FC" w:rsidRPr="00B466D0" w:rsidRDefault="00A368FC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709453D5" w14:textId="77777777" w:rsidR="00A368FC" w:rsidRDefault="00A368FC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0560F79C" w14:textId="77777777" w:rsidR="00A368FC" w:rsidRPr="00D2290D" w:rsidRDefault="00A368FC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7407DE6E" w14:textId="77777777" w:rsidR="00A368FC" w:rsidRPr="005620A1" w:rsidRDefault="00A368F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USM OLIVET TENNIS DE TABLE 6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6CED1C17" w14:textId="77777777" w:rsidR="00A368FC" w:rsidRPr="005620A1" w:rsidRDefault="00A368F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F5BA18E" w14:textId="77777777" w:rsidR="00A368FC" w:rsidRPr="00FE7EED" w:rsidRDefault="00A368FC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5951A086" w14:textId="77777777" w:rsidR="00A368FC" w:rsidRPr="00FE7EED" w:rsidRDefault="00A368F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B8809A6" w14:textId="77777777" w:rsidR="00A368FC" w:rsidRPr="00FE7EED" w:rsidRDefault="00A368F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FRANCOURVILLE LD</w:t>
      </w:r>
    </w:p>
    <w:p w14:paraId="1CE6FE66" w14:textId="77777777" w:rsidR="00A368FC" w:rsidRPr="00FE7EED" w:rsidRDefault="00A368F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4BA4168" w14:textId="77777777" w:rsidR="00A368FC" w:rsidRPr="00FE7EED" w:rsidRDefault="00A368FC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R2</w:t>
      </w:r>
    </w:p>
    <w:p w14:paraId="586C0F04" w14:textId="77777777" w:rsidR="00A368FC" w:rsidRPr="00FE7EED" w:rsidRDefault="00A368FC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488FD4C" w14:textId="77777777" w:rsidR="00A368FC" w:rsidRPr="00FE7EED" w:rsidRDefault="00A368FC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566A1537" w14:textId="77777777" w:rsidR="00A368FC" w:rsidRPr="00FE7EED" w:rsidRDefault="00A368FC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3EBCB932" w14:textId="77777777" w:rsidR="00A368FC" w:rsidRDefault="00A368FC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69198150" w14:textId="77777777" w:rsidR="00A368FC" w:rsidRPr="00D2290D" w:rsidRDefault="00A368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282C537" w14:textId="77777777" w:rsidR="00A368FC" w:rsidRPr="00D2290D" w:rsidRDefault="00A368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DD478B7" w14:textId="77777777" w:rsidR="00A368FC" w:rsidRDefault="00A368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B27E4FE" w14:textId="77777777" w:rsidR="00A368FC" w:rsidRDefault="00A368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48895F3" w14:textId="77777777" w:rsidR="00A368FC" w:rsidRDefault="00A368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6ED7586" w14:textId="77777777" w:rsidR="00A368FC" w:rsidRDefault="00A368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EC28540" w14:textId="77777777" w:rsidR="00A368FC" w:rsidRPr="00D2290D" w:rsidRDefault="00A368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77EAD7C" w14:textId="77777777" w:rsidR="00A368FC" w:rsidRPr="00D2290D" w:rsidRDefault="00A368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1D24197" w14:textId="77777777" w:rsidR="00A368FC" w:rsidRPr="00D2290D" w:rsidRDefault="00A368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A2B2C00" w14:textId="77777777" w:rsidR="00A368FC" w:rsidRPr="00D2290D" w:rsidRDefault="00A368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543D64A" w14:textId="77777777" w:rsidR="00A368FC" w:rsidRDefault="00A368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680AA00" w14:textId="77777777" w:rsidR="00A368FC" w:rsidRDefault="00A368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106A907" w14:textId="77777777" w:rsidR="00A368FC" w:rsidRDefault="00A368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78F4205" w14:textId="77777777" w:rsidR="00A368FC" w:rsidRDefault="00A368FC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6DE47070" w14:textId="77777777" w:rsidR="00A368FC" w:rsidRPr="00FC12F0" w:rsidRDefault="00A368FC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FBA627C" w14:textId="77777777" w:rsidR="00A368FC" w:rsidRPr="005620A1" w:rsidRDefault="00A368FC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PERRET Patrick</w:t>
      </w:r>
    </w:p>
    <w:p w14:paraId="5C611B2B" w14:textId="77777777" w:rsidR="00A368FC" w:rsidRPr="008D4E81" w:rsidRDefault="00A368F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145C1EA9" w14:textId="77777777" w:rsidR="00A368FC" w:rsidRDefault="00A368F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A368FC" w:rsidSect="00A368FC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2D10EB4C" w14:textId="77777777" w:rsidR="00A368FC" w:rsidRPr="00AA7023" w:rsidRDefault="00A368FC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7D1F9B65" w14:textId="77777777" w:rsidR="00A368FC" w:rsidRPr="00EE1418" w:rsidRDefault="00A368FC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0997B43" w14:textId="48276E2C" w:rsidR="00A368FC" w:rsidRDefault="00A368FC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78F9C419" wp14:editId="433C4F98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16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E4DC82" wp14:editId="55C8F345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101822370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1CEF5" w14:textId="77777777" w:rsidR="00A368FC" w:rsidRDefault="00A368FC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4C4D3E88" w14:textId="77777777" w:rsidR="00A368FC" w:rsidRDefault="00A368FC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4A64C3B8" w14:textId="77777777" w:rsidR="00A368FC" w:rsidRPr="00401902" w:rsidRDefault="00A368FC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4DC82" id="Text Box 14" o:spid="_x0000_s1031" type="#_x0000_t202" style="position:absolute;margin-left:12.75pt;margin-top:3.55pt;width:198.75pt;height:8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" stroked="f">
                <v:textbox>
                  <w:txbxContent>
                    <w:p w14:paraId="1D61CEF5" w14:textId="77777777" w:rsidR="00A368FC" w:rsidRDefault="00A368FC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4C4D3E88" w14:textId="77777777" w:rsidR="00A368FC" w:rsidRDefault="00A368FC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4A64C3B8" w14:textId="77777777" w:rsidR="00A368FC" w:rsidRPr="00401902" w:rsidRDefault="00A368FC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5B1A7FB2" w14:textId="77777777" w:rsidR="00A368FC" w:rsidRDefault="00A368FC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22A1BF02" w14:textId="77777777" w:rsidR="00A368FC" w:rsidRDefault="00A368FC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229866B" w14:textId="77777777" w:rsidR="00A368FC" w:rsidRDefault="00A368FC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E1696C7" w14:textId="77777777" w:rsidR="00A368FC" w:rsidRPr="00AA7023" w:rsidRDefault="00A368FC" w:rsidP="00AA7023">
      <w:pPr>
        <w:tabs>
          <w:tab w:val="left" w:pos="3828"/>
        </w:tabs>
        <w:jc w:val="both"/>
        <w:rPr>
          <w:rFonts w:ascii="Arial" w:hAnsi="Arial"/>
        </w:rPr>
      </w:pPr>
    </w:p>
    <w:p w14:paraId="43A33D50" w14:textId="77777777" w:rsidR="00A368FC" w:rsidRPr="00EE1418" w:rsidRDefault="00A368FC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8740AFD" w14:textId="77777777" w:rsidR="00A368FC" w:rsidRPr="0042336D" w:rsidRDefault="00A368FC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46D67F73" w14:textId="77777777" w:rsidR="00A368FC" w:rsidRDefault="00A368FC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2DE43C11" w14:textId="77777777" w:rsidR="00A368FC" w:rsidRDefault="00A368FC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b/>
          <w:noProof/>
          <w:color w:val="FF0000"/>
        </w:rPr>
        <w:t>PERRET Patrick</w:t>
      </w:r>
      <w:r>
        <w:rPr>
          <w:b/>
          <w:sz w:val="16"/>
          <w:szCs w:val="16"/>
        </w:rPr>
        <w:t xml:space="preserve"> </w:t>
      </w:r>
    </w:p>
    <w:p w14:paraId="27E11120" w14:textId="77777777" w:rsidR="00A368FC" w:rsidRPr="00720F4B" w:rsidRDefault="00A368FC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005AADE7" w14:textId="77777777" w:rsidR="00A368FC" w:rsidRPr="006719A3" w:rsidRDefault="00A368FC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31CE3004" w14:textId="77777777" w:rsidR="00A368FC" w:rsidRPr="0042336D" w:rsidRDefault="00A368FC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4E14CCAA" w14:textId="77777777" w:rsidR="00A368FC" w:rsidRPr="006719A3" w:rsidRDefault="00A368FC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0EFC7B5D" w14:textId="77777777" w:rsidR="00A368FC" w:rsidRPr="003E7C18" w:rsidRDefault="00A368FC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07155DF4" w14:textId="77777777" w:rsidR="00A368FC" w:rsidRDefault="00A368FC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59C211D6" w14:textId="77777777" w:rsidR="00A368FC" w:rsidRPr="00912D40" w:rsidRDefault="00A368FC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0533216D" w14:textId="77777777" w:rsidR="00A368FC" w:rsidRDefault="00A368FC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15960E8B" w14:textId="77777777" w:rsidR="00A368FC" w:rsidRPr="0042336D" w:rsidRDefault="00A368FC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4037EE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Journée : </w:t>
      </w:r>
      <w:r w:rsidRPr="004037EE">
        <w:rPr>
          <w:noProof/>
          <w:sz w:val="16"/>
          <w:szCs w:val="16"/>
        </w:rPr>
        <w:t>9</w:t>
      </w:r>
      <w:r>
        <w:rPr>
          <w:sz w:val="16"/>
          <w:szCs w:val="16"/>
        </w:rPr>
        <w:t xml:space="preserve">   </w:t>
      </w:r>
    </w:p>
    <w:p w14:paraId="38B8A9F6" w14:textId="77777777" w:rsidR="00A368FC" w:rsidRPr="00912D40" w:rsidRDefault="00A368FC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1F5D1670" w14:textId="77777777" w:rsidR="00A368FC" w:rsidRDefault="00A368FC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4037EE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4037EE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 D / M   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513298E2" w14:textId="77777777" w:rsidR="00A368FC" w:rsidRDefault="00A368FC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1D1FF9E9" w14:textId="77777777" w:rsidR="00A368FC" w:rsidRPr="00895385" w:rsidRDefault="00A368FC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6EC31105" w14:textId="77777777" w:rsidR="00A368FC" w:rsidRPr="008D4E81" w:rsidRDefault="00A368FC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4037EE">
        <w:rPr>
          <w:noProof/>
          <w:sz w:val="16"/>
          <w:szCs w:val="16"/>
        </w:rPr>
        <w:t>04450410</w:t>
      </w:r>
      <w:r w:rsidRPr="008D4E81">
        <w:rPr>
          <w:sz w:val="16"/>
          <w:szCs w:val="16"/>
        </w:rPr>
        <w:t xml:space="preserve">   </w:t>
      </w:r>
      <w:r w:rsidRPr="004037EE">
        <w:rPr>
          <w:b/>
          <w:noProof/>
          <w:sz w:val="16"/>
          <w:szCs w:val="16"/>
        </w:rPr>
        <w:t>USM OLIVET TENNIS DE TABLE 7</w:t>
      </w:r>
      <w:r w:rsidRPr="008D4E81">
        <w:rPr>
          <w:b/>
          <w:sz w:val="16"/>
          <w:szCs w:val="16"/>
        </w:rPr>
        <w:tab/>
        <w:t xml:space="preserve">à     </w:t>
      </w:r>
      <w:r w:rsidRPr="004037EE">
        <w:rPr>
          <w:b/>
          <w:noProof/>
          <w:sz w:val="16"/>
          <w:szCs w:val="16"/>
        </w:rPr>
        <w:t>A.T.T. LANGEAIS-CINQ-MARS</w:t>
      </w:r>
    </w:p>
    <w:p w14:paraId="4C70E18E" w14:textId="77777777" w:rsidR="00A368FC" w:rsidRPr="008D4E81" w:rsidRDefault="00A368FC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2189DE6D" w14:textId="77777777" w:rsidR="00A368FC" w:rsidRDefault="00A368FC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4126CD45" w14:textId="77777777" w:rsidR="00A368FC" w:rsidRPr="0042336D" w:rsidRDefault="00A368FC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089DA976" w14:textId="77777777" w:rsidR="00A368FC" w:rsidRDefault="00A368FC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237ABBBB" w14:textId="77777777" w:rsidR="00A368FC" w:rsidRPr="00895385" w:rsidRDefault="00A368FC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3680C0B0" w14:textId="77777777" w:rsidR="00A368FC" w:rsidRPr="0042336D" w:rsidRDefault="00A368FC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199 Rue Des Cireries  45160 Olivet</w:t>
      </w:r>
      <w:r>
        <w:rPr>
          <w:sz w:val="16"/>
          <w:szCs w:val="16"/>
        </w:rPr>
        <w:t xml:space="preserve">    </w:t>
      </w:r>
      <w:r w:rsidRPr="004037EE">
        <w:rPr>
          <w:noProof/>
          <w:sz w:val="16"/>
          <w:szCs w:val="16"/>
        </w:rPr>
        <w:t>OLIVET</w:t>
      </w:r>
    </w:p>
    <w:p w14:paraId="046CEBEB" w14:textId="77777777" w:rsidR="00A368FC" w:rsidRPr="0042336D" w:rsidRDefault="00A368FC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Gymnase de l'Orbelliere</w:t>
      </w:r>
    </w:p>
    <w:p w14:paraId="61A350E3" w14:textId="77777777" w:rsidR="00A368FC" w:rsidRPr="0042336D" w:rsidRDefault="00A368FC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51630F59" w14:textId="77777777" w:rsidR="00A368FC" w:rsidRPr="0042336D" w:rsidRDefault="00A368FC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60509EF9" w14:textId="77777777" w:rsidR="00A368FC" w:rsidRDefault="00A368F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0FEFA7E7" w14:textId="77777777" w:rsidR="00A368FC" w:rsidRDefault="00A368F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7808FC8A" w14:textId="77777777" w:rsidR="00A368FC" w:rsidRPr="00922693" w:rsidRDefault="00A368FC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4037EE">
        <w:rPr>
          <w:noProof/>
          <w:sz w:val="16"/>
          <w:szCs w:val="16"/>
        </w:rPr>
        <w:t>Benjamin LAFAIX</w:t>
      </w:r>
    </w:p>
    <w:p w14:paraId="0BCD401C" w14:textId="77777777" w:rsidR="00A368FC" w:rsidRPr="00922693" w:rsidRDefault="00A368FC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5C211CF4" w14:textId="77777777" w:rsidR="00A368FC" w:rsidRPr="00922693" w:rsidRDefault="00A368FC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4037EE">
        <w:rPr>
          <w:rFonts w:ascii="Comic Sans MS" w:hAnsi="Comic Sans MS"/>
          <w:noProof/>
          <w:sz w:val="16"/>
          <w:szCs w:val="16"/>
        </w:rPr>
        <w:t>06 60 37 72 55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olivet-tt@orange.fr</w:t>
      </w:r>
    </w:p>
    <w:p w14:paraId="7D60B1FA" w14:textId="77777777" w:rsidR="00A368FC" w:rsidRPr="00922693" w:rsidRDefault="00A368FC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0198AEE6" w14:textId="77777777" w:rsidR="00A368FC" w:rsidRPr="00922693" w:rsidRDefault="00A368F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597A5065" w14:textId="77777777" w:rsidR="00A368FC" w:rsidRDefault="00A368F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446B1E4A" w14:textId="77777777" w:rsidR="00A368FC" w:rsidRPr="00912D40" w:rsidRDefault="00A368FC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5C75DBE4" w14:textId="77777777" w:rsidR="00A368FC" w:rsidRPr="00912D40" w:rsidRDefault="00A368FC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30819FF5" w14:textId="77777777" w:rsidR="00A368FC" w:rsidRDefault="00A368FC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77E24395" w14:textId="77777777" w:rsidR="00A368FC" w:rsidRPr="00C53058" w:rsidRDefault="00A368FC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14:paraId="3E479334" w14:textId="77777777" w:rsidR="00A368FC" w:rsidRPr="00912D40" w:rsidRDefault="00A368FC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5AE71744" w14:textId="77777777" w:rsidR="00A368FC" w:rsidRPr="00805C7B" w:rsidRDefault="00A368FC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6E7482B0" w14:textId="77777777" w:rsidR="00A368FC" w:rsidRDefault="00A368F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06C684DD" w14:textId="77777777" w:rsidR="00A368FC" w:rsidRDefault="00A368F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8E3CD8F" w14:textId="77777777" w:rsidR="00A368FC" w:rsidRDefault="00A368F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6518E10" w14:textId="77777777" w:rsidR="00A368FC" w:rsidRDefault="00A368F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1C3CE9C" w14:textId="77777777" w:rsidR="00A368FC" w:rsidRDefault="00A368F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FDA057E" w14:textId="77777777" w:rsidR="00A368FC" w:rsidRDefault="00A368F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A11B646" w14:textId="77777777" w:rsidR="00A368FC" w:rsidRDefault="00A368F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48A6CE1" w14:textId="77777777" w:rsidR="00A368FC" w:rsidRDefault="00A368F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3D7FB839" w14:textId="77777777" w:rsidR="00A368FC" w:rsidRDefault="00A368F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67CB3D4B" w14:textId="77777777" w:rsidR="00A368FC" w:rsidRPr="00EE1418" w:rsidRDefault="00A368F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7AFB573C" w14:textId="76C01E78" w:rsidR="00A368FC" w:rsidRDefault="00A368F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06EC3096" wp14:editId="69497C8E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17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10974D" wp14:editId="3CFBFC3E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19160925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B070BB" w14:textId="77777777" w:rsidR="00A368FC" w:rsidRDefault="00A368FC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28E19086" w14:textId="77777777" w:rsidR="00A368FC" w:rsidRDefault="00A368FC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70722F4E" w14:textId="77777777" w:rsidR="00A368FC" w:rsidRPr="00401902" w:rsidRDefault="00A368FC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0974D" id="Text Box 15" o:spid="_x0000_s1032" type="#_x0000_t202" style="position:absolute;left:0;text-align:left;margin-left:3.25pt;margin-top:12.7pt;width:258.7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" stroked="f">
                <v:textbox>
                  <w:txbxContent>
                    <w:p w14:paraId="41B070BB" w14:textId="77777777" w:rsidR="00A368FC" w:rsidRDefault="00A368FC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28E19086" w14:textId="77777777" w:rsidR="00A368FC" w:rsidRDefault="00A368FC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70722F4E" w14:textId="77777777" w:rsidR="00A368FC" w:rsidRPr="00401902" w:rsidRDefault="00A368FC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174E95B5" w14:textId="77777777" w:rsidR="00A368FC" w:rsidRDefault="00A368F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CD1EC70" w14:textId="77777777" w:rsidR="00A368FC" w:rsidRDefault="00A368F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C685A8E" w14:textId="77777777" w:rsidR="00A368FC" w:rsidRDefault="00A368F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A66D992" w14:textId="77777777" w:rsidR="00A368FC" w:rsidRPr="00AA7023" w:rsidRDefault="00A368FC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46B583AA" w14:textId="77777777" w:rsidR="00A368FC" w:rsidRPr="00EE1418" w:rsidRDefault="00A368FC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3C88F17E" w14:textId="77777777" w:rsidR="00A368FC" w:rsidRDefault="00A368FC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6CA5355A" w14:textId="77777777" w:rsidR="00A368FC" w:rsidRDefault="00A368FC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18FCC1F2" w14:textId="77777777" w:rsidR="00A368FC" w:rsidRPr="007C6334" w:rsidRDefault="00A368FC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14:paraId="33A92B52" w14:textId="77777777" w:rsidR="00A368FC" w:rsidRPr="00912D40" w:rsidRDefault="00A368F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7BEFAA6C" w14:textId="77777777" w:rsidR="00A368FC" w:rsidRDefault="00A368F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469F5EF" w14:textId="77777777" w:rsidR="00A368FC" w:rsidRDefault="00A368F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00C9FAC" w14:textId="77777777" w:rsidR="00A368FC" w:rsidRDefault="00A368F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F567F1F" w14:textId="77777777" w:rsidR="00A368FC" w:rsidRPr="0058257B" w:rsidRDefault="00A368FC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PERRET Patrick</w:t>
      </w:r>
      <w:r>
        <w:rPr>
          <w:sz w:val="16"/>
          <w:szCs w:val="16"/>
        </w:rPr>
        <w:tab/>
      </w:r>
    </w:p>
    <w:p w14:paraId="1457A8D9" w14:textId="77777777" w:rsidR="00A368FC" w:rsidRDefault="00A368FC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01F5457B" w14:textId="77777777" w:rsidR="00A368FC" w:rsidRPr="00912D40" w:rsidRDefault="00A368FC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39773F73" w14:textId="77777777" w:rsidR="00A368FC" w:rsidRPr="006E7CC6" w:rsidRDefault="00A368FC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2EC9E85C" w14:textId="77777777" w:rsidR="00A368FC" w:rsidRPr="00912D40" w:rsidRDefault="00A368FC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12E3EA24" w14:textId="77777777" w:rsidR="00A368FC" w:rsidRDefault="00A368FC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4C9A1CF3" w14:textId="77777777" w:rsidR="00A368FC" w:rsidRDefault="00A368FC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4F55871E" w14:textId="77777777" w:rsidR="00A368FC" w:rsidRPr="00912D40" w:rsidRDefault="00A368FC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1F2D78DF" w14:textId="77777777" w:rsidR="00A368FC" w:rsidRDefault="00A368FC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06 85 80 18 26</w:t>
      </w:r>
    </w:p>
    <w:p w14:paraId="2E82B6DD" w14:textId="77777777" w:rsidR="00A368FC" w:rsidRPr="00912D40" w:rsidRDefault="00A368FC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67AE0A6F" w14:textId="77777777" w:rsidR="00A368FC" w:rsidRDefault="00A368FC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Saran USM</w:t>
      </w:r>
    </w:p>
    <w:p w14:paraId="1AD32F79" w14:textId="77777777" w:rsidR="00A368FC" w:rsidRPr="00912D40" w:rsidRDefault="00A368FC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32D1050E" w14:textId="77777777" w:rsidR="00A368FC" w:rsidRDefault="00A368FC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459960</w:t>
      </w:r>
    </w:p>
    <w:p w14:paraId="17BBCA99" w14:textId="77777777" w:rsidR="00A368FC" w:rsidRPr="00912D40" w:rsidRDefault="00A368FC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1A580143" w14:textId="77777777" w:rsidR="00A368FC" w:rsidRDefault="00A368FC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3D352B3A" w14:textId="77777777" w:rsidR="00A368FC" w:rsidRPr="00912D40" w:rsidRDefault="00A368FC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3BC81947" w14:textId="77777777" w:rsidR="00A368FC" w:rsidRDefault="00A368F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67E7E08" w14:textId="77777777" w:rsidR="00A368FC" w:rsidRDefault="00A368F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DB5A617" w14:textId="77777777" w:rsidR="00A368FC" w:rsidRPr="00912D40" w:rsidRDefault="00A368F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CB18822" w14:textId="77777777" w:rsidR="00A368FC" w:rsidRPr="00912D40" w:rsidRDefault="00A368F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1C08101" w14:textId="77777777" w:rsidR="00A368FC" w:rsidRDefault="00A368FC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4037EE">
        <w:rPr>
          <w:rFonts w:ascii="Comic Sans MS" w:hAnsi="Comic Sans MS"/>
          <w:noProof/>
          <w:sz w:val="16"/>
          <w:szCs w:val="16"/>
        </w:rPr>
        <w:t>OLIVET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Cs w:val="20"/>
        </w:rPr>
        <w:t xml:space="preserve"> </w:t>
      </w:r>
    </w:p>
    <w:p w14:paraId="1121D88F" w14:textId="77777777" w:rsidR="00A368FC" w:rsidRPr="00912D40" w:rsidRDefault="00A368FC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5A7DAD94" w14:textId="77777777" w:rsidR="00A368FC" w:rsidRDefault="00A368FC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2278F97C" w14:textId="77777777" w:rsidR="00A368FC" w:rsidRPr="00912D40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607C10C" w14:textId="77777777" w:rsidR="00A368FC" w:rsidRPr="00912D40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285A946" w14:textId="77777777" w:rsidR="00A368FC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CBBB9F3" w14:textId="77777777" w:rsidR="00A368FC" w:rsidRPr="00912D40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8D958BF" w14:textId="77777777" w:rsidR="00A368FC" w:rsidRPr="00912D40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752E7D70" w14:textId="446DA9BC" w:rsidR="00A368FC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893046" wp14:editId="3F3DE457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5715" r="8890" b="13335"/>
                <wp:wrapNone/>
                <wp:docPr id="118624542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4DC92" w14:textId="77777777" w:rsidR="00A368FC" w:rsidRPr="00B7649E" w:rsidRDefault="00A368FC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14:paraId="6F5EA2E8" w14:textId="77777777" w:rsidR="00A368FC" w:rsidRPr="00B7649E" w:rsidRDefault="00A368FC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14:paraId="1C9C7E44" w14:textId="77777777" w:rsidR="00A368FC" w:rsidRPr="00B7649E" w:rsidRDefault="00A368FC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14:paraId="3AA4C468" w14:textId="77777777" w:rsidR="00A368FC" w:rsidRPr="00B7649E" w:rsidRDefault="00A368FC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14:paraId="5E0F8B1E" w14:textId="77777777" w:rsidR="00A368FC" w:rsidRDefault="00A368FC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93046" id="Text Box 11" o:spid="_x0000_s1033" type="#_x0000_t202" style="position:absolute;left:0;text-align:left;margin-left:17.25pt;margin-top:5.45pt;width:351pt;height:10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">
                <v:textbox>
                  <w:txbxContent>
                    <w:p w14:paraId="4414DC92" w14:textId="77777777" w:rsidR="00A368FC" w:rsidRPr="00B7649E" w:rsidRDefault="00A368FC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14:paraId="6F5EA2E8" w14:textId="77777777" w:rsidR="00A368FC" w:rsidRPr="00B7649E" w:rsidRDefault="00A368FC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14:paraId="1C9C7E44" w14:textId="77777777" w:rsidR="00A368FC" w:rsidRPr="00B7649E" w:rsidRDefault="00A368FC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14:paraId="3AA4C468" w14:textId="77777777" w:rsidR="00A368FC" w:rsidRPr="00B7649E" w:rsidRDefault="00A368FC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14:paraId="5E0F8B1E" w14:textId="77777777" w:rsidR="00A368FC" w:rsidRDefault="00A368FC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38F1AAA" w14:textId="77777777" w:rsidR="00A368FC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3FEB1AA" w14:textId="77777777" w:rsidR="00A368FC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CF2B2A8" w14:textId="77777777" w:rsidR="00A368FC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5BCA016" w14:textId="77777777" w:rsidR="00A368FC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05649A7" w14:textId="77777777" w:rsidR="00A368FC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9546774" w14:textId="77777777" w:rsidR="00A368FC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611BA89" w14:textId="77777777" w:rsidR="00A368FC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12DFB1A" w14:textId="77777777" w:rsidR="00A368FC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C06EC69" w14:textId="77777777" w:rsidR="00A368FC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0A85B6D" w14:textId="77777777" w:rsidR="00A368FC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5C831ED" w14:textId="77777777" w:rsidR="00A368FC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C3015F5" w14:textId="77777777" w:rsidR="00A368FC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BC72F13" w14:textId="77777777" w:rsidR="00A368FC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365A1ED" w14:textId="77777777" w:rsidR="00A368FC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D01D984" w14:textId="77777777" w:rsidR="00A368FC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B025D51" w14:textId="77777777" w:rsidR="00A368FC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4C2C763" w14:textId="77777777" w:rsidR="00A368FC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F680E70" w14:textId="77777777" w:rsidR="00A368FC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5FEA09F" w14:textId="77777777" w:rsidR="00A368FC" w:rsidRPr="00CE0C40" w:rsidRDefault="00A368F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464EDF8" w14:textId="77777777" w:rsidR="00A368FC" w:rsidRDefault="00A368FC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6F0A26D2" w14:textId="77777777" w:rsidR="00A368FC" w:rsidRDefault="00A368FC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A368FC" w:rsidSect="00A368FC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73803D6C" w14:textId="77777777" w:rsidR="00A368FC" w:rsidRPr="004D2648" w:rsidRDefault="00A368FC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19C1513F" w14:textId="77777777" w:rsidR="00A368FC" w:rsidRPr="00EE1418" w:rsidRDefault="00A368FC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8569EDA" w14:textId="10FB8BB6" w:rsidR="00A368FC" w:rsidRDefault="00A368F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230DDC53" wp14:editId="2BE77392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1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CA2F65" wp14:editId="33A75E53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23765503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82578" w14:textId="77777777" w:rsidR="00A368FC" w:rsidRDefault="00A368FC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7DE23366" w14:textId="77777777" w:rsidR="00A368FC" w:rsidRDefault="00A368FC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69DAC2D8" w14:textId="77777777" w:rsidR="00A368FC" w:rsidRPr="00401902" w:rsidRDefault="00A368FC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A2F65" id="Text Box 12" o:spid="_x0000_s1034" type="#_x0000_t202" style="position:absolute;left:0;text-align:left;margin-left:5.55pt;margin-top:3.7pt;width:261pt;height:6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" stroked="f">
                <v:textbox>
                  <w:txbxContent>
                    <w:p w14:paraId="0E982578" w14:textId="77777777" w:rsidR="00A368FC" w:rsidRDefault="00A368FC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7DE23366" w14:textId="77777777" w:rsidR="00A368FC" w:rsidRDefault="00A368FC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69DAC2D8" w14:textId="77777777" w:rsidR="00A368FC" w:rsidRPr="00401902" w:rsidRDefault="00A368FC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1E18D72E" w14:textId="77777777" w:rsidR="00A368FC" w:rsidRDefault="00A368F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3A03CC37" w14:textId="77777777" w:rsidR="00A368FC" w:rsidRDefault="00A368F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3EBE1EEA" w14:textId="77777777" w:rsidR="00A368FC" w:rsidRPr="00AA7023" w:rsidRDefault="00A368F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1EB4D50C" w14:textId="77777777" w:rsidR="00A368FC" w:rsidRPr="00EE1418" w:rsidRDefault="00A368FC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1A5DDF44" w14:textId="77777777" w:rsidR="00A368FC" w:rsidRPr="00F6138C" w:rsidRDefault="00A368FC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1E4AE622" w14:textId="77777777" w:rsidR="00A368FC" w:rsidRDefault="00A368F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3A6B6332" w14:textId="77777777" w:rsidR="00A368FC" w:rsidRDefault="00A368FC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44C93B86" w14:textId="77777777" w:rsidR="00A368FC" w:rsidRPr="00FD6D14" w:rsidRDefault="00A368F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76FD4CA8" w14:textId="77777777" w:rsidR="00A368FC" w:rsidRPr="00B34D61" w:rsidRDefault="00A368FC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 w:cs="Arial"/>
          <w:b/>
          <w:noProof/>
          <w:sz w:val="22"/>
          <w:szCs w:val="24"/>
        </w:rPr>
        <w:t>USM OLIVET TENNIS DE TABLE 7</w:t>
      </w:r>
    </w:p>
    <w:p w14:paraId="6E72C616" w14:textId="77777777" w:rsidR="00A368FC" w:rsidRPr="00B34D61" w:rsidRDefault="00A368FC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442619FA" w14:textId="77777777" w:rsidR="00A368FC" w:rsidRDefault="00A368FC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04BF5986" w14:textId="77777777" w:rsidR="00A368FC" w:rsidRPr="00D2290D" w:rsidRDefault="00A368FC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BDA2B05" w14:textId="77777777" w:rsidR="00A368FC" w:rsidRPr="005620A1" w:rsidRDefault="00A368F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USM OLIVET TENNIS DE TABLE 7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3BB12147" w14:textId="77777777" w:rsidR="00A368FC" w:rsidRPr="005620A1" w:rsidRDefault="00A368F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5567F0E" w14:textId="77777777" w:rsidR="00A368FC" w:rsidRPr="00FE7EED" w:rsidRDefault="00A368FC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325502E5" w14:textId="77777777" w:rsidR="00A368FC" w:rsidRPr="00FE7EED" w:rsidRDefault="00A368F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25CD79F" w14:textId="77777777" w:rsidR="00A368FC" w:rsidRPr="00FE7EED" w:rsidRDefault="00A368F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A.T.T. LANGEAIS-CINQ-MARS</w:t>
      </w:r>
    </w:p>
    <w:p w14:paraId="3EC8ACBA" w14:textId="77777777" w:rsidR="00A368FC" w:rsidRPr="00FE7EED" w:rsidRDefault="00A368F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3973DBB" w14:textId="77777777" w:rsidR="00A368FC" w:rsidRPr="00FE7EED" w:rsidRDefault="00A368FC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R3</w:t>
      </w:r>
    </w:p>
    <w:p w14:paraId="4C27F777" w14:textId="77777777" w:rsidR="00A368FC" w:rsidRPr="00FE7EED" w:rsidRDefault="00A368FC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344D637A" w14:textId="77777777" w:rsidR="00A368FC" w:rsidRPr="00FE7EED" w:rsidRDefault="00A368FC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17EE1198" w14:textId="77777777" w:rsidR="00A368FC" w:rsidRPr="00FE7EED" w:rsidRDefault="00A368FC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325B8A1" w14:textId="77777777" w:rsidR="00A368FC" w:rsidRDefault="00A368FC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7928CC1B" w14:textId="77777777" w:rsidR="00A368FC" w:rsidRPr="00D2290D" w:rsidRDefault="00A368FC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D2B1CEC" w14:textId="77777777" w:rsidR="00A368FC" w:rsidRDefault="00A368FC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6A015FF9" w14:textId="77777777" w:rsidR="00A368FC" w:rsidRDefault="00A368F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51CBD648" w14:textId="77777777" w:rsidR="00A368FC" w:rsidRPr="004C0F9D" w:rsidRDefault="00A368F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13E8678B" w14:textId="77777777" w:rsidR="00A368FC" w:rsidRDefault="00A368F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55D8FBBD" w14:textId="77777777" w:rsidR="00A368FC" w:rsidRDefault="00A368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03E5D01" w14:textId="77777777" w:rsidR="00A368FC" w:rsidRDefault="00A368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3828C95" w14:textId="77777777" w:rsidR="00A368FC" w:rsidRPr="00FC12F0" w:rsidRDefault="00A368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72582A30" w14:textId="77777777" w:rsidR="00A368FC" w:rsidRPr="00D2290D" w:rsidRDefault="00A368F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B57579E" w14:textId="77777777" w:rsidR="00A368FC" w:rsidRPr="005620A1" w:rsidRDefault="00A368FC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PERRET Patrick</w:t>
      </w:r>
    </w:p>
    <w:p w14:paraId="20C91CB2" w14:textId="77777777" w:rsidR="00A368FC" w:rsidRPr="008D4E81" w:rsidRDefault="00A368F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5E5E9967" w14:textId="77777777" w:rsidR="00A368FC" w:rsidRPr="008D4E81" w:rsidRDefault="00A368FC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6E2FDBDB" w14:textId="77777777" w:rsidR="00A368FC" w:rsidRPr="008D4E81" w:rsidRDefault="00A368FC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3D125FCA" w14:textId="77777777" w:rsidR="00A368FC" w:rsidRPr="008D4E81" w:rsidRDefault="00A368FC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4F18C59" w14:textId="21CF340D" w:rsidR="00A368FC" w:rsidRDefault="00A368F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18892E54" wp14:editId="4E805270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C310EC" wp14:editId="3AA1B745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6984818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4C045" w14:textId="77777777" w:rsidR="00A368FC" w:rsidRDefault="00A368FC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4A30C898" w14:textId="77777777" w:rsidR="00A368FC" w:rsidRDefault="00A368FC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4C8C4B88" w14:textId="77777777" w:rsidR="00A368FC" w:rsidRPr="00401902" w:rsidRDefault="00A368FC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310EC" id="Text Box 13" o:spid="_x0000_s1035" type="#_x0000_t202" style="position:absolute;left:0;text-align:left;margin-left:5.55pt;margin-top:3.7pt;width:258.7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" stroked="f">
                <v:textbox>
                  <w:txbxContent>
                    <w:p w14:paraId="0E64C045" w14:textId="77777777" w:rsidR="00A368FC" w:rsidRDefault="00A368FC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4A30C898" w14:textId="77777777" w:rsidR="00A368FC" w:rsidRDefault="00A368FC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4C8C4B88" w14:textId="77777777" w:rsidR="00A368FC" w:rsidRPr="00401902" w:rsidRDefault="00A368FC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41A1DC24" w14:textId="77777777" w:rsidR="00A368FC" w:rsidRDefault="00A368F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987388D" w14:textId="77777777" w:rsidR="00A368FC" w:rsidRDefault="00A368F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53917381" w14:textId="77777777" w:rsidR="00A368FC" w:rsidRPr="0015252D" w:rsidRDefault="00A368F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0E09067D" w14:textId="77777777" w:rsidR="00A368FC" w:rsidRPr="00EE1418" w:rsidRDefault="00A368FC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B4AAF19" w14:textId="77777777" w:rsidR="00A368FC" w:rsidRDefault="00A368FC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4B2C02B6" w14:textId="77777777" w:rsidR="00A368FC" w:rsidRDefault="00A368F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7270D588" w14:textId="77777777" w:rsidR="00A368FC" w:rsidRDefault="00A368FC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DBCC54E" w14:textId="77777777" w:rsidR="00A368FC" w:rsidRPr="00FD6D14" w:rsidRDefault="00A368F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7DEA27C2" w14:textId="77777777" w:rsidR="00A368FC" w:rsidRPr="00B466D0" w:rsidRDefault="00A368FC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/>
          <w:b/>
          <w:noProof/>
          <w:sz w:val="24"/>
          <w:szCs w:val="24"/>
        </w:rPr>
        <w:t>A.T.T. LANGEAIS-CINQ-MARS</w:t>
      </w:r>
    </w:p>
    <w:p w14:paraId="1B04495F" w14:textId="77777777" w:rsidR="00A368FC" w:rsidRPr="00B466D0" w:rsidRDefault="00A368FC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E7F79C9" w14:textId="77777777" w:rsidR="00A368FC" w:rsidRDefault="00A368FC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4B6FD74E" w14:textId="77777777" w:rsidR="00A368FC" w:rsidRPr="00D2290D" w:rsidRDefault="00A368FC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CA3A986" w14:textId="77777777" w:rsidR="00A368FC" w:rsidRPr="005620A1" w:rsidRDefault="00A368F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USM OLIVET TENNIS DE TABLE 7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4DAB3985" w14:textId="77777777" w:rsidR="00A368FC" w:rsidRPr="005620A1" w:rsidRDefault="00A368F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CCA73DD" w14:textId="77777777" w:rsidR="00A368FC" w:rsidRPr="00FE7EED" w:rsidRDefault="00A368FC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3DCBC93D" w14:textId="77777777" w:rsidR="00A368FC" w:rsidRPr="00FE7EED" w:rsidRDefault="00A368F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DF40ED6" w14:textId="77777777" w:rsidR="00A368FC" w:rsidRPr="00FE7EED" w:rsidRDefault="00A368F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A.T.T. LANGEAIS-CINQ-MARS</w:t>
      </w:r>
    </w:p>
    <w:p w14:paraId="26EA143D" w14:textId="77777777" w:rsidR="00A368FC" w:rsidRPr="00FE7EED" w:rsidRDefault="00A368F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7D174298" w14:textId="77777777" w:rsidR="00A368FC" w:rsidRPr="00FE7EED" w:rsidRDefault="00A368FC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R3</w:t>
      </w:r>
    </w:p>
    <w:p w14:paraId="0062CAA4" w14:textId="77777777" w:rsidR="00A368FC" w:rsidRPr="00FE7EED" w:rsidRDefault="00A368FC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6904AE26" w14:textId="77777777" w:rsidR="00A368FC" w:rsidRPr="00FE7EED" w:rsidRDefault="00A368FC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7399C6F6" w14:textId="77777777" w:rsidR="00A368FC" w:rsidRPr="00FE7EED" w:rsidRDefault="00A368FC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6D72CDD1" w14:textId="77777777" w:rsidR="00A368FC" w:rsidRDefault="00A368FC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684EADE7" w14:textId="77777777" w:rsidR="00A368FC" w:rsidRPr="00D2290D" w:rsidRDefault="00A368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D72752C" w14:textId="77777777" w:rsidR="00A368FC" w:rsidRPr="00D2290D" w:rsidRDefault="00A368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B05F54C" w14:textId="77777777" w:rsidR="00A368FC" w:rsidRDefault="00A368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EA0360E" w14:textId="77777777" w:rsidR="00A368FC" w:rsidRDefault="00A368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346A1EE" w14:textId="77777777" w:rsidR="00A368FC" w:rsidRDefault="00A368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7BF2869" w14:textId="77777777" w:rsidR="00A368FC" w:rsidRDefault="00A368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B7E3535" w14:textId="77777777" w:rsidR="00A368FC" w:rsidRPr="00D2290D" w:rsidRDefault="00A368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3CC3634" w14:textId="77777777" w:rsidR="00A368FC" w:rsidRPr="00D2290D" w:rsidRDefault="00A368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C483DC9" w14:textId="77777777" w:rsidR="00A368FC" w:rsidRPr="00D2290D" w:rsidRDefault="00A368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A771A24" w14:textId="77777777" w:rsidR="00A368FC" w:rsidRPr="00D2290D" w:rsidRDefault="00A368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632B3EB" w14:textId="77777777" w:rsidR="00A368FC" w:rsidRDefault="00A368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22CF3DE" w14:textId="77777777" w:rsidR="00A368FC" w:rsidRDefault="00A368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1948002" w14:textId="77777777" w:rsidR="00A368FC" w:rsidRDefault="00A368F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8FFD04C" w14:textId="77777777" w:rsidR="00A368FC" w:rsidRDefault="00A368FC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38E6F250" w14:textId="77777777" w:rsidR="00A368FC" w:rsidRPr="00FC12F0" w:rsidRDefault="00A368FC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EEAC6D3" w14:textId="77777777" w:rsidR="00A368FC" w:rsidRPr="005620A1" w:rsidRDefault="00A368FC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PERRET Patrick</w:t>
      </w:r>
    </w:p>
    <w:p w14:paraId="5FDA455F" w14:textId="77777777" w:rsidR="00A368FC" w:rsidRPr="008D4E81" w:rsidRDefault="00A368F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53A43A9B" w14:textId="77777777" w:rsidR="00A368FC" w:rsidRDefault="00A368F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A368FC" w:rsidSect="00A368FC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5E693821" w14:textId="77777777" w:rsidR="00A368FC" w:rsidRPr="008D4E81" w:rsidRDefault="00A368F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A368FC" w:rsidRPr="008D4E81" w:rsidSect="00A368FC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4D55A" w14:textId="77777777" w:rsidR="00D15C38" w:rsidRDefault="00D15C38">
      <w:r>
        <w:separator/>
      </w:r>
    </w:p>
  </w:endnote>
  <w:endnote w:type="continuationSeparator" w:id="0">
    <w:p w14:paraId="0B2BD9BB" w14:textId="77777777" w:rsidR="00D15C38" w:rsidRDefault="00D1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D40CC" w14:textId="77777777" w:rsidR="00D15C38" w:rsidRDefault="00D15C38">
      <w:r>
        <w:separator/>
      </w:r>
    </w:p>
  </w:footnote>
  <w:footnote w:type="continuationSeparator" w:id="0">
    <w:p w14:paraId="2F6A3FF0" w14:textId="77777777" w:rsidR="00D15C38" w:rsidRDefault="00D15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460462453">
    <w:abstractNumId w:val="1"/>
  </w:num>
  <w:num w:numId="2" w16cid:durableId="1694762422">
    <w:abstractNumId w:val="1"/>
  </w:num>
  <w:num w:numId="3" w16cid:durableId="116997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368FC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15C38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C5CC01E"/>
  <w15:chartTrackingRefBased/>
  <w15:docId w15:val="{B13DE83A-2553-4851-BBAB-444C38F0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1</TotalTime>
  <Pages>4</Pages>
  <Words>1152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2026-02-18T08:43:00Z</dcterms:created>
  <dcterms:modified xsi:type="dcterms:W3CDTF">2026-02-18T08:44:00Z</dcterms:modified>
  <cp:contentStatus/>
</cp:coreProperties>
</file>