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1230" w14:textId="77777777" w:rsidR="008E72A5" w:rsidRPr="00AA7023" w:rsidRDefault="008E72A5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46DFA3E3" w14:textId="77777777" w:rsidR="008E72A5" w:rsidRPr="00EE1418" w:rsidRDefault="008E72A5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C9F1D40" w14:textId="4BB2502D" w:rsidR="008E72A5" w:rsidRDefault="008E72A5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EF15C32" wp14:editId="67DD3BB0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A9805" wp14:editId="741EE5CD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77323710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DC28B" w14:textId="77777777" w:rsidR="008E72A5" w:rsidRDefault="008E72A5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546D1BBF" w14:textId="77777777" w:rsidR="008E72A5" w:rsidRDefault="008E72A5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8CE52A3" w14:textId="77777777" w:rsidR="008E72A5" w:rsidRPr="00401902" w:rsidRDefault="008E72A5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A98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378DC28B" w14:textId="77777777" w:rsidR="008E72A5" w:rsidRDefault="008E72A5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546D1BBF" w14:textId="77777777" w:rsidR="008E72A5" w:rsidRDefault="008E72A5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8CE52A3" w14:textId="77777777" w:rsidR="008E72A5" w:rsidRPr="00401902" w:rsidRDefault="008E72A5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4F31D54C" w14:textId="77777777" w:rsidR="008E72A5" w:rsidRDefault="008E72A5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5D0B587" w14:textId="77777777" w:rsidR="008E72A5" w:rsidRDefault="008E72A5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2D0CB9D" w14:textId="77777777" w:rsidR="008E72A5" w:rsidRDefault="008E72A5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F20427E" w14:textId="77777777" w:rsidR="008E72A5" w:rsidRPr="00AA7023" w:rsidRDefault="008E72A5" w:rsidP="00AA7023">
      <w:pPr>
        <w:tabs>
          <w:tab w:val="left" w:pos="3828"/>
        </w:tabs>
        <w:jc w:val="both"/>
        <w:rPr>
          <w:rFonts w:ascii="Arial" w:hAnsi="Arial"/>
        </w:rPr>
      </w:pPr>
    </w:p>
    <w:p w14:paraId="23A3AA60" w14:textId="77777777" w:rsidR="008E72A5" w:rsidRPr="00EE1418" w:rsidRDefault="008E72A5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8CBED1B" w14:textId="77777777" w:rsidR="008E72A5" w:rsidRPr="0042336D" w:rsidRDefault="008E72A5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254028C" w14:textId="77777777" w:rsidR="008E72A5" w:rsidRDefault="008E72A5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0BF27141" w14:textId="77777777" w:rsidR="008E72A5" w:rsidRDefault="008E72A5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PIAU Patrick</w:t>
      </w:r>
      <w:r>
        <w:rPr>
          <w:b/>
          <w:sz w:val="16"/>
          <w:szCs w:val="16"/>
        </w:rPr>
        <w:t xml:space="preserve"> </w:t>
      </w:r>
    </w:p>
    <w:p w14:paraId="6EEF8D86" w14:textId="77777777" w:rsidR="008E72A5" w:rsidRPr="00720F4B" w:rsidRDefault="008E72A5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7152F62" w14:textId="77777777" w:rsidR="008E72A5" w:rsidRPr="006719A3" w:rsidRDefault="008E72A5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2C7BD6A" w14:textId="77777777" w:rsidR="008E72A5" w:rsidRPr="0042336D" w:rsidRDefault="008E72A5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3BA33E5" w14:textId="77777777" w:rsidR="008E72A5" w:rsidRPr="006719A3" w:rsidRDefault="008E72A5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965AE5C" w14:textId="77777777" w:rsidR="008E72A5" w:rsidRPr="003E7C18" w:rsidRDefault="008E72A5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CDEEBEB" w14:textId="77777777" w:rsidR="008E72A5" w:rsidRDefault="008E72A5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7F0D70CE" w14:textId="77777777" w:rsidR="008E72A5" w:rsidRPr="00912D40" w:rsidRDefault="008E72A5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1AD9841" w14:textId="77777777" w:rsidR="008E72A5" w:rsidRDefault="008E72A5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BB6D48C" w14:textId="77777777" w:rsidR="008E72A5" w:rsidRPr="0042336D" w:rsidRDefault="008E72A5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7004DE04" w14:textId="77777777" w:rsidR="008E72A5" w:rsidRPr="00912D40" w:rsidRDefault="008E72A5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05C63385" w14:textId="77777777" w:rsidR="008E72A5" w:rsidRDefault="008E72A5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1FB336BB" w14:textId="77777777" w:rsidR="008E72A5" w:rsidRDefault="008E72A5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39476D5D" w14:textId="77777777" w:rsidR="008E72A5" w:rsidRPr="00895385" w:rsidRDefault="008E72A5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43B62EE" w14:textId="77777777" w:rsidR="008E72A5" w:rsidRPr="008D4E81" w:rsidRDefault="008E72A5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USM OLIVET TENNIS DE TABLE 5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PING ST JEAN 45</w:t>
      </w:r>
    </w:p>
    <w:p w14:paraId="754EE547" w14:textId="77777777" w:rsidR="008E72A5" w:rsidRPr="008D4E81" w:rsidRDefault="008E72A5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6EBEC40F" w14:textId="77777777" w:rsidR="008E72A5" w:rsidRDefault="008E72A5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774699D" w14:textId="77777777" w:rsidR="008E72A5" w:rsidRPr="0042336D" w:rsidRDefault="008E72A5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80470BF" w14:textId="77777777" w:rsidR="008E72A5" w:rsidRDefault="008E72A5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1D661885" w14:textId="77777777" w:rsidR="008E72A5" w:rsidRPr="00895385" w:rsidRDefault="008E72A5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70C76494" w14:textId="77777777" w:rsidR="008E72A5" w:rsidRPr="0042336D" w:rsidRDefault="008E72A5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OLIVET</w:t>
      </w:r>
    </w:p>
    <w:p w14:paraId="2C6A7FCC" w14:textId="77777777" w:rsidR="008E72A5" w:rsidRPr="0042336D" w:rsidRDefault="008E72A5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Gymnase de l'Orbelliere</w:t>
      </w:r>
    </w:p>
    <w:p w14:paraId="0CB57CAB" w14:textId="77777777" w:rsidR="008E72A5" w:rsidRPr="0042336D" w:rsidRDefault="008E72A5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97C7182" w14:textId="77777777" w:rsidR="008E72A5" w:rsidRPr="0042336D" w:rsidRDefault="008E72A5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261B4359" w14:textId="77777777" w:rsidR="008E72A5" w:rsidRDefault="008E72A5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7EF36CDE" w14:textId="77777777" w:rsidR="008E72A5" w:rsidRDefault="008E72A5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BA4820C" w14:textId="77777777" w:rsidR="008E72A5" w:rsidRPr="00922693" w:rsidRDefault="008E72A5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Benjamin LAFAIX</w:t>
      </w:r>
    </w:p>
    <w:p w14:paraId="511DFADF" w14:textId="77777777" w:rsidR="008E72A5" w:rsidRPr="00922693" w:rsidRDefault="008E72A5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062E282A" w14:textId="77777777" w:rsidR="008E72A5" w:rsidRPr="00922693" w:rsidRDefault="008E72A5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06 60 37 72 55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olivet-tt@orange.fr</w:t>
      </w:r>
    </w:p>
    <w:p w14:paraId="33C77CFE" w14:textId="77777777" w:rsidR="008E72A5" w:rsidRPr="00922693" w:rsidRDefault="008E72A5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712FCC9" w14:textId="77777777" w:rsidR="008E72A5" w:rsidRPr="00922693" w:rsidRDefault="008E72A5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E785CB2" w14:textId="77777777" w:rsidR="008E72A5" w:rsidRDefault="008E72A5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A8902E9" w14:textId="77777777" w:rsidR="008E72A5" w:rsidRPr="00912D40" w:rsidRDefault="008E72A5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541945D" w14:textId="77777777" w:rsidR="008E72A5" w:rsidRPr="00912D40" w:rsidRDefault="008E72A5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5FE586F4" w14:textId="77777777" w:rsidR="008E72A5" w:rsidRDefault="008E72A5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03773050" w14:textId="77777777" w:rsidR="008E72A5" w:rsidRPr="00C53058" w:rsidRDefault="008E72A5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0E850F3C" w14:textId="77777777" w:rsidR="008E72A5" w:rsidRPr="00912D40" w:rsidRDefault="008E72A5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1A61DAE" w14:textId="77777777" w:rsidR="008E72A5" w:rsidRPr="00805C7B" w:rsidRDefault="008E72A5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7CCD6E7B" w14:textId="77777777" w:rsidR="008E72A5" w:rsidRDefault="008E72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70144F74" w14:textId="77777777" w:rsidR="008E72A5" w:rsidRDefault="008E72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6390F33" w14:textId="77777777" w:rsidR="008E72A5" w:rsidRDefault="008E72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608ED51" w14:textId="77777777" w:rsidR="008E72A5" w:rsidRDefault="008E72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F853BCD" w14:textId="77777777" w:rsidR="008E72A5" w:rsidRDefault="008E72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5541F95" w14:textId="77777777" w:rsidR="008E72A5" w:rsidRDefault="008E72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74C778F" w14:textId="77777777" w:rsidR="008E72A5" w:rsidRDefault="008E72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B93A062" w14:textId="77777777" w:rsidR="008E72A5" w:rsidRDefault="008E72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97CBE1E" w14:textId="77777777" w:rsidR="008E72A5" w:rsidRDefault="008E72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1968207" w14:textId="77777777" w:rsidR="008E72A5" w:rsidRPr="00EE1418" w:rsidRDefault="008E72A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46072D92" w14:textId="36944267" w:rsidR="008E72A5" w:rsidRDefault="008E72A5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056D7F4" wp14:editId="6F2E8CD2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760D8" wp14:editId="71B8D9B0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79195456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F934A" w14:textId="77777777" w:rsidR="008E72A5" w:rsidRDefault="008E72A5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4E260C9" w14:textId="77777777" w:rsidR="008E72A5" w:rsidRDefault="008E72A5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BA7F63B" w14:textId="77777777" w:rsidR="008E72A5" w:rsidRPr="00401902" w:rsidRDefault="008E72A5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760D8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609F934A" w14:textId="77777777" w:rsidR="008E72A5" w:rsidRDefault="008E72A5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4E260C9" w14:textId="77777777" w:rsidR="008E72A5" w:rsidRDefault="008E72A5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BA7F63B" w14:textId="77777777" w:rsidR="008E72A5" w:rsidRPr="00401902" w:rsidRDefault="008E72A5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C6C0A84" w14:textId="77777777" w:rsidR="008E72A5" w:rsidRDefault="008E72A5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7DC2093" w14:textId="77777777" w:rsidR="008E72A5" w:rsidRDefault="008E72A5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2DA9133" w14:textId="77777777" w:rsidR="008E72A5" w:rsidRDefault="008E72A5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6013DA7" w14:textId="77777777" w:rsidR="008E72A5" w:rsidRPr="00AA7023" w:rsidRDefault="008E72A5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8A6E744" w14:textId="77777777" w:rsidR="008E72A5" w:rsidRPr="00EE1418" w:rsidRDefault="008E72A5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602ED00" w14:textId="77777777" w:rsidR="008E72A5" w:rsidRDefault="008E72A5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494AF5E9" w14:textId="77777777" w:rsidR="008E72A5" w:rsidRDefault="008E72A5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BC8CE79" w14:textId="77777777" w:rsidR="008E72A5" w:rsidRPr="007C6334" w:rsidRDefault="008E72A5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41A5E833" w14:textId="77777777" w:rsidR="008E72A5" w:rsidRPr="00912D40" w:rsidRDefault="008E72A5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4C9CA1E" w14:textId="77777777" w:rsidR="008E72A5" w:rsidRDefault="008E72A5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C5B8F5B" w14:textId="77777777" w:rsidR="008E72A5" w:rsidRDefault="008E72A5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F976135" w14:textId="77777777" w:rsidR="008E72A5" w:rsidRDefault="008E72A5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D793592" w14:textId="77777777" w:rsidR="008E72A5" w:rsidRPr="0058257B" w:rsidRDefault="008E72A5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PIAU Patrick</w:t>
      </w:r>
      <w:r>
        <w:rPr>
          <w:sz w:val="16"/>
          <w:szCs w:val="16"/>
        </w:rPr>
        <w:tab/>
      </w:r>
    </w:p>
    <w:p w14:paraId="5E09240A" w14:textId="77777777" w:rsidR="008E72A5" w:rsidRDefault="008E72A5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FB8732B" w14:textId="77777777" w:rsidR="008E72A5" w:rsidRPr="00912D40" w:rsidRDefault="008E72A5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22702CE" w14:textId="77777777" w:rsidR="008E72A5" w:rsidRPr="006E7CC6" w:rsidRDefault="008E72A5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2DA34592" w14:textId="77777777" w:rsidR="008E72A5" w:rsidRPr="00912D40" w:rsidRDefault="008E72A5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6BB0B660" w14:textId="77777777" w:rsidR="008E72A5" w:rsidRDefault="008E72A5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75516487" w14:textId="77777777" w:rsidR="008E72A5" w:rsidRDefault="008E72A5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E8A7F5C" w14:textId="77777777" w:rsidR="008E72A5" w:rsidRPr="00912D40" w:rsidRDefault="008E72A5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244D10D" w14:textId="77777777" w:rsidR="008E72A5" w:rsidRDefault="008E72A5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06 50 89 04 39</w:t>
      </w:r>
    </w:p>
    <w:p w14:paraId="1514B764" w14:textId="77777777" w:rsidR="008E72A5" w:rsidRPr="00912D40" w:rsidRDefault="008E72A5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6CC3EBC" w14:textId="77777777" w:rsidR="008E72A5" w:rsidRDefault="008E72A5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CMPJM Ingré TT</w:t>
      </w:r>
    </w:p>
    <w:p w14:paraId="748F901B" w14:textId="77777777" w:rsidR="008E72A5" w:rsidRPr="00912D40" w:rsidRDefault="008E72A5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2984588" w14:textId="77777777" w:rsidR="008E72A5" w:rsidRDefault="008E72A5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4511089</w:t>
      </w:r>
    </w:p>
    <w:p w14:paraId="66B057A2" w14:textId="77777777" w:rsidR="008E72A5" w:rsidRPr="00912D40" w:rsidRDefault="008E72A5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161ECAE7" w14:textId="77777777" w:rsidR="008E72A5" w:rsidRDefault="008E72A5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65ACCB8" w14:textId="77777777" w:rsidR="008E72A5" w:rsidRPr="00912D40" w:rsidRDefault="008E72A5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46C8FA6" w14:textId="77777777" w:rsidR="008E72A5" w:rsidRDefault="008E72A5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3CFC738" w14:textId="77777777" w:rsidR="008E72A5" w:rsidRDefault="008E72A5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51A891C" w14:textId="77777777" w:rsidR="008E72A5" w:rsidRPr="00912D40" w:rsidRDefault="008E72A5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60AC1E0" w14:textId="77777777" w:rsidR="008E72A5" w:rsidRPr="00912D40" w:rsidRDefault="008E72A5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5BC8BE2" w14:textId="77777777" w:rsidR="008E72A5" w:rsidRDefault="008E72A5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5D4F5150" w14:textId="77777777" w:rsidR="008E72A5" w:rsidRPr="00912D40" w:rsidRDefault="008E72A5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46EF5FC6" w14:textId="77777777" w:rsidR="008E72A5" w:rsidRDefault="008E72A5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683A167A" w14:textId="77777777" w:rsidR="008E72A5" w:rsidRPr="00912D40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77D4793" w14:textId="77777777" w:rsidR="008E72A5" w:rsidRPr="00912D40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C2F928B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815A48F" w14:textId="77777777" w:rsidR="008E72A5" w:rsidRPr="00912D40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156AF0E" w14:textId="77777777" w:rsidR="008E72A5" w:rsidRPr="00912D40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35869343" w14:textId="1FD9AFF3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AF09A" wp14:editId="545D718A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348057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E62C0" w14:textId="77777777" w:rsidR="008E72A5" w:rsidRPr="00B7649E" w:rsidRDefault="008E72A5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5C0F2761" w14:textId="77777777" w:rsidR="008E72A5" w:rsidRPr="00B7649E" w:rsidRDefault="008E72A5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4C66A6F4" w14:textId="77777777" w:rsidR="008E72A5" w:rsidRPr="00B7649E" w:rsidRDefault="008E72A5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191FBC01" w14:textId="77777777" w:rsidR="008E72A5" w:rsidRPr="00B7649E" w:rsidRDefault="008E72A5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717C3246" w14:textId="77777777" w:rsidR="008E72A5" w:rsidRDefault="008E72A5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AF09A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2BAE62C0" w14:textId="77777777" w:rsidR="008E72A5" w:rsidRPr="00B7649E" w:rsidRDefault="008E72A5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5C0F2761" w14:textId="77777777" w:rsidR="008E72A5" w:rsidRPr="00B7649E" w:rsidRDefault="008E72A5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4C66A6F4" w14:textId="77777777" w:rsidR="008E72A5" w:rsidRPr="00B7649E" w:rsidRDefault="008E72A5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191FBC01" w14:textId="77777777" w:rsidR="008E72A5" w:rsidRPr="00B7649E" w:rsidRDefault="008E72A5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717C3246" w14:textId="77777777" w:rsidR="008E72A5" w:rsidRDefault="008E72A5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6CC4FC1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71C4D7E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D5C552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FFBFDD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7082C3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5547E2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DB38928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A1BE7D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159E06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5C1323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570013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AADB5B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ADEEAD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AA3AAA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99611A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2EF804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ED758F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C3F36D" w14:textId="77777777" w:rsidR="008E72A5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5E5577" w14:textId="77777777" w:rsidR="008E72A5" w:rsidRPr="00CE0C40" w:rsidRDefault="008E72A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01B143" w14:textId="77777777" w:rsidR="008E72A5" w:rsidRDefault="008E72A5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1BFA3AEC" w14:textId="77777777" w:rsidR="008E72A5" w:rsidRDefault="008E72A5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8E72A5" w:rsidSect="008E72A5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9B33291" w14:textId="77777777" w:rsidR="008E72A5" w:rsidRPr="004D2648" w:rsidRDefault="008E72A5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AA7E5C8" w14:textId="77777777" w:rsidR="008E72A5" w:rsidRPr="00EE1418" w:rsidRDefault="008E72A5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626DBDC" w14:textId="3DDDB6C2" w:rsidR="008E72A5" w:rsidRDefault="008E72A5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E2CF34C" wp14:editId="20E0E7EF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EA305" wp14:editId="18849002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0383196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FA789" w14:textId="77777777" w:rsidR="008E72A5" w:rsidRDefault="008E72A5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2DAF275" w14:textId="77777777" w:rsidR="008E72A5" w:rsidRDefault="008E72A5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4945B7A" w14:textId="77777777" w:rsidR="008E72A5" w:rsidRPr="00401902" w:rsidRDefault="008E72A5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EA305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084FA789" w14:textId="77777777" w:rsidR="008E72A5" w:rsidRDefault="008E72A5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2DAF275" w14:textId="77777777" w:rsidR="008E72A5" w:rsidRDefault="008E72A5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4945B7A" w14:textId="77777777" w:rsidR="008E72A5" w:rsidRPr="00401902" w:rsidRDefault="008E72A5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BCD553A" w14:textId="77777777" w:rsidR="008E72A5" w:rsidRDefault="008E72A5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F4B3E6D" w14:textId="77777777" w:rsidR="008E72A5" w:rsidRDefault="008E72A5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4A6C9D1" w14:textId="77777777" w:rsidR="008E72A5" w:rsidRPr="00AA7023" w:rsidRDefault="008E72A5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D99382E" w14:textId="77777777" w:rsidR="008E72A5" w:rsidRPr="00EE1418" w:rsidRDefault="008E72A5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A0D3413" w14:textId="77777777" w:rsidR="008E72A5" w:rsidRPr="00F6138C" w:rsidRDefault="008E72A5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7937E04" w14:textId="77777777" w:rsidR="008E72A5" w:rsidRDefault="008E72A5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056335F" w14:textId="77777777" w:rsidR="008E72A5" w:rsidRDefault="008E72A5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5FDAE23" w14:textId="77777777" w:rsidR="008E72A5" w:rsidRPr="00FD6D14" w:rsidRDefault="008E72A5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400E3A66" w14:textId="77777777" w:rsidR="008E72A5" w:rsidRPr="00B34D61" w:rsidRDefault="008E72A5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USM OLIVET TENNIS DE TABLE 5</w:t>
      </w:r>
    </w:p>
    <w:p w14:paraId="7CE3320B" w14:textId="77777777" w:rsidR="008E72A5" w:rsidRPr="00B34D61" w:rsidRDefault="008E72A5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3303CBC7" w14:textId="77777777" w:rsidR="008E72A5" w:rsidRDefault="008E72A5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3AD6DD5" w14:textId="77777777" w:rsidR="008E72A5" w:rsidRPr="00D2290D" w:rsidRDefault="008E72A5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F5B445F" w14:textId="77777777" w:rsidR="008E72A5" w:rsidRPr="005620A1" w:rsidRDefault="008E72A5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USM OLIVET TENNIS DE TABLE 5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B5AA8A3" w14:textId="77777777" w:rsidR="008E72A5" w:rsidRPr="005620A1" w:rsidRDefault="008E72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0042A91" w14:textId="77777777" w:rsidR="008E72A5" w:rsidRPr="00FE7EED" w:rsidRDefault="008E72A5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AE1BCBE" w14:textId="77777777" w:rsidR="008E72A5" w:rsidRPr="00FE7EED" w:rsidRDefault="008E72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112841D" w14:textId="77777777" w:rsidR="008E72A5" w:rsidRPr="00FE7EED" w:rsidRDefault="008E72A5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PING ST JEAN 45</w:t>
      </w:r>
    </w:p>
    <w:p w14:paraId="2E632421" w14:textId="77777777" w:rsidR="008E72A5" w:rsidRPr="00FE7EED" w:rsidRDefault="008E72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C6DC66E" w14:textId="77777777" w:rsidR="008E72A5" w:rsidRPr="00FE7EED" w:rsidRDefault="008E72A5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R1</w:t>
      </w:r>
    </w:p>
    <w:p w14:paraId="0A622588" w14:textId="77777777" w:rsidR="008E72A5" w:rsidRPr="00FE7EED" w:rsidRDefault="008E72A5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2469564" w14:textId="77777777" w:rsidR="008E72A5" w:rsidRPr="00FE7EED" w:rsidRDefault="008E72A5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18DE0601" w14:textId="77777777" w:rsidR="008E72A5" w:rsidRPr="00FE7EED" w:rsidRDefault="008E72A5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89924C4" w14:textId="77777777" w:rsidR="008E72A5" w:rsidRDefault="008E72A5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462422DC" w14:textId="77777777" w:rsidR="008E72A5" w:rsidRPr="00D2290D" w:rsidRDefault="008E72A5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35A197A" w14:textId="77777777" w:rsidR="008E72A5" w:rsidRDefault="008E72A5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62904911" w14:textId="77777777" w:rsidR="008E72A5" w:rsidRDefault="008E72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44FF2CE" w14:textId="77777777" w:rsidR="008E72A5" w:rsidRPr="004C0F9D" w:rsidRDefault="008E72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A22BCAD" w14:textId="77777777" w:rsidR="008E72A5" w:rsidRDefault="008E72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1AD0BA5" w14:textId="77777777" w:rsidR="008E72A5" w:rsidRDefault="008E72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6A487C5" w14:textId="77777777" w:rsidR="008E72A5" w:rsidRDefault="008E72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0F94758" w14:textId="77777777" w:rsidR="008E72A5" w:rsidRPr="00FC12F0" w:rsidRDefault="008E72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632A5FA" w14:textId="77777777" w:rsidR="008E72A5" w:rsidRPr="00D2290D" w:rsidRDefault="008E72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0164BB4" w14:textId="77777777" w:rsidR="008E72A5" w:rsidRPr="005620A1" w:rsidRDefault="008E72A5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PIAU Patrick</w:t>
      </w:r>
    </w:p>
    <w:p w14:paraId="1262F0BD" w14:textId="77777777" w:rsidR="008E72A5" w:rsidRPr="008D4E81" w:rsidRDefault="008E72A5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8BA4CE9" w14:textId="77777777" w:rsidR="008E72A5" w:rsidRPr="008D4E81" w:rsidRDefault="008E72A5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E258713" w14:textId="77777777" w:rsidR="008E72A5" w:rsidRPr="008D4E81" w:rsidRDefault="008E72A5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20BBA445" w14:textId="77777777" w:rsidR="008E72A5" w:rsidRPr="008D4E81" w:rsidRDefault="008E72A5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9999FAA" w14:textId="528F7D40" w:rsidR="008E72A5" w:rsidRDefault="008E72A5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E40CCC3" wp14:editId="12BABC92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C156D" wp14:editId="0E6E858A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9309350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BE3C0" w14:textId="77777777" w:rsidR="008E72A5" w:rsidRDefault="008E72A5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DBD2C2A" w14:textId="77777777" w:rsidR="008E72A5" w:rsidRDefault="008E72A5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0D544B5C" w14:textId="77777777" w:rsidR="008E72A5" w:rsidRPr="00401902" w:rsidRDefault="008E72A5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C156D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6BDBE3C0" w14:textId="77777777" w:rsidR="008E72A5" w:rsidRDefault="008E72A5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DBD2C2A" w14:textId="77777777" w:rsidR="008E72A5" w:rsidRDefault="008E72A5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0D544B5C" w14:textId="77777777" w:rsidR="008E72A5" w:rsidRPr="00401902" w:rsidRDefault="008E72A5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58F2A3A" w14:textId="77777777" w:rsidR="008E72A5" w:rsidRDefault="008E72A5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053DB60" w14:textId="77777777" w:rsidR="008E72A5" w:rsidRDefault="008E72A5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C139F5A" w14:textId="77777777" w:rsidR="008E72A5" w:rsidRPr="0015252D" w:rsidRDefault="008E72A5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7D549B7" w14:textId="77777777" w:rsidR="008E72A5" w:rsidRPr="00EE1418" w:rsidRDefault="008E72A5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C79BB6F" w14:textId="77777777" w:rsidR="008E72A5" w:rsidRDefault="008E72A5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51875E2" w14:textId="77777777" w:rsidR="008E72A5" w:rsidRDefault="008E72A5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66F0995" w14:textId="77777777" w:rsidR="008E72A5" w:rsidRDefault="008E72A5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CCF98F5" w14:textId="77777777" w:rsidR="008E72A5" w:rsidRPr="00FD6D14" w:rsidRDefault="008E72A5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532BC432" w14:textId="77777777" w:rsidR="008E72A5" w:rsidRPr="00B466D0" w:rsidRDefault="008E72A5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PING ST JEAN 45</w:t>
      </w:r>
    </w:p>
    <w:p w14:paraId="5112A028" w14:textId="77777777" w:rsidR="008E72A5" w:rsidRPr="00B466D0" w:rsidRDefault="008E72A5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297113F" w14:textId="77777777" w:rsidR="008E72A5" w:rsidRDefault="008E72A5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87D7B40" w14:textId="77777777" w:rsidR="008E72A5" w:rsidRPr="00D2290D" w:rsidRDefault="008E72A5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0EE062A" w14:textId="77777777" w:rsidR="008E72A5" w:rsidRPr="005620A1" w:rsidRDefault="008E72A5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USM OLIVET TENNIS DE TABLE 5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66F50C6" w14:textId="77777777" w:rsidR="008E72A5" w:rsidRPr="005620A1" w:rsidRDefault="008E72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77A9BC4" w14:textId="77777777" w:rsidR="008E72A5" w:rsidRPr="00FE7EED" w:rsidRDefault="008E72A5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5B66DE5" w14:textId="77777777" w:rsidR="008E72A5" w:rsidRPr="00FE7EED" w:rsidRDefault="008E72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2A2ACCE" w14:textId="77777777" w:rsidR="008E72A5" w:rsidRPr="00FE7EED" w:rsidRDefault="008E72A5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PING ST JEAN 45</w:t>
      </w:r>
    </w:p>
    <w:p w14:paraId="75CC20AB" w14:textId="77777777" w:rsidR="008E72A5" w:rsidRPr="00FE7EED" w:rsidRDefault="008E72A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30E250D" w14:textId="77777777" w:rsidR="008E72A5" w:rsidRPr="00FE7EED" w:rsidRDefault="008E72A5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R1</w:t>
      </w:r>
    </w:p>
    <w:p w14:paraId="40B030F9" w14:textId="77777777" w:rsidR="008E72A5" w:rsidRPr="00FE7EED" w:rsidRDefault="008E72A5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253A4B6" w14:textId="77777777" w:rsidR="008E72A5" w:rsidRPr="00FE7EED" w:rsidRDefault="008E72A5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1DE2B54F" w14:textId="77777777" w:rsidR="008E72A5" w:rsidRPr="00FE7EED" w:rsidRDefault="008E72A5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1D524D5A" w14:textId="77777777" w:rsidR="008E72A5" w:rsidRDefault="008E72A5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96E2B44" w14:textId="77777777" w:rsidR="008E72A5" w:rsidRPr="00D2290D" w:rsidRDefault="008E72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27ECB0A" w14:textId="77777777" w:rsidR="008E72A5" w:rsidRPr="00D2290D" w:rsidRDefault="008E72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53FF183" w14:textId="77777777" w:rsidR="008E72A5" w:rsidRDefault="008E72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120EEE1" w14:textId="77777777" w:rsidR="008E72A5" w:rsidRDefault="008E72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77901BD" w14:textId="77777777" w:rsidR="008E72A5" w:rsidRDefault="008E72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8445486" w14:textId="77777777" w:rsidR="008E72A5" w:rsidRDefault="008E72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06B809C" w14:textId="77777777" w:rsidR="008E72A5" w:rsidRPr="00D2290D" w:rsidRDefault="008E72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73191AD" w14:textId="77777777" w:rsidR="008E72A5" w:rsidRPr="00D2290D" w:rsidRDefault="008E72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3AE6BC0" w14:textId="77777777" w:rsidR="008E72A5" w:rsidRPr="00D2290D" w:rsidRDefault="008E72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56851C8" w14:textId="77777777" w:rsidR="008E72A5" w:rsidRPr="00D2290D" w:rsidRDefault="008E72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E1645DE" w14:textId="77777777" w:rsidR="008E72A5" w:rsidRDefault="008E72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78311D1" w14:textId="77777777" w:rsidR="008E72A5" w:rsidRDefault="008E72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A4F534B" w14:textId="77777777" w:rsidR="008E72A5" w:rsidRDefault="008E72A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03B5251" w14:textId="77777777" w:rsidR="008E72A5" w:rsidRDefault="008E72A5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ED1C0BE" w14:textId="77777777" w:rsidR="008E72A5" w:rsidRPr="00FC12F0" w:rsidRDefault="008E72A5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FDC389F" w14:textId="77777777" w:rsidR="008E72A5" w:rsidRPr="005620A1" w:rsidRDefault="008E72A5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PIAU Patrick</w:t>
      </w:r>
    </w:p>
    <w:p w14:paraId="3E7538DA" w14:textId="77777777" w:rsidR="008E72A5" w:rsidRPr="008D4E81" w:rsidRDefault="008E72A5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212DE3C" w14:textId="77777777" w:rsidR="008E72A5" w:rsidRDefault="008E72A5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8E72A5" w:rsidSect="008E72A5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8E471E0" w14:textId="77777777" w:rsidR="008E72A5" w:rsidRPr="008D4E81" w:rsidRDefault="008E72A5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8E72A5" w:rsidRPr="008D4E81" w:rsidSect="008E72A5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B48E" w14:textId="77777777" w:rsidR="00FE3DE2" w:rsidRDefault="00FE3DE2">
      <w:r>
        <w:separator/>
      </w:r>
    </w:p>
  </w:endnote>
  <w:endnote w:type="continuationSeparator" w:id="0">
    <w:p w14:paraId="1E557500" w14:textId="77777777" w:rsidR="00FE3DE2" w:rsidRDefault="00FE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15C9" w14:textId="77777777" w:rsidR="00FE3DE2" w:rsidRDefault="00FE3DE2">
      <w:r>
        <w:separator/>
      </w:r>
    </w:p>
  </w:footnote>
  <w:footnote w:type="continuationSeparator" w:id="0">
    <w:p w14:paraId="7B46B9CE" w14:textId="77777777" w:rsidR="00FE3DE2" w:rsidRDefault="00FE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60462453">
    <w:abstractNumId w:val="1"/>
  </w:num>
  <w:num w:numId="2" w16cid:durableId="1694762422">
    <w:abstractNumId w:val="1"/>
  </w:num>
  <w:num w:numId="3" w16cid:durableId="11699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2A5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3DE2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A0EF2B"/>
  <w15:chartTrackingRefBased/>
  <w15:docId w15:val="{B13DE83A-2553-4851-BBAB-444C38F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2026-02-18T08:43:00Z</dcterms:created>
  <dcterms:modified xsi:type="dcterms:W3CDTF">2026-02-18T08:43:00Z</dcterms:modified>
  <cp:contentStatus/>
</cp:coreProperties>
</file>