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sz w:val="6"/>
          <w:szCs w:val="6"/>
          <w:shd w:fill="C0C0C0" w:val="clear"/>
        </w:rPr>
      </w:pPr>
      <w:r>
        <w:rPr>
          <w:rFonts w:ascii="Arial" w:hAnsi="Arial"/>
          <w:sz w:val="6"/>
          <w:szCs w:val="6"/>
          <w:shd w:fill="C0C0C0" w:val="clear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Web"/>
        <w:spacing w:before="100" w:after="100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8" wp14:anchorId="14E608A9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960" cy="105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liguecentre.tt@orange.fr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2.75pt;margin-top:3.55pt;width:198.7pt;height:83.15pt;mso-wrap-style:square;v-text-anchor:top" wp14:anchorId="14E608A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liguecentre.tt@orange.fr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2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5529" w:leader="none"/>
        </w:tabs>
        <w:spacing w:before="120" w:after="0"/>
        <w:ind w:end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>
      <w:pPr>
        <w:pStyle w:val="Normal"/>
        <w:tabs>
          <w:tab w:val="clear" w:pos="709"/>
          <w:tab w:val="left" w:pos="1276" w:leader="none"/>
        </w:tabs>
        <w:ind w:end="99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b/>
          <w:sz w:val="16"/>
          <w:szCs w:val="16"/>
        </w:rPr>
      </w:pPr>
      <w:r>
        <w:rPr>
          <w:sz w:val="16"/>
          <w:szCs w:val="16"/>
        </w:rPr>
        <w:t>NOM du JUGE-ARBITRE :</w:t>
        <w:tab/>
      </w:r>
      <w:r>
        <w:rPr>
          <w:b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6"/>
          <w:szCs w:val="16"/>
        </w:rPr>
      </w:pPr>
      <w:r>
        <w:rPr>
          <w:sz w:val="16"/>
          <w:szCs w:val="16"/>
        </w:rPr>
        <w:t>COMMISSION REGIONALE D'ARBITRAGE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J'ai l'avantage de vous informer que vous êtes désigné(e) pour diriger la rencontre suivante du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CHAMPIONNAT DE FRANCE  PAR EQUIPES :</w:t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Phase      :  MASCULIN  </w:t>
        <w:tab/>
        <w:t xml:space="preserve">                        Tour n° :  2                Journée : 9   </w:t>
      </w:r>
    </w:p>
    <w:p>
      <w:pPr>
        <w:pStyle w:val="Normal"/>
        <w:tabs>
          <w:tab w:val="clear" w:pos="709"/>
          <w:tab w:val="left" w:pos="1985" w:leader="none"/>
          <w:tab w:val="left" w:pos="3969" w:leader="none"/>
        </w:tabs>
        <w:ind w:end="91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  <w:t>Division :  R3</w:t>
        <w:tab/>
        <w:t xml:space="preserve">                 Poule    :  9                 D / M   :  MASCULIN </w:t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93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134" w:leader="none"/>
          <w:tab w:val="left" w:pos="3402" w:leader="none"/>
          <w:tab w:val="left" w:pos="4253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Opposant :   04450759   </w:t>
      </w:r>
      <w:r>
        <w:rPr>
          <w:b/>
          <w:sz w:val="16"/>
          <w:szCs w:val="16"/>
        </w:rPr>
        <w:t>CHATEAUNEUF TT 2</w:t>
        <w:tab/>
        <w:t>à     BERRICHONNE-CHATEAUROUX</w:t>
      </w:r>
    </w:p>
    <w:p>
      <w:pPr>
        <w:pStyle w:val="Normal"/>
        <w:tabs>
          <w:tab w:val="clear" w:pos="709"/>
          <w:tab w:val="left" w:pos="851" w:leader="none"/>
          <w:tab w:val="left" w:pos="2694" w:leader="none"/>
          <w:tab w:val="left" w:pos="3119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 w:val="16"/>
          <w:szCs w:val="16"/>
        </w:rPr>
        <w:tab/>
        <w:t>à</w:t>
        <w:tab/>
        <w:t xml:space="preserve">9h30   </w:t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Rappel : Être présent  1/2 heure au moins avant le début de la rencontre.</w:t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418" w:leader="none"/>
        </w:tabs>
        <w:spacing w:before="0" w:after="80"/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  <w:tab/>
      </w:r>
      <w:r>
        <w:rPr>
          <w:sz w:val="16"/>
          <w:szCs w:val="16"/>
        </w:rPr>
        <w:t xml:space="preserve">1228 </w:t>
      </w:r>
      <w:r>
        <w:rPr>
          <w:sz w:val="16"/>
          <w:szCs w:val="16"/>
        </w:rPr>
        <w:t xml:space="preserve">Rue </w:t>
      </w:r>
      <w:r>
        <w:rPr>
          <w:sz w:val="16"/>
          <w:szCs w:val="16"/>
        </w:rPr>
        <w:t>verte</w:t>
      </w:r>
      <w:r>
        <w:rPr>
          <w:sz w:val="16"/>
          <w:szCs w:val="16"/>
        </w:rPr>
        <w:t xml:space="preserve"> 45</w:t>
      </w:r>
      <w:r>
        <w:rPr>
          <w:sz w:val="16"/>
          <w:szCs w:val="16"/>
        </w:rPr>
        <w:t>64</w:t>
      </w:r>
      <w:r>
        <w:rPr>
          <w:sz w:val="16"/>
          <w:szCs w:val="16"/>
        </w:rPr>
        <w:t xml:space="preserve">0 </w:t>
      </w:r>
      <w:r>
        <w:rPr>
          <w:sz w:val="16"/>
          <w:szCs w:val="16"/>
        </w:rPr>
        <w:t>SANDILLON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NOM - PRENOM et ADRESSE du CORRESPONDANT du CLUB RECEVANT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ab/>
        <w:t xml:space="preserve">     PAINEAU David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  <w:tab/>
      </w:r>
      <w:r>
        <w:rPr>
          <w:rFonts w:ascii="Comic Sans MS" w:hAnsi="Comic Sans MS"/>
          <w:sz w:val="16"/>
          <w:szCs w:val="16"/>
        </w:rPr>
        <w:t>06 66 53 25 01</w:t>
      </w: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a"/>
      </w:r>
      <w:r>
        <w:rPr>
          <w:sz w:val="16"/>
          <w:szCs w:val="16"/>
        </w:rPr>
        <w:t> :</w:t>
        <w:tab/>
        <w:t>painouille@hotmail.fr</w:t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Vos frais vous seront réglés avant la rencontre par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spacing w:before="0" w:after="120"/>
        <w:ind w:end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>
      <w:pPr>
        <w:pStyle w:val="Normal"/>
        <w:tabs>
          <w:tab w:val="clear" w:pos="709"/>
          <w:tab w:val="left" w:pos="1276" w:leader="none"/>
          <w:tab w:val="center" w:pos="5954" w:leader="none"/>
        </w:tabs>
        <w:ind w:end="235"/>
        <w:jc w:val="both"/>
        <w:rPr>
          <w:sz w:val="18"/>
          <w:szCs w:val="18"/>
        </w:rPr>
      </w:pPr>
      <w:r>
        <w:rPr>
          <w:sz w:val="18"/>
          <w:szCs w:val="18"/>
        </w:rPr>
        <w:t>Pour le président de la CRA, les coresponsables des nominations de la  CDA</w:t>
      </w:r>
    </w:p>
    <w:p>
      <w:pPr>
        <w:pStyle w:val="Normal"/>
        <w:tabs>
          <w:tab w:val="clear" w:pos="709"/>
          <w:tab w:val="center" w:pos="1276" w:leader="none"/>
          <w:tab w:val="center" w:pos="2977" w:leader="none"/>
          <w:tab w:val="center" w:pos="5954" w:leader="none"/>
        </w:tabs>
        <w:ind w:end="9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En cas de frais non réglés, merci au JA d'en informer le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Comité et la ligue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1905" distB="0" distL="3810" distR="0" simplePos="0" locked="0" layoutInCell="1" allowOverlap="1" relativeHeight="10" wp14:anchorId="55186822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0" t="0" r="0" b="0"/>
                <wp:wrapNone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.25pt;margin-top:12.7pt;width:258.65pt;height:62.95pt;mso-wrap-style:square;v-text-anchor:top" wp14:anchorId="5518682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4" name="Image3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FICHE DE RENSEIGNEMENTS</w:t>
      </w:r>
    </w:p>
    <w:p>
      <w:pPr>
        <w:pStyle w:val="Sanstitre0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u w:val="dotted"/>
        </w:rPr>
        <w:t>à remplir par le Juge Arbitre</w:t>
      </w:r>
      <w:r>
        <w:rPr>
          <w:sz w:val="18"/>
          <w:szCs w:val="18"/>
        </w:rPr>
        <w:t>)</w:t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  <w:tab/>
      </w:r>
      <w:r>
        <w:rPr>
          <w:rFonts w:ascii="Comic Sans MS" w:hAnsi="Comic Sans MS"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b/>
          <w:sz w:val="18"/>
          <w:szCs w:val="18"/>
          <w:u w:val="dotted"/>
        </w:rPr>
      </w:pPr>
      <w:r>
        <w:rPr>
          <w:sz w:val="16"/>
          <w:szCs w:val="16"/>
        </w:rPr>
        <w:t xml:space="preserve">ADRESSE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sz w:val="16"/>
          <w:szCs w:val="16"/>
        </w:rPr>
        <w:t>CODE POSTAL</w:t>
      </w:r>
      <w:r>
        <w:rPr>
          <w:rFonts w:ascii="Futura Lt BT" w:hAnsi="Futura Lt BT"/>
          <w:sz w:val="16"/>
          <w:szCs w:val="16"/>
        </w:rPr>
        <w:t xml:space="preserve">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</w:tabs>
        <w:rPr>
          <w:rFonts w:ascii="Wingdings" w:hAnsi="Wingdings"/>
          <w:sz w:val="10"/>
          <w:szCs w:val="10"/>
        </w:rPr>
      </w:pPr>
      <w:r>
        <w:rPr>
          <w:rFonts w:ascii="Wingdings" w:hAnsi="Wingdings"/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</w:tabs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06 84 15 45 37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LICENCIE au CLUB de :</w:t>
        <w:tab/>
      </w:r>
      <w:r>
        <w:rPr>
          <w:rFonts w:ascii="Comic Sans MS" w:hAnsi="Comic Sans MS"/>
          <w:sz w:val="18"/>
          <w:szCs w:val="18"/>
        </w:rPr>
        <w:t>Gien AS TT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N</w:t>
      </w:r>
      <w:r>
        <w:rPr>
          <w:sz w:val="18"/>
          <w:szCs w:val="18"/>
        </w:rPr>
        <w:t xml:space="preserve">uméro de licence 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4535234</w:t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84" w:leader="none"/>
        </w:tabs>
        <w:rPr>
          <w:rFonts w:ascii="Comic Sans MS" w:hAnsi="Comic Sans MS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sym w:font="Wingdings" w:char="f02a"/>
      </w:r>
      <w:r>
        <w:rPr>
          <w:sz w:val="18"/>
          <w:szCs w:val="18"/>
        </w:rPr>
        <w:t> </w:t>
      </w:r>
      <w:r>
        <w:rPr>
          <w:sz w:val="18"/>
          <w:szCs w:val="18"/>
        </w:rPr>
        <w:t>:</w:t>
        <w:tab/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701" w:leader="none"/>
          <w:tab w:val="left" w:pos="2835" w:leader="none"/>
          <w:tab w:val="left" w:pos="5245" w:leader="none"/>
          <w:tab w:val="left" w:pos="5812" w:leader="none"/>
        </w:tabs>
        <w:rPr>
          <w:szCs w:val="20"/>
        </w:rPr>
      </w:pPr>
      <w:r>
        <w:rPr>
          <w:sz w:val="16"/>
          <w:szCs w:val="16"/>
        </w:rPr>
        <w:tab/>
      </w:r>
      <w:r>
        <w:rPr>
          <w:sz w:val="20"/>
          <w:szCs w:val="20"/>
        </w:rPr>
        <w:t>Fait à</w:t>
        <w:tab/>
      </w:r>
      <w:r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le</w:t>
      </w:r>
      <w:r>
        <w:rPr>
          <w:szCs w:val="20"/>
        </w:rPr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Cs w:val="20"/>
        </w:rPr>
        <w:t xml:space="preserve"> </w:t>
      </w:r>
    </w:p>
    <w:p>
      <w:pPr>
        <w:pStyle w:val="Sanstitre0"/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center" w:pos="4536" w:leader="none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8"/>
          <w:szCs w:val="18"/>
        </w:rPr>
        <w:t>Signature</w: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behindDoc="0" distT="8255" distB="10795" distL="10160" distR="8890" simplePos="0" locked="0" layoutInCell="1" allowOverlap="1" relativeHeight="2" wp14:anchorId="245FD2FE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5080" t="5715" r="5080" b="4445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880" cy="138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NewRomanPS-ItalicMT-Identi" w:ascii="TimesNewRomanPS-ItalicMT-Identi" w:hAnsi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cs="TimesNewRomanPSMT-Identity-H" w:ascii="TimesNewRomanPSMT-Identity-H" w:hAnsi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.25pt;margin-top:5.45pt;width:350.95pt;height:108.7pt;mso-wrap-style:square;v-text-anchor:top" wp14:anchorId="245FD2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>
                      <w:pPr>
                        <w:pStyle w:val="Contenudecadre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="TimesNewRomanPS-ItalicMT-Identi" w:ascii="TimesNewRomanPS-ItalicMT-Identi" w:hAnsi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cs="TimesNewRomanPSMT-Identity-H" w:ascii="TimesNewRomanPSMT-Identity-H" w:hAnsi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tabs>
          <w:tab w:val="clear" w:pos="709"/>
          <w:tab w:val="center" w:pos="5387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3810" distR="0" simplePos="0" locked="0" layoutInCell="1" allowOverlap="1" relativeHeight="4" wp14:anchorId="060DD42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0" t="635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78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60.95pt;height:61.6pt;mso-wrap-style:square;v-text-anchor:top" wp14:anchorId="060DD42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7" name="Image4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RECEVANT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cs="Arial" w:ascii="Comic Sans MS" w:hAnsi="Comic Sans MS"/>
          <w:b/>
          <w:sz w:val="22"/>
          <w:szCs w:val="24"/>
        </w:rPr>
        <w:t>CHATEAUNEUF TT 2</w:t>
      </w:r>
    </w:p>
    <w:p>
      <w:pPr>
        <w:pStyle w:val="Normal"/>
        <w:tabs>
          <w:tab w:val="clear" w:pos="709"/>
          <w:tab w:val="left" w:pos="3402" w:leader="none"/>
        </w:tabs>
        <w:jc w:val="center"/>
        <w:rPr>
          <w:rFonts w:ascii="Verdana" w:hAnsi="Verdana" w:cs="Arial"/>
          <w:b/>
        </w:rPr>
      </w:pPr>
      <w:r>
        <w:rPr>
          <w:rFonts w:cs="Arial"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CHATEAUNEUF TT 2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BERRICHONNE-CHATEAUROUX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R3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3119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Indemnité KM</w:t>
        <w:tab/>
        <w:t>0,35 € x</w:t>
      </w:r>
      <w:r>
        <w:rPr>
          <w:rFonts w:ascii="Arial" w:hAnsi="Arial"/>
          <w:b/>
          <w:sz w:val="24"/>
          <w:szCs w:val="24"/>
        </w:rPr>
        <w:tab/>
        <w:t>=</w:t>
        <w:tab/>
        <w:t xml:space="preserve">     </w:t>
        <w:tab/>
        <w:t xml:space="preserve"> </w:t>
      </w:r>
      <w:r>
        <w:rPr>
          <w:rFonts w:ascii="Comic Sans MS" w:hAnsi="Comic Sans MS"/>
          <w:b/>
          <w:sz w:val="24"/>
          <w:szCs w:val="24"/>
        </w:rPr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  <w:t>TOTAL</w:t>
      </w:r>
      <w:r>
        <w:rPr>
          <w:rFonts w:ascii="Arial" w:hAnsi="Arial"/>
          <w:b/>
          <w:sz w:val="24"/>
          <w:szCs w:val="24"/>
        </w:rPr>
        <w:tab/>
        <w:t>=</w:t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  <w:tab/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41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rFonts w:ascii="Comic Sans MS" w:hAnsi="Comic Sans MS"/>
          <w:b/>
          <w:sz w:val="22"/>
          <w:szCs w:val="22"/>
        </w:rPr>
        <w:t>SANDILLON</w:t>
      </w:r>
      <w:r>
        <w:rPr>
          <w:b/>
          <w:sz w:val="22"/>
          <w:szCs w:val="22"/>
        </w:rPr>
        <w:t>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RICHARD Cedric</w:t>
      </w: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sz w:val="24"/>
          <w:szCs w:val="24"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tabs>
          <w:tab w:val="clear" w:pos="709"/>
          <w:tab w:val="left" w:pos="4820" w:leader="none"/>
        </w:tabs>
        <w:spacing w:before="0" w:after="0"/>
        <w:ind w:end="241"/>
        <w:jc w:val="both"/>
        <w:rPr>
          <w:rFonts w:ascii="Arial" w:hAnsi="Arial"/>
          <w:sz w:val="6"/>
          <w:szCs w:val="6"/>
        </w:rPr>
      </w:pPr>
      <w:r>
        <w:br w:type="column"/>
      </w: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4445" distR="0" simplePos="0" locked="0" layoutInCell="1" allowOverlap="1" relativeHeight="6" wp14:anchorId="5EFB7ED6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0" t="0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58.65pt;height:59.95pt;mso-wrap-style:square;v-text-anchor:top" wp14:anchorId="5EFB7ED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9" name="Image5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  <w:r>
        <w:rPr>
          <w:rFonts w:ascii="Arial" w:hAnsi="Arial"/>
        </w:rPr>
        <w:t xml:space="preserve">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VISITEUR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ascii="Comic Sans MS" w:hAnsi="Comic Sans MS"/>
          <w:b/>
          <w:sz w:val="24"/>
          <w:szCs w:val="24"/>
        </w:rPr>
        <w:t>BERRICHONNE-CHATEAUROUX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  <w:sz w:val="24"/>
          <w:szCs w:val="24"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CHATEAUNEUF TT 2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Georgia" w:hAnsi="Georgia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BERRICHONNE-CHATEAUROUX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R3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237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38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rFonts w:ascii="Comic Sans MS" w:hAnsi="Comic Sans MS"/>
          <w:b/>
          <w:sz w:val="22"/>
          <w:szCs w:val="22"/>
        </w:rPr>
        <w:t>SANDILLON</w:t>
      </w:r>
      <w:r>
        <w:rPr>
          <w:b/>
          <w:sz w:val="22"/>
          <w:szCs w:val="22"/>
        </w:rPr>
        <w:t>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RICHARD Cedric</w:t>
      </w:r>
    </w:p>
    <w:p>
      <w:pPr>
        <w:pStyle w:val="Normal"/>
        <w:tabs>
          <w:tab w:val="clear" w:pos="709"/>
          <w:tab w:val="center" w:pos="5954" w:leader="none"/>
        </w:tabs>
        <w:spacing w:before="0" w:after="0"/>
        <w:ind w:end="241"/>
        <w:rPr>
          <w:rFonts w:ascii="Arial" w:hAnsi="Arial"/>
          <w:b/>
          <w:i/>
          <w:iCs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sz w:val="6"/>
          <w:szCs w:val="6"/>
          <w:shd w:fill="C0C0C0" w:val="clear"/>
        </w:rPr>
      </w:pPr>
      <w:r>
        <w:rPr>
          <w:rFonts w:ascii="Arial" w:hAnsi="Arial"/>
          <w:sz w:val="6"/>
          <w:szCs w:val="6"/>
          <w:shd w:fill="C0C0C0" w:val="clear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Web"/>
        <w:spacing w:before="100" w:after="100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22" wp14:anchorId="6BBD7A27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0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960" cy="105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liguecentre.tt@orange.fr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2.75pt;margin-top:3.55pt;width:198.7pt;height:83.15pt;mso-wrap-style:square;v-text-anchor:top" wp14:anchorId="6BBD7A2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liguecentre.tt@orange.fr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1" name="Image6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5529" w:leader="none"/>
        </w:tabs>
        <w:spacing w:before="120" w:after="0"/>
        <w:ind w:end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>
      <w:pPr>
        <w:pStyle w:val="Normal"/>
        <w:tabs>
          <w:tab w:val="clear" w:pos="709"/>
          <w:tab w:val="left" w:pos="1276" w:leader="none"/>
        </w:tabs>
        <w:ind w:end="99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b/>
          <w:sz w:val="16"/>
          <w:szCs w:val="16"/>
        </w:rPr>
      </w:pPr>
      <w:r>
        <w:rPr>
          <w:sz w:val="16"/>
          <w:szCs w:val="16"/>
        </w:rPr>
        <w:t>NOM du JUGE-ARBITRE :</w:t>
        <w:tab/>
      </w:r>
      <w:r>
        <w:rPr>
          <w:b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6"/>
          <w:szCs w:val="16"/>
        </w:rPr>
      </w:pPr>
      <w:r>
        <w:rPr>
          <w:sz w:val="16"/>
          <w:szCs w:val="16"/>
        </w:rPr>
        <w:t>COMMISSION REGIONALE D'ARBITRAGE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J'ai l'avantage de vous informer que vous êtes désigné(e) pour diriger la rencontre suivante du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CHAMPIONNAT DE FRANCE  PAR EQUIPES :</w:t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Phase      :  MASCULIN  </w:t>
        <w:tab/>
        <w:t xml:space="preserve">                        Tour n° :  2                Journée : 9   </w:t>
      </w:r>
    </w:p>
    <w:p>
      <w:pPr>
        <w:pStyle w:val="Normal"/>
        <w:tabs>
          <w:tab w:val="clear" w:pos="709"/>
          <w:tab w:val="left" w:pos="1985" w:leader="none"/>
          <w:tab w:val="left" w:pos="3969" w:leader="none"/>
        </w:tabs>
        <w:ind w:end="91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  <w:t>Division :  R3</w:t>
        <w:tab/>
        <w:t xml:space="preserve">                 Poule    :  5                 D / M   :  MASCULIN </w:t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93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134" w:leader="none"/>
          <w:tab w:val="left" w:pos="3402" w:leader="none"/>
          <w:tab w:val="left" w:pos="4253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Opposant :   04450759   </w:t>
      </w:r>
      <w:r>
        <w:rPr>
          <w:b/>
          <w:sz w:val="16"/>
          <w:szCs w:val="16"/>
        </w:rPr>
        <w:t>CHATEAUNEUF TT 3</w:t>
        <w:tab/>
        <w:t>à     PP ST-GEORGES/CHER</w:t>
      </w:r>
    </w:p>
    <w:p>
      <w:pPr>
        <w:pStyle w:val="Normal"/>
        <w:tabs>
          <w:tab w:val="clear" w:pos="709"/>
          <w:tab w:val="left" w:pos="851" w:leader="none"/>
          <w:tab w:val="left" w:pos="2694" w:leader="none"/>
          <w:tab w:val="left" w:pos="3119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 w:val="16"/>
          <w:szCs w:val="16"/>
        </w:rPr>
        <w:tab/>
        <w:t>à</w:t>
        <w:tab/>
        <w:t xml:space="preserve">9h30   </w:t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Rappel : Être présent  1/2 heure au moins avant le début de la rencontre.</w:t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418" w:leader="none"/>
        </w:tabs>
        <w:spacing w:before="0" w:after="80"/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  <w:tab/>
      </w:r>
      <w:r>
        <w:rPr>
          <w:sz w:val="16"/>
          <w:szCs w:val="16"/>
        </w:rPr>
        <w:t xml:space="preserve">1228 </w:t>
      </w:r>
      <w:r>
        <w:rPr>
          <w:sz w:val="16"/>
          <w:szCs w:val="16"/>
        </w:rPr>
        <w:t xml:space="preserve">Rue </w:t>
      </w:r>
      <w:r>
        <w:rPr>
          <w:sz w:val="16"/>
          <w:szCs w:val="16"/>
        </w:rPr>
        <w:t>verte</w:t>
      </w:r>
      <w:r>
        <w:rPr>
          <w:sz w:val="16"/>
          <w:szCs w:val="16"/>
        </w:rPr>
        <w:t xml:space="preserve"> 45</w:t>
      </w:r>
      <w:r>
        <w:rPr>
          <w:sz w:val="16"/>
          <w:szCs w:val="16"/>
        </w:rPr>
        <w:t>64</w:t>
      </w:r>
      <w:r>
        <w:rPr>
          <w:sz w:val="16"/>
          <w:szCs w:val="16"/>
        </w:rPr>
        <w:t xml:space="preserve">0 </w:t>
      </w:r>
      <w:r>
        <w:rPr>
          <w:sz w:val="16"/>
          <w:szCs w:val="16"/>
        </w:rPr>
        <w:t>SANDILLON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NOM - PRENOM et ADRESSE du CORRESPONDANT du CLUB RECEVANT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ab/>
        <w:t xml:space="preserve">     LARGILLIERE Dominique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  <w:tab/>
      </w:r>
      <w:r>
        <w:rPr>
          <w:rFonts w:ascii="Comic Sans MS" w:hAnsi="Comic Sans MS"/>
          <w:sz w:val="16"/>
          <w:szCs w:val="16"/>
        </w:rPr>
        <w:t>06 81 43 94 10</w:t>
      </w: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a"/>
      </w:r>
      <w:r>
        <w:rPr>
          <w:sz w:val="16"/>
          <w:szCs w:val="16"/>
        </w:rPr>
        <w:t> :</w:t>
        <w:tab/>
        <w:t>dominique-largilliere@outlook.fr</w:t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Vos frais vous seront réglés avant la rencontre par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spacing w:before="0" w:after="120"/>
        <w:ind w:end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>
      <w:pPr>
        <w:pStyle w:val="Normal"/>
        <w:tabs>
          <w:tab w:val="clear" w:pos="709"/>
          <w:tab w:val="left" w:pos="1276" w:leader="none"/>
          <w:tab w:val="center" w:pos="5954" w:leader="none"/>
        </w:tabs>
        <w:ind w:end="235"/>
        <w:jc w:val="both"/>
        <w:rPr>
          <w:sz w:val="18"/>
          <w:szCs w:val="18"/>
        </w:rPr>
      </w:pPr>
      <w:r>
        <w:rPr>
          <w:sz w:val="18"/>
          <w:szCs w:val="18"/>
        </w:rPr>
        <w:t>Pour le président de la CRA, les coresponsables des nominations de la  CDA</w:t>
      </w:r>
    </w:p>
    <w:p>
      <w:pPr>
        <w:pStyle w:val="Normal"/>
        <w:tabs>
          <w:tab w:val="clear" w:pos="709"/>
          <w:tab w:val="center" w:pos="1276" w:leader="none"/>
          <w:tab w:val="center" w:pos="2977" w:leader="none"/>
          <w:tab w:val="center" w:pos="5954" w:leader="none"/>
        </w:tabs>
        <w:ind w:end="9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En cas de frais non réglés, merci au JA d'en informer le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Comité et la ligue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1905" distB="0" distL="3810" distR="0" simplePos="0" locked="0" layoutInCell="1" allowOverlap="1" relativeHeight="24" wp14:anchorId="3D7E5466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0" t="0" r="0" b="0"/>
                <wp:wrapNone/>
                <wp:docPr id="12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.25pt;margin-top:12.7pt;width:258.65pt;height:62.95pt;mso-wrap-style:square;v-text-anchor:top" wp14:anchorId="3D7E546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27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3" name="Image7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FICHE DE RENSEIGNEMENTS</w:t>
      </w:r>
    </w:p>
    <w:p>
      <w:pPr>
        <w:pStyle w:val="Sanstitre0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u w:val="dotted"/>
        </w:rPr>
        <w:t>à remplir par le Juge Arbitre</w:t>
      </w:r>
      <w:r>
        <w:rPr>
          <w:sz w:val="18"/>
          <w:szCs w:val="18"/>
        </w:rPr>
        <w:t>)</w:t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  <w:tab/>
      </w:r>
      <w:r>
        <w:rPr>
          <w:rFonts w:ascii="Comic Sans MS" w:hAnsi="Comic Sans MS"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b/>
          <w:sz w:val="18"/>
          <w:szCs w:val="18"/>
          <w:u w:val="dotted"/>
        </w:rPr>
      </w:pPr>
      <w:r>
        <w:rPr>
          <w:sz w:val="16"/>
          <w:szCs w:val="16"/>
        </w:rPr>
        <w:t xml:space="preserve">ADRESSE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sz w:val="16"/>
          <w:szCs w:val="16"/>
        </w:rPr>
        <w:t>CODE POSTAL</w:t>
      </w:r>
      <w:r>
        <w:rPr>
          <w:rFonts w:ascii="Futura Lt BT" w:hAnsi="Futura Lt BT"/>
          <w:sz w:val="16"/>
          <w:szCs w:val="16"/>
        </w:rPr>
        <w:t xml:space="preserve">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</w:tabs>
        <w:rPr>
          <w:rFonts w:ascii="Wingdings" w:hAnsi="Wingdings"/>
          <w:sz w:val="10"/>
          <w:szCs w:val="10"/>
        </w:rPr>
      </w:pPr>
      <w:r>
        <w:rPr>
          <w:rFonts w:ascii="Wingdings" w:hAnsi="Wingdings"/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</w:tabs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06 84 15 45 37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LICENCIE au CLUB de :</w:t>
        <w:tab/>
      </w:r>
      <w:r>
        <w:rPr>
          <w:rFonts w:ascii="Comic Sans MS" w:hAnsi="Comic Sans MS"/>
          <w:sz w:val="18"/>
          <w:szCs w:val="18"/>
        </w:rPr>
        <w:t>Gien AS TT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N</w:t>
      </w:r>
      <w:r>
        <w:rPr>
          <w:sz w:val="18"/>
          <w:szCs w:val="18"/>
        </w:rPr>
        <w:t xml:space="preserve">uméro de licence 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4535234</w:t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84" w:leader="none"/>
        </w:tabs>
        <w:rPr>
          <w:rFonts w:ascii="Comic Sans MS" w:hAnsi="Comic Sans MS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sym w:font="Wingdings" w:char="f02a"/>
      </w:r>
      <w:r>
        <w:rPr>
          <w:sz w:val="18"/>
          <w:szCs w:val="18"/>
        </w:rPr>
        <w:t> </w:t>
      </w:r>
      <w:r>
        <w:rPr>
          <w:sz w:val="18"/>
          <w:szCs w:val="18"/>
        </w:rPr>
        <w:t>:</w:t>
        <w:tab/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701" w:leader="none"/>
          <w:tab w:val="left" w:pos="2835" w:leader="none"/>
          <w:tab w:val="left" w:pos="5245" w:leader="none"/>
          <w:tab w:val="left" w:pos="5812" w:leader="none"/>
        </w:tabs>
        <w:rPr>
          <w:szCs w:val="20"/>
        </w:rPr>
      </w:pPr>
      <w:r>
        <w:rPr>
          <w:sz w:val="16"/>
          <w:szCs w:val="16"/>
        </w:rPr>
        <w:tab/>
      </w:r>
      <w:r>
        <w:rPr>
          <w:sz w:val="20"/>
          <w:szCs w:val="20"/>
        </w:rPr>
        <w:t>Fait à</w:t>
        <w:tab/>
      </w:r>
      <w:r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le</w:t>
      </w:r>
      <w:r>
        <w:rPr>
          <w:szCs w:val="20"/>
        </w:rPr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Cs w:val="20"/>
        </w:rPr>
        <w:t xml:space="preserve"> </w:t>
      </w:r>
    </w:p>
    <w:p>
      <w:pPr>
        <w:pStyle w:val="Sanstitre0"/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center" w:pos="4536" w:leader="none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8"/>
          <w:szCs w:val="18"/>
        </w:rPr>
        <w:t>Signature</w: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behindDoc="0" distT="8255" distB="10795" distL="10160" distR="8890" simplePos="0" locked="0" layoutInCell="1" allowOverlap="1" relativeHeight="16" wp14:anchorId="327897D6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5080" t="5715" r="5080" b="4445"/>
                <wp:wrapNone/>
                <wp:docPr id="14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880" cy="138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NewRomanPS-ItalicMT-Identi" w:ascii="TimesNewRomanPS-ItalicMT-Identi" w:hAnsi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cs="TimesNewRomanPSMT-Identity-H" w:ascii="TimesNewRomanPSMT-Identity-H" w:hAnsi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.25pt;margin-top:5.45pt;width:350.95pt;height:108.7pt;mso-wrap-style:square;v-text-anchor:top" wp14:anchorId="327897D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>
                      <w:pPr>
                        <w:pStyle w:val="Contenudecadre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="TimesNewRomanPS-ItalicMT-Identi" w:ascii="TimesNewRomanPS-ItalicMT-Identi" w:hAnsi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cs="TimesNewRomanPSMT-Identity-H" w:ascii="TimesNewRomanPSMT-Identity-H" w:hAnsi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tabs>
          <w:tab w:val="clear" w:pos="709"/>
          <w:tab w:val="center" w:pos="5387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3810" distR="0" simplePos="0" locked="0" layoutInCell="1" allowOverlap="1" relativeHeight="18" wp14:anchorId="725883A6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0" t="635" r="0" b="0"/>
                <wp:wrapNone/>
                <wp:docPr id="15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78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60.95pt;height:61.6pt;mso-wrap-style:square;v-text-anchor:top" wp14:anchorId="725883A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28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6" name="Image8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RECEVANT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cs="Arial" w:ascii="Comic Sans MS" w:hAnsi="Comic Sans MS"/>
          <w:b/>
          <w:sz w:val="22"/>
          <w:szCs w:val="24"/>
        </w:rPr>
        <w:t>CHATEAUNEUF TT 3</w:t>
      </w:r>
    </w:p>
    <w:p>
      <w:pPr>
        <w:pStyle w:val="Normal"/>
        <w:tabs>
          <w:tab w:val="clear" w:pos="709"/>
          <w:tab w:val="left" w:pos="3402" w:leader="none"/>
        </w:tabs>
        <w:jc w:val="center"/>
        <w:rPr>
          <w:rFonts w:ascii="Verdana" w:hAnsi="Verdana" w:cs="Arial"/>
          <w:b/>
        </w:rPr>
      </w:pPr>
      <w:r>
        <w:rPr>
          <w:rFonts w:cs="Arial"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CHATEAUNEUF TT 3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PP ST-GEORGES/CHER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R3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3119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Indemnité KM</w:t>
        <w:tab/>
        <w:t>0,35 € x</w:t>
      </w:r>
      <w:r>
        <w:rPr>
          <w:rFonts w:ascii="Arial" w:hAnsi="Arial"/>
          <w:b/>
          <w:sz w:val="24"/>
          <w:szCs w:val="24"/>
        </w:rPr>
        <w:tab/>
        <w:t>=</w:t>
        <w:tab/>
        <w:t xml:space="preserve">     </w:t>
        <w:tab/>
        <w:t xml:space="preserve"> </w:t>
      </w:r>
      <w:r>
        <w:rPr>
          <w:rFonts w:ascii="Comic Sans MS" w:hAnsi="Comic Sans MS"/>
          <w:b/>
          <w:sz w:val="24"/>
          <w:szCs w:val="24"/>
        </w:rPr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  <w:t>TOTAL</w:t>
      </w:r>
      <w:r>
        <w:rPr>
          <w:rFonts w:ascii="Arial" w:hAnsi="Arial"/>
          <w:b/>
          <w:sz w:val="24"/>
          <w:szCs w:val="24"/>
        </w:rPr>
        <w:tab/>
        <w:t>=</w:t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  <w:tab/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41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rFonts w:ascii="Comic Sans MS" w:hAnsi="Comic Sans MS"/>
          <w:b/>
          <w:sz w:val="22"/>
          <w:szCs w:val="22"/>
        </w:rPr>
        <w:t>SANDILLON</w:t>
      </w:r>
      <w:r>
        <w:rPr>
          <w:b/>
          <w:sz w:val="22"/>
          <w:szCs w:val="22"/>
        </w:rPr>
        <w:t>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RICHARD Cedric</w:t>
      </w: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sz w:val="24"/>
          <w:szCs w:val="24"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tabs>
          <w:tab w:val="clear" w:pos="709"/>
          <w:tab w:val="left" w:pos="4820" w:leader="none"/>
        </w:tabs>
        <w:spacing w:before="0" w:after="0"/>
        <w:ind w:end="241"/>
        <w:jc w:val="both"/>
        <w:rPr>
          <w:rFonts w:ascii="Arial" w:hAnsi="Arial"/>
          <w:sz w:val="6"/>
          <w:szCs w:val="6"/>
        </w:rPr>
      </w:pPr>
      <w:r>
        <w:br w:type="column"/>
      </w: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4445" distR="0" simplePos="0" locked="0" layoutInCell="1" allowOverlap="1" relativeHeight="20" wp14:anchorId="72D1998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0" t="0" r="0" b="0"/>
                <wp:wrapNone/>
                <wp:docPr id="17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58.65pt;height:59.95pt;mso-wrap-style:square;v-text-anchor:top" wp14:anchorId="72D1998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29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8" name="Image9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  <w:r>
        <w:rPr>
          <w:rFonts w:ascii="Arial" w:hAnsi="Arial"/>
        </w:rPr>
        <w:t xml:space="preserve">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VISITEUR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ascii="Comic Sans MS" w:hAnsi="Comic Sans MS"/>
          <w:b/>
          <w:sz w:val="24"/>
          <w:szCs w:val="24"/>
        </w:rPr>
        <w:t>PP ST-GEORGES/CHER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  <w:sz w:val="24"/>
          <w:szCs w:val="24"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CHATEAUNEUF TT 3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Georgia" w:hAnsi="Georgia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PP ST-GEORGES/CHER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R3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237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38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b/>
          <w:sz w:val="22"/>
          <w:szCs w:val="22"/>
        </w:rPr>
        <w:t>SANDILLON,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RICHARD Cedric</w:t>
      </w: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i/>
          <w:iCs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sectPr>
      <w:type w:val="continuous"/>
      <w:pgSz w:orient="landscape" w:w="16838" w:h="11906"/>
      <w:pgMar w:left="510" w:right="397" w:gutter="0" w:header="0" w:top="397" w:footer="0" w:bottom="397"/>
      <w:cols w:num="2" w:space="720" w:equalWidth="true" w:sep="tru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Comic Sans MS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Futura Lt BT">
    <w:charset w:val="00" w:characterSet="windows-1252"/>
    <w:family w:val="swiss"/>
    <w:pitch w:val="variable"/>
  </w:font>
  <w:font w:name="TimesNewRomanPS-ItalicMT-Identi">
    <w:charset w:val="00" w:characterSet="windows-1252"/>
    <w:family w:val="roman"/>
    <w:pitch w:val="variable"/>
  </w:font>
  <w:font w:name="TimesNewRomanPSMT-Identity-H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semiHidden/>
    <w:qFormat/>
    <w:rPr/>
  </w:style>
  <w:style w:type="character" w:styleId="TextedebullesCar" w:customStyle="1">
    <w:name w:val="Texte de bulles Car"/>
    <w:link w:val="BalloonText"/>
    <w:uiPriority w:val="99"/>
    <w:semiHidden/>
    <w:qFormat/>
    <w:rsid w:val="00453b51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tabs>
        <w:tab w:val="clear" w:pos="709"/>
        <w:tab w:val="left" w:pos="3686" w:leader="none"/>
      </w:tabs>
      <w:ind w:end="-43"/>
      <w:jc w:val="both"/>
    </w:pPr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titre0" w:customStyle="1">
    <w:name w:val="Sans titre0"/>
    <w:qFormat/>
    <w:rsid w:val="00e47719"/>
    <w:pPr>
      <w:widowControl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53b51"/>
    <w:pPr/>
    <w:rPr>
      <w:rFonts w:ascii="Tahoma" w:hAnsi="Tahoma"/>
      <w:sz w:val="16"/>
      <w:szCs w:val="16"/>
      <w:lang w:val="x-none" w:eastAsia="x-none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7c633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7c633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35ab"/>
    <w:pPr>
      <w:spacing w:beforeAutospacing="1" w:afterAutospacing="1"/>
    </w:pPr>
    <w:rPr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semiHidden/>
    <w:qFormat/>
  </w:style>
  <w:style w:type="table" w:default="1" w:styleId="Tableau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5202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35</TotalTime>
  <Application>LibreOffice/26.2.0.3$Windows_X86_64 LibreOffice_project/620$Build-3</Application>
  <AppVersion>15.0000</AppVersion>
  <Pages>7</Pages>
  <Words>930</Words>
  <Characters>4583</Characters>
  <CharactersWithSpaces>8677</CharactersWithSpaces>
  <Paragraphs>186</Paragraphs>
  <Company>alex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2026-02-18T08:30:00Z</dcterms:created>
  <dc:creator>dodu</dc:creator>
  <dc:description/>
  <dc:language>fr-FR</dc:language>
  <cp:lastModifiedBy/>
  <cp:lastPrinted>2015-09-11T13:05:00Z</cp:lastPrinted>
  <dcterms:modified xsi:type="dcterms:W3CDTF">2026-03-03T17:26:42Z</dcterms:modified>
  <cp:revision>2</cp:revision>
  <dc:subject/>
  <dc:title>CRA-ARB 02/96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