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03D3" w14:textId="77777777" w:rsidR="007F35DE" w:rsidRPr="00AA7023" w:rsidRDefault="007F35D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BE8982F" w14:textId="77777777" w:rsidR="007F35DE" w:rsidRPr="00EE1418" w:rsidRDefault="007F35D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5231772" w14:textId="6E7A1FB1" w:rsidR="007F35DE" w:rsidRDefault="007F35DE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064865E" wp14:editId="6D749755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3ADCC" wp14:editId="4E6109BA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5078916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6AAFF" w14:textId="77777777" w:rsidR="007F35DE" w:rsidRDefault="007F35D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B3AC24A" w14:textId="77777777" w:rsidR="007F35DE" w:rsidRDefault="007F35D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83C7FEE" w14:textId="77777777" w:rsidR="007F35DE" w:rsidRPr="00401902" w:rsidRDefault="007F35D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3AD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2BE6AAFF" w14:textId="77777777" w:rsidR="007F35DE" w:rsidRDefault="007F35D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B3AC24A" w14:textId="77777777" w:rsidR="007F35DE" w:rsidRDefault="007F35D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83C7FEE" w14:textId="77777777" w:rsidR="007F35DE" w:rsidRPr="00401902" w:rsidRDefault="007F35D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E47381F" w14:textId="77777777" w:rsidR="007F35DE" w:rsidRDefault="007F35D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D40D095" w14:textId="77777777" w:rsidR="007F35DE" w:rsidRDefault="007F35D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A8EBD5F" w14:textId="77777777" w:rsidR="007F35DE" w:rsidRDefault="007F35D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103A5CD" w14:textId="77777777" w:rsidR="007F35DE" w:rsidRPr="00AA7023" w:rsidRDefault="007F35D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3FC7D78" w14:textId="77777777" w:rsidR="007F35DE" w:rsidRPr="00EE1418" w:rsidRDefault="007F35D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8662FD2" w14:textId="77777777" w:rsidR="007F35DE" w:rsidRPr="0042336D" w:rsidRDefault="007F35D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3457338" w14:textId="77777777" w:rsidR="007F35DE" w:rsidRDefault="007F35D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A61DC58" w14:textId="77777777" w:rsidR="007F35DE" w:rsidRDefault="007F35D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474F143B" w14:textId="77777777" w:rsidR="007F35DE" w:rsidRPr="00720F4B" w:rsidRDefault="007F35D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FC7E35D" w14:textId="77777777" w:rsidR="007F35DE" w:rsidRPr="006719A3" w:rsidRDefault="007F35D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26A4F02" w14:textId="77777777" w:rsidR="007F35DE" w:rsidRPr="0042336D" w:rsidRDefault="007F35D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7365F2F7" w14:textId="77777777" w:rsidR="007F35DE" w:rsidRPr="006719A3" w:rsidRDefault="007F35D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926D5A8" w14:textId="77777777" w:rsidR="007F35DE" w:rsidRPr="003E7C18" w:rsidRDefault="007F35D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1DF6579" w14:textId="77777777" w:rsidR="007F35DE" w:rsidRDefault="007F35D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244ABD3" w14:textId="77777777" w:rsidR="007F35DE" w:rsidRPr="00912D40" w:rsidRDefault="007F35D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F808177" w14:textId="77777777" w:rsidR="007F35DE" w:rsidRDefault="007F35D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FF37479" w14:textId="77777777" w:rsidR="007F35DE" w:rsidRPr="0042336D" w:rsidRDefault="007F35D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59C7FFF3" w14:textId="77777777" w:rsidR="007F35DE" w:rsidRPr="00912D40" w:rsidRDefault="007F35D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8B2FDBE" w14:textId="77777777" w:rsidR="007F35DE" w:rsidRDefault="007F35D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5BD5484" w14:textId="77777777" w:rsidR="007F35DE" w:rsidRDefault="007F35D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B601469" w14:textId="77777777" w:rsidR="007F35DE" w:rsidRPr="00895385" w:rsidRDefault="007F35D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FFBCC6B" w14:textId="77777777" w:rsidR="007F35DE" w:rsidRPr="008D4E81" w:rsidRDefault="007F35D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04450561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ENT. MENESTREAU / FERTESIENNE 1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US ORLEANS TT</w:t>
      </w:r>
    </w:p>
    <w:p w14:paraId="29DE21A1" w14:textId="77777777" w:rsidR="007F35DE" w:rsidRPr="008D4E81" w:rsidRDefault="007F35D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9BCE199" w14:textId="77777777" w:rsidR="007F35DE" w:rsidRDefault="007F35D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E2788B1" w14:textId="77777777" w:rsidR="007F35DE" w:rsidRPr="0042336D" w:rsidRDefault="007F35D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DB3CD88" w14:textId="77777777" w:rsidR="007F35DE" w:rsidRDefault="007F35D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5E0D583" w14:textId="77777777" w:rsidR="007F35DE" w:rsidRPr="00895385" w:rsidRDefault="007F35D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D6BED36" w14:textId="77777777" w:rsidR="007F35DE" w:rsidRPr="0042336D" w:rsidRDefault="007F35D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29 rue Aristide Briand 45240 La Ferté Saint Aubin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MENESTREAU EN VILETTE</w:t>
      </w:r>
    </w:p>
    <w:p w14:paraId="40781CBD" w14:textId="77777777" w:rsidR="007F35DE" w:rsidRPr="0042336D" w:rsidRDefault="007F35D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Pacalet</w:t>
      </w:r>
    </w:p>
    <w:p w14:paraId="5AF35C9E" w14:textId="77777777" w:rsidR="007F35DE" w:rsidRPr="0042336D" w:rsidRDefault="007F35D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535110F" w14:textId="77777777" w:rsidR="007F35DE" w:rsidRPr="0042336D" w:rsidRDefault="007F35D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FDC495D" w14:textId="77777777" w:rsidR="007F35DE" w:rsidRDefault="007F35D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0F73140" w14:textId="77777777" w:rsidR="007F35DE" w:rsidRDefault="007F35D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629547F" w14:textId="77777777" w:rsidR="007F35DE" w:rsidRPr="00922693" w:rsidRDefault="007F35D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PLUN Remy</w:t>
      </w:r>
    </w:p>
    <w:p w14:paraId="7A9B435B" w14:textId="77777777" w:rsidR="007F35DE" w:rsidRPr="00922693" w:rsidRDefault="007F35D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173F53E" w14:textId="77777777" w:rsidR="007F35DE" w:rsidRPr="00922693" w:rsidRDefault="007F35D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06 52 25 91 90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remy.plun@hotmail.fr</w:t>
      </w:r>
    </w:p>
    <w:p w14:paraId="489416AD" w14:textId="77777777" w:rsidR="007F35DE" w:rsidRPr="00922693" w:rsidRDefault="007F35D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436CBCD" w14:textId="77777777" w:rsidR="007F35DE" w:rsidRPr="00922693" w:rsidRDefault="007F35D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5357952" w14:textId="77777777" w:rsidR="007F35DE" w:rsidRDefault="007F35D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F7C36C0" w14:textId="77777777" w:rsidR="007F35DE" w:rsidRPr="00912D40" w:rsidRDefault="007F35D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B4D363E" w14:textId="77777777" w:rsidR="007F35DE" w:rsidRPr="00912D40" w:rsidRDefault="007F35D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C26E833" w14:textId="77777777" w:rsidR="007F35DE" w:rsidRDefault="007F35D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BA6DA25" w14:textId="77777777" w:rsidR="007F35DE" w:rsidRPr="00C53058" w:rsidRDefault="007F35D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2B0BB3AE" w14:textId="77777777" w:rsidR="007F35DE" w:rsidRPr="00912D40" w:rsidRDefault="007F35D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AF8E5CF" w14:textId="77777777" w:rsidR="007F35DE" w:rsidRPr="00805C7B" w:rsidRDefault="007F35D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99540F8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DEA2CDB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BC7A155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484F035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AFFC8D0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C7D02B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989DE29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91C8AE3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708DE96" w14:textId="77777777" w:rsidR="007F35DE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A4FFC35" w14:textId="77777777" w:rsidR="007F35DE" w:rsidRPr="00EE1418" w:rsidRDefault="007F35D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98B3D52" w14:textId="35201051" w:rsidR="007F35DE" w:rsidRDefault="007F35D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AF4971" wp14:editId="43534B17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16831" wp14:editId="46C18C65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1905" r="0" b="0"/>
                <wp:wrapNone/>
                <wp:docPr id="14783705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CFC30" w14:textId="77777777" w:rsidR="007F35DE" w:rsidRDefault="007F35D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A938299" w14:textId="77777777" w:rsidR="007F35DE" w:rsidRDefault="007F35DE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805F429" w14:textId="77777777" w:rsidR="007F35DE" w:rsidRPr="00401902" w:rsidRDefault="007F35DE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16831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2CECFC30" w14:textId="77777777" w:rsidR="007F35DE" w:rsidRDefault="007F35DE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A938299" w14:textId="77777777" w:rsidR="007F35DE" w:rsidRDefault="007F35DE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805F429" w14:textId="77777777" w:rsidR="007F35DE" w:rsidRPr="00401902" w:rsidRDefault="007F35DE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DBC31E1" w14:textId="77777777" w:rsidR="007F35DE" w:rsidRDefault="007F35D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7D25C55" w14:textId="77777777" w:rsidR="007F35DE" w:rsidRDefault="007F35D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C2CE950" w14:textId="77777777" w:rsidR="007F35DE" w:rsidRDefault="007F35D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1FFAA5B" w14:textId="77777777" w:rsidR="007F35DE" w:rsidRPr="00AA7023" w:rsidRDefault="007F35D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8374E7C" w14:textId="77777777" w:rsidR="007F35DE" w:rsidRPr="00EE1418" w:rsidRDefault="007F35D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CCAB453" w14:textId="77777777" w:rsidR="007F35DE" w:rsidRDefault="007F35D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774C6B8" w14:textId="77777777" w:rsidR="007F35DE" w:rsidRDefault="007F35D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5F85058" w14:textId="77777777" w:rsidR="007F35DE" w:rsidRPr="007C6334" w:rsidRDefault="007F35D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722F0F17" w14:textId="77777777" w:rsidR="007F35DE" w:rsidRPr="00912D40" w:rsidRDefault="007F35D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262DE5E" w14:textId="77777777" w:rsidR="007F35DE" w:rsidRDefault="007F35D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5F97D1C" w14:textId="77777777" w:rsidR="007F35DE" w:rsidRDefault="007F35D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F418784" w14:textId="77777777" w:rsidR="007F35DE" w:rsidRDefault="007F35D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FF8C5F9" w14:textId="77777777" w:rsidR="007F35DE" w:rsidRPr="0058257B" w:rsidRDefault="007F35D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55CF8E0A" w14:textId="77777777" w:rsidR="007F35DE" w:rsidRDefault="007F35D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688F266" w14:textId="77777777" w:rsidR="007F35DE" w:rsidRPr="00912D40" w:rsidRDefault="007F35D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EC7E196" w14:textId="77777777" w:rsidR="007F35DE" w:rsidRPr="006E7CC6" w:rsidRDefault="007F35D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526099C" w14:textId="77777777" w:rsidR="007F35DE" w:rsidRPr="00912D40" w:rsidRDefault="007F35D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F4BA8DF" w14:textId="77777777" w:rsidR="007F35DE" w:rsidRDefault="007F35D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249A4EF3" w14:textId="77777777" w:rsidR="007F35DE" w:rsidRDefault="007F35D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ED3953F" w14:textId="77777777" w:rsidR="007F35DE" w:rsidRPr="00912D40" w:rsidRDefault="007F35D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6116AFA" w14:textId="77777777" w:rsidR="007F35DE" w:rsidRDefault="007F35D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06 61 76 51 87</w:t>
      </w:r>
    </w:p>
    <w:p w14:paraId="0541D18A" w14:textId="77777777" w:rsidR="007F35DE" w:rsidRPr="00912D40" w:rsidRDefault="007F35D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9105102" w14:textId="77777777" w:rsidR="007F35DE" w:rsidRDefault="007F35D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Sud Loire TT 45</w:t>
      </w:r>
    </w:p>
    <w:p w14:paraId="12008435" w14:textId="77777777" w:rsidR="007F35DE" w:rsidRPr="00912D40" w:rsidRDefault="007F35D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8DCADDC" w14:textId="77777777" w:rsidR="007F35DE" w:rsidRDefault="007F35D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4531927</w:t>
      </w:r>
    </w:p>
    <w:p w14:paraId="0506AB24" w14:textId="77777777" w:rsidR="007F35DE" w:rsidRPr="00912D40" w:rsidRDefault="007F35D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BE02BDD" w14:textId="77777777" w:rsidR="007F35DE" w:rsidRDefault="007F35D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1FFA870" w14:textId="77777777" w:rsidR="007F35DE" w:rsidRPr="00912D40" w:rsidRDefault="007F35D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7ED7A93" w14:textId="77777777" w:rsidR="007F35DE" w:rsidRDefault="007F35D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C84217D" w14:textId="77777777" w:rsidR="007F35DE" w:rsidRDefault="007F35D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40561D8" w14:textId="77777777" w:rsidR="007F35DE" w:rsidRPr="00912D40" w:rsidRDefault="007F35D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D878678" w14:textId="77777777" w:rsidR="007F35DE" w:rsidRPr="00912D40" w:rsidRDefault="007F35D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33E6BC1" w14:textId="77777777" w:rsidR="007F35DE" w:rsidRDefault="007F35D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MENESTREAU EN VILETTE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3CB8B3DD" w14:textId="77777777" w:rsidR="007F35DE" w:rsidRPr="00912D40" w:rsidRDefault="007F35D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14D8FCBB" w14:textId="77777777" w:rsidR="007F35DE" w:rsidRDefault="007F35D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364446F" w14:textId="77777777" w:rsidR="007F35DE" w:rsidRPr="00912D40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8A24080" w14:textId="77777777" w:rsidR="007F35DE" w:rsidRPr="00912D40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39130BD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4078C05" w14:textId="77777777" w:rsidR="007F35DE" w:rsidRPr="00912D40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09348A1" w14:textId="77777777" w:rsidR="007F35DE" w:rsidRPr="00912D40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2D55ED6E" w14:textId="04AFD355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6E81C" wp14:editId="794C719F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8255" r="8890" b="10795"/>
                <wp:wrapNone/>
                <wp:docPr id="1593137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D3007" w14:textId="77777777" w:rsidR="007F35DE" w:rsidRPr="00B7649E" w:rsidRDefault="007F35D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43A82ED2" w14:textId="77777777" w:rsidR="007F35DE" w:rsidRPr="00B7649E" w:rsidRDefault="007F35D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2619038F" w14:textId="77777777" w:rsidR="007F35DE" w:rsidRPr="00B7649E" w:rsidRDefault="007F35D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28AA538D" w14:textId="77777777" w:rsidR="007F35DE" w:rsidRPr="00B7649E" w:rsidRDefault="007F35D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29541075" w14:textId="77777777" w:rsidR="007F35DE" w:rsidRDefault="007F35DE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E81C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1E7D3007" w14:textId="77777777" w:rsidR="007F35DE" w:rsidRPr="00B7649E" w:rsidRDefault="007F35D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43A82ED2" w14:textId="77777777" w:rsidR="007F35DE" w:rsidRPr="00B7649E" w:rsidRDefault="007F35D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2619038F" w14:textId="77777777" w:rsidR="007F35DE" w:rsidRPr="00B7649E" w:rsidRDefault="007F35D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28AA538D" w14:textId="77777777" w:rsidR="007F35DE" w:rsidRPr="00B7649E" w:rsidRDefault="007F35D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29541075" w14:textId="77777777" w:rsidR="007F35DE" w:rsidRDefault="007F35DE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825D7E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498986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2D9447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9E1CEA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C834E6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A200A5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FF9069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53D725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719FD2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0D4563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2B9174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77C23D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6399B7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0CEF8C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4EC79F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4CD89A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1E94D6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40D08C" w14:textId="77777777" w:rsidR="007F35DE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8D7FE7" w14:textId="77777777" w:rsidR="007F35DE" w:rsidRPr="00CE0C40" w:rsidRDefault="007F35D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7069C0" w14:textId="77777777" w:rsidR="007F35DE" w:rsidRDefault="007F35D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495EABB" w14:textId="77777777" w:rsidR="007F35DE" w:rsidRDefault="007F35D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F35DE" w:rsidSect="007F35D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65AC4B4" w14:textId="77777777" w:rsidR="007F35DE" w:rsidRPr="004D2648" w:rsidRDefault="007F35D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338ECC9" w14:textId="77777777" w:rsidR="007F35DE" w:rsidRPr="00EE1418" w:rsidRDefault="007F35D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9E081C2" w14:textId="25D43157" w:rsidR="007F35DE" w:rsidRDefault="007F35D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EA33883" wp14:editId="5DD4AF3B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BD83A" wp14:editId="5565569A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8169407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5E721" w14:textId="77777777" w:rsidR="007F35DE" w:rsidRDefault="007F35D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B90C644" w14:textId="77777777" w:rsidR="007F35DE" w:rsidRDefault="007F35D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C12DA0B" w14:textId="77777777" w:rsidR="007F35DE" w:rsidRPr="00401902" w:rsidRDefault="007F35D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BD83A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6555E721" w14:textId="77777777" w:rsidR="007F35DE" w:rsidRDefault="007F35D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B90C644" w14:textId="77777777" w:rsidR="007F35DE" w:rsidRDefault="007F35D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C12DA0B" w14:textId="77777777" w:rsidR="007F35DE" w:rsidRPr="00401902" w:rsidRDefault="007F35D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4DEC5CB" w14:textId="77777777" w:rsidR="007F35DE" w:rsidRDefault="007F35D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156F72E" w14:textId="77777777" w:rsidR="007F35DE" w:rsidRDefault="007F35D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055720F" w14:textId="77777777" w:rsidR="007F35DE" w:rsidRPr="00AA7023" w:rsidRDefault="007F35D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90574D5" w14:textId="77777777" w:rsidR="007F35DE" w:rsidRPr="00EE1418" w:rsidRDefault="007F35D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15FB884" w14:textId="77777777" w:rsidR="007F35DE" w:rsidRPr="00F6138C" w:rsidRDefault="007F35D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0366F14" w14:textId="77777777" w:rsidR="007F35DE" w:rsidRDefault="007F35D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35024EA" w14:textId="77777777" w:rsidR="007F35DE" w:rsidRDefault="007F35D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4A4E5E6" w14:textId="77777777" w:rsidR="007F35DE" w:rsidRPr="00FD6D14" w:rsidRDefault="007F35D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5146793" w14:textId="77777777" w:rsidR="007F35DE" w:rsidRPr="00B34D61" w:rsidRDefault="007F35D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ENT. MENESTREAU / FERTESIENNE 1</w:t>
      </w:r>
    </w:p>
    <w:p w14:paraId="6AD633AA" w14:textId="77777777" w:rsidR="007F35DE" w:rsidRPr="00B34D61" w:rsidRDefault="007F35D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688E29D" w14:textId="77777777" w:rsidR="007F35DE" w:rsidRDefault="007F35D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C6A8391" w14:textId="77777777" w:rsidR="007F35DE" w:rsidRPr="00D2290D" w:rsidRDefault="007F35D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D46260B" w14:textId="77777777" w:rsidR="007F35DE" w:rsidRPr="005620A1" w:rsidRDefault="007F35D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ENT. MENESTREAU / FERTESIENNE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72E6210" w14:textId="77777777" w:rsidR="007F35DE" w:rsidRPr="005620A1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974F97E" w14:textId="77777777" w:rsidR="007F35DE" w:rsidRPr="00FE7EED" w:rsidRDefault="007F35D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7945661" w14:textId="77777777" w:rsidR="007F35DE" w:rsidRPr="00FE7EED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0C2879A" w14:textId="77777777" w:rsidR="007F35DE" w:rsidRPr="00FE7EED" w:rsidRDefault="007F35D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US ORLEANS TT</w:t>
      </w:r>
    </w:p>
    <w:p w14:paraId="31D8F9E9" w14:textId="77777777" w:rsidR="007F35DE" w:rsidRPr="00FE7EED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BF826C0" w14:textId="77777777" w:rsidR="007F35DE" w:rsidRPr="00FE7EED" w:rsidRDefault="007F35D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29F37C0D" w14:textId="77777777" w:rsidR="007F35DE" w:rsidRPr="00FE7EED" w:rsidRDefault="007F35D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CEAD290" w14:textId="77777777" w:rsidR="007F35DE" w:rsidRPr="00FE7EED" w:rsidRDefault="007F35D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579CE854" w14:textId="77777777" w:rsidR="007F35DE" w:rsidRPr="00FE7EED" w:rsidRDefault="007F35D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89CED5" w14:textId="77777777" w:rsidR="007F35DE" w:rsidRDefault="007F35D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6D0A5EE" w14:textId="77777777" w:rsidR="007F35DE" w:rsidRPr="00D2290D" w:rsidRDefault="007F35D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7A9286" w14:textId="77777777" w:rsidR="007F35DE" w:rsidRDefault="007F35D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253EA49" w14:textId="77777777" w:rsidR="007F35DE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84FB090" w14:textId="77777777" w:rsidR="007F35DE" w:rsidRPr="004C0F9D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4354712" w14:textId="77777777" w:rsidR="007F35DE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AF477AC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F9FDE52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320CBA7" w14:textId="77777777" w:rsidR="007F35DE" w:rsidRPr="00FC12F0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C3193AB" w14:textId="77777777" w:rsidR="007F35DE" w:rsidRPr="00D2290D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4FAE454" w14:textId="77777777" w:rsidR="007F35DE" w:rsidRPr="005620A1" w:rsidRDefault="007F35D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58166938" w14:textId="77777777" w:rsidR="007F35DE" w:rsidRPr="008D4E81" w:rsidRDefault="007F35D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ECF692D" w14:textId="77777777" w:rsidR="007F35DE" w:rsidRPr="008D4E81" w:rsidRDefault="007F35D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602C967" w14:textId="77777777" w:rsidR="007F35DE" w:rsidRPr="008D4E81" w:rsidRDefault="007F35D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3F5372E" w14:textId="77777777" w:rsidR="007F35DE" w:rsidRPr="008D4E81" w:rsidRDefault="007F35D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152B37C" w14:textId="57595A51" w:rsidR="007F35DE" w:rsidRDefault="007F35D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62EC5B" wp14:editId="5E1EC767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23D3E" wp14:editId="5155732F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040244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AF797" w14:textId="77777777" w:rsidR="007F35DE" w:rsidRDefault="007F35D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4F90BA8" w14:textId="77777777" w:rsidR="007F35DE" w:rsidRDefault="007F35DE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14127E3" w14:textId="77777777" w:rsidR="007F35DE" w:rsidRPr="00401902" w:rsidRDefault="007F35DE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23D3E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06FAF797" w14:textId="77777777" w:rsidR="007F35DE" w:rsidRDefault="007F35DE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4F90BA8" w14:textId="77777777" w:rsidR="007F35DE" w:rsidRDefault="007F35DE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14127E3" w14:textId="77777777" w:rsidR="007F35DE" w:rsidRPr="00401902" w:rsidRDefault="007F35DE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CBC525E" w14:textId="77777777" w:rsidR="007F35DE" w:rsidRDefault="007F35D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FB0D470" w14:textId="77777777" w:rsidR="007F35DE" w:rsidRDefault="007F35D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DD2AE64" w14:textId="77777777" w:rsidR="007F35DE" w:rsidRPr="0015252D" w:rsidRDefault="007F35D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6792D23" w14:textId="77777777" w:rsidR="007F35DE" w:rsidRPr="00EE1418" w:rsidRDefault="007F35D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1C56677" w14:textId="77777777" w:rsidR="007F35DE" w:rsidRDefault="007F35D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CF8B966" w14:textId="77777777" w:rsidR="007F35DE" w:rsidRDefault="007F35D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CED538B" w14:textId="77777777" w:rsidR="007F35DE" w:rsidRDefault="007F35D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7AB055D" w14:textId="77777777" w:rsidR="007F35DE" w:rsidRPr="00FD6D14" w:rsidRDefault="007F35D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6F9A304" w14:textId="77777777" w:rsidR="007F35DE" w:rsidRPr="00B466D0" w:rsidRDefault="007F35D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US ORLEANS TT</w:t>
      </w:r>
    </w:p>
    <w:p w14:paraId="21EFAF51" w14:textId="77777777" w:rsidR="007F35DE" w:rsidRPr="00B466D0" w:rsidRDefault="007F35D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3256842" w14:textId="77777777" w:rsidR="007F35DE" w:rsidRDefault="007F35D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D1D576F" w14:textId="77777777" w:rsidR="007F35DE" w:rsidRPr="00D2290D" w:rsidRDefault="007F35D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9B024A6" w14:textId="77777777" w:rsidR="007F35DE" w:rsidRPr="005620A1" w:rsidRDefault="007F35D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ENT. MENESTREAU / FERTESIENNE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57AF7A7" w14:textId="77777777" w:rsidR="007F35DE" w:rsidRPr="005620A1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97BAB8C" w14:textId="77777777" w:rsidR="007F35DE" w:rsidRPr="00FE7EED" w:rsidRDefault="007F35D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870C04C" w14:textId="77777777" w:rsidR="007F35DE" w:rsidRPr="00FE7EED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88E046B" w14:textId="77777777" w:rsidR="007F35DE" w:rsidRPr="00FE7EED" w:rsidRDefault="007F35D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US ORLEANS TT</w:t>
      </w:r>
    </w:p>
    <w:p w14:paraId="0B4C4A6D" w14:textId="77777777" w:rsidR="007F35DE" w:rsidRPr="00FE7EED" w:rsidRDefault="007F35D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8CFEB01" w14:textId="77777777" w:rsidR="007F35DE" w:rsidRPr="00FE7EED" w:rsidRDefault="007F35D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2B7729B5" w14:textId="77777777" w:rsidR="007F35DE" w:rsidRPr="00FE7EED" w:rsidRDefault="007F35D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587BBE7" w14:textId="77777777" w:rsidR="007F35DE" w:rsidRPr="00FE7EED" w:rsidRDefault="007F35D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3405AC6" w14:textId="77777777" w:rsidR="007F35DE" w:rsidRPr="00FE7EED" w:rsidRDefault="007F35D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6E706D8" w14:textId="77777777" w:rsidR="007F35DE" w:rsidRDefault="007F35D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7FE46B1" w14:textId="77777777" w:rsidR="007F35DE" w:rsidRPr="00D2290D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0EAACF2" w14:textId="77777777" w:rsidR="007F35DE" w:rsidRPr="00D2290D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F9A60C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63BD93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6C987A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22659F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A174C7" w14:textId="77777777" w:rsidR="007F35DE" w:rsidRPr="00D2290D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09E557" w14:textId="77777777" w:rsidR="007F35DE" w:rsidRPr="00D2290D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AFF56D" w14:textId="77777777" w:rsidR="007F35DE" w:rsidRPr="00D2290D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6720A1" w14:textId="77777777" w:rsidR="007F35DE" w:rsidRPr="00D2290D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5B85A6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A22FDE2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B729302" w14:textId="77777777" w:rsidR="007F35DE" w:rsidRDefault="007F35D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57E6748" w14:textId="77777777" w:rsidR="007F35DE" w:rsidRDefault="007F35D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D4CE76F" w14:textId="77777777" w:rsidR="007F35DE" w:rsidRPr="00FC12F0" w:rsidRDefault="007F35D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A576297" w14:textId="77777777" w:rsidR="007F35DE" w:rsidRPr="005620A1" w:rsidRDefault="007F35D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056E2FD3" w14:textId="77777777" w:rsidR="007F35DE" w:rsidRPr="008D4E81" w:rsidRDefault="007F35D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F2D5398" w14:textId="77777777" w:rsidR="007F35DE" w:rsidRDefault="007F35D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F35DE" w:rsidSect="007F35D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8ECD2EC" w14:textId="77777777" w:rsidR="007F35DE" w:rsidRPr="008D4E81" w:rsidRDefault="007F35D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7F35DE" w:rsidRPr="008D4E81" w:rsidSect="007F35D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623E" w14:textId="77777777" w:rsidR="00B975BE" w:rsidRDefault="00B975BE">
      <w:r>
        <w:separator/>
      </w:r>
    </w:p>
  </w:endnote>
  <w:endnote w:type="continuationSeparator" w:id="0">
    <w:p w14:paraId="6DEC3882" w14:textId="77777777" w:rsidR="00B975BE" w:rsidRDefault="00B9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249F" w14:textId="77777777" w:rsidR="00B975BE" w:rsidRDefault="00B975BE">
      <w:r>
        <w:separator/>
      </w:r>
    </w:p>
  </w:footnote>
  <w:footnote w:type="continuationSeparator" w:id="0">
    <w:p w14:paraId="78B0CDBC" w14:textId="77777777" w:rsidR="00B975BE" w:rsidRDefault="00B97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5DE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5BE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67A426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2026-02-18T08:32:00Z</dcterms:created>
  <dcterms:modified xsi:type="dcterms:W3CDTF">2026-02-18T08:32:00Z</dcterms:modified>
  <cp:contentStatus/>
</cp:coreProperties>
</file>