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138F" w14:textId="77777777" w:rsidR="008A3118" w:rsidRPr="00AA7023" w:rsidRDefault="008A3118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75063408" w14:textId="77777777" w:rsidR="008A3118" w:rsidRPr="00EE1418" w:rsidRDefault="008A3118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A070401" w14:textId="472E7FDA" w:rsidR="008A3118" w:rsidRDefault="008A3118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00715B9" wp14:editId="10133940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948E0" wp14:editId="0B542F58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20251402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E85EC" w14:textId="77777777" w:rsidR="008A3118" w:rsidRDefault="008A311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A6453E6" w14:textId="77777777" w:rsidR="008A3118" w:rsidRDefault="008A311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5F37BFE" w14:textId="77777777" w:rsidR="008A3118" w:rsidRPr="00401902" w:rsidRDefault="008A3118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48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07FE85EC" w14:textId="77777777" w:rsidR="008A3118" w:rsidRDefault="008A3118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A6453E6" w14:textId="77777777" w:rsidR="008A3118" w:rsidRDefault="008A3118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5F37BFE" w14:textId="77777777" w:rsidR="008A3118" w:rsidRPr="00401902" w:rsidRDefault="008A3118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A315FD2" w14:textId="77777777" w:rsidR="008A3118" w:rsidRDefault="008A311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335E3BD" w14:textId="77777777" w:rsidR="008A3118" w:rsidRDefault="008A311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56EAB72" w14:textId="77777777" w:rsidR="008A3118" w:rsidRDefault="008A3118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1B3E977" w14:textId="77777777" w:rsidR="008A3118" w:rsidRPr="00AA7023" w:rsidRDefault="008A3118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E1044CA" w14:textId="77777777" w:rsidR="008A3118" w:rsidRPr="00EE1418" w:rsidRDefault="008A3118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12BA298" w14:textId="77777777" w:rsidR="008A3118" w:rsidRPr="0042336D" w:rsidRDefault="008A3118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2097750" w14:textId="77777777" w:rsidR="008A3118" w:rsidRDefault="008A3118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0330696" w14:textId="77777777" w:rsidR="008A3118" w:rsidRDefault="008A3118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14:paraId="2090901F" w14:textId="77777777" w:rsidR="008A3118" w:rsidRPr="00720F4B" w:rsidRDefault="008A3118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4F5B0C1" w14:textId="77777777" w:rsidR="008A3118" w:rsidRPr="006719A3" w:rsidRDefault="008A311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08ABE7F" w14:textId="77777777" w:rsidR="008A3118" w:rsidRPr="0042336D" w:rsidRDefault="008A3118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5BAD492" w14:textId="77777777" w:rsidR="008A3118" w:rsidRPr="006719A3" w:rsidRDefault="008A3118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B79B4FE" w14:textId="77777777" w:rsidR="008A3118" w:rsidRPr="003E7C18" w:rsidRDefault="008A3118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5721207B" w14:textId="77777777" w:rsidR="008A3118" w:rsidRDefault="008A311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2CE7EEF8" w14:textId="77777777" w:rsidR="008A3118" w:rsidRPr="00912D40" w:rsidRDefault="008A3118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8C7633A" w14:textId="77777777" w:rsidR="008A3118" w:rsidRDefault="008A3118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4369EAE" w14:textId="77777777" w:rsidR="008A3118" w:rsidRPr="0042336D" w:rsidRDefault="008A3118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6E7267A7" w14:textId="77777777" w:rsidR="008A3118" w:rsidRPr="00912D40" w:rsidRDefault="008A3118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5FF67FB" w14:textId="77777777" w:rsidR="008A3118" w:rsidRDefault="008A311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2244DAD5" w14:textId="77777777" w:rsidR="008A3118" w:rsidRDefault="008A3118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468BDE44" w14:textId="77777777" w:rsidR="008A3118" w:rsidRPr="00895385" w:rsidRDefault="008A3118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EDABC14" w14:textId="77777777" w:rsidR="008A3118" w:rsidRPr="008D4E81" w:rsidRDefault="008A3118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04450773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UNITE SPORTIVE FERTESIENNE TT 2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ES VILLE AUX DAMES TT</w:t>
      </w:r>
    </w:p>
    <w:p w14:paraId="286E4241" w14:textId="77777777" w:rsidR="008A3118" w:rsidRPr="008D4E81" w:rsidRDefault="008A3118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28F07C2D" w14:textId="77777777" w:rsidR="008A3118" w:rsidRDefault="008A311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CD8858B" w14:textId="77777777" w:rsidR="008A3118" w:rsidRPr="0042336D" w:rsidRDefault="008A3118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987EC02" w14:textId="77777777" w:rsidR="008A3118" w:rsidRDefault="008A3118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E75B948" w14:textId="77777777" w:rsidR="008A3118" w:rsidRPr="00895385" w:rsidRDefault="008A3118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551CD9B" w14:textId="77777777" w:rsidR="008A3118" w:rsidRPr="0042336D" w:rsidRDefault="008A3118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29 rue Aristide Briand 45240 La Ferté Saint Aubin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LA-FERTE-SAINT-AUBIN</w:t>
      </w:r>
    </w:p>
    <w:p w14:paraId="6E4993F7" w14:textId="77777777" w:rsidR="008A3118" w:rsidRPr="0042336D" w:rsidRDefault="008A311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Pacalet</w:t>
      </w:r>
    </w:p>
    <w:p w14:paraId="17BE50B6" w14:textId="77777777" w:rsidR="008A3118" w:rsidRPr="0042336D" w:rsidRDefault="008A3118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B2B11D5" w14:textId="77777777" w:rsidR="008A3118" w:rsidRPr="0042336D" w:rsidRDefault="008A311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E580FAA" w14:textId="77777777" w:rsidR="008A3118" w:rsidRDefault="008A31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35DCD31" w14:textId="77777777" w:rsidR="008A3118" w:rsidRDefault="008A31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095A1DF" w14:textId="77777777" w:rsidR="008A3118" w:rsidRPr="00922693" w:rsidRDefault="008A311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PERCHERON Damien</w:t>
      </w:r>
    </w:p>
    <w:p w14:paraId="176FD662" w14:textId="77777777" w:rsidR="008A3118" w:rsidRPr="00922693" w:rsidRDefault="008A3118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880366F" w14:textId="77777777" w:rsidR="008A3118" w:rsidRPr="00922693" w:rsidRDefault="008A311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06 24 06 03 45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damien@famillepercheron.fr</w:t>
      </w:r>
    </w:p>
    <w:p w14:paraId="29B50915" w14:textId="77777777" w:rsidR="008A3118" w:rsidRPr="00922693" w:rsidRDefault="008A3118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12A2C6B" w14:textId="77777777" w:rsidR="008A3118" w:rsidRPr="00922693" w:rsidRDefault="008A31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9F6CAC7" w14:textId="77777777" w:rsidR="008A3118" w:rsidRDefault="008A3118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BCE2031" w14:textId="77777777" w:rsidR="008A3118" w:rsidRPr="00912D40" w:rsidRDefault="008A3118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DB5C0DA" w14:textId="77777777" w:rsidR="008A3118" w:rsidRPr="00912D40" w:rsidRDefault="008A3118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0B46F37" w14:textId="77777777" w:rsidR="008A3118" w:rsidRDefault="008A3118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51B9348" w14:textId="77777777" w:rsidR="008A3118" w:rsidRPr="00C53058" w:rsidRDefault="008A3118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DEE0634" w14:textId="77777777" w:rsidR="008A3118" w:rsidRPr="00912D40" w:rsidRDefault="008A3118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4F70B296" w14:textId="77777777" w:rsidR="008A3118" w:rsidRPr="00805C7B" w:rsidRDefault="008A3118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17FF916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5839D9B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5420A43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190AD12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64C416A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67649FD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014305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274D95B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7C336EC" w14:textId="77777777" w:rsidR="008A31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71EE4C9" w14:textId="77777777" w:rsidR="008A3118" w:rsidRPr="00EE1418" w:rsidRDefault="008A3118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673BBFD2" w14:textId="1A96E58D" w:rsidR="008A3118" w:rsidRDefault="008A31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CCD9E27" wp14:editId="7C70D7C9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923C5" wp14:editId="303FFEC9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1091790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F7FED" w14:textId="77777777" w:rsidR="008A3118" w:rsidRDefault="008A311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F8B874E" w14:textId="77777777" w:rsidR="008A3118" w:rsidRDefault="008A3118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6D29DDD" w14:textId="77777777" w:rsidR="008A3118" w:rsidRPr="00401902" w:rsidRDefault="008A3118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923C5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3B6F7FED" w14:textId="77777777" w:rsidR="008A3118" w:rsidRDefault="008A3118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F8B874E" w14:textId="77777777" w:rsidR="008A3118" w:rsidRDefault="008A3118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6D29DDD" w14:textId="77777777" w:rsidR="008A3118" w:rsidRPr="00401902" w:rsidRDefault="008A3118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A3ABC18" w14:textId="77777777" w:rsidR="008A3118" w:rsidRDefault="008A31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4ED8A2" w14:textId="77777777" w:rsidR="008A3118" w:rsidRDefault="008A31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DD998B0" w14:textId="77777777" w:rsidR="008A3118" w:rsidRDefault="008A3118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FC38FFA" w14:textId="77777777" w:rsidR="008A3118" w:rsidRPr="00AA7023" w:rsidRDefault="008A3118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2C771CFF" w14:textId="77777777" w:rsidR="008A3118" w:rsidRPr="00EE1418" w:rsidRDefault="008A3118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0A03ECC" w14:textId="77777777" w:rsidR="008A3118" w:rsidRDefault="008A3118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E9601FC" w14:textId="77777777" w:rsidR="008A3118" w:rsidRDefault="008A3118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6BD6ED59" w14:textId="77777777" w:rsidR="008A3118" w:rsidRPr="007C6334" w:rsidRDefault="008A3118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2F5C5024" w14:textId="77777777" w:rsidR="008A3118" w:rsidRPr="00912D40" w:rsidRDefault="008A31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37B42A2" w14:textId="77777777" w:rsidR="008A3118" w:rsidRDefault="008A31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AB7F441" w14:textId="77777777" w:rsidR="008A3118" w:rsidRDefault="008A31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E222C50" w14:textId="77777777" w:rsidR="008A3118" w:rsidRDefault="008A3118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00AFCF0" w14:textId="77777777" w:rsidR="008A3118" w:rsidRPr="0058257B" w:rsidRDefault="008A3118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14:paraId="3096510A" w14:textId="77777777" w:rsidR="008A3118" w:rsidRDefault="008A311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1AFBBE9" w14:textId="77777777" w:rsidR="008A3118" w:rsidRPr="00912D40" w:rsidRDefault="008A3118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C893DE" w14:textId="77777777" w:rsidR="008A3118" w:rsidRPr="006E7CC6" w:rsidRDefault="008A3118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32DD644C" w14:textId="77777777" w:rsidR="008A3118" w:rsidRPr="00912D40" w:rsidRDefault="008A3118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725D775F" w14:textId="77777777" w:rsidR="008A3118" w:rsidRDefault="008A311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06B96775" w14:textId="77777777" w:rsidR="008A3118" w:rsidRDefault="008A3118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1C2B55E" w14:textId="77777777" w:rsidR="008A3118" w:rsidRPr="00912D40" w:rsidRDefault="008A3118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5B4A406" w14:textId="77777777" w:rsidR="008A3118" w:rsidRDefault="008A3118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06 59 80 75 36</w:t>
      </w:r>
    </w:p>
    <w:p w14:paraId="2E0561F5" w14:textId="77777777" w:rsidR="008A3118" w:rsidRPr="00912D40" w:rsidRDefault="008A311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F8BBD83" w14:textId="77777777" w:rsidR="008A3118" w:rsidRDefault="008A311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Sud Loire TT 45</w:t>
      </w:r>
    </w:p>
    <w:p w14:paraId="4EF20555" w14:textId="77777777" w:rsidR="008A3118" w:rsidRPr="00912D40" w:rsidRDefault="008A3118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5C3774E" w14:textId="77777777" w:rsidR="008A3118" w:rsidRDefault="008A3118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4521386</w:t>
      </w:r>
    </w:p>
    <w:p w14:paraId="26C4B49E" w14:textId="77777777" w:rsidR="008A3118" w:rsidRPr="00912D40" w:rsidRDefault="008A3118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351DD99" w14:textId="77777777" w:rsidR="008A3118" w:rsidRDefault="008A3118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56AF2C5E" w14:textId="77777777" w:rsidR="008A3118" w:rsidRPr="00912D40" w:rsidRDefault="008A3118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94600AC" w14:textId="77777777" w:rsidR="008A3118" w:rsidRDefault="008A31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D9476E4" w14:textId="77777777" w:rsidR="008A3118" w:rsidRDefault="008A31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3A1C958" w14:textId="77777777" w:rsidR="008A3118" w:rsidRPr="00912D40" w:rsidRDefault="008A31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0B5F781" w14:textId="77777777" w:rsidR="008A3118" w:rsidRPr="00912D40" w:rsidRDefault="008A3118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FE4F517" w14:textId="77777777" w:rsidR="008A3118" w:rsidRDefault="008A3118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LA-FERTE-SAINT-AUBIN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4D9B5C68" w14:textId="77777777" w:rsidR="008A3118" w:rsidRPr="00912D40" w:rsidRDefault="008A3118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C34CE95" w14:textId="77777777" w:rsidR="008A3118" w:rsidRDefault="008A3118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0E60AEF" w14:textId="77777777" w:rsidR="008A3118" w:rsidRPr="00912D40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43E66BD" w14:textId="77777777" w:rsidR="008A3118" w:rsidRPr="00912D40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8F83A80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5E9122C" w14:textId="77777777" w:rsidR="008A3118" w:rsidRPr="00912D40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96AFB5F" w14:textId="77777777" w:rsidR="008A3118" w:rsidRPr="00912D40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83A601A" w14:textId="3773F5CF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E2218" wp14:editId="371B901A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8255" r="8890" b="10795"/>
                <wp:wrapNone/>
                <wp:docPr id="1759550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E186" w14:textId="77777777" w:rsidR="008A3118" w:rsidRPr="00B7649E" w:rsidRDefault="008A311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6B80A4FF" w14:textId="77777777" w:rsidR="008A3118" w:rsidRPr="00B7649E" w:rsidRDefault="008A311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4146CA3D" w14:textId="77777777" w:rsidR="008A3118" w:rsidRPr="00B7649E" w:rsidRDefault="008A311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53C96CE3" w14:textId="77777777" w:rsidR="008A3118" w:rsidRPr="00B7649E" w:rsidRDefault="008A311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71631B6D" w14:textId="77777777" w:rsidR="008A3118" w:rsidRDefault="008A3118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2218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2EC8E186" w14:textId="77777777" w:rsidR="008A3118" w:rsidRPr="00B7649E" w:rsidRDefault="008A311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6B80A4FF" w14:textId="77777777" w:rsidR="008A3118" w:rsidRPr="00B7649E" w:rsidRDefault="008A311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4146CA3D" w14:textId="77777777" w:rsidR="008A3118" w:rsidRPr="00B7649E" w:rsidRDefault="008A311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53C96CE3" w14:textId="77777777" w:rsidR="008A3118" w:rsidRPr="00B7649E" w:rsidRDefault="008A311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71631B6D" w14:textId="77777777" w:rsidR="008A3118" w:rsidRDefault="008A3118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2859134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9201D81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018BEC0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05A90E9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D760738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FFE19C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A7EF7A8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EFEE00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8A6D82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9809A4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B6A442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C83CFB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FD8748D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FC195D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66044F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C050E6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EC4751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A78DE5F" w14:textId="77777777" w:rsidR="008A3118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F7A438" w14:textId="77777777" w:rsidR="008A3118" w:rsidRPr="00CE0C40" w:rsidRDefault="008A3118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5B5812" w14:textId="31C0E29D" w:rsidR="008A3118" w:rsidRPr="004D2648" w:rsidRDefault="008A3118" w:rsidP="008A3118">
      <w:pPr>
        <w:pStyle w:val="Sanstitre0"/>
        <w:tabs>
          <w:tab w:val="center" w:pos="5387"/>
        </w:tabs>
        <w:divId w:val="2057927805"/>
        <w:rPr>
          <w:rFonts w:ascii="Arial" w:hAnsi="Arial"/>
          <w:sz w:val="6"/>
          <w:szCs w:val="6"/>
        </w:rPr>
      </w:pPr>
      <w:r>
        <w:rPr>
          <w:sz w:val="16"/>
          <w:szCs w:val="16"/>
        </w:rPr>
        <w:lastRenderedPageBreak/>
        <w:t xml:space="preserve">            </w:t>
      </w:r>
    </w:p>
    <w:p w14:paraId="324E655C" w14:textId="77777777" w:rsidR="008A3118" w:rsidRPr="00EE1418" w:rsidRDefault="008A3118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4934474" w14:textId="15A1ED85" w:rsidR="008A3118" w:rsidRDefault="008A31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D0ED148" wp14:editId="323A2A2D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F737A" wp14:editId="0A78F48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9012516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1FE8E" w14:textId="77777777" w:rsidR="008A3118" w:rsidRDefault="008A311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16F420B" w14:textId="77777777" w:rsidR="008A3118" w:rsidRDefault="008A311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244549CF" w14:textId="77777777" w:rsidR="008A3118" w:rsidRPr="00401902" w:rsidRDefault="008A3118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F737A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2361FE8E" w14:textId="77777777" w:rsidR="008A3118" w:rsidRDefault="008A3118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16F420B" w14:textId="77777777" w:rsidR="008A3118" w:rsidRDefault="008A3118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244549CF" w14:textId="77777777" w:rsidR="008A3118" w:rsidRPr="00401902" w:rsidRDefault="008A3118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0B5DB4D" w14:textId="77777777" w:rsidR="008A3118" w:rsidRDefault="008A31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BAAE58C" w14:textId="77777777" w:rsidR="008A3118" w:rsidRDefault="008A31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6351E1F" w14:textId="77777777" w:rsidR="008A3118" w:rsidRPr="00AA7023" w:rsidRDefault="008A3118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ED18B9E" w14:textId="77777777" w:rsidR="008A3118" w:rsidRPr="00EE1418" w:rsidRDefault="008A3118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7E5E5A4" w14:textId="77777777" w:rsidR="008A3118" w:rsidRPr="00F6138C" w:rsidRDefault="008A3118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9A7BC16" w14:textId="77777777" w:rsidR="008A3118" w:rsidRDefault="008A31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2E78D55" w14:textId="77777777" w:rsidR="008A3118" w:rsidRDefault="008A311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825BABC" w14:textId="77777777" w:rsidR="008A3118" w:rsidRPr="00FD6D14" w:rsidRDefault="008A31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5A79BBBA" w14:textId="77777777" w:rsidR="008A3118" w:rsidRPr="00B34D61" w:rsidRDefault="008A311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UNITE SPORTIVE FERTESIENNE TT 2</w:t>
      </w:r>
    </w:p>
    <w:p w14:paraId="0B23AB1C" w14:textId="77777777" w:rsidR="008A3118" w:rsidRPr="00B34D61" w:rsidRDefault="008A3118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72681128" w14:textId="77777777" w:rsidR="008A3118" w:rsidRDefault="008A311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D673062" w14:textId="77777777" w:rsidR="008A3118" w:rsidRPr="00D2290D" w:rsidRDefault="008A3118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AB7D507" w14:textId="77777777" w:rsidR="008A3118" w:rsidRPr="005620A1" w:rsidRDefault="008A31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UNITE SPORTIVE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9743494" w14:textId="77777777" w:rsidR="008A3118" w:rsidRPr="005620A1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A11CCBD" w14:textId="77777777" w:rsidR="008A3118" w:rsidRPr="00FE7EED" w:rsidRDefault="008A3118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7E82043" w14:textId="77777777" w:rsidR="008A3118" w:rsidRPr="00FE7EED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F2A8D9E" w14:textId="77777777" w:rsidR="008A3118" w:rsidRPr="00FE7EED" w:rsidRDefault="008A31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ES VILLE AUX DAMES TT</w:t>
      </w:r>
    </w:p>
    <w:p w14:paraId="7E87DA16" w14:textId="77777777" w:rsidR="008A3118" w:rsidRPr="00FE7EED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CC66937" w14:textId="77777777" w:rsidR="008A3118" w:rsidRPr="00FE7EED" w:rsidRDefault="008A3118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22BF3A20" w14:textId="77777777" w:rsidR="008A3118" w:rsidRPr="00FE7EED" w:rsidRDefault="008A311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D259A9E" w14:textId="77777777" w:rsidR="008A3118" w:rsidRPr="00FE7EED" w:rsidRDefault="008A311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46A973B1" w14:textId="77777777" w:rsidR="008A3118" w:rsidRPr="00FE7EED" w:rsidRDefault="008A311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C83466" w14:textId="77777777" w:rsidR="008A3118" w:rsidRDefault="008A3118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48F2ADC" w14:textId="77777777" w:rsidR="008A3118" w:rsidRPr="00D2290D" w:rsidRDefault="008A3118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36C12DC" w14:textId="77777777" w:rsidR="008A3118" w:rsidRDefault="008A3118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41C7311" w14:textId="77777777" w:rsidR="008A3118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22771171" w14:textId="77777777" w:rsidR="008A3118" w:rsidRPr="004C0F9D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CE4F3B7" w14:textId="77777777" w:rsidR="008A3118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0666A141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A44F210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07132D" w14:textId="77777777" w:rsidR="008A3118" w:rsidRPr="00FC12F0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4776423" w14:textId="77777777" w:rsidR="008A3118" w:rsidRPr="00D2290D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34974CD" w14:textId="77777777" w:rsidR="008A3118" w:rsidRPr="005620A1" w:rsidRDefault="008A3118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LA-FERTE-SAINT-AUBIN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34128708" w14:textId="77777777" w:rsidR="008A3118" w:rsidRPr="008D4E81" w:rsidRDefault="008A31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5D31E57" w14:textId="77777777" w:rsidR="008A3118" w:rsidRPr="008D4E81" w:rsidRDefault="008A311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4F3FD7AE" w14:textId="77777777" w:rsidR="008A3118" w:rsidRPr="008D4E81" w:rsidRDefault="008A3118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F421383" w14:textId="77777777" w:rsidR="008A3118" w:rsidRPr="008D4E81" w:rsidRDefault="008A3118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4F3789D" w14:textId="5E6565A6" w:rsidR="008A3118" w:rsidRDefault="008A31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07DCB44" wp14:editId="5DEB982F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BAF2B" wp14:editId="72D3B97B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20945824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F1B7D" w14:textId="77777777" w:rsidR="008A3118" w:rsidRDefault="008A311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5BE36F5" w14:textId="77777777" w:rsidR="008A3118" w:rsidRDefault="008A3118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D4F1B19" w14:textId="77777777" w:rsidR="008A3118" w:rsidRPr="00401902" w:rsidRDefault="008A3118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AF2B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11AF1B7D" w14:textId="77777777" w:rsidR="008A3118" w:rsidRDefault="008A3118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5BE36F5" w14:textId="77777777" w:rsidR="008A3118" w:rsidRDefault="008A3118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D4F1B19" w14:textId="77777777" w:rsidR="008A3118" w:rsidRPr="00401902" w:rsidRDefault="008A3118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0B66C15B" w14:textId="77777777" w:rsidR="008A3118" w:rsidRDefault="008A31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0147AE2" w14:textId="77777777" w:rsidR="008A3118" w:rsidRDefault="008A31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CBAD3C5" w14:textId="77777777" w:rsidR="008A3118" w:rsidRPr="0015252D" w:rsidRDefault="008A3118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165AF1BB" w14:textId="77777777" w:rsidR="008A3118" w:rsidRPr="00EE1418" w:rsidRDefault="008A3118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9F846C9" w14:textId="77777777" w:rsidR="008A3118" w:rsidRDefault="008A311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4C05B2C" w14:textId="77777777" w:rsidR="008A3118" w:rsidRDefault="008A31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2766BC4" w14:textId="77777777" w:rsidR="008A3118" w:rsidRDefault="008A3118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41134A9" w14:textId="77777777" w:rsidR="008A3118" w:rsidRPr="00FD6D14" w:rsidRDefault="008A3118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531E3E44" w14:textId="77777777" w:rsidR="008A3118" w:rsidRPr="00B466D0" w:rsidRDefault="008A3118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ES VILLE AUX DAMES TT</w:t>
      </w:r>
    </w:p>
    <w:p w14:paraId="4A478EBE" w14:textId="77777777" w:rsidR="008A3118" w:rsidRPr="00B466D0" w:rsidRDefault="008A311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63BF946" w14:textId="77777777" w:rsidR="008A3118" w:rsidRDefault="008A311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5D6BBA3" w14:textId="77777777" w:rsidR="008A3118" w:rsidRPr="00D2290D" w:rsidRDefault="008A3118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9E92174" w14:textId="77777777" w:rsidR="008A3118" w:rsidRPr="005620A1" w:rsidRDefault="008A31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UNITE SPORTIVE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FB50C52" w14:textId="77777777" w:rsidR="008A3118" w:rsidRPr="005620A1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FA693EE" w14:textId="77777777" w:rsidR="008A3118" w:rsidRPr="00FE7EED" w:rsidRDefault="008A3118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486121C" w14:textId="77777777" w:rsidR="008A3118" w:rsidRPr="00FE7EED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671B7BC" w14:textId="77777777" w:rsidR="008A3118" w:rsidRPr="00FE7EED" w:rsidRDefault="008A3118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ES VILLE AUX DAMES TT</w:t>
      </w:r>
    </w:p>
    <w:p w14:paraId="53A24890" w14:textId="77777777" w:rsidR="008A3118" w:rsidRPr="00FE7EED" w:rsidRDefault="008A3118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3C6AF08" w14:textId="77777777" w:rsidR="008A3118" w:rsidRPr="00FE7EED" w:rsidRDefault="008A3118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R2</w:t>
      </w:r>
    </w:p>
    <w:p w14:paraId="48357CE7" w14:textId="77777777" w:rsidR="008A3118" w:rsidRPr="00FE7EED" w:rsidRDefault="008A3118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47059032" w14:textId="77777777" w:rsidR="008A3118" w:rsidRPr="00FE7EED" w:rsidRDefault="008A3118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3B79A5AE" w14:textId="77777777" w:rsidR="008A3118" w:rsidRPr="00FE7EED" w:rsidRDefault="008A3118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44D5E40B" w14:textId="77777777" w:rsidR="008A3118" w:rsidRDefault="008A3118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C9A600C" w14:textId="77777777" w:rsidR="008A3118" w:rsidRPr="00D2290D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639556" w14:textId="77777777" w:rsidR="008A3118" w:rsidRPr="00D2290D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64CA13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1A91FD4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36FBA2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86033D1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DB0BB14" w14:textId="77777777" w:rsidR="008A3118" w:rsidRPr="00D2290D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05FAE9" w14:textId="77777777" w:rsidR="008A3118" w:rsidRPr="00D2290D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776DE0" w14:textId="77777777" w:rsidR="008A3118" w:rsidRPr="00D2290D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BEEAD2" w14:textId="77777777" w:rsidR="008A3118" w:rsidRPr="00D2290D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7431D26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4C218CF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53E752C" w14:textId="77777777" w:rsidR="008A3118" w:rsidRDefault="008A3118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821E6C4" w14:textId="77777777" w:rsidR="008A3118" w:rsidRDefault="008A311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79E8F26" w14:textId="77777777" w:rsidR="008A3118" w:rsidRPr="00FC12F0" w:rsidRDefault="008A3118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E66325" w14:textId="77777777" w:rsidR="008A3118" w:rsidRPr="005620A1" w:rsidRDefault="008A3118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LA-FERTE-SAINT-AUBIN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14:paraId="79766113" w14:textId="77777777" w:rsidR="008A3118" w:rsidRPr="008D4E81" w:rsidRDefault="008A31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D76FF8D" w14:textId="77777777" w:rsidR="008A3118" w:rsidRDefault="008A31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8A3118" w:rsidSect="008A3118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936A28E" w14:textId="77777777" w:rsidR="008A3118" w:rsidRPr="008D4E81" w:rsidRDefault="008A3118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8A3118" w:rsidRPr="008D4E81" w:rsidSect="008A3118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5A48" w14:textId="77777777" w:rsidR="0038031C" w:rsidRDefault="0038031C">
      <w:r>
        <w:separator/>
      </w:r>
    </w:p>
  </w:endnote>
  <w:endnote w:type="continuationSeparator" w:id="0">
    <w:p w14:paraId="7C89F9DC" w14:textId="77777777" w:rsidR="0038031C" w:rsidRDefault="0038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4C78" w14:textId="77777777" w:rsidR="0038031C" w:rsidRDefault="0038031C">
      <w:r>
        <w:separator/>
      </w:r>
    </w:p>
  </w:footnote>
  <w:footnote w:type="continuationSeparator" w:id="0">
    <w:p w14:paraId="6A85E1A0" w14:textId="77777777" w:rsidR="0038031C" w:rsidRDefault="0038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31C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A311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AE6626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2026-02-18T08:32:00Z</dcterms:created>
  <dcterms:modified xsi:type="dcterms:W3CDTF">2026-02-18T08:33:00Z</dcterms:modified>
  <cp:contentStatus/>
</cp:coreProperties>
</file>