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8449" w14:textId="77777777" w:rsidR="000D09A9" w:rsidRPr="00AA7023" w:rsidRDefault="000D09A9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14F9AF00" w14:textId="77777777" w:rsidR="000D09A9" w:rsidRPr="00EE1418" w:rsidRDefault="000D09A9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9BB5B9B" w14:textId="3EB008A4" w:rsidR="000D09A9" w:rsidRDefault="000D09A9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BD6BDA" wp14:editId="7EF06858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F4B02" wp14:editId="2BFF52C0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3773300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0DA47" w14:textId="77777777" w:rsidR="000D09A9" w:rsidRDefault="000D09A9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4827E7A" w14:textId="77777777" w:rsidR="000D09A9" w:rsidRDefault="000D09A9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D3B005C" w14:textId="77777777" w:rsidR="000D09A9" w:rsidRPr="00401902" w:rsidRDefault="000D09A9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F4B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0FC0DA47" w14:textId="77777777" w:rsidR="000D09A9" w:rsidRDefault="000D09A9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4827E7A" w14:textId="77777777" w:rsidR="000D09A9" w:rsidRDefault="000D09A9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D3B005C" w14:textId="77777777" w:rsidR="000D09A9" w:rsidRPr="00401902" w:rsidRDefault="000D09A9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3B62386" w14:textId="77777777" w:rsidR="000D09A9" w:rsidRDefault="000D09A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6D7D99D4" w14:textId="77777777" w:rsidR="000D09A9" w:rsidRDefault="000D09A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683452B" w14:textId="77777777" w:rsidR="000D09A9" w:rsidRDefault="000D09A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5012C81" w14:textId="77777777" w:rsidR="000D09A9" w:rsidRPr="00AA7023" w:rsidRDefault="000D09A9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9153F4F" w14:textId="77777777" w:rsidR="000D09A9" w:rsidRPr="00EE1418" w:rsidRDefault="000D09A9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F2A89A6" w14:textId="77777777" w:rsidR="000D09A9" w:rsidRPr="0042336D" w:rsidRDefault="000D09A9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2DEF77E1" w14:textId="77777777" w:rsidR="000D09A9" w:rsidRDefault="000D09A9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56D6ACA8" w14:textId="77777777" w:rsidR="000D09A9" w:rsidRDefault="000D09A9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WOLFARTH Patrick</w:t>
      </w:r>
      <w:r>
        <w:rPr>
          <w:b/>
          <w:sz w:val="16"/>
          <w:szCs w:val="16"/>
        </w:rPr>
        <w:t xml:space="preserve"> </w:t>
      </w:r>
    </w:p>
    <w:p w14:paraId="04AA9289" w14:textId="77777777" w:rsidR="000D09A9" w:rsidRPr="00720F4B" w:rsidRDefault="000D09A9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1EC43BA8" w14:textId="77777777" w:rsidR="000D09A9" w:rsidRPr="006719A3" w:rsidRDefault="000D09A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931641C" w14:textId="77777777" w:rsidR="000D09A9" w:rsidRPr="0042336D" w:rsidRDefault="000D09A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26DA7C56" w14:textId="77777777" w:rsidR="000D09A9" w:rsidRPr="006719A3" w:rsidRDefault="000D09A9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6E0B3E1" w14:textId="77777777" w:rsidR="000D09A9" w:rsidRPr="003E7C18" w:rsidRDefault="000D09A9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156180E7" w14:textId="77777777" w:rsidR="000D09A9" w:rsidRDefault="000D09A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89AE04E" w14:textId="77777777" w:rsidR="000D09A9" w:rsidRPr="00912D40" w:rsidRDefault="000D09A9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89BE7A1" w14:textId="77777777" w:rsidR="000D09A9" w:rsidRDefault="000D09A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2011D66B" w14:textId="77777777" w:rsidR="000D09A9" w:rsidRPr="0042336D" w:rsidRDefault="000D09A9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675B92EC" w14:textId="77777777" w:rsidR="000D09A9" w:rsidRPr="00912D40" w:rsidRDefault="000D09A9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3F204F96" w14:textId="77777777" w:rsidR="000D09A9" w:rsidRDefault="000D09A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5599FDE4" w14:textId="77777777" w:rsidR="000D09A9" w:rsidRDefault="000D09A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0FADE9D9" w14:textId="77777777" w:rsidR="000D09A9" w:rsidRPr="00895385" w:rsidRDefault="000D09A9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1DF0F164" w14:textId="77777777" w:rsidR="000D09A9" w:rsidRPr="008D4E81" w:rsidRDefault="000D09A9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04450768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ASTT CHAINGY 1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AS THYMERAIS CHÂTEAUNEUF</w:t>
      </w:r>
    </w:p>
    <w:p w14:paraId="3F694EB6" w14:textId="77777777" w:rsidR="000D09A9" w:rsidRPr="008D4E81" w:rsidRDefault="000D09A9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45FD7D99" w14:textId="77777777" w:rsidR="000D09A9" w:rsidRDefault="000D09A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28C83C7C" w14:textId="77777777" w:rsidR="000D09A9" w:rsidRPr="0042336D" w:rsidRDefault="000D09A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24C53C16" w14:textId="77777777" w:rsidR="000D09A9" w:rsidRDefault="000D09A9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D9EE611" w14:textId="77777777" w:rsidR="000D09A9" w:rsidRPr="00895385" w:rsidRDefault="000D09A9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13ECFE5C" w14:textId="77777777" w:rsidR="000D09A9" w:rsidRPr="0042336D" w:rsidRDefault="000D09A9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Esplanade Daniel Chartier CHAINGY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CHAINGY</w:t>
      </w:r>
    </w:p>
    <w:p w14:paraId="05E6BD48" w14:textId="77777777" w:rsidR="000D09A9" w:rsidRPr="0042336D" w:rsidRDefault="000D09A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Gymnase Le Polyedre</w:t>
      </w:r>
    </w:p>
    <w:p w14:paraId="7FF82CEC" w14:textId="77777777" w:rsidR="000D09A9" w:rsidRPr="0042336D" w:rsidRDefault="000D09A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EE05BA8" w14:textId="77777777" w:rsidR="000D09A9" w:rsidRPr="0042336D" w:rsidRDefault="000D09A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0293B09" w14:textId="77777777" w:rsidR="000D09A9" w:rsidRDefault="000D09A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38CA9D9D" w14:textId="77777777" w:rsidR="000D09A9" w:rsidRDefault="000D09A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00D659A" w14:textId="77777777" w:rsidR="000D09A9" w:rsidRPr="00922693" w:rsidRDefault="000D09A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BROUTIN Thierry</w:t>
      </w:r>
    </w:p>
    <w:p w14:paraId="2CFFAF6B" w14:textId="77777777" w:rsidR="000D09A9" w:rsidRPr="00922693" w:rsidRDefault="000D09A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67F979FB" w14:textId="77777777" w:rsidR="000D09A9" w:rsidRPr="00922693" w:rsidRDefault="000D09A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06 99 19 94 98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tbroutin@yahoo.fr</w:t>
      </w:r>
    </w:p>
    <w:p w14:paraId="68C9716A" w14:textId="77777777" w:rsidR="000D09A9" w:rsidRPr="00922693" w:rsidRDefault="000D09A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1310EA8B" w14:textId="77777777" w:rsidR="000D09A9" w:rsidRPr="00922693" w:rsidRDefault="000D09A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B0293B7" w14:textId="77777777" w:rsidR="000D09A9" w:rsidRDefault="000D09A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CE99650" w14:textId="77777777" w:rsidR="000D09A9" w:rsidRPr="00912D40" w:rsidRDefault="000D09A9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8387C2A" w14:textId="77777777" w:rsidR="000D09A9" w:rsidRPr="00912D40" w:rsidRDefault="000D09A9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1A002FE7" w14:textId="77777777" w:rsidR="000D09A9" w:rsidRDefault="000D09A9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143A5FD3" w14:textId="77777777" w:rsidR="000D09A9" w:rsidRPr="00C53058" w:rsidRDefault="000D09A9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1E7AF041" w14:textId="77777777" w:rsidR="000D09A9" w:rsidRPr="00912D40" w:rsidRDefault="000D09A9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6D5FB5D7" w14:textId="77777777" w:rsidR="000D09A9" w:rsidRPr="00805C7B" w:rsidRDefault="000D09A9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0BCFFD35" w14:textId="77777777" w:rsidR="000D09A9" w:rsidRDefault="000D09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453196B9" w14:textId="77777777" w:rsidR="000D09A9" w:rsidRDefault="000D09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A700117" w14:textId="77777777" w:rsidR="000D09A9" w:rsidRDefault="000D09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5E68694" w14:textId="77777777" w:rsidR="000D09A9" w:rsidRDefault="000D09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7C5B097" w14:textId="77777777" w:rsidR="000D09A9" w:rsidRDefault="000D09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61435A5" w14:textId="77777777" w:rsidR="000D09A9" w:rsidRDefault="000D09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05ADBE7" w14:textId="77777777" w:rsidR="000D09A9" w:rsidRDefault="000D09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8B2E20C" w14:textId="77777777" w:rsidR="000D09A9" w:rsidRDefault="000D09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1969184" w14:textId="77777777" w:rsidR="000D09A9" w:rsidRDefault="000D09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85966C6" w14:textId="77777777" w:rsidR="000D09A9" w:rsidRPr="00EE1418" w:rsidRDefault="000D09A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38C86A09" w14:textId="00B962A6" w:rsidR="000D09A9" w:rsidRDefault="000D09A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24D6A22" wp14:editId="7AD2AAD3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D9576" wp14:editId="1C4B629B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90954680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F747E" w14:textId="77777777" w:rsidR="000D09A9" w:rsidRDefault="000D09A9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2954D1D4" w14:textId="77777777" w:rsidR="000D09A9" w:rsidRDefault="000D09A9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36027381" w14:textId="77777777" w:rsidR="000D09A9" w:rsidRPr="00401902" w:rsidRDefault="000D09A9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D9576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1CEF747E" w14:textId="77777777" w:rsidR="000D09A9" w:rsidRDefault="000D09A9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2954D1D4" w14:textId="77777777" w:rsidR="000D09A9" w:rsidRDefault="000D09A9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36027381" w14:textId="77777777" w:rsidR="000D09A9" w:rsidRPr="00401902" w:rsidRDefault="000D09A9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B98A645" w14:textId="77777777" w:rsidR="000D09A9" w:rsidRDefault="000D09A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A2F9E74" w14:textId="77777777" w:rsidR="000D09A9" w:rsidRDefault="000D09A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FDE8581" w14:textId="77777777" w:rsidR="000D09A9" w:rsidRDefault="000D09A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6B49D01" w14:textId="77777777" w:rsidR="000D09A9" w:rsidRPr="00AA7023" w:rsidRDefault="000D09A9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29F7DBA6" w14:textId="77777777" w:rsidR="000D09A9" w:rsidRPr="00EE1418" w:rsidRDefault="000D09A9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24B23032" w14:textId="77777777" w:rsidR="000D09A9" w:rsidRDefault="000D09A9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62EFAD2D" w14:textId="77777777" w:rsidR="000D09A9" w:rsidRDefault="000D09A9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FD38E56" w14:textId="77777777" w:rsidR="000D09A9" w:rsidRPr="007C6334" w:rsidRDefault="000D09A9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12083DCE" w14:textId="77777777" w:rsidR="000D09A9" w:rsidRPr="00912D40" w:rsidRDefault="000D09A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6137C307" w14:textId="77777777" w:rsidR="000D09A9" w:rsidRDefault="000D09A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341D06A" w14:textId="77777777" w:rsidR="000D09A9" w:rsidRDefault="000D09A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EE5496C" w14:textId="77777777" w:rsidR="000D09A9" w:rsidRDefault="000D09A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D3EA90C" w14:textId="77777777" w:rsidR="000D09A9" w:rsidRPr="0058257B" w:rsidRDefault="000D09A9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WOLFARTH Patrick</w:t>
      </w:r>
      <w:r>
        <w:rPr>
          <w:sz w:val="16"/>
          <w:szCs w:val="16"/>
        </w:rPr>
        <w:tab/>
      </w:r>
    </w:p>
    <w:p w14:paraId="27E81218" w14:textId="77777777" w:rsidR="000D09A9" w:rsidRDefault="000D09A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D0AE94E" w14:textId="77777777" w:rsidR="000D09A9" w:rsidRPr="00912D40" w:rsidRDefault="000D09A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6A50CDB" w14:textId="77777777" w:rsidR="000D09A9" w:rsidRPr="006E7CC6" w:rsidRDefault="000D09A9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34EB1E40" w14:textId="77777777" w:rsidR="000D09A9" w:rsidRPr="00912D40" w:rsidRDefault="000D09A9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3AF45E48" w14:textId="77777777" w:rsidR="000D09A9" w:rsidRDefault="000D09A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4BD1D29D" w14:textId="77777777" w:rsidR="000D09A9" w:rsidRDefault="000D09A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4B899E70" w14:textId="77777777" w:rsidR="000D09A9" w:rsidRPr="00912D40" w:rsidRDefault="000D09A9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798FFA83" w14:textId="77777777" w:rsidR="000D09A9" w:rsidRDefault="000D09A9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06 07 46 89 40</w:t>
      </w:r>
    </w:p>
    <w:p w14:paraId="238A6CE7" w14:textId="77777777" w:rsidR="000D09A9" w:rsidRPr="00912D40" w:rsidRDefault="000D09A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0809065" w14:textId="77777777" w:rsidR="000D09A9" w:rsidRDefault="000D09A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Ormes Eveil Sportif</w:t>
      </w:r>
    </w:p>
    <w:p w14:paraId="2F302831" w14:textId="77777777" w:rsidR="000D09A9" w:rsidRPr="00912D40" w:rsidRDefault="000D09A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582ADCD" w14:textId="77777777" w:rsidR="000D09A9" w:rsidRDefault="000D09A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456721</w:t>
      </w:r>
    </w:p>
    <w:p w14:paraId="61526EAF" w14:textId="77777777" w:rsidR="000D09A9" w:rsidRPr="00912D40" w:rsidRDefault="000D09A9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326D07EA" w14:textId="77777777" w:rsidR="000D09A9" w:rsidRDefault="000D09A9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BD57BC5" w14:textId="77777777" w:rsidR="000D09A9" w:rsidRPr="00912D40" w:rsidRDefault="000D09A9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67F9ED49" w14:textId="77777777" w:rsidR="000D09A9" w:rsidRDefault="000D09A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A10F69D" w14:textId="77777777" w:rsidR="000D09A9" w:rsidRDefault="000D09A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7D1D0DB" w14:textId="77777777" w:rsidR="000D09A9" w:rsidRPr="00912D40" w:rsidRDefault="000D09A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7464A15" w14:textId="77777777" w:rsidR="000D09A9" w:rsidRPr="00912D40" w:rsidRDefault="000D09A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E94F073" w14:textId="77777777" w:rsidR="000D09A9" w:rsidRDefault="000D09A9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CHAINGY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62D97066" w14:textId="77777777" w:rsidR="000D09A9" w:rsidRPr="00912D40" w:rsidRDefault="000D09A9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4AB9E660" w14:textId="77777777" w:rsidR="000D09A9" w:rsidRDefault="000D09A9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58C7CB3D" w14:textId="77777777" w:rsidR="000D09A9" w:rsidRPr="00912D40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3CCBF40" w14:textId="77777777" w:rsidR="000D09A9" w:rsidRPr="00912D40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0D1B6CA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85E5A97" w14:textId="77777777" w:rsidR="000D09A9" w:rsidRPr="00912D40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6C652B0" w14:textId="77777777" w:rsidR="000D09A9" w:rsidRPr="00912D40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015ED8C6" w14:textId="3DD6FB9A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B9421" wp14:editId="31845C55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975954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59C5C" w14:textId="77777777" w:rsidR="000D09A9" w:rsidRPr="00B7649E" w:rsidRDefault="000D09A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3B1C3CFB" w14:textId="77777777" w:rsidR="000D09A9" w:rsidRPr="00B7649E" w:rsidRDefault="000D09A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455C2E91" w14:textId="77777777" w:rsidR="000D09A9" w:rsidRPr="00B7649E" w:rsidRDefault="000D09A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7C735227" w14:textId="77777777" w:rsidR="000D09A9" w:rsidRPr="00B7649E" w:rsidRDefault="000D09A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6F23AE6E" w14:textId="77777777" w:rsidR="000D09A9" w:rsidRDefault="000D09A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B9421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3F159C5C" w14:textId="77777777" w:rsidR="000D09A9" w:rsidRPr="00B7649E" w:rsidRDefault="000D09A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3B1C3CFB" w14:textId="77777777" w:rsidR="000D09A9" w:rsidRPr="00B7649E" w:rsidRDefault="000D09A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455C2E91" w14:textId="77777777" w:rsidR="000D09A9" w:rsidRPr="00B7649E" w:rsidRDefault="000D09A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7C735227" w14:textId="77777777" w:rsidR="000D09A9" w:rsidRPr="00B7649E" w:rsidRDefault="000D09A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6F23AE6E" w14:textId="77777777" w:rsidR="000D09A9" w:rsidRDefault="000D09A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EAEC533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1D001E2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3E4FD9A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2E1CB83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B492928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BCCD71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6224B67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B3A914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6A2514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A1D4EAE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601798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75E666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14E280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41FD54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A0352A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246832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BE1B21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E23C071" w14:textId="77777777" w:rsidR="000D09A9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9A87D8" w14:textId="77777777" w:rsidR="000D09A9" w:rsidRPr="00CE0C40" w:rsidRDefault="000D09A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5A264F" w14:textId="77777777" w:rsidR="000D09A9" w:rsidRDefault="000D09A9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707C916B" w14:textId="77777777" w:rsidR="000D09A9" w:rsidRDefault="000D09A9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0D09A9" w:rsidSect="000D09A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5E3A549" w14:textId="77777777" w:rsidR="000D09A9" w:rsidRPr="004D2648" w:rsidRDefault="000D09A9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948E59E" w14:textId="77777777" w:rsidR="000D09A9" w:rsidRPr="00EE1418" w:rsidRDefault="000D09A9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C9DC13B" w14:textId="6E967347" w:rsidR="000D09A9" w:rsidRDefault="000D09A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4BE7BAC" wp14:editId="2D0A2FA5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B4C7A" wp14:editId="3184761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9678213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8C4F0" w14:textId="77777777" w:rsidR="000D09A9" w:rsidRDefault="000D09A9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407EFF9" w14:textId="77777777" w:rsidR="000D09A9" w:rsidRDefault="000D09A9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F8DF38F" w14:textId="77777777" w:rsidR="000D09A9" w:rsidRPr="00401902" w:rsidRDefault="000D09A9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B4C7A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41D8C4F0" w14:textId="77777777" w:rsidR="000D09A9" w:rsidRDefault="000D09A9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407EFF9" w14:textId="77777777" w:rsidR="000D09A9" w:rsidRDefault="000D09A9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F8DF38F" w14:textId="77777777" w:rsidR="000D09A9" w:rsidRPr="00401902" w:rsidRDefault="000D09A9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B0ABE51" w14:textId="77777777" w:rsidR="000D09A9" w:rsidRDefault="000D09A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633E0A6" w14:textId="77777777" w:rsidR="000D09A9" w:rsidRDefault="000D09A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F3E151F" w14:textId="77777777" w:rsidR="000D09A9" w:rsidRPr="00AA7023" w:rsidRDefault="000D09A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BBD37C8" w14:textId="77777777" w:rsidR="000D09A9" w:rsidRPr="00EE1418" w:rsidRDefault="000D09A9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511AE52" w14:textId="77777777" w:rsidR="000D09A9" w:rsidRPr="00F6138C" w:rsidRDefault="000D09A9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4259889C" w14:textId="77777777" w:rsidR="000D09A9" w:rsidRDefault="000D09A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FDA9638" w14:textId="77777777" w:rsidR="000D09A9" w:rsidRDefault="000D09A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FC1E278" w14:textId="77777777" w:rsidR="000D09A9" w:rsidRPr="00FD6D14" w:rsidRDefault="000D09A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4C1A06CF" w14:textId="77777777" w:rsidR="000D09A9" w:rsidRPr="00B34D61" w:rsidRDefault="000D09A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ASTT CHAINGY 1</w:t>
      </w:r>
    </w:p>
    <w:p w14:paraId="1D841EB9" w14:textId="77777777" w:rsidR="000D09A9" w:rsidRPr="00B34D61" w:rsidRDefault="000D09A9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709B6BC8" w14:textId="77777777" w:rsidR="000D09A9" w:rsidRDefault="000D09A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582C9ED" w14:textId="77777777" w:rsidR="000D09A9" w:rsidRPr="00D2290D" w:rsidRDefault="000D09A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5893CB9" w14:textId="77777777" w:rsidR="000D09A9" w:rsidRPr="005620A1" w:rsidRDefault="000D09A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ASTT CHAINGY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CEB64D2" w14:textId="77777777" w:rsidR="000D09A9" w:rsidRPr="005620A1" w:rsidRDefault="000D09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D877713" w14:textId="77777777" w:rsidR="000D09A9" w:rsidRPr="00FE7EED" w:rsidRDefault="000D09A9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0EFE2E1" w14:textId="77777777" w:rsidR="000D09A9" w:rsidRPr="00FE7EED" w:rsidRDefault="000D09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DDF9672" w14:textId="77777777" w:rsidR="000D09A9" w:rsidRPr="00FE7EED" w:rsidRDefault="000D09A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AS THYMERAIS CHÂTEAUNEUF</w:t>
      </w:r>
    </w:p>
    <w:p w14:paraId="659B82E8" w14:textId="77777777" w:rsidR="000D09A9" w:rsidRPr="00FE7EED" w:rsidRDefault="000D09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9F9E2EA" w14:textId="77777777" w:rsidR="000D09A9" w:rsidRPr="00FE7EED" w:rsidRDefault="000D09A9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2282DC50" w14:textId="77777777" w:rsidR="000D09A9" w:rsidRPr="00FE7EED" w:rsidRDefault="000D09A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14AB079" w14:textId="77777777" w:rsidR="000D09A9" w:rsidRPr="00FE7EED" w:rsidRDefault="000D09A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7960C967" w14:textId="77777777" w:rsidR="000D09A9" w:rsidRPr="00FE7EED" w:rsidRDefault="000D09A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11B5E25" w14:textId="77777777" w:rsidR="000D09A9" w:rsidRDefault="000D09A9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61F7704E" w14:textId="77777777" w:rsidR="000D09A9" w:rsidRPr="00D2290D" w:rsidRDefault="000D09A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C9C4962" w14:textId="77777777" w:rsidR="000D09A9" w:rsidRDefault="000D09A9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42B827C4" w14:textId="77777777" w:rsidR="000D09A9" w:rsidRDefault="000D09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2DDA6B16" w14:textId="77777777" w:rsidR="000D09A9" w:rsidRPr="004C0F9D" w:rsidRDefault="000D09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F4AFF83" w14:textId="77777777" w:rsidR="000D09A9" w:rsidRDefault="000D09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6B391A3B" w14:textId="77777777" w:rsidR="000D09A9" w:rsidRDefault="000D09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8B03AE1" w14:textId="77777777" w:rsidR="000D09A9" w:rsidRDefault="000D09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BCF7D83" w14:textId="77777777" w:rsidR="000D09A9" w:rsidRPr="00FC12F0" w:rsidRDefault="000D09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20EF823" w14:textId="77777777" w:rsidR="000D09A9" w:rsidRPr="00D2290D" w:rsidRDefault="000D09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3521FC5" w14:textId="77777777" w:rsidR="000D09A9" w:rsidRPr="005620A1" w:rsidRDefault="000D09A9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CHAINGY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14:paraId="6099A63A" w14:textId="77777777" w:rsidR="000D09A9" w:rsidRPr="008D4E81" w:rsidRDefault="000D09A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18ADADD" w14:textId="77777777" w:rsidR="000D09A9" w:rsidRPr="008D4E81" w:rsidRDefault="000D09A9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6FAF0F4" w14:textId="77777777" w:rsidR="000D09A9" w:rsidRPr="008D4E81" w:rsidRDefault="000D09A9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23FAA1FA" w14:textId="77777777" w:rsidR="000D09A9" w:rsidRPr="008D4E81" w:rsidRDefault="000D09A9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124B0E3" w14:textId="563AC477" w:rsidR="000D09A9" w:rsidRDefault="000D09A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2D1B9BE" wp14:editId="02485C5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F6432" wp14:editId="6D659E8F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0287817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3C3C2" w14:textId="77777777" w:rsidR="000D09A9" w:rsidRDefault="000D09A9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5AB9D3CC" w14:textId="77777777" w:rsidR="000D09A9" w:rsidRDefault="000D09A9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5FF2FB9" w14:textId="77777777" w:rsidR="000D09A9" w:rsidRPr="00401902" w:rsidRDefault="000D09A9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F6432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7843C3C2" w14:textId="77777777" w:rsidR="000D09A9" w:rsidRDefault="000D09A9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5AB9D3CC" w14:textId="77777777" w:rsidR="000D09A9" w:rsidRDefault="000D09A9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5FF2FB9" w14:textId="77777777" w:rsidR="000D09A9" w:rsidRPr="00401902" w:rsidRDefault="000D09A9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7A2CFBA" w14:textId="77777777" w:rsidR="000D09A9" w:rsidRDefault="000D09A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C07F58E" w14:textId="77777777" w:rsidR="000D09A9" w:rsidRDefault="000D09A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863FA09" w14:textId="77777777" w:rsidR="000D09A9" w:rsidRPr="0015252D" w:rsidRDefault="000D09A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E7C26FA" w14:textId="77777777" w:rsidR="000D09A9" w:rsidRPr="00EE1418" w:rsidRDefault="000D09A9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BF01A76" w14:textId="77777777" w:rsidR="000D09A9" w:rsidRDefault="000D09A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534124E" w14:textId="77777777" w:rsidR="000D09A9" w:rsidRDefault="000D09A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9AF3AD6" w14:textId="77777777" w:rsidR="000D09A9" w:rsidRDefault="000D09A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271115E" w14:textId="77777777" w:rsidR="000D09A9" w:rsidRPr="00FD6D14" w:rsidRDefault="000D09A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6B3ECA9" w14:textId="77777777" w:rsidR="000D09A9" w:rsidRPr="00B466D0" w:rsidRDefault="000D09A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AS THYMERAIS CHÂTEAUNEUF</w:t>
      </w:r>
    </w:p>
    <w:p w14:paraId="7F8ADAFF" w14:textId="77777777" w:rsidR="000D09A9" w:rsidRPr="00B466D0" w:rsidRDefault="000D09A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D00640C" w14:textId="77777777" w:rsidR="000D09A9" w:rsidRDefault="000D09A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30ADA21" w14:textId="77777777" w:rsidR="000D09A9" w:rsidRPr="00D2290D" w:rsidRDefault="000D09A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25EFF8D" w14:textId="77777777" w:rsidR="000D09A9" w:rsidRPr="005620A1" w:rsidRDefault="000D09A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ASTT CHAINGY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17E9CB8" w14:textId="77777777" w:rsidR="000D09A9" w:rsidRPr="005620A1" w:rsidRDefault="000D09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14EDFCF" w14:textId="77777777" w:rsidR="000D09A9" w:rsidRPr="00FE7EED" w:rsidRDefault="000D09A9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9ED0567" w14:textId="77777777" w:rsidR="000D09A9" w:rsidRPr="00FE7EED" w:rsidRDefault="000D09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4F539E1" w14:textId="77777777" w:rsidR="000D09A9" w:rsidRPr="00FE7EED" w:rsidRDefault="000D09A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AS THYMERAIS CHÂTEAUNEUF</w:t>
      </w:r>
    </w:p>
    <w:p w14:paraId="1EBA3126" w14:textId="77777777" w:rsidR="000D09A9" w:rsidRPr="00FE7EED" w:rsidRDefault="000D09A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7FC526C" w14:textId="77777777" w:rsidR="000D09A9" w:rsidRPr="00FE7EED" w:rsidRDefault="000D09A9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55F2EE59" w14:textId="77777777" w:rsidR="000D09A9" w:rsidRPr="00FE7EED" w:rsidRDefault="000D09A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3AEA27F" w14:textId="77777777" w:rsidR="000D09A9" w:rsidRPr="00FE7EED" w:rsidRDefault="000D09A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3D9CDDFE" w14:textId="77777777" w:rsidR="000D09A9" w:rsidRPr="00FE7EED" w:rsidRDefault="000D09A9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45FD3CC7" w14:textId="77777777" w:rsidR="000D09A9" w:rsidRDefault="000D09A9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1F118087" w14:textId="77777777" w:rsidR="000D09A9" w:rsidRPr="00D2290D" w:rsidRDefault="000D09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D7C7389" w14:textId="77777777" w:rsidR="000D09A9" w:rsidRPr="00D2290D" w:rsidRDefault="000D09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A694D53" w14:textId="77777777" w:rsidR="000D09A9" w:rsidRDefault="000D09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4C83B0D" w14:textId="77777777" w:rsidR="000D09A9" w:rsidRDefault="000D09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08E29A8" w14:textId="77777777" w:rsidR="000D09A9" w:rsidRDefault="000D09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8E0D3E4" w14:textId="77777777" w:rsidR="000D09A9" w:rsidRDefault="000D09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42DC511" w14:textId="77777777" w:rsidR="000D09A9" w:rsidRPr="00D2290D" w:rsidRDefault="000D09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AEE04F4" w14:textId="77777777" w:rsidR="000D09A9" w:rsidRPr="00D2290D" w:rsidRDefault="000D09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40CE13" w14:textId="77777777" w:rsidR="000D09A9" w:rsidRPr="00D2290D" w:rsidRDefault="000D09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92E62AE" w14:textId="77777777" w:rsidR="000D09A9" w:rsidRPr="00D2290D" w:rsidRDefault="000D09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38C7465" w14:textId="77777777" w:rsidR="000D09A9" w:rsidRDefault="000D09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E5A0F98" w14:textId="77777777" w:rsidR="000D09A9" w:rsidRDefault="000D09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015304E" w14:textId="77777777" w:rsidR="000D09A9" w:rsidRDefault="000D09A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7EB045E" w14:textId="77777777" w:rsidR="000D09A9" w:rsidRDefault="000D09A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E13506D" w14:textId="77777777" w:rsidR="000D09A9" w:rsidRPr="00FC12F0" w:rsidRDefault="000D09A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6017456" w14:textId="77777777" w:rsidR="000D09A9" w:rsidRPr="005620A1" w:rsidRDefault="000D09A9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CHAINGY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14:paraId="40D8E221" w14:textId="77777777" w:rsidR="000D09A9" w:rsidRPr="008D4E81" w:rsidRDefault="000D09A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B67F27D" w14:textId="77777777" w:rsidR="000D09A9" w:rsidRDefault="000D09A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0D09A9" w:rsidSect="000D09A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DCE91D5" w14:textId="77777777" w:rsidR="000D09A9" w:rsidRPr="008D4E81" w:rsidRDefault="000D09A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0D09A9" w:rsidRPr="008D4E81" w:rsidSect="000D09A9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5A067" w14:textId="77777777" w:rsidR="00CD5C2A" w:rsidRDefault="00CD5C2A">
      <w:r>
        <w:separator/>
      </w:r>
    </w:p>
  </w:endnote>
  <w:endnote w:type="continuationSeparator" w:id="0">
    <w:p w14:paraId="3FD91FF8" w14:textId="77777777" w:rsidR="00CD5C2A" w:rsidRDefault="00CD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3CDFA" w14:textId="77777777" w:rsidR="00CD5C2A" w:rsidRDefault="00CD5C2A">
      <w:r>
        <w:separator/>
      </w:r>
    </w:p>
  </w:footnote>
  <w:footnote w:type="continuationSeparator" w:id="0">
    <w:p w14:paraId="68180AEA" w14:textId="77777777" w:rsidR="00CD5C2A" w:rsidRDefault="00CD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60462453">
    <w:abstractNumId w:val="1"/>
  </w:num>
  <w:num w:numId="2" w16cid:durableId="1694762422">
    <w:abstractNumId w:val="1"/>
  </w:num>
  <w:num w:numId="3" w16cid:durableId="11699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9A9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5C2A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75599C7"/>
  <w15:chartTrackingRefBased/>
  <w15:docId w15:val="{B13DE83A-2553-4851-BBAB-444C38F0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2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2026-02-18T08:29:00Z</dcterms:created>
  <dcterms:modified xsi:type="dcterms:W3CDTF">2026-02-18T08:30:00Z</dcterms:modified>
  <cp:contentStatus/>
</cp:coreProperties>
</file>