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F0C1" w14:textId="77777777" w:rsidR="000205F6" w:rsidRPr="00AA7023" w:rsidRDefault="000205F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8B8DF79" w14:textId="77777777" w:rsidR="000205F6" w:rsidRPr="00EE1418" w:rsidRDefault="000205F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7620A1D" w14:textId="329A69C9" w:rsidR="000205F6" w:rsidRDefault="000205F6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C6F8DA" wp14:editId="4B621FCF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BBFB" wp14:editId="6C3D2436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9997045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15133" w14:textId="77777777" w:rsidR="000205F6" w:rsidRDefault="000205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3E51DDE" w14:textId="77777777" w:rsidR="000205F6" w:rsidRDefault="000205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7B7AFBA" w14:textId="77777777" w:rsidR="000205F6" w:rsidRPr="00401902" w:rsidRDefault="000205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5BB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7A915133" w14:textId="77777777" w:rsidR="000205F6" w:rsidRDefault="000205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3E51DDE" w14:textId="77777777" w:rsidR="000205F6" w:rsidRDefault="000205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7B7AFBA" w14:textId="77777777" w:rsidR="000205F6" w:rsidRPr="00401902" w:rsidRDefault="000205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72AB640" w14:textId="77777777" w:rsidR="000205F6" w:rsidRDefault="000205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C9EAC89" w14:textId="77777777" w:rsidR="000205F6" w:rsidRDefault="000205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E4DE434" w14:textId="77777777" w:rsidR="000205F6" w:rsidRDefault="000205F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D386FF6" w14:textId="77777777" w:rsidR="000205F6" w:rsidRPr="00AA7023" w:rsidRDefault="000205F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92C1EBC" w14:textId="77777777" w:rsidR="000205F6" w:rsidRPr="00EE1418" w:rsidRDefault="000205F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CA40191" w14:textId="77777777" w:rsidR="000205F6" w:rsidRPr="0042336D" w:rsidRDefault="000205F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ADCE77A" w14:textId="77777777" w:rsidR="000205F6" w:rsidRDefault="000205F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7A8F7F4" w14:textId="77777777" w:rsidR="000205F6" w:rsidRDefault="000205F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62977">
        <w:rPr>
          <w:b/>
          <w:noProof/>
          <w:color w:val="FF0000"/>
        </w:rPr>
        <w:t>CANTIN Ludovic</w:t>
      </w:r>
      <w:r>
        <w:rPr>
          <w:b/>
          <w:sz w:val="16"/>
          <w:szCs w:val="16"/>
        </w:rPr>
        <w:t xml:space="preserve"> </w:t>
      </w:r>
    </w:p>
    <w:p w14:paraId="283D342B" w14:textId="77777777" w:rsidR="000205F6" w:rsidRPr="00720F4B" w:rsidRDefault="000205F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4F071815" w14:textId="77777777" w:rsidR="000205F6" w:rsidRPr="006719A3" w:rsidRDefault="000205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E33BBE3" w14:textId="77777777" w:rsidR="000205F6" w:rsidRPr="0042336D" w:rsidRDefault="000205F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1BBE0A4" w14:textId="77777777" w:rsidR="000205F6" w:rsidRPr="006719A3" w:rsidRDefault="000205F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A599A5" w14:textId="77777777" w:rsidR="000205F6" w:rsidRPr="003E7C18" w:rsidRDefault="000205F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F040CE9" w14:textId="77777777" w:rsidR="000205F6" w:rsidRDefault="000205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9701971" w14:textId="77777777" w:rsidR="000205F6" w:rsidRPr="00912D40" w:rsidRDefault="000205F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C8CD2DF" w14:textId="77777777" w:rsidR="000205F6" w:rsidRDefault="000205F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182B882" w14:textId="77777777" w:rsidR="000205F6" w:rsidRPr="0042336D" w:rsidRDefault="000205F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06297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06297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062977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3EED4B0A" w14:textId="77777777" w:rsidR="000205F6" w:rsidRPr="00912D40" w:rsidRDefault="000205F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0648332" w14:textId="77777777" w:rsidR="000205F6" w:rsidRDefault="000205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062977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06297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06297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B09D05C" w14:textId="77777777" w:rsidR="000205F6" w:rsidRDefault="000205F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28B1FED" w14:textId="77777777" w:rsidR="000205F6" w:rsidRPr="00895385" w:rsidRDefault="000205F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E54C462" w14:textId="77777777" w:rsidR="000205F6" w:rsidRPr="008D4E81" w:rsidRDefault="000205F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062977">
        <w:rPr>
          <w:noProof/>
          <w:sz w:val="16"/>
          <w:szCs w:val="16"/>
        </w:rPr>
        <w:t>04450757</w:t>
      </w:r>
      <w:r w:rsidRPr="008D4E81">
        <w:rPr>
          <w:sz w:val="16"/>
          <w:szCs w:val="16"/>
        </w:rPr>
        <w:t xml:space="preserve">   </w:t>
      </w:r>
      <w:r w:rsidRPr="00062977">
        <w:rPr>
          <w:b/>
          <w:noProof/>
          <w:sz w:val="16"/>
          <w:szCs w:val="16"/>
        </w:rPr>
        <w:t>SUD LOIRE TT 45 1</w:t>
      </w:r>
      <w:r w:rsidRPr="008D4E81">
        <w:rPr>
          <w:b/>
          <w:sz w:val="16"/>
          <w:szCs w:val="16"/>
        </w:rPr>
        <w:tab/>
        <w:t xml:space="preserve">à     </w:t>
      </w:r>
      <w:r w:rsidRPr="00062977">
        <w:rPr>
          <w:b/>
          <w:noProof/>
          <w:sz w:val="16"/>
          <w:szCs w:val="16"/>
        </w:rPr>
        <w:t>CMPJM INGRE TT</w:t>
      </w:r>
    </w:p>
    <w:p w14:paraId="64FE8BB0" w14:textId="77777777" w:rsidR="000205F6" w:rsidRPr="008D4E81" w:rsidRDefault="000205F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441BF99" w14:textId="77777777" w:rsidR="000205F6" w:rsidRDefault="000205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39601032" w14:textId="77777777" w:rsidR="000205F6" w:rsidRPr="0042336D" w:rsidRDefault="000205F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55A302C" w14:textId="77777777" w:rsidR="000205F6" w:rsidRDefault="000205F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FF6D1F0" w14:textId="77777777" w:rsidR="000205F6" w:rsidRPr="00895385" w:rsidRDefault="000205F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AE0C8BE" w14:textId="77777777" w:rsidR="000205F6" w:rsidRPr="0042336D" w:rsidRDefault="000205F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Rue Andre Champault  45590 St Cyr En Val</w:t>
      </w:r>
      <w:r>
        <w:rPr>
          <w:sz w:val="16"/>
          <w:szCs w:val="16"/>
        </w:rPr>
        <w:t xml:space="preserve">    </w:t>
      </w:r>
      <w:r w:rsidRPr="00062977">
        <w:rPr>
          <w:noProof/>
          <w:sz w:val="16"/>
          <w:szCs w:val="16"/>
        </w:rPr>
        <w:t>ST CYR EN VAL</w:t>
      </w:r>
    </w:p>
    <w:p w14:paraId="3C81F1B9" w14:textId="77777777" w:rsidR="000205F6" w:rsidRPr="0042336D" w:rsidRDefault="000205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Salle Specifique Tt</w:t>
      </w:r>
    </w:p>
    <w:p w14:paraId="602311BC" w14:textId="77777777" w:rsidR="000205F6" w:rsidRPr="0042336D" w:rsidRDefault="000205F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C6C36BC" w14:textId="77777777" w:rsidR="000205F6" w:rsidRPr="0042336D" w:rsidRDefault="000205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E7C912E" w14:textId="77777777" w:rsidR="000205F6" w:rsidRDefault="000205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BDA651C" w14:textId="77777777" w:rsidR="000205F6" w:rsidRDefault="000205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4659D03" w14:textId="77777777" w:rsidR="000205F6" w:rsidRPr="00922693" w:rsidRDefault="000205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062977">
        <w:rPr>
          <w:noProof/>
          <w:sz w:val="16"/>
          <w:szCs w:val="16"/>
        </w:rPr>
        <w:t>SUD LOIRE TT 45</w:t>
      </w:r>
    </w:p>
    <w:p w14:paraId="794584FB" w14:textId="77777777" w:rsidR="000205F6" w:rsidRPr="00922693" w:rsidRDefault="000205F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B0B8BFD" w14:textId="77777777" w:rsidR="000205F6" w:rsidRPr="00922693" w:rsidRDefault="000205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062977">
        <w:rPr>
          <w:rFonts w:ascii="Comic Sans MS" w:hAnsi="Comic Sans MS"/>
          <w:noProof/>
          <w:sz w:val="16"/>
          <w:szCs w:val="16"/>
        </w:rPr>
        <w:t>09 72 31 09 07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062977">
        <w:rPr>
          <w:noProof/>
          <w:sz w:val="16"/>
          <w:szCs w:val="16"/>
        </w:rPr>
        <w:t>contact@sltt45.fr</w:t>
      </w:r>
    </w:p>
    <w:p w14:paraId="05065E07" w14:textId="77777777" w:rsidR="000205F6" w:rsidRPr="00922693" w:rsidRDefault="000205F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051E26C" w14:textId="77777777" w:rsidR="000205F6" w:rsidRPr="00922693" w:rsidRDefault="000205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06825B2" w14:textId="77777777" w:rsidR="000205F6" w:rsidRDefault="000205F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67AFD0B" w14:textId="77777777" w:rsidR="000205F6" w:rsidRPr="00912D40" w:rsidRDefault="000205F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74A97F7" w14:textId="77777777" w:rsidR="000205F6" w:rsidRPr="00912D40" w:rsidRDefault="000205F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3B4BA12" w14:textId="77777777" w:rsidR="000205F6" w:rsidRDefault="000205F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7530820" w14:textId="77777777" w:rsidR="000205F6" w:rsidRPr="00C53058" w:rsidRDefault="000205F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76B8753" w14:textId="77777777" w:rsidR="000205F6" w:rsidRPr="00912D40" w:rsidRDefault="000205F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3332A82" w14:textId="77777777" w:rsidR="000205F6" w:rsidRPr="00805C7B" w:rsidRDefault="000205F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CF28F47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06F464D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E8B197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F1E1D8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E71FC34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5E51D79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A888D8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99690CC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03DC325" w14:textId="77777777" w:rsidR="000205F6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C741E88" w14:textId="77777777" w:rsidR="000205F6" w:rsidRPr="00EE1418" w:rsidRDefault="000205F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DC43B2B" w14:textId="121701E3" w:rsidR="000205F6" w:rsidRDefault="000205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497589" wp14:editId="4031A3B5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ECB15" wp14:editId="45249855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0614879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2D6FE" w14:textId="77777777" w:rsidR="000205F6" w:rsidRDefault="000205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A6E9F58" w14:textId="77777777" w:rsidR="000205F6" w:rsidRDefault="000205F6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0E3E158" w14:textId="77777777" w:rsidR="000205F6" w:rsidRPr="00401902" w:rsidRDefault="000205F6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CB15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532D6FE" w14:textId="77777777" w:rsidR="000205F6" w:rsidRDefault="000205F6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A6E9F58" w14:textId="77777777" w:rsidR="000205F6" w:rsidRDefault="000205F6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0E3E158" w14:textId="77777777" w:rsidR="000205F6" w:rsidRPr="00401902" w:rsidRDefault="000205F6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C1EE133" w14:textId="77777777" w:rsidR="000205F6" w:rsidRDefault="000205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7B22FAD" w14:textId="77777777" w:rsidR="000205F6" w:rsidRDefault="000205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9DBEAFF" w14:textId="77777777" w:rsidR="000205F6" w:rsidRDefault="000205F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4D308BC" w14:textId="77777777" w:rsidR="000205F6" w:rsidRPr="00AA7023" w:rsidRDefault="000205F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F02F4CD" w14:textId="77777777" w:rsidR="000205F6" w:rsidRPr="00EE1418" w:rsidRDefault="000205F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F765AE0" w14:textId="77777777" w:rsidR="000205F6" w:rsidRDefault="000205F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A892DB2" w14:textId="77777777" w:rsidR="000205F6" w:rsidRDefault="000205F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BAAFC33" w14:textId="77777777" w:rsidR="000205F6" w:rsidRPr="007C6334" w:rsidRDefault="000205F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499A1801" w14:textId="77777777" w:rsidR="000205F6" w:rsidRPr="00912D40" w:rsidRDefault="000205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797B249" w14:textId="77777777" w:rsidR="000205F6" w:rsidRDefault="000205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9F5EC7" w14:textId="77777777" w:rsidR="000205F6" w:rsidRDefault="000205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A03E456" w14:textId="77777777" w:rsidR="000205F6" w:rsidRDefault="000205F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25BB499" w14:textId="77777777" w:rsidR="000205F6" w:rsidRPr="0058257B" w:rsidRDefault="000205F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CANTIN Ludovic</w:t>
      </w:r>
      <w:r>
        <w:rPr>
          <w:sz w:val="16"/>
          <w:szCs w:val="16"/>
        </w:rPr>
        <w:tab/>
      </w:r>
    </w:p>
    <w:p w14:paraId="032C2701" w14:textId="77777777" w:rsidR="000205F6" w:rsidRDefault="000205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FE10789" w14:textId="77777777" w:rsidR="000205F6" w:rsidRPr="00912D40" w:rsidRDefault="000205F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6EAF921" w14:textId="77777777" w:rsidR="000205F6" w:rsidRPr="006E7CC6" w:rsidRDefault="000205F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F640FBF" w14:textId="77777777" w:rsidR="000205F6" w:rsidRPr="00912D40" w:rsidRDefault="000205F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CBD0B65" w14:textId="77777777" w:rsidR="000205F6" w:rsidRDefault="000205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B6B0905" w14:textId="77777777" w:rsidR="000205F6" w:rsidRDefault="000205F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445CACD" w14:textId="77777777" w:rsidR="000205F6" w:rsidRPr="00912D40" w:rsidRDefault="000205F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481E6F9" w14:textId="77777777" w:rsidR="000205F6" w:rsidRDefault="000205F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06 76 33 85 46</w:t>
      </w:r>
    </w:p>
    <w:p w14:paraId="1686C9C2" w14:textId="77777777" w:rsidR="000205F6" w:rsidRPr="00912D40" w:rsidRDefault="000205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BF6CF26" w14:textId="77777777" w:rsidR="000205F6" w:rsidRDefault="000205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St Marceau Orléans TT</w:t>
      </w:r>
    </w:p>
    <w:p w14:paraId="5675BD12" w14:textId="77777777" w:rsidR="000205F6" w:rsidRPr="00912D40" w:rsidRDefault="000205F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DE33453" w14:textId="77777777" w:rsidR="000205F6" w:rsidRDefault="000205F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062977">
        <w:rPr>
          <w:rFonts w:ascii="Comic Sans MS" w:hAnsi="Comic Sans MS"/>
          <w:noProof/>
          <w:sz w:val="18"/>
          <w:szCs w:val="18"/>
        </w:rPr>
        <w:t>581974</w:t>
      </w:r>
    </w:p>
    <w:p w14:paraId="105B5DB9" w14:textId="77777777" w:rsidR="000205F6" w:rsidRPr="00912D40" w:rsidRDefault="000205F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C274891" w14:textId="77777777" w:rsidR="000205F6" w:rsidRDefault="000205F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A17ABA8" w14:textId="77777777" w:rsidR="000205F6" w:rsidRPr="00912D40" w:rsidRDefault="000205F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92122B9" w14:textId="77777777" w:rsidR="000205F6" w:rsidRDefault="000205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73DF31E" w14:textId="77777777" w:rsidR="000205F6" w:rsidRDefault="000205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EA48C8E" w14:textId="77777777" w:rsidR="000205F6" w:rsidRPr="00912D40" w:rsidRDefault="000205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9B10870" w14:textId="77777777" w:rsidR="000205F6" w:rsidRPr="00912D40" w:rsidRDefault="000205F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79D9D42" w14:textId="77777777" w:rsidR="000205F6" w:rsidRDefault="000205F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062977">
        <w:rPr>
          <w:rFonts w:ascii="Comic Sans MS" w:hAnsi="Comic Sans MS"/>
          <w:noProof/>
          <w:sz w:val="16"/>
          <w:szCs w:val="16"/>
        </w:rPr>
        <w:t>ST CYR EN VAL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07/03/2026</w:t>
      </w:r>
      <w:r>
        <w:rPr>
          <w:szCs w:val="20"/>
        </w:rPr>
        <w:t xml:space="preserve"> </w:t>
      </w:r>
    </w:p>
    <w:p w14:paraId="04A6CE63" w14:textId="77777777" w:rsidR="000205F6" w:rsidRPr="00912D40" w:rsidRDefault="000205F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E48648A" w14:textId="77777777" w:rsidR="000205F6" w:rsidRDefault="000205F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A45BAEF" w14:textId="77777777" w:rsidR="000205F6" w:rsidRPr="00912D40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0210A2A" w14:textId="77777777" w:rsidR="000205F6" w:rsidRPr="00912D40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E8FAE97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929E60B" w14:textId="77777777" w:rsidR="000205F6" w:rsidRPr="00912D40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76B1256" w14:textId="77777777" w:rsidR="000205F6" w:rsidRPr="00912D40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1AB14A8" w14:textId="3D20B2B4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1B4F3" wp14:editId="6E47374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855559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6451" w14:textId="77777777" w:rsidR="000205F6" w:rsidRPr="00B7649E" w:rsidRDefault="000205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B33408E" w14:textId="77777777" w:rsidR="000205F6" w:rsidRPr="00B7649E" w:rsidRDefault="000205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08406C38" w14:textId="77777777" w:rsidR="000205F6" w:rsidRPr="00B7649E" w:rsidRDefault="000205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2A8451A6" w14:textId="77777777" w:rsidR="000205F6" w:rsidRPr="00B7649E" w:rsidRDefault="000205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313D14B6" w14:textId="77777777" w:rsidR="000205F6" w:rsidRDefault="000205F6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B4F3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7B66451" w14:textId="77777777" w:rsidR="000205F6" w:rsidRPr="00B7649E" w:rsidRDefault="000205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B33408E" w14:textId="77777777" w:rsidR="000205F6" w:rsidRPr="00B7649E" w:rsidRDefault="000205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08406C38" w14:textId="77777777" w:rsidR="000205F6" w:rsidRPr="00B7649E" w:rsidRDefault="000205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2A8451A6" w14:textId="77777777" w:rsidR="000205F6" w:rsidRPr="00B7649E" w:rsidRDefault="000205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313D14B6" w14:textId="77777777" w:rsidR="000205F6" w:rsidRDefault="000205F6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B443957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587CF2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BE2E8D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0C9A83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904B69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A9E159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36E3E1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D112B1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C6F5FA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D76450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3051DD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C16E6A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B5BE42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50DD96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51CE1D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5CE383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90DC2E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5B7E0B" w14:textId="77777777" w:rsidR="000205F6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FF41B8" w14:textId="77777777" w:rsidR="000205F6" w:rsidRPr="00CE0C40" w:rsidRDefault="000205F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88E707" w14:textId="77777777" w:rsidR="000205F6" w:rsidRDefault="000205F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F13DC0F" w14:textId="77777777" w:rsidR="000205F6" w:rsidRDefault="000205F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205F6" w:rsidSect="000205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7EE0BCF" w14:textId="77777777" w:rsidR="000205F6" w:rsidRPr="004D2648" w:rsidRDefault="000205F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247CE4E" w14:textId="77777777" w:rsidR="000205F6" w:rsidRPr="00EE1418" w:rsidRDefault="000205F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7C25277" w14:textId="7ADB4ECA" w:rsidR="000205F6" w:rsidRDefault="000205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6F7C3B0" wp14:editId="68C09C1B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B28FA" wp14:editId="3197DC6C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9201170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FD8D3" w14:textId="77777777" w:rsidR="000205F6" w:rsidRDefault="000205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71DD571" w14:textId="77777777" w:rsidR="000205F6" w:rsidRDefault="000205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E923221" w14:textId="77777777" w:rsidR="000205F6" w:rsidRPr="00401902" w:rsidRDefault="000205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B28F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1AAFD8D3" w14:textId="77777777" w:rsidR="000205F6" w:rsidRDefault="000205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71DD571" w14:textId="77777777" w:rsidR="000205F6" w:rsidRDefault="000205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E923221" w14:textId="77777777" w:rsidR="000205F6" w:rsidRPr="00401902" w:rsidRDefault="000205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4E267B0" w14:textId="77777777" w:rsidR="000205F6" w:rsidRDefault="000205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B09736" w14:textId="77777777" w:rsidR="000205F6" w:rsidRDefault="000205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DA5EF5F" w14:textId="77777777" w:rsidR="000205F6" w:rsidRPr="00AA7023" w:rsidRDefault="000205F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1DCF9FB" w14:textId="77777777" w:rsidR="000205F6" w:rsidRPr="00EE1418" w:rsidRDefault="000205F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56F16A8" w14:textId="77777777" w:rsidR="000205F6" w:rsidRPr="00F6138C" w:rsidRDefault="000205F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1C50A44" w14:textId="77777777" w:rsidR="000205F6" w:rsidRDefault="000205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F27A760" w14:textId="77777777" w:rsidR="000205F6" w:rsidRDefault="000205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F4CCB16" w14:textId="77777777" w:rsidR="000205F6" w:rsidRPr="00FD6D14" w:rsidRDefault="000205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0181A8E" w14:textId="77777777" w:rsidR="000205F6" w:rsidRPr="00B34D61" w:rsidRDefault="000205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062977">
        <w:rPr>
          <w:rFonts w:ascii="Comic Sans MS" w:hAnsi="Comic Sans MS" w:cs="Arial"/>
          <w:b/>
          <w:noProof/>
          <w:sz w:val="22"/>
          <w:szCs w:val="24"/>
        </w:rPr>
        <w:t>SUD LOIRE TT 45 1</w:t>
      </w:r>
    </w:p>
    <w:p w14:paraId="77BF9452" w14:textId="77777777" w:rsidR="000205F6" w:rsidRPr="00B34D61" w:rsidRDefault="000205F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BAA0CB9" w14:textId="77777777" w:rsidR="000205F6" w:rsidRDefault="000205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5B6BD4C" w14:textId="77777777" w:rsidR="000205F6" w:rsidRPr="00D2290D" w:rsidRDefault="000205F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E88C6E8" w14:textId="77777777" w:rsidR="000205F6" w:rsidRPr="005620A1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04371E6" w14:textId="77777777" w:rsidR="000205F6" w:rsidRPr="005620A1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754033" w14:textId="77777777" w:rsidR="000205F6" w:rsidRPr="00FE7EED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B2CAE7C" w14:textId="77777777" w:rsidR="000205F6" w:rsidRPr="00FE7EE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C2E97A1" w14:textId="77777777" w:rsidR="000205F6" w:rsidRPr="00FE7EED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62977">
        <w:rPr>
          <w:rFonts w:ascii="Verdana" w:hAnsi="Verdana"/>
          <w:b/>
          <w:noProof/>
        </w:rPr>
        <w:t>CMPJM INGRE TT</w:t>
      </w:r>
    </w:p>
    <w:p w14:paraId="727BA106" w14:textId="77777777" w:rsidR="000205F6" w:rsidRPr="00FE7EE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BDD6376" w14:textId="77777777" w:rsidR="000205F6" w:rsidRPr="00FE7EED" w:rsidRDefault="000205F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62977">
        <w:rPr>
          <w:rFonts w:ascii="Comic Sans MS" w:hAnsi="Comic Sans MS"/>
          <w:b/>
          <w:noProof/>
          <w:sz w:val="24"/>
          <w:szCs w:val="24"/>
        </w:rPr>
        <w:t>PN</w:t>
      </w:r>
    </w:p>
    <w:p w14:paraId="473D5825" w14:textId="77777777" w:rsidR="000205F6" w:rsidRPr="00FE7EED" w:rsidRDefault="000205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76B58B6" w14:textId="77777777" w:rsidR="000205F6" w:rsidRPr="00FE7EED" w:rsidRDefault="000205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07/03/2026</w:t>
      </w:r>
    </w:p>
    <w:p w14:paraId="0C370CB8" w14:textId="77777777" w:rsidR="000205F6" w:rsidRPr="00FE7EED" w:rsidRDefault="000205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EFB713" w14:textId="77777777" w:rsidR="000205F6" w:rsidRDefault="000205F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54F31A4" w14:textId="77777777" w:rsidR="000205F6" w:rsidRPr="00D2290D" w:rsidRDefault="000205F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301CF8" w14:textId="77777777" w:rsidR="000205F6" w:rsidRDefault="000205F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2D43F5E" w14:textId="77777777" w:rsidR="000205F6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38FDADB" w14:textId="77777777" w:rsidR="000205F6" w:rsidRPr="004C0F9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0CBD801" w14:textId="77777777" w:rsidR="000205F6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72A6D0A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1A5E7D5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BBAFFE" w14:textId="77777777" w:rsidR="000205F6" w:rsidRPr="00FC12F0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F5B8668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540032C" w14:textId="77777777" w:rsidR="000205F6" w:rsidRPr="005620A1" w:rsidRDefault="000205F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62977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Comic Sans MS" w:hAnsi="Comic Sans MS"/>
          <w:b/>
          <w:noProof/>
          <w:sz w:val="22"/>
          <w:szCs w:val="22"/>
          <w:u w:val="single"/>
        </w:rPr>
        <w:t>CANTIN Ludovic</w:t>
      </w:r>
    </w:p>
    <w:p w14:paraId="43C67C16" w14:textId="77777777" w:rsidR="000205F6" w:rsidRPr="008D4E81" w:rsidRDefault="000205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0932E50" w14:textId="77777777" w:rsidR="000205F6" w:rsidRPr="008D4E81" w:rsidRDefault="000205F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647022" w14:textId="77777777" w:rsidR="000205F6" w:rsidRPr="008D4E81" w:rsidRDefault="000205F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D2E7D40" w14:textId="77777777" w:rsidR="000205F6" w:rsidRPr="008D4E81" w:rsidRDefault="000205F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87E33B" w14:textId="4A3AE5B1" w:rsidR="000205F6" w:rsidRDefault="000205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EFFEA30" wp14:editId="68D905CE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83EE1" wp14:editId="7A45DF9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7323362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44DD" w14:textId="77777777" w:rsidR="000205F6" w:rsidRDefault="000205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178A35C" w14:textId="77777777" w:rsidR="000205F6" w:rsidRDefault="000205F6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C1FC86E" w14:textId="77777777" w:rsidR="000205F6" w:rsidRPr="00401902" w:rsidRDefault="000205F6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3EE1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36E244DD" w14:textId="77777777" w:rsidR="000205F6" w:rsidRDefault="000205F6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178A35C" w14:textId="77777777" w:rsidR="000205F6" w:rsidRDefault="000205F6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C1FC86E" w14:textId="77777777" w:rsidR="000205F6" w:rsidRPr="00401902" w:rsidRDefault="000205F6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725263F" w14:textId="77777777" w:rsidR="000205F6" w:rsidRDefault="000205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393A99" w14:textId="77777777" w:rsidR="000205F6" w:rsidRDefault="000205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989AECA" w14:textId="77777777" w:rsidR="000205F6" w:rsidRPr="0015252D" w:rsidRDefault="000205F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2033F7F" w14:textId="77777777" w:rsidR="000205F6" w:rsidRPr="00EE1418" w:rsidRDefault="000205F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1A7A2E2" w14:textId="77777777" w:rsidR="000205F6" w:rsidRDefault="000205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7209757" w14:textId="77777777" w:rsidR="000205F6" w:rsidRDefault="000205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85AA9EA" w14:textId="77777777" w:rsidR="000205F6" w:rsidRDefault="000205F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9355086" w14:textId="77777777" w:rsidR="000205F6" w:rsidRPr="00FD6D14" w:rsidRDefault="000205F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D5EE857" w14:textId="77777777" w:rsidR="000205F6" w:rsidRPr="00B466D0" w:rsidRDefault="000205F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062977">
        <w:rPr>
          <w:rFonts w:ascii="Comic Sans MS" w:hAnsi="Comic Sans MS"/>
          <w:b/>
          <w:noProof/>
          <w:sz w:val="24"/>
          <w:szCs w:val="24"/>
        </w:rPr>
        <w:t>CMPJM INGRE TT</w:t>
      </w:r>
    </w:p>
    <w:p w14:paraId="4D042C45" w14:textId="77777777" w:rsidR="000205F6" w:rsidRPr="00B466D0" w:rsidRDefault="000205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2324AA" w14:textId="77777777" w:rsidR="000205F6" w:rsidRDefault="000205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342602E" w14:textId="77777777" w:rsidR="000205F6" w:rsidRPr="00D2290D" w:rsidRDefault="000205F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470970E" w14:textId="77777777" w:rsidR="000205F6" w:rsidRPr="005620A1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Verdana" w:hAnsi="Verdana" w:cs="Arial"/>
          <w:b/>
          <w:noProof/>
        </w:rPr>
        <w:t>SUD LOIRE TT 45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E5FE5D4" w14:textId="77777777" w:rsidR="000205F6" w:rsidRPr="005620A1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000C584" w14:textId="77777777" w:rsidR="000205F6" w:rsidRPr="00FE7EED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8A62814" w14:textId="77777777" w:rsidR="000205F6" w:rsidRPr="00FE7EE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5C59EA" w14:textId="77777777" w:rsidR="000205F6" w:rsidRPr="00FE7EED" w:rsidRDefault="000205F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062977">
        <w:rPr>
          <w:rFonts w:ascii="Verdana" w:hAnsi="Verdana"/>
          <w:b/>
          <w:noProof/>
        </w:rPr>
        <w:t>CMPJM INGRE TT</w:t>
      </w:r>
    </w:p>
    <w:p w14:paraId="56F226E5" w14:textId="77777777" w:rsidR="000205F6" w:rsidRPr="00FE7EED" w:rsidRDefault="000205F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2CB0492" w14:textId="77777777" w:rsidR="000205F6" w:rsidRPr="00FE7EED" w:rsidRDefault="000205F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062977">
        <w:rPr>
          <w:rFonts w:ascii="Comic Sans MS" w:hAnsi="Comic Sans MS"/>
          <w:b/>
          <w:noProof/>
          <w:sz w:val="24"/>
          <w:szCs w:val="24"/>
        </w:rPr>
        <w:t>PN</w:t>
      </w:r>
    </w:p>
    <w:p w14:paraId="617B25A9" w14:textId="77777777" w:rsidR="000205F6" w:rsidRPr="00FE7EED" w:rsidRDefault="000205F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C60AF51" w14:textId="77777777" w:rsidR="000205F6" w:rsidRPr="00FE7EED" w:rsidRDefault="000205F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07/03/2026</w:t>
      </w:r>
    </w:p>
    <w:p w14:paraId="343297FC" w14:textId="77777777" w:rsidR="000205F6" w:rsidRPr="00FE7EED" w:rsidRDefault="000205F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3FD650F" w14:textId="77777777" w:rsidR="000205F6" w:rsidRDefault="000205F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B1AA100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9F71D0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DE194B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7D3F31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EE18AF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35E243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362BBD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38ADD3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717262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3E07D3" w14:textId="77777777" w:rsidR="000205F6" w:rsidRPr="00D2290D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BEE48D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529FDB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0CB7BF5" w14:textId="77777777" w:rsidR="000205F6" w:rsidRDefault="000205F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5F5952" w14:textId="77777777" w:rsidR="000205F6" w:rsidRDefault="000205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9F2672B" w14:textId="77777777" w:rsidR="000205F6" w:rsidRPr="00FC12F0" w:rsidRDefault="000205F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6CC84A" w14:textId="77777777" w:rsidR="000205F6" w:rsidRPr="005620A1" w:rsidRDefault="000205F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062977">
        <w:rPr>
          <w:rFonts w:ascii="Comic Sans MS" w:hAnsi="Comic Sans MS"/>
          <w:b/>
          <w:noProof/>
          <w:sz w:val="22"/>
          <w:szCs w:val="22"/>
        </w:rPr>
        <w:t>ST CYR EN VAL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062977">
        <w:rPr>
          <w:rFonts w:ascii="Comic Sans MS" w:hAnsi="Comic Sans MS"/>
          <w:b/>
          <w:noProof/>
          <w:sz w:val="22"/>
          <w:szCs w:val="22"/>
          <w:u w:val="single"/>
        </w:rPr>
        <w:t>CANTIN Ludovic</w:t>
      </w:r>
    </w:p>
    <w:p w14:paraId="2F4CBFC3" w14:textId="77777777" w:rsidR="000205F6" w:rsidRPr="008D4E81" w:rsidRDefault="000205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E655F80" w14:textId="77777777" w:rsidR="000205F6" w:rsidRDefault="000205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205F6" w:rsidSect="000205F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20D8C2B" w14:textId="77777777" w:rsidR="000205F6" w:rsidRPr="008D4E81" w:rsidRDefault="000205F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205F6" w:rsidRPr="008D4E81" w:rsidSect="000205F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D5A4" w14:textId="77777777" w:rsidR="004749E4" w:rsidRDefault="004749E4">
      <w:r>
        <w:separator/>
      </w:r>
    </w:p>
  </w:endnote>
  <w:endnote w:type="continuationSeparator" w:id="0">
    <w:p w14:paraId="6BAAE980" w14:textId="77777777" w:rsidR="004749E4" w:rsidRDefault="0047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E438" w14:textId="77777777" w:rsidR="004749E4" w:rsidRDefault="004749E4">
      <w:r>
        <w:separator/>
      </w:r>
    </w:p>
  </w:footnote>
  <w:footnote w:type="continuationSeparator" w:id="0">
    <w:p w14:paraId="77BA3338" w14:textId="77777777" w:rsidR="004749E4" w:rsidRDefault="0047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80201190">
    <w:abstractNumId w:val="1"/>
  </w:num>
  <w:num w:numId="2" w16cid:durableId="54739273">
    <w:abstractNumId w:val="1"/>
  </w:num>
  <w:num w:numId="3" w16cid:durableId="12249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05F6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9E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7E3A93"/>
  <w15:chartTrackingRefBased/>
  <w15:docId w15:val="{2833D706-5991-4841-AE39-C029223F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2026-02-18T08:27:00Z</dcterms:created>
  <dcterms:modified xsi:type="dcterms:W3CDTF">2026-02-18T08:27:00Z</dcterms:modified>
  <cp:contentStatus/>
</cp:coreProperties>
</file>