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A19A" w14:textId="77777777" w:rsidR="00363389" w:rsidRPr="003C5730" w:rsidRDefault="00363389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425560BE" w14:textId="77777777" w:rsidR="00363389" w:rsidRPr="003C5730" w:rsidRDefault="00363389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606D4405" w14:textId="77777777" w:rsidR="00363389" w:rsidRPr="003C5730" w:rsidRDefault="00363389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5AD75C57" w14:textId="77777777" w:rsidR="00363389" w:rsidRPr="003C5730" w:rsidRDefault="00363389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12FE5E5C" w14:textId="77777777" w:rsidR="00363389" w:rsidRDefault="00363389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4376A05A" w14:textId="77777777" w:rsidR="00363389" w:rsidRPr="003C5730" w:rsidRDefault="00363389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38F267A0" w14:textId="77777777" w:rsidR="00363389" w:rsidRPr="00477B38" w:rsidRDefault="00363389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467E312D" w14:textId="77777777" w:rsidR="00363389" w:rsidRPr="00370A97" w:rsidRDefault="0036338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2317332" w14:textId="77777777" w:rsidR="00363389" w:rsidRPr="003F0C28" w:rsidRDefault="00363389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797C6B">
        <w:rPr>
          <w:rFonts w:ascii="Comic Sans MS" w:hAnsi="Comic Sans MS"/>
          <w:b/>
          <w:noProof/>
          <w:color w:val="FF0000"/>
        </w:rPr>
        <w:t>GOUFFAULT Bertrand</w:t>
      </w:r>
    </w:p>
    <w:p w14:paraId="6E1D3BEC" w14:textId="77777777" w:rsidR="00363389" w:rsidRPr="00477B38" w:rsidRDefault="00363389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797C6B">
        <w:rPr>
          <w:rFonts w:ascii="Futura Lt BT" w:hAnsi="Futura Lt BT"/>
          <w:noProof/>
          <w:sz w:val="16"/>
          <w:szCs w:val="16"/>
        </w:rPr>
        <w:t xml:space="preserve">USM Olivet Tennis de </w:t>
      </w:r>
      <w:proofErr w:type="gramStart"/>
      <w:r w:rsidRPr="00797C6B">
        <w:rPr>
          <w:rFonts w:ascii="Futura Lt BT" w:hAnsi="Futura Lt BT"/>
          <w:noProof/>
          <w:sz w:val="16"/>
          <w:szCs w:val="16"/>
        </w:rPr>
        <w:t>Table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7290C930" w14:textId="77777777" w:rsidR="00363389" w:rsidRPr="00477B38" w:rsidRDefault="00363389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37832B67" w14:textId="77777777" w:rsidR="00363389" w:rsidRPr="00477B38" w:rsidRDefault="00363389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3E24D6B9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64E5BEA" w14:textId="77777777" w:rsidR="00363389" w:rsidRDefault="00363389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 xml:space="preserve">. Phase </w:t>
      </w:r>
      <w:r w:rsidRPr="00797C6B">
        <w:rPr>
          <w:rFonts w:ascii="Futura Lt BT" w:hAnsi="Futura Lt BT"/>
          <w:noProof/>
          <w:sz w:val="14"/>
          <w:szCs w:val="14"/>
        </w:rPr>
        <w:t>MASCULIN</w:t>
      </w:r>
    </w:p>
    <w:p w14:paraId="2728D848" w14:textId="77777777" w:rsidR="00363389" w:rsidRPr="00477B38" w:rsidRDefault="00363389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4FE0571" w14:textId="77777777" w:rsidR="00363389" w:rsidRDefault="00363389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9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797C6B">
        <w:rPr>
          <w:rFonts w:ascii="Futura Lt BT" w:hAnsi="Futura Lt BT"/>
          <w:b/>
          <w:noProof/>
          <w:sz w:val="18"/>
          <w:szCs w:val="18"/>
        </w:rPr>
        <w:t>2</w:t>
      </w:r>
    </w:p>
    <w:p w14:paraId="00239E3D" w14:textId="77777777" w:rsidR="00363389" w:rsidRPr="003F0C28" w:rsidRDefault="00363389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797C6B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797C6B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797C6B">
        <w:rPr>
          <w:rFonts w:ascii="Futura Lt BT" w:hAnsi="Futura Lt BT"/>
          <w:b/>
          <w:noProof/>
          <w:sz w:val="18"/>
          <w:szCs w:val="18"/>
        </w:rPr>
        <w:t>9</w:t>
      </w:r>
    </w:p>
    <w:p w14:paraId="717A49FF" w14:textId="77777777" w:rsidR="00363389" w:rsidRPr="00370A97" w:rsidRDefault="0036338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B75B28C" w14:textId="77777777" w:rsidR="00363389" w:rsidRPr="00533EE5" w:rsidRDefault="00363389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797C6B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PING ST JEAN 45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NOISY LE GRAND CSM</w:t>
      </w:r>
    </w:p>
    <w:p w14:paraId="6D4F9746" w14:textId="77777777" w:rsidR="00363389" w:rsidRPr="00370A97" w:rsidRDefault="0036338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16B405C" w14:textId="77777777" w:rsidR="00363389" w:rsidRPr="00795D39" w:rsidRDefault="00363389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b/>
          <w:noProof/>
          <w:sz w:val="16"/>
          <w:szCs w:val="16"/>
        </w:rPr>
        <w:t>16h00</w:t>
      </w:r>
    </w:p>
    <w:p w14:paraId="2A90BA80" w14:textId="77777777" w:rsidR="00363389" w:rsidRPr="00370A97" w:rsidRDefault="00363389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D4F995E" w14:textId="77777777" w:rsidR="00363389" w:rsidRPr="00477B38" w:rsidRDefault="00363389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797C6B">
        <w:rPr>
          <w:rFonts w:ascii="Futura Lt BT" w:hAnsi="Futura Lt BT"/>
          <w:noProof/>
          <w:sz w:val="16"/>
          <w:szCs w:val="16"/>
        </w:rPr>
        <w:t>77 Rue Croix Baudu  45140 St Jean De La Ruelle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41BB6EF5" w14:textId="77777777" w:rsidR="00363389" w:rsidRPr="00477B38" w:rsidRDefault="00363389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</w:p>
    <w:p w14:paraId="4E9C959A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82424A9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4D9F60ED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65655C3" w14:textId="77777777" w:rsidR="00363389" w:rsidRPr="00842043" w:rsidRDefault="00363389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797C6B">
        <w:rPr>
          <w:rFonts w:ascii="Futura Lt BT" w:hAnsi="Futura Lt BT"/>
          <w:b/>
          <w:noProof/>
          <w:sz w:val="24"/>
          <w:szCs w:val="24"/>
        </w:rPr>
        <w:t>DUMOULIN Aurélien</w:t>
      </w:r>
    </w:p>
    <w:p w14:paraId="692508BB" w14:textId="77777777" w:rsidR="00363389" w:rsidRPr="00842043" w:rsidRDefault="00363389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797C6B">
        <w:rPr>
          <w:rFonts w:ascii="Futura Lt BT" w:hAnsi="Futura Lt BT"/>
          <w:noProof/>
          <w:sz w:val="16"/>
          <w:szCs w:val="16"/>
        </w:rPr>
        <w:t>06 01 44 31 37</w:t>
      </w:r>
    </w:p>
    <w:p w14:paraId="4CCCE78B" w14:textId="77777777" w:rsidR="00363389" w:rsidRPr="00842043" w:rsidRDefault="00363389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797C6B">
        <w:rPr>
          <w:rFonts w:ascii="Futura Lt BT" w:hAnsi="Futura Lt BT"/>
          <w:noProof/>
          <w:sz w:val="16"/>
          <w:szCs w:val="16"/>
        </w:rPr>
        <w:t>aurel.dml@gmail.com</w:t>
      </w:r>
    </w:p>
    <w:p w14:paraId="6BDB91C4" w14:textId="77777777" w:rsidR="00363389" w:rsidRPr="00842043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6173F6F9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38D6A884" w14:textId="77777777" w:rsidR="00363389" w:rsidRPr="00477B38" w:rsidRDefault="00363389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1E0BA5AC" w14:textId="77777777" w:rsidR="00363389" w:rsidRPr="00477B38" w:rsidRDefault="00363389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3FDF8988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DABFC45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49F9E96A" w14:textId="77777777" w:rsidR="00363389" w:rsidRDefault="00363389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37C5536" w14:textId="77777777" w:rsidR="00363389" w:rsidRPr="00477B38" w:rsidRDefault="00363389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3DDB9F5" w14:textId="77777777" w:rsidR="00363389" w:rsidRPr="00370A97" w:rsidRDefault="00363389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0C33AE78" w14:textId="77777777" w:rsidR="00363389" w:rsidRPr="00370A97" w:rsidRDefault="00363389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35B8E97E" w14:textId="77777777" w:rsidR="00363389" w:rsidRPr="00477B38" w:rsidRDefault="00363389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11E24D95" w14:textId="77777777" w:rsidR="00363389" w:rsidRDefault="00363389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31C7198F" w14:textId="77777777" w:rsidR="00363389" w:rsidRDefault="00363389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3E2C40EA" w14:textId="77777777" w:rsidR="00363389" w:rsidRPr="00F251DD" w:rsidRDefault="0036338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42C3332A" w14:textId="77777777" w:rsidR="00363389" w:rsidRPr="004D6985" w:rsidRDefault="00363389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797C6B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558EAA26" w14:textId="77777777" w:rsidR="00363389" w:rsidRPr="004D6985" w:rsidRDefault="00363389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D22501D" w14:textId="77777777" w:rsidR="00363389" w:rsidRDefault="00363389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08686059" w14:textId="77777777" w:rsidR="00363389" w:rsidRDefault="00363389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2744FAD1" w14:textId="77777777" w:rsidR="00363389" w:rsidRDefault="00363389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1C56FE84" w14:textId="77777777" w:rsidR="00363389" w:rsidRPr="00F251DD" w:rsidRDefault="0036338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06ED895" w14:textId="77777777" w:rsidR="00363389" w:rsidRDefault="00363389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07/03/2026</w:t>
      </w:r>
    </w:p>
    <w:p w14:paraId="4777A2AC" w14:textId="77777777" w:rsidR="00363389" w:rsidRPr="00F251DD" w:rsidRDefault="00363389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3A87274" w14:textId="77777777" w:rsidR="00363389" w:rsidRPr="00C21C10" w:rsidRDefault="00363389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797C6B">
        <w:rPr>
          <w:rFonts w:ascii="Futura Md BT" w:hAnsi="Futura Md BT"/>
          <w:b/>
          <w:noProof/>
          <w:sz w:val="28"/>
          <w:szCs w:val="28"/>
        </w:rPr>
        <w:t>N3</w:t>
      </w:r>
    </w:p>
    <w:p w14:paraId="003BC168" w14:textId="77777777" w:rsidR="00363389" w:rsidRPr="00C21C10" w:rsidRDefault="00363389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0F777087" w14:textId="77777777" w:rsidR="00363389" w:rsidRPr="00C21C10" w:rsidRDefault="00363389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797C6B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14:paraId="742491EE" w14:textId="77777777" w:rsidR="00363389" w:rsidRPr="0075138C" w:rsidRDefault="00363389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39FF4A15" w14:textId="77777777" w:rsidR="00363389" w:rsidRPr="00842043" w:rsidRDefault="00363389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797C6B">
        <w:rPr>
          <w:rFonts w:ascii="Comic Sans MS" w:hAnsi="Comic Sans MS"/>
          <w:b/>
          <w:noProof/>
        </w:rPr>
        <w:t>NOISY LE GRAND CSM</w:t>
      </w:r>
    </w:p>
    <w:p w14:paraId="11C9E5F7" w14:textId="77777777" w:rsidR="00363389" w:rsidRPr="00842043" w:rsidRDefault="0036338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9880282" w14:textId="77777777" w:rsidR="00363389" w:rsidRPr="00842043" w:rsidRDefault="0036338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1D4FD88" w14:textId="77777777" w:rsidR="00363389" w:rsidRDefault="00363389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230F2F1D" w14:textId="77777777" w:rsidR="00363389" w:rsidRDefault="00363389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88F23CF" w14:textId="77777777" w:rsidR="00363389" w:rsidRPr="00757381" w:rsidRDefault="00363389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465D7F7C" w14:textId="77777777" w:rsidR="00363389" w:rsidRDefault="00363389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0BF0963C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7C03BA3" w14:textId="77777777" w:rsidR="00363389" w:rsidRDefault="00363389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14BCACC4" w14:textId="77777777" w:rsidR="00363389" w:rsidRDefault="00363389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53C98CC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0BE896D" w14:textId="77777777" w:rsidR="00363389" w:rsidRPr="00FC12F0" w:rsidRDefault="00363389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48AAE0BB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E7C405F" w14:textId="77777777" w:rsidR="00363389" w:rsidRDefault="00363389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797C6B">
        <w:rPr>
          <w:rFonts w:ascii="Futura Lt BT" w:hAnsi="Futura Lt BT"/>
          <w:noProof/>
          <w:sz w:val="16"/>
          <w:szCs w:val="16"/>
        </w:rPr>
        <w:t>ST</w:t>
      </w:r>
      <w:proofErr w:type="gramEnd"/>
      <w:r w:rsidRPr="00797C6B">
        <w:rPr>
          <w:rFonts w:ascii="Futura Lt BT" w:hAnsi="Futura Lt BT"/>
          <w:noProof/>
          <w:sz w:val="16"/>
          <w:szCs w:val="16"/>
        </w:rPr>
        <w:t xml:space="preserve"> JEAN DE LA RUELLE</w:t>
      </w:r>
      <w:r>
        <w:rPr>
          <w:rFonts w:ascii="Futura Lt BT" w:hAnsi="Futura Lt BT"/>
          <w:sz w:val="16"/>
          <w:szCs w:val="16"/>
        </w:rPr>
        <w:t>,</w:t>
      </w:r>
    </w:p>
    <w:p w14:paraId="5FBE5F91" w14:textId="77777777" w:rsidR="00363389" w:rsidRPr="00757381" w:rsidRDefault="00363389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07/03/2026</w:t>
      </w:r>
      <w:r>
        <w:rPr>
          <w:rFonts w:ascii="Futura Lt BT" w:hAnsi="Futura Lt BT"/>
          <w:b/>
          <w:sz w:val="18"/>
          <w:szCs w:val="18"/>
        </w:rPr>
        <w:tab/>
      </w:r>
      <w:r w:rsidRPr="00797C6B">
        <w:rPr>
          <w:rFonts w:ascii="Comic Sans MS" w:hAnsi="Comic Sans MS"/>
          <w:b/>
          <w:noProof/>
          <w:sz w:val="18"/>
          <w:szCs w:val="18"/>
        </w:rPr>
        <w:t>GOUFFAULT Bertrand</w:t>
      </w:r>
    </w:p>
    <w:p w14:paraId="25651C76" w14:textId="77777777" w:rsidR="00363389" w:rsidRPr="008478E8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3301AC17" w14:textId="77777777" w:rsidR="00363389" w:rsidRDefault="00363389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6233C44C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6FE7E8F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C4A23D2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34CEA1B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8BDFE34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363389" w:rsidSect="00363389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4BCDD60D" w14:textId="77777777" w:rsidR="00363389" w:rsidRDefault="00363389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363389" w:rsidSect="00363389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63389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59FC85"/>
  <w15:chartTrackingRefBased/>
  <w15:docId w15:val="{D39FEDB1-292E-42E9-B31E-AF318ECE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1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2026-02-18T08:19:00Z</dcterms:created>
  <dcterms:modified xsi:type="dcterms:W3CDTF">2026-02-18T08:20:00Z</dcterms:modified>
</cp:coreProperties>
</file>