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754A" w14:textId="77777777" w:rsidR="009445D9" w:rsidRPr="003C5730" w:rsidRDefault="009445D9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6713595E" w14:textId="77777777" w:rsidR="009445D9" w:rsidRPr="003C5730" w:rsidRDefault="009445D9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6C5861E8" w14:textId="77777777" w:rsidR="009445D9" w:rsidRPr="003C5730" w:rsidRDefault="009445D9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15B0FDAA" w14:textId="77777777" w:rsidR="009445D9" w:rsidRPr="003C5730" w:rsidRDefault="009445D9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42002A51" w14:textId="77777777" w:rsidR="009445D9" w:rsidRDefault="009445D9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1B642AD0" w14:textId="77777777" w:rsidR="009445D9" w:rsidRPr="003C5730" w:rsidRDefault="009445D9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6CCB28AE" w14:textId="77777777" w:rsidR="009445D9" w:rsidRPr="00477B38" w:rsidRDefault="009445D9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48E4811D" w14:textId="77777777" w:rsidR="009445D9" w:rsidRPr="00370A97" w:rsidRDefault="009445D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013A1094" w14:textId="77777777" w:rsidR="009445D9" w:rsidRPr="003F0C28" w:rsidRDefault="009445D9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797C6B">
        <w:rPr>
          <w:rFonts w:ascii="Comic Sans MS" w:hAnsi="Comic Sans MS"/>
          <w:b/>
          <w:noProof/>
          <w:color w:val="FF0000"/>
        </w:rPr>
        <w:t>PIAU Patrick</w:t>
      </w:r>
    </w:p>
    <w:p w14:paraId="2B9AA57B" w14:textId="77777777" w:rsidR="009445D9" w:rsidRPr="00477B38" w:rsidRDefault="009445D9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797C6B">
        <w:rPr>
          <w:rFonts w:ascii="Futura Lt BT" w:hAnsi="Futura Lt BT"/>
          <w:noProof/>
          <w:sz w:val="16"/>
          <w:szCs w:val="16"/>
        </w:rPr>
        <w:t xml:space="preserve">CMPJM Ingré </w:t>
      </w:r>
      <w:proofErr w:type="gramStart"/>
      <w:r w:rsidRPr="00797C6B">
        <w:rPr>
          <w:rFonts w:ascii="Futura Lt BT" w:hAnsi="Futura Lt BT"/>
          <w:noProof/>
          <w:sz w:val="16"/>
          <w:szCs w:val="16"/>
        </w:rPr>
        <w:t>TT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66CB1D80" w14:textId="77777777" w:rsidR="009445D9" w:rsidRPr="00477B38" w:rsidRDefault="009445D9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19379739" w14:textId="77777777" w:rsidR="009445D9" w:rsidRPr="00477B38" w:rsidRDefault="009445D9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04B12E17" w14:textId="77777777" w:rsidR="009445D9" w:rsidRPr="00477B38" w:rsidRDefault="009445D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C41EDAB" w14:textId="77777777" w:rsidR="009445D9" w:rsidRDefault="009445D9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797C6B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 xml:space="preserve">. Phase </w:t>
      </w:r>
      <w:r w:rsidRPr="00797C6B">
        <w:rPr>
          <w:rFonts w:ascii="Futura Lt BT" w:hAnsi="Futura Lt BT"/>
          <w:noProof/>
          <w:sz w:val="14"/>
          <w:szCs w:val="14"/>
        </w:rPr>
        <w:t>MASCULIN</w:t>
      </w:r>
    </w:p>
    <w:p w14:paraId="28476D46" w14:textId="77777777" w:rsidR="009445D9" w:rsidRPr="00477B38" w:rsidRDefault="009445D9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737DA17" w14:textId="77777777" w:rsidR="009445D9" w:rsidRDefault="009445D9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8"/>
          <w:szCs w:val="18"/>
        </w:rPr>
        <w:t>9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797C6B">
        <w:rPr>
          <w:rFonts w:ascii="Futura Lt BT" w:hAnsi="Futura Lt BT"/>
          <w:b/>
          <w:noProof/>
          <w:sz w:val="18"/>
          <w:szCs w:val="18"/>
        </w:rPr>
        <w:t>2</w:t>
      </w:r>
    </w:p>
    <w:p w14:paraId="14B67F06" w14:textId="77777777" w:rsidR="009445D9" w:rsidRPr="003F0C28" w:rsidRDefault="009445D9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797C6B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797C6B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797C6B">
        <w:rPr>
          <w:rFonts w:ascii="Futura Lt BT" w:hAnsi="Futura Lt BT"/>
          <w:b/>
          <w:noProof/>
          <w:sz w:val="18"/>
          <w:szCs w:val="18"/>
        </w:rPr>
        <w:t>4</w:t>
      </w:r>
    </w:p>
    <w:p w14:paraId="3833B46A" w14:textId="77777777" w:rsidR="009445D9" w:rsidRPr="00370A97" w:rsidRDefault="009445D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329D18EE" w14:textId="77777777" w:rsidR="009445D9" w:rsidRPr="00533EE5" w:rsidRDefault="009445D9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797C6B">
        <w:rPr>
          <w:rFonts w:ascii="Futura Lt BT" w:hAnsi="Futura Lt BT"/>
          <w:b/>
          <w:noProof/>
          <w:sz w:val="16"/>
          <w:szCs w:val="16"/>
        </w:rPr>
        <w:t>04450410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USM OLIVET TENNIS DE TABLE 2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FERRIERE TT</w:t>
      </w:r>
    </w:p>
    <w:p w14:paraId="4FD234CE" w14:textId="77777777" w:rsidR="009445D9" w:rsidRPr="00370A97" w:rsidRDefault="009445D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4E40B494" w14:textId="77777777" w:rsidR="009445D9" w:rsidRPr="00795D39" w:rsidRDefault="009445D9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07/03/2026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16h00</w:t>
      </w:r>
    </w:p>
    <w:p w14:paraId="235C6144" w14:textId="77777777" w:rsidR="009445D9" w:rsidRPr="00370A97" w:rsidRDefault="009445D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2A0C3CD4" w14:textId="77777777" w:rsidR="009445D9" w:rsidRPr="00477B38" w:rsidRDefault="009445D9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328663AA" w14:textId="77777777" w:rsidR="009445D9" w:rsidRPr="00477B38" w:rsidRDefault="009445D9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797C6B">
        <w:rPr>
          <w:rFonts w:ascii="Futura Lt BT" w:hAnsi="Futura Lt BT"/>
          <w:noProof/>
          <w:sz w:val="16"/>
          <w:szCs w:val="16"/>
        </w:rPr>
        <w:t>199 Rue Des Cireries  45160 Olivet</w:t>
      </w:r>
    </w:p>
    <w:p w14:paraId="68AA31A5" w14:textId="77777777" w:rsidR="009445D9" w:rsidRPr="00477B38" w:rsidRDefault="009445D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43F6C51" w14:textId="77777777" w:rsidR="009445D9" w:rsidRPr="00477B38" w:rsidRDefault="009445D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702B5669" w14:textId="77777777" w:rsidR="009445D9" w:rsidRPr="00477B38" w:rsidRDefault="009445D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499EE511" w14:textId="77777777" w:rsidR="009445D9" w:rsidRPr="00842043" w:rsidRDefault="009445D9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797C6B">
        <w:rPr>
          <w:rFonts w:ascii="Futura Lt BT" w:hAnsi="Futura Lt BT"/>
          <w:b/>
          <w:noProof/>
          <w:sz w:val="24"/>
          <w:szCs w:val="24"/>
        </w:rPr>
        <w:t>USM OLIVET</w:t>
      </w:r>
    </w:p>
    <w:p w14:paraId="6FC69ECE" w14:textId="77777777" w:rsidR="009445D9" w:rsidRPr="00842043" w:rsidRDefault="009445D9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797C6B">
        <w:rPr>
          <w:rFonts w:ascii="Futura Lt BT" w:hAnsi="Futura Lt BT"/>
          <w:noProof/>
          <w:sz w:val="16"/>
          <w:szCs w:val="16"/>
        </w:rPr>
        <w:t>02 38 66 86 88</w:t>
      </w:r>
    </w:p>
    <w:p w14:paraId="31C738AD" w14:textId="77777777" w:rsidR="009445D9" w:rsidRPr="00842043" w:rsidRDefault="009445D9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797C6B">
        <w:rPr>
          <w:rFonts w:ascii="Futura Lt BT" w:hAnsi="Futura Lt BT"/>
          <w:noProof/>
          <w:sz w:val="16"/>
          <w:szCs w:val="16"/>
        </w:rPr>
        <w:t>olivet-tt@orange.fr</w:t>
      </w:r>
    </w:p>
    <w:p w14:paraId="42D617CB" w14:textId="77777777" w:rsidR="009445D9" w:rsidRPr="00842043" w:rsidRDefault="009445D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2A5BA382" w14:textId="77777777" w:rsidR="009445D9" w:rsidRPr="00477B38" w:rsidRDefault="009445D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189C8720" w14:textId="77777777" w:rsidR="009445D9" w:rsidRPr="00477B38" w:rsidRDefault="009445D9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47F88262" w14:textId="77777777" w:rsidR="009445D9" w:rsidRPr="00477B38" w:rsidRDefault="009445D9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23AEC671" w14:textId="77777777" w:rsidR="009445D9" w:rsidRPr="00477B38" w:rsidRDefault="009445D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2FF928E" w14:textId="77777777" w:rsidR="009445D9" w:rsidRPr="00477B38" w:rsidRDefault="009445D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21A5F93A" w14:textId="77777777" w:rsidR="009445D9" w:rsidRDefault="009445D9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7756DCEB" w14:textId="77777777" w:rsidR="009445D9" w:rsidRPr="00477B38" w:rsidRDefault="009445D9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A6612B7" w14:textId="77777777" w:rsidR="009445D9" w:rsidRPr="00370A97" w:rsidRDefault="009445D9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18E8CD53" w14:textId="77777777" w:rsidR="009445D9" w:rsidRPr="00370A97" w:rsidRDefault="009445D9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3619B0A3" w14:textId="77777777" w:rsidR="009445D9" w:rsidRPr="00477B38" w:rsidRDefault="009445D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129A1BA2" w14:textId="77777777" w:rsidR="009445D9" w:rsidRDefault="009445D9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3D22D517" w14:textId="77777777" w:rsidR="009445D9" w:rsidRDefault="009445D9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7C55B8E1" w14:textId="77777777" w:rsidR="009445D9" w:rsidRPr="00F251DD" w:rsidRDefault="009445D9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7FA294A8" w14:textId="77777777" w:rsidR="009445D9" w:rsidRPr="004D6985" w:rsidRDefault="009445D9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797C6B">
        <w:rPr>
          <w:rFonts w:ascii="Futura Lt BT" w:hAnsi="Futura Lt BT"/>
          <w:b/>
          <w:bCs/>
          <w:noProof/>
        </w:rPr>
        <w:t>USM OLIVET TENNIS DE TABLE 2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1B2DFA3A" w14:textId="77777777" w:rsidR="009445D9" w:rsidRPr="004D6985" w:rsidRDefault="009445D9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4DE54D06" w14:textId="77777777" w:rsidR="009445D9" w:rsidRDefault="009445D9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70C8C3BB" w14:textId="77777777" w:rsidR="009445D9" w:rsidRDefault="009445D9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6109D3FE" w14:textId="77777777" w:rsidR="009445D9" w:rsidRDefault="009445D9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5116A93D" w14:textId="77777777" w:rsidR="009445D9" w:rsidRPr="00F251DD" w:rsidRDefault="009445D9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6D676D90" w14:textId="77777777" w:rsidR="009445D9" w:rsidRDefault="009445D9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07/03/2026</w:t>
      </w:r>
    </w:p>
    <w:p w14:paraId="33E31670" w14:textId="77777777" w:rsidR="009445D9" w:rsidRPr="00F251DD" w:rsidRDefault="009445D9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29E09A89" w14:textId="77777777" w:rsidR="009445D9" w:rsidRPr="00C21C10" w:rsidRDefault="009445D9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797C6B">
        <w:rPr>
          <w:rFonts w:ascii="Futura Md BT" w:hAnsi="Futura Md BT"/>
          <w:b/>
          <w:noProof/>
          <w:sz w:val="28"/>
          <w:szCs w:val="28"/>
        </w:rPr>
        <w:t>N3</w:t>
      </w:r>
    </w:p>
    <w:p w14:paraId="28953710" w14:textId="77777777" w:rsidR="009445D9" w:rsidRPr="00C21C10" w:rsidRDefault="009445D9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7F6E2A9D" w14:textId="77777777" w:rsidR="009445D9" w:rsidRPr="00C21C10" w:rsidRDefault="009445D9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797C6B">
        <w:rPr>
          <w:rFonts w:ascii="Comic Sans MS" w:hAnsi="Comic Sans MS"/>
          <w:b/>
          <w:noProof/>
        </w:rPr>
        <w:t>USM OLIVET TENNIS DE TABLE 2</w:t>
      </w:r>
      <w:r w:rsidRPr="00C21C10">
        <w:rPr>
          <w:rFonts w:ascii="Comic Sans MS" w:hAnsi="Comic Sans MS"/>
          <w:b/>
        </w:rPr>
        <w:t xml:space="preserve"> </w:t>
      </w:r>
    </w:p>
    <w:p w14:paraId="4065C604" w14:textId="77777777" w:rsidR="009445D9" w:rsidRPr="0075138C" w:rsidRDefault="009445D9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1B6A6065" w14:textId="77777777" w:rsidR="009445D9" w:rsidRPr="00842043" w:rsidRDefault="009445D9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797C6B">
        <w:rPr>
          <w:rFonts w:ascii="Comic Sans MS" w:hAnsi="Comic Sans MS"/>
          <w:b/>
          <w:noProof/>
        </w:rPr>
        <w:t>FERRIERE TT</w:t>
      </w:r>
    </w:p>
    <w:p w14:paraId="5B00CD78" w14:textId="77777777" w:rsidR="009445D9" w:rsidRPr="00842043" w:rsidRDefault="009445D9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48D75913" w14:textId="77777777" w:rsidR="009445D9" w:rsidRPr="00842043" w:rsidRDefault="009445D9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880F7A3" w14:textId="77777777" w:rsidR="009445D9" w:rsidRDefault="009445D9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56A8D180" w14:textId="77777777" w:rsidR="009445D9" w:rsidRDefault="009445D9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579F890" w14:textId="77777777" w:rsidR="009445D9" w:rsidRPr="00757381" w:rsidRDefault="009445D9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534176B7" w14:textId="77777777" w:rsidR="009445D9" w:rsidRDefault="009445D9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1174327C" w14:textId="77777777" w:rsidR="009445D9" w:rsidRDefault="009445D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1C17705" w14:textId="77777777" w:rsidR="009445D9" w:rsidRDefault="009445D9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65FFC897" w14:textId="77777777" w:rsidR="009445D9" w:rsidRDefault="009445D9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0BF3787" w14:textId="77777777" w:rsidR="009445D9" w:rsidRDefault="009445D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2C1F462" w14:textId="77777777" w:rsidR="009445D9" w:rsidRPr="00FC12F0" w:rsidRDefault="009445D9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45C9323C" w14:textId="77777777" w:rsidR="009445D9" w:rsidRDefault="009445D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2991172" w14:textId="77777777" w:rsidR="009445D9" w:rsidRDefault="009445D9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797C6B">
        <w:rPr>
          <w:rFonts w:ascii="Futura Lt BT" w:hAnsi="Futura Lt BT"/>
          <w:noProof/>
          <w:sz w:val="16"/>
          <w:szCs w:val="16"/>
        </w:rPr>
        <w:t>OLIVET</w:t>
      </w:r>
      <w:proofErr w:type="gramEnd"/>
      <w:r>
        <w:rPr>
          <w:rFonts w:ascii="Futura Lt BT" w:hAnsi="Futura Lt BT"/>
          <w:sz w:val="16"/>
          <w:szCs w:val="16"/>
        </w:rPr>
        <w:t>,</w:t>
      </w:r>
    </w:p>
    <w:p w14:paraId="553F2099" w14:textId="77777777" w:rsidR="009445D9" w:rsidRPr="00757381" w:rsidRDefault="009445D9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07/03/2026</w:t>
      </w:r>
      <w:r>
        <w:rPr>
          <w:rFonts w:ascii="Futura Lt BT" w:hAnsi="Futura Lt BT"/>
          <w:b/>
          <w:sz w:val="18"/>
          <w:szCs w:val="18"/>
        </w:rPr>
        <w:tab/>
      </w:r>
      <w:r w:rsidRPr="00797C6B">
        <w:rPr>
          <w:rFonts w:ascii="Comic Sans MS" w:hAnsi="Comic Sans MS"/>
          <w:b/>
          <w:noProof/>
          <w:sz w:val="18"/>
          <w:szCs w:val="18"/>
        </w:rPr>
        <w:t>PIAU Patrick</w:t>
      </w:r>
    </w:p>
    <w:p w14:paraId="71D273C8" w14:textId="77777777" w:rsidR="009445D9" w:rsidRPr="008478E8" w:rsidRDefault="009445D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31B0B692" w14:textId="77777777" w:rsidR="009445D9" w:rsidRDefault="009445D9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6358BCB4" w14:textId="77777777" w:rsidR="009445D9" w:rsidRDefault="009445D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E4C3209" w14:textId="77777777" w:rsidR="009445D9" w:rsidRDefault="009445D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C286BA5" w14:textId="77777777" w:rsidR="009445D9" w:rsidRDefault="009445D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5B673C2" w14:textId="77777777" w:rsidR="009445D9" w:rsidRDefault="009445D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38392A5" w14:textId="77777777" w:rsidR="009445D9" w:rsidRDefault="009445D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9445D9" w:rsidSect="009445D9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499DB47C" w14:textId="77777777" w:rsidR="009445D9" w:rsidRDefault="009445D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9445D9" w:rsidSect="009445D9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445D9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DC7FC9"/>
  <w15:chartTrackingRefBased/>
  <w15:docId w15:val="{D39FEDB1-292E-42E9-B31E-AF318ECE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0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2026-02-18T08:21:00Z</dcterms:created>
  <dcterms:modified xsi:type="dcterms:W3CDTF">2026-02-18T08:21:00Z</dcterms:modified>
</cp:coreProperties>
</file>