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A86C" w14:textId="77777777" w:rsidR="00847D3B" w:rsidRPr="003C5730" w:rsidRDefault="00847D3B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38062155" w14:textId="77777777" w:rsidR="00847D3B" w:rsidRPr="003C5730" w:rsidRDefault="00847D3B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5E399B82" w14:textId="77777777" w:rsidR="00847D3B" w:rsidRPr="003C5730" w:rsidRDefault="00847D3B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630FBE10" w14:textId="77777777" w:rsidR="00847D3B" w:rsidRPr="003C5730" w:rsidRDefault="00847D3B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6DFB64F8" w14:textId="77777777" w:rsidR="00847D3B" w:rsidRDefault="00847D3B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605D7348" w14:textId="77777777" w:rsidR="00847D3B" w:rsidRPr="003C5730" w:rsidRDefault="00847D3B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7C1C6E4A" w14:textId="77777777" w:rsidR="00847D3B" w:rsidRPr="00477B38" w:rsidRDefault="00847D3B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69C0049E" w14:textId="77777777" w:rsidR="00847D3B" w:rsidRPr="00370A97" w:rsidRDefault="00847D3B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067E056E" w14:textId="77777777" w:rsidR="00847D3B" w:rsidRPr="003F0C28" w:rsidRDefault="00847D3B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797C6B">
        <w:rPr>
          <w:rFonts w:ascii="Comic Sans MS" w:hAnsi="Comic Sans MS"/>
          <w:b/>
          <w:noProof/>
          <w:color w:val="FF0000"/>
        </w:rPr>
        <w:t>PINON Joseph</w:t>
      </w:r>
    </w:p>
    <w:p w14:paraId="2BA3133F" w14:textId="77777777" w:rsidR="00847D3B" w:rsidRPr="00477B38" w:rsidRDefault="00847D3B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797C6B">
        <w:rPr>
          <w:rFonts w:ascii="Futura Lt BT" w:hAnsi="Futura Lt BT"/>
          <w:noProof/>
          <w:sz w:val="16"/>
          <w:szCs w:val="16"/>
        </w:rPr>
        <w:t xml:space="preserve">Montargis </w:t>
      </w:r>
      <w:proofErr w:type="gramStart"/>
      <w:r w:rsidRPr="00797C6B">
        <w:rPr>
          <w:rFonts w:ascii="Futura Lt BT" w:hAnsi="Futura Lt BT"/>
          <w:noProof/>
          <w:sz w:val="16"/>
          <w:szCs w:val="16"/>
        </w:rPr>
        <w:t>CP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2A2619E6" w14:textId="77777777" w:rsidR="00847D3B" w:rsidRPr="00477B38" w:rsidRDefault="00847D3B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12BC675F" w14:textId="77777777" w:rsidR="00847D3B" w:rsidRPr="00477B38" w:rsidRDefault="00847D3B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60D660AE" w14:textId="77777777" w:rsidR="00847D3B" w:rsidRPr="00477B38" w:rsidRDefault="00847D3B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B47E3C1" w14:textId="77777777" w:rsidR="00847D3B" w:rsidRDefault="00847D3B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797C6B">
        <w:rPr>
          <w:rFonts w:ascii="Futura Lt BT" w:hAnsi="Futura Lt BT"/>
          <w:noProof/>
          <w:sz w:val="14"/>
          <w:szCs w:val="14"/>
        </w:rPr>
        <w:t>MASCULIN</w:t>
      </w:r>
      <w:proofErr w:type="gramEnd"/>
      <w:r>
        <w:rPr>
          <w:rFonts w:ascii="Futura Lt BT" w:hAnsi="Futura Lt BT"/>
          <w:sz w:val="14"/>
          <w:szCs w:val="14"/>
        </w:rPr>
        <w:t xml:space="preserve">. Phase </w:t>
      </w:r>
      <w:r w:rsidRPr="00797C6B">
        <w:rPr>
          <w:rFonts w:ascii="Futura Lt BT" w:hAnsi="Futura Lt BT"/>
          <w:noProof/>
          <w:sz w:val="14"/>
          <w:szCs w:val="14"/>
        </w:rPr>
        <w:t>MASCULIN</w:t>
      </w:r>
    </w:p>
    <w:p w14:paraId="2FF93636" w14:textId="77777777" w:rsidR="00847D3B" w:rsidRPr="00477B38" w:rsidRDefault="00847D3B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6A179F5" w14:textId="77777777" w:rsidR="00847D3B" w:rsidRDefault="00847D3B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8"/>
          <w:szCs w:val="18"/>
        </w:rPr>
        <w:t>9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797C6B">
        <w:rPr>
          <w:rFonts w:ascii="Futura Lt BT" w:hAnsi="Futura Lt BT"/>
          <w:b/>
          <w:noProof/>
          <w:sz w:val="18"/>
          <w:szCs w:val="18"/>
        </w:rPr>
        <w:t>2</w:t>
      </w:r>
    </w:p>
    <w:p w14:paraId="7BD0524A" w14:textId="77777777" w:rsidR="00847D3B" w:rsidRPr="003F0C28" w:rsidRDefault="00847D3B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797C6B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797C6B">
        <w:rPr>
          <w:rFonts w:ascii="Futura Lt BT" w:hAnsi="Futura Lt BT"/>
          <w:b/>
          <w:noProof/>
          <w:sz w:val="18"/>
          <w:szCs w:val="18"/>
        </w:rPr>
        <w:t>MASCULIN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797C6B">
        <w:rPr>
          <w:rFonts w:ascii="Futura Lt BT" w:hAnsi="Futura Lt BT"/>
          <w:b/>
          <w:noProof/>
          <w:sz w:val="18"/>
          <w:szCs w:val="18"/>
        </w:rPr>
        <w:t>10</w:t>
      </w:r>
    </w:p>
    <w:p w14:paraId="01F1DA1F" w14:textId="77777777" w:rsidR="00847D3B" w:rsidRPr="00370A97" w:rsidRDefault="00847D3B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364986D8" w14:textId="77777777" w:rsidR="00847D3B" w:rsidRPr="00533EE5" w:rsidRDefault="00847D3B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797C6B">
        <w:rPr>
          <w:rFonts w:ascii="Futura Lt BT" w:hAnsi="Futura Lt BT"/>
          <w:b/>
          <w:noProof/>
          <w:sz w:val="16"/>
          <w:szCs w:val="16"/>
        </w:rPr>
        <w:t>04450410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6"/>
          <w:szCs w:val="16"/>
        </w:rPr>
        <w:t>USM OLIVET TENNIS DE TABLE 3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6"/>
          <w:szCs w:val="16"/>
        </w:rPr>
        <w:t>BERRICHONNE-CHATEAUROUX</w:t>
      </w:r>
    </w:p>
    <w:p w14:paraId="3DC6CD0F" w14:textId="77777777" w:rsidR="00847D3B" w:rsidRPr="00370A97" w:rsidRDefault="00847D3B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0EB598F6" w14:textId="77777777" w:rsidR="00847D3B" w:rsidRPr="00795D39" w:rsidRDefault="00847D3B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07/03/2026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6"/>
          <w:szCs w:val="16"/>
        </w:rPr>
        <w:t>16h00</w:t>
      </w:r>
    </w:p>
    <w:p w14:paraId="67B9C70B" w14:textId="77777777" w:rsidR="00847D3B" w:rsidRPr="00370A97" w:rsidRDefault="00847D3B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5D15DB3E" w14:textId="77777777" w:rsidR="00847D3B" w:rsidRPr="00477B38" w:rsidRDefault="00847D3B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noProof/>
          <w:sz w:val="16"/>
          <w:szCs w:val="16"/>
        </w:rPr>
        <w:t>Gymnase de l'Orbelliere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2A88C918" w14:textId="77777777" w:rsidR="00847D3B" w:rsidRPr="00477B38" w:rsidRDefault="00847D3B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797C6B">
        <w:rPr>
          <w:rFonts w:ascii="Futura Lt BT" w:hAnsi="Futura Lt BT"/>
          <w:noProof/>
          <w:sz w:val="16"/>
          <w:szCs w:val="16"/>
        </w:rPr>
        <w:t>199 Rue Des Cireries  45160 Olivet</w:t>
      </w:r>
    </w:p>
    <w:p w14:paraId="5C9762F3" w14:textId="77777777" w:rsidR="00847D3B" w:rsidRPr="00477B38" w:rsidRDefault="00847D3B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6BBFE30" w14:textId="77777777" w:rsidR="00847D3B" w:rsidRPr="00477B38" w:rsidRDefault="00847D3B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65133F38" w14:textId="77777777" w:rsidR="00847D3B" w:rsidRPr="00477B38" w:rsidRDefault="00847D3B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E6D21A2" w14:textId="77777777" w:rsidR="00847D3B" w:rsidRPr="00842043" w:rsidRDefault="00847D3B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797C6B">
        <w:rPr>
          <w:rFonts w:ascii="Futura Lt BT" w:hAnsi="Futura Lt BT"/>
          <w:b/>
          <w:noProof/>
          <w:sz w:val="24"/>
          <w:szCs w:val="24"/>
        </w:rPr>
        <w:t>Benjamin LAFAIX</w:t>
      </w:r>
    </w:p>
    <w:p w14:paraId="2BB018F9" w14:textId="77777777" w:rsidR="00847D3B" w:rsidRPr="00842043" w:rsidRDefault="00847D3B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797C6B">
        <w:rPr>
          <w:rFonts w:ascii="Futura Lt BT" w:hAnsi="Futura Lt BT"/>
          <w:noProof/>
          <w:sz w:val="16"/>
          <w:szCs w:val="16"/>
        </w:rPr>
        <w:t>06 60 37 72 55</w:t>
      </w:r>
    </w:p>
    <w:p w14:paraId="1DBAC91F" w14:textId="77777777" w:rsidR="00847D3B" w:rsidRPr="00842043" w:rsidRDefault="00847D3B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797C6B">
        <w:rPr>
          <w:rFonts w:ascii="Futura Lt BT" w:hAnsi="Futura Lt BT"/>
          <w:noProof/>
          <w:sz w:val="16"/>
          <w:szCs w:val="16"/>
        </w:rPr>
        <w:t>olivet-tt@orange.fr</w:t>
      </w:r>
    </w:p>
    <w:p w14:paraId="21C27ABD" w14:textId="77777777" w:rsidR="00847D3B" w:rsidRPr="00842043" w:rsidRDefault="00847D3B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3CEB5B49" w14:textId="77777777" w:rsidR="00847D3B" w:rsidRPr="00477B38" w:rsidRDefault="00847D3B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2C19C2F5" w14:textId="77777777" w:rsidR="00847D3B" w:rsidRPr="00477B38" w:rsidRDefault="00847D3B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7358F6C2" w14:textId="77777777" w:rsidR="00847D3B" w:rsidRPr="00477B38" w:rsidRDefault="00847D3B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36FF74CD" w14:textId="77777777" w:rsidR="00847D3B" w:rsidRPr="00477B38" w:rsidRDefault="00847D3B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130ADED" w14:textId="77777777" w:rsidR="00847D3B" w:rsidRPr="00477B38" w:rsidRDefault="00847D3B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438CFB38" w14:textId="77777777" w:rsidR="00847D3B" w:rsidRDefault="00847D3B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128E6DF0" w14:textId="77777777" w:rsidR="00847D3B" w:rsidRPr="00477B38" w:rsidRDefault="00847D3B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D1C3FEA" w14:textId="77777777" w:rsidR="00847D3B" w:rsidRPr="00370A97" w:rsidRDefault="00847D3B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3FCCE8E5" w14:textId="77777777" w:rsidR="00847D3B" w:rsidRPr="00370A97" w:rsidRDefault="00847D3B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330F80D1" w14:textId="77777777" w:rsidR="00847D3B" w:rsidRPr="00477B38" w:rsidRDefault="00847D3B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74CDB3C7" w14:textId="77777777" w:rsidR="00847D3B" w:rsidRDefault="00847D3B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1276E20A" w14:textId="77777777" w:rsidR="00847D3B" w:rsidRDefault="00847D3B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75CA6023" w14:textId="77777777" w:rsidR="00847D3B" w:rsidRPr="00F251DD" w:rsidRDefault="00847D3B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6FD71BFE" w14:textId="77777777" w:rsidR="00847D3B" w:rsidRPr="004D6985" w:rsidRDefault="00847D3B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797C6B">
        <w:rPr>
          <w:rFonts w:ascii="Futura Lt BT" w:hAnsi="Futura Lt BT"/>
          <w:b/>
          <w:bCs/>
          <w:noProof/>
        </w:rPr>
        <w:t>USM OLIVET TENNIS DE TABLE 3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2A59D417" w14:textId="77777777" w:rsidR="00847D3B" w:rsidRPr="004D6985" w:rsidRDefault="00847D3B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532A30B9" w14:textId="77777777" w:rsidR="00847D3B" w:rsidRDefault="00847D3B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149C1628" w14:textId="77777777" w:rsidR="00847D3B" w:rsidRDefault="00847D3B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430AB40E" w14:textId="77777777" w:rsidR="00847D3B" w:rsidRDefault="00847D3B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0CAA476B" w14:textId="77777777" w:rsidR="00847D3B" w:rsidRPr="00F251DD" w:rsidRDefault="00847D3B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7B828E89" w14:textId="77777777" w:rsidR="00847D3B" w:rsidRDefault="00847D3B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07/03/2026</w:t>
      </w:r>
    </w:p>
    <w:p w14:paraId="5AA32696" w14:textId="77777777" w:rsidR="00847D3B" w:rsidRPr="00F251DD" w:rsidRDefault="00847D3B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400C3C68" w14:textId="77777777" w:rsidR="00847D3B" w:rsidRPr="00C21C10" w:rsidRDefault="00847D3B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797C6B">
        <w:rPr>
          <w:rFonts w:ascii="Futura Md BT" w:hAnsi="Futura Md BT"/>
          <w:b/>
          <w:noProof/>
          <w:sz w:val="28"/>
          <w:szCs w:val="28"/>
        </w:rPr>
        <w:t>N3</w:t>
      </w:r>
    </w:p>
    <w:p w14:paraId="30763B8C" w14:textId="77777777" w:rsidR="00847D3B" w:rsidRPr="00C21C10" w:rsidRDefault="00847D3B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42D73490" w14:textId="77777777" w:rsidR="00847D3B" w:rsidRPr="00C21C10" w:rsidRDefault="00847D3B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797C6B">
        <w:rPr>
          <w:rFonts w:ascii="Comic Sans MS" w:hAnsi="Comic Sans MS"/>
          <w:b/>
          <w:noProof/>
        </w:rPr>
        <w:t>USM OLIVET TENNIS DE TABLE 3</w:t>
      </w:r>
      <w:r w:rsidRPr="00C21C10">
        <w:rPr>
          <w:rFonts w:ascii="Comic Sans MS" w:hAnsi="Comic Sans MS"/>
          <w:b/>
        </w:rPr>
        <w:t xml:space="preserve"> </w:t>
      </w:r>
    </w:p>
    <w:p w14:paraId="550855D2" w14:textId="77777777" w:rsidR="00847D3B" w:rsidRPr="0075138C" w:rsidRDefault="00847D3B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3BD14D81" w14:textId="77777777" w:rsidR="00847D3B" w:rsidRPr="00842043" w:rsidRDefault="00847D3B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797C6B">
        <w:rPr>
          <w:rFonts w:ascii="Comic Sans MS" w:hAnsi="Comic Sans MS"/>
          <w:b/>
          <w:noProof/>
        </w:rPr>
        <w:t>BERRICHONNE-CHATEAUROUX</w:t>
      </w:r>
    </w:p>
    <w:p w14:paraId="67971D23" w14:textId="77777777" w:rsidR="00847D3B" w:rsidRPr="00842043" w:rsidRDefault="00847D3B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B45A84D" w14:textId="77777777" w:rsidR="00847D3B" w:rsidRPr="00842043" w:rsidRDefault="00847D3B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A564A9F" w14:textId="77777777" w:rsidR="00847D3B" w:rsidRDefault="00847D3B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4B797586" w14:textId="77777777" w:rsidR="00847D3B" w:rsidRDefault="00847D3B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D9E85A0" w14:textId="77777777" w:rsidR="00847D3B" w:rsidRPr="00757381" w:rsidRDefault="00847D3B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15790CD7" w14:textId="77777777" w:rsidR="00847D3B" w:rsidRDefault="00847D3B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5FEE530B" w14:textId="77777777" w:rsidR="00847D3B" w:rsidRDefault="00847D3B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4F4BD03" w14:textId="77777777" w:rsidR="00847D3B" w:rsidRDefault="00847D3B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4C040B22" w14:textId="77777777" w:rsidR="00847D3B" w:rsidRDefault="00847D3B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22BF888" w14:textId="77777777" w:rsidR="00847D3B" w:rsidRDefault="00847D3B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BEA69CC" w14:textId="77777777" w:rsidR="00847D3B" w:rsidRPr="00FC12F0" w:rsidRDefault="00847D3B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6AE9A2A1" w14:textId="77777777" w:rsidR="00847D3B" w:rsidRDefault="00847D3B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010ED81" w14:textId="77777777" w:rsidR="00847D3B" w:rsidRDefault="00847D3B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797C6B">
        <w:rPr>
          <w:rFonts w:ascii="Futura Lt BT" w:hAnsi="Futura Lt BT"/>
          <w:noProof/>
          <w:sz w:val="16"/>
          <w:szCs w:val="16"/>
        </w:rPr>
        <w:t>OLIVET</w:t>
      </w:r>
      <w:proofErr w:type="gramEnd"/>
      <w:r>
        <w:rPr>
          <w:rFonts w:ascii="Futura Lt BT" w:hAnsi="Futura Lt BT"/>
          <w:sz w:val="16"/>
          <w:szCs w:val="16"/>
        </w:rPr>
        <w:t>,</w:t>
      </w:r>
    </w:p>
    <w:p w14:paraId="447440CF" w14:textId="77777777" w:rsidR="00847D3B" w:rsidRPr="00757381" w:rsidRDefault="00847D3B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07/03/2026</w:t>
      </w:r>
      <w:r>
        <w:rPr>
          <w:rFonts w:ascii="Futura Lt BT" w:hAnsi="Futura Lt BT"/>
          <w:b/>
          <w:sz w:val="18"/>
          <w:szCs w:val="18"/>
        </w:rPr>
        <w:tab/>
      </w:r>
      <w:r w:rsidRPr="00797C6B">
        <w:rPr>
          <w:rFonts w:ascii="Comic Sans MS" w:hAnsi="Comic Sans MS"/>
          <w:b/>
          <w:noProof/>
          <w:sz w:val="18"/>
          <w:szCs w:val="18"/>
        </w:rPr>
        <w:t>PINON Joseph</w:t>
      </w:r>
    </w:p>
    <w:p w14:paraId="3AE721F6" w14:textId="77777777" w:rsidR="00847D3B" w:rsidRPr="008478E8" w:rsidRDefault="00847D3B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500EAF43" w14:textId="77777777" w:rsidR="00847D3B" w:rsidRDefault="00847D3B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5E666F76" w14:textId="77777777" w:rsidR="00847D3B" w:rsidRDefault="00847D3B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ACEDEB5" w14:textId="77777777" w:rsidR="00847D3B" w:rsidRDefault="00847D3B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D427B42" w14:textId="77777777" w:rsidR="00847D3B" w:rsidRDefault="00847D3B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A7F3A9D" w14:textId="77777777" w:rsidR="00847D3B" w:rsidRDefault="00847D3B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DF87640" w14:textId="77777777" w:rsidR="00847D3B" w:rsidRDefault="00847D3B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847D3B" w:rsidSect="00847D3B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0FDD273B" w14:textId="77777777" w:rsidR="00847D3B" w:rsidRDefault="00847D3B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847D3B" w:rsidSect="00847D3B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47D3B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F4912B"/>
  <w15:chartTrackingRefBased/>
  <w15:docId w15:val="{D39FEDB1-292E-42E9-B31E-AF318ECE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2026-02-18T08:21:00Z</dcterms:created>
  <dcterms:modified xsi:type="dcterms:W3CDTF">2026-02-18T08:22:00Z</dcterms:modified>
</cp:coreProperties>
</file>