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F43C" w14:textId="77777777" w:rsidR="00CD023D" w:rsidRPr="003C5730" w:rsidRDefault="00CD023D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57B77258" w14:textId="77777777" w:rsidR="00CD023D" w:rsidRPr="003C5730" w:rsidRDefault="00CD023D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33AA7DED" w14:textId="77777777" w:rsidR="00CD023D" w:rsidRPr="003C5730" w:rsidRDefault="00CD023D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2EADAC6A" w14:textId="77777777" w:rsidR="00CD023D" w:rsidRPr="003C5730" w:rsidRDefault="00CD023D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57BC24A4" w14:textId="77777777" w:rsidR="00CD023D" w:rsidRDefault="00CD023D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67D68204" w14:textId="77777777" w:rsidR="00CD023D" w:rsidRPr="003C5730" w:rsidRDefault="00CD023D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2B46B683" w14:textId="77777777" w:rsidR="00CD023D" w:rsidRPr="00477B38" w:rsidRDefault="00CD023D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52D47803" w14:textId="77777777" w:rsidR="00CD023D" w:rsidRPr="00370A97" w:rsidRDefault="00CD023D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3C0CDC50" w14:textId="77777777" w:rsidR="00CD023D" w:rsidRPr="003F0C28" w:rsidRDefault="00CD023D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797C6B">
        <w:rPr>
          <w:rFonts w:ascii="Comic Sans MS" w:hAnsi="Comic Sans MS"/>
          <w:b/>
          <w:noProof/>
          <w:color w:val="FF0000"/>
        </w:rPr>
        <w:t>SOUCHET Killian</w:t>
      </w:r>
    </w:p>
    <w:p w14:paraId="546CBF01" w14:textId="77777777" w:rsidR="00CD023D" w:rsidRPr="00477B38" w:rsidRDefault="00CD023D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797C6B">
        <w:rPr>
          <w:rFonts w:ascii="Futura Lt BT" w:hAnsi="Futura Lt BT"/>
          <w:noProof/>
          <w:sz w:val="16"/>
          <w:szCs w:val="16"/>
        </w:rPr>
        <w:t xml:space="preserve">Sud Loire TT </w:t>
      </w:r>
      <w:proofErr w:type="gramStart"/>
      <w:r w:rsidRPr="00797C6B">
        <w:rPr>
          <w:rFonts w:ascii="Futura Lt BT" w:hAnsi="Futura Lt BT"/>
          <w:noProof/>
          <w:sz w:val="16"/>
          <w:szCs w:val="16"/>
        </w:rPr>
        <w:t>45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6AE87050" w14:textId="77777777" w:rsidR="00CD023D" w:rsidRPr="00477B38" w:rsidRDefault="00CD023D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72299CED" w14:textId="77777777" w:rsidR="00CD023D" w:rsidRPr="00477B38" w:rsidRDefault="00CD023D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417637A5" w14:textId="77777777" w:rsidR="00CD023D" w:rsidRPr="00477B38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F417F0B" w14:textId="77777777" w:rsidR="00CD023D" w:rsidRDefault="00CD023D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797C6B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 xml:space="preserve">. Phase </w:t>
      </w:r>
      <w:r w:rsidRPr="00797C6B">
        <w:rPr>
          <w:rFonts w:ascii="Futura Lt BT" w:hAnsi="Futura Lt BT"/>
          <w:noProof/>
          <w:sz w:val="14"/>
          <w:szCs w:val="14"/>
        </w:rPr>
        <w:t>MASCULIN</w:t>
      </w:r>
    </w:p>
    <w:p w14:paraId="3EB3BB7D" w14:textId="77777777" w:rsidR="00CD023D" w:rsidRPr="00477B38" w:rsidRDefault="00CD023D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02C72DE" w14:textId="77777777" w:rsidR="00CD023D" w:rsidRDefault="00CD023D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8"/>
          <w:szCs w:val="18"/>
        </w:rPr>
        <w:t>9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797C6B">
        <w:rPr>
          <w:rFonts w:ascii="Futura Lt BT" w:hAnsi="Futura Lt BT"/>
          <w:b/>
          <w:noProof/>
          <w:sz w:val="18"/>
          <w:szCs w:val="18"/>
        </w:rPr>
        <w:t>2</w:t>
      </w:r>
    </w:p>
    <w:p w14:paraId="143F7AEE" w14:textId="77777777" w:rsidR="00CD023D" w:rsidRPr="003F0C28" w:rsidRDefault="00CD023D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797C6B">
        <w:rPr>
          <w:rFonts w:ascii="Futura Lt BT" w:hAnsi="Futura Lt BT"/>
          <w:b/>
          <w:noProof/>
          <w:sz w:val="18"/>
          <w:szCs w:val="18"/>
        </w:rPr>
        <w:t>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797C6B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797C6B">
        <w:rPr>
          <w:rFonts w:ascii="Futura Lt BT" w:hAnsi="Futura Lt BT"/>
          <w:b/>
          <w:noProof/>
          <w:sz w:val="18"/>
          <w:szCs w:val="18"/>
        </w:rPr>
        <w:t>4</w:t>
      </w:r>
    </w:p>
    <w:p w14:paraId="625BAC7D" w14:textId="77777777" w:rsidR="00CD023D" w:rsidRPr="00370A97" w:rsidRDefault="00CD023D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1F521CE" w14:textId="77777777" w:rsidR="00CD023D" w:rsidRPr="00533EE5" w:rsidRDefault="00CD023D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797C6B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USM OLIVET TENNIS DE TABLE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THORIGNE-FOUILLARD T.T.</w:t>
      </w:r>
    </w:p>
    <w:p w14:paraId="641ED957" w14:textId="77777777" w:rsidR="00CD023D" w:rsidRPr="00370A97" w:rsidRDefault="00CD023D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E84C20A" w14:textId="77777777" w:rsidR="00CD023D" w:rsidRPr="00795D39" w:rsidRDefault="00CD023D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07/03/2026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16h00</w:t>
      </w:r>
    </w:p>
    <w:p w14:paraId="1614AE89" w14:textId="77777777" w:rsidR="00CD023D" w:rsidRPr="00370A97" w:rsidRDefault="00CD023D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32787A63" w14:textId="77777777" w:rsidR="00CD023D" w:rsidRPr="00477B38" w:rsidRDefault="00CD023D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52FBFFC8" w14:textId="77777777" w:rsidR="00CD023D" w:rsidRPr="00477B38" w:rsidRDefault="00CD023D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797C6B">
        <w:rPr>
          <w:rFonts w:ascii="Futura Lt BT" w:hAnsi="Futura Lt BT"/>
          <w:noProof/>
          <w:sz w:val="16"/>
          <w:szCs w:val="16"/>
        </w:rPr>
        <w:t>199 Rue Des Cireries  45160 Olivet</w:t>
      </w:r>
    </w:p>
    <w:p w14:paraId="28907100" w14:textId="77777777" w:rsidR="00CD023D" w:rsidRPr="00477B38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84BE291" w14:textId="77777777" w:rsidR="00CD023D" w:rsidRPr="00477B38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223FBF27" w14:textId="77777777" w:rsidR="00CD023D" w:rsidRPr="00477B38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294F2EB" w14:textId="77777777" w:rsidR="00CD023D" w:rsidRPr="00842043" w:rsidRDefault="00CD023D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797C6B">
        <w:rPr>
          <w:rFonts w:ascii="Futura Lt BT" w:hAnsi="Futura Lt BT"/>
          <w:b/>
          <w:noProof/>
          <w:sz w:val="24"/>
          <w:szCs w:val="24"/>
        </w:rPr>
        <w:t>USM OLIVET</w:t>
      </w:r>
    </w:p>
    <w:p w14:paraId="2737DA3E" w14:textId="77777777" w:rsidR="00CD023D" w:rsidRPr="00842043" w:rsidRDefault="00CD023D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797C6B">
        <w:rPr>
          <w:rFonts w:ascii="Futura Lt BT" w:hAnsi="Futura Lt BT"/>
          <w:noProof/>
          <w:sz w:val="16"/>
          <w:szCs w:val="16"/>
        </w:rPr>
        <w:t>02 38 66 86 88</w:t>
      </w:r>
    </w:p>
    <w:p w14:paraId="24BC5132" w14:textId="77777777" w:rsidR="00CD023D" w:rsidRPr="00842043" w:rsidRDefault="00CD023D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797C6B">
        <w:rPr>
          <w:rFonts w:ascii="Futura Lt BT" w:hAnsi="Futura Lt BT"/>
          <w:noProof/>
          <w:sz w:val="16"/>
          <w:szCs w:val="16"/>
        </w:rPr>
        <w:t>olivet-tt@orange.fr</w:t>
      </w:r>
    </w:p>
    <w:p w14:paraId="6783BF62" w14:textId="77777777" w:rsidR="00CD023D" w:rsidRPr="00842043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4451F2BC" w14:textId="77777777" w:rsidR="00CD023D" w:rsidRPr="00477B38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16D9F1DD" w14:textId="77777777" w:rsidR="00CD023D" w:rsidRPr="00477B38" w:rsidRDefault="00CD023D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42205D6A" w14:textId="77777777" w:rsidR="00CD023D" w:rsidRPr="00477B38" w:rsidRDefault="00CD023D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6EAC72D6" w14:textId="77777777" w:rsidR="00CD023D" w:rsidRPr="00477B38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8BE78F2" w14:textId="77777777" w:rsidR="00CD023D" w:rsidRPr="00477B38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6E32C9D5" w14:textId="77777777" w:rsidR="00CD023D" w:rsidRDefault="00CD023D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2D75DC21" w14:textId="77777777" w:rsidR="00CD023D" w:rsidRPr="00477B38" w:rsidRDefault="00CD023D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D8A9942" w14:textId="77777777" w:rsidR="00CD023D" w:rsidRPr="00370A97" w:rsidRDefault="00CD023D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69264673" w14:textId="77777777" w:rsidR="00CD023D" w:rsidRPr="00370A97" w:rsidRDefault="00CD023D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7C69A2EF" w14:textId="77777777" w:rsidR="00CD023D" w:rsidRPr="00477B38" w:rsidRDefault="00CD023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7B9CA002" w14:textId="77777777" w:rsidR="00CD023D" w:rsidRDefault="00CD023D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42B3703A" w14:textId="77777777" w:rsidR="00CD023D" w:rsidRDefault="00CD023D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78E53284" w14:textId="77777777" w:rsidR="00CD023D" w:rsidRPr="00F251DD" w:rsidRDefault="00CD023D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0BCFDCCE" w14:textId="77777777" w:rsidR="00CD023D" w:rsidRPr="004D6985" w:rsidRDefault="00CD023D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797C6B">
        <w:rPr>
          <w:rFonts w:ascii="Futura Lt BT" w:hAnsi="Futura Lt BT"/>
          <w:b/>
          <w:bCs/>
          <w:noProof/>
        </w:rPr>
        <w:t>USM OLIVET TENNIS DE TABLE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40567F36" w14:textId="77777777" w:rsidR="00CD023D" w:rsidRPr="004D6985" w:rsidRDefault="00CD023D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15B132F" w14:textId="77777777" w:rsidR="00CD023D" w:rsidRDefault="00CD023D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2DFBC060" w14:textId="77777777" w:rsidR="00CD023D" w:rsidRDefault="00CD023D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2E0FF599" w14:textId="77777777" w:rsidR="00CD023D" w:rsidRDefault="00CD023D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354DB670" w14:textId="77777777" w:rsidR="00CD023D" w:rsidRPr="00F251DD" w:rsidRDefault="00CD023D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015CC7F3" w14:textId="77777777" w:rsidR="00CD023D" w:rsidRDefault="00CD023D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07/03/2026</w:t>
      </w:r>
    </w:p>
    <w:p w14:paraId="5F6F5FE9" w14:textId="77777777" w:rsidR="00CD023D" w:rsidRPr="00F251DD" w:rsidRDefault="00CD023D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4EBF550C" w14:textId="77777777" w:rsidR="00CD023D" w:rsidRPr="00C21C10" w:rsidRDefault="00CD023D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797C6B">
        <w:rPr>
          <w:rFonts w:ascii="Futura Md BT" w:hAnsi="Futura Md BT"/>
          <w:b/>
          <w:noProof/>
          <w:sz w:val="28"/>
          <w:szCs w:val="28"/>
        </w:rPr>
        <w:t>N2</w:t>
      </w:r>
    </w:p>
    <w:p w14:paraId="1D2E85C7" w14:textId="77777777" w:rsidR="00CD023D" w:rsidRPr="00C21C10" w:rsidRDefault="00CD023D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1CCEE3A9" w14:textId="77777777" w:rsidR="00CD023D" w:rsidRPr="00C21C10" w:rsidRDefault="00CD023D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797C6B">
        <w:rPr>
          <w:rFonts w:ascii="Comic Sans MS" w:hAnsi="Comic Sans MS"/>
          <w:b/>
          <w:noProof/>
        </w:rPr>
        <w:t>USM OLIVET TENNIS DE TABLE 1</w:t>
      </w:r>
      <w:r w:rsidRPr="00C21C10">
        <w:rPr>
          <w:rFonts w:ascii="Comic Sans MS" w:hAnsi="Comic Sans MS"/>
          <w:b/>
        </w:rPr>
        <w:t xml:space="preserve"> </w:t>
      </w:r>
    </w:p>
    <w:p w14:paraId="48007EFE" w14:textId="77777777" w:rsidR="00CD023D" w:rsidRPr="0075138C" w:rsidRDefault="00CD023D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5614C3BE" w14:textId="77777777" w:rsidR="00CD023D" w:rsidRPr="00842043" w:rsidRDefault="00CD023D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797C6B">
        <w:rPr>
          <w:rFonts w:ascii="Comic Sans MS" w:hAnsi="Comic Sans MS"/>
          <w:b/>
          <w:noProof/>
        </w:rPr>
        <w:t>THORIGNE-FOUILLARD T.T.</w:t>
      </w:r>
    </w:p>
    <w:p w14:paraId="75A63852" w14:textId="77777777" w:rsidR="00CD023D" w:rsidRPr="00842043" w:rsidRDefault="00CD023D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4CB9C00" w14:textId="77777777" w:rsidR="00CD023D" w:rsidRPr="00842043" w:rsidRDefault="00CD023D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22C695F" w14:textId="77777777" w:rsidR="00CD023D" w:rsidRDefault="00CD023D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4CD30BEC" w14:textId="77777777" w:rsidR="00CD023D" w:rsidRDefault="00CD023D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77D2F3B" w14:textId="77777777" w:rsidR="00CD023D" w:rsidRPr="00757381" w:rsidRDefault="00CD023D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7889C3BF" w14:textId="77777777" w:rsidR="00CD023D" w:rsidRDefault="00CD023D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58276401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A3470AC" w14:textId="77777777" w:rsidR="00CD023D" w:rsidRDefault="00CD023D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48D36F6B" w14:textId="77777777" w:rsidR="00CD023D" w:rsidRDefault="00CD023D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2663C4D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7244D68" w14:textId="77777777" w:rsidR="00CD023D" w:rsidRPr="00FC12F0" w:rsidRDefault="00CD023D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26BA7D4D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B65C9BD" w14:textId="77777777" w:rsidR="00CD023D" w:rsidRDefault="00CD023D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797C6B">
        <w:rPr>
          <w:rFonts w:ascii="Futura Lt BT" w:hAnsi="Futura Lt BT"/>
          <w:noProof/>
          <w:sz w:val="16"/>
          <w:szCs w:val="16"/>
        </w:rPr>
        <w:t>OLIVET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6AF93E89" w14:textId="77777777" w:rsidR="00CD023D" w:rsidRPr="00757381" w:rsidRDefault="00CD023D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07/03/2026</w:t>
      </w:r>
      <w:r>
        <w:rPr>
          <w:rFonts w:ascii="Futura Lt BT" w:hAnsi="Futura Lt BT"/>
          <w:b/>
          <w:sz w:val="18"/>
          <w:szCs w:val="18"/>
        </w:rPr>
        <w:tab/>
      </w:r>
      <w:r w:rsidRPr="00797C6B">
        <w:rPr>
          <w:rFonts w:ascii="Comic Sans MS" w:hAnsi="Comic Sans MS"/>
          <w:b/>
          <w:noProof/>
          <w:sz w:val="18"/>
          <w:szCs w:val="18"/>
        </w:rPr>
        <w:t>SOUCHET Killian</w:t>
      </w:r>
    </w:p>
    <w:p w14:paraId="76E0F6AB" w14:textId="77777777" w:rsidR="00CD023D" w:rsidRPr="008478E8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2F63E35A" w14:textId="77777777" w:rsidR="00CD023D" w:rsidRDefault="00CD023D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2615B675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A057A47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F30AC1E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947C8D2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1F01CE5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CD023D" w:rsidSect="00CD023D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039159BB" w14:textId="77777777" w:rsidR="00CD023D" w:rsidRDefault="00CD023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CD023D" w:rsidSect="00CD023D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D023D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A1BD63"/>
  <w15:chartTrackingRefBased/>
  <w15:docId w15:val="{D39FEDB1-292E-42E9-B31E-AF318ECE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2026-02-18T08:20:00Z</dcterms:created>
  <dcterms:modified xsi:type="dcterms:W3CDTF">2026-02-18T08:20:00Z</dcterms:modified>
</cp:coreProperties>
</file>