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AEC70" w14:textId="77777777" w:rsidR="0016108D" w:rsidRPr="00AA7023" w:rsidRDefault="0016108D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09BD38EB" w14:textId="77777777" w:rsidR="0016108D" w:rsidRPr="00EE1418" w:rsidRDefault="0016108D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3B3D33A3" w14:textId="3D9306DB" w:rsidR="0016108D" w:rsidRDefault="0016108D" w:rsidP="003F35AB">
      <w:pPr>
        <w:pStyle w:val="NormalWeb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1A3EBDE" wp14:editId="6216C543">
            <wp:simplePos x="0" y="0"/>
            <wp:positionH relativeFrom="column">
              <wp:posOffset>2800350</wp:posOffset>
            </wp:positionH>
            <wp:positionV relativeFrom="paragraph">
              <wp:posOffset>45085</wp:posOffset>
            </wp:positionV>
            <wp:extent cx="2095500" cy="885190"/>
            <wp:effectExtent l="0" t="0" r="0" b="0"/>
            <wp:wrapNone/>
            <wp:docPr id="7" name="Image 1" descr="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9C63B7" wp14:editId="3C27626D">
                <wp:simplePos x="0" y="0"/>
                <wp:positionH relativeFrom="column">
                  <wp:posOffset>161925</wp:posOffset>
                </wp:positionH>
                <wp:positionV relativeFrom="paragraph">
                  <wp:posOffset>45085</wp:posOffset>
                </wp:positionV>
                <wp:extent cx="2524125" cy="1056640"/>
                <wp:effectExtent l="0" t="635" r="0" b="0"/>
                <wp:wrapNone/>
                <wp:docPr id="60314305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6DDB1D" w14:textId="77777777" w:rsidR="0016108D" w:rsidRDefault="0016108D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477BB982" w14:textId="77777777" w:rsidR="0016108D" w:rsidRDefault="0016108D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70887F20" w14:textId="77777777" w:rsidR="0016108D" w:rsidRPr="00401902" w:rsidRDefault="0016108D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liguecentre.tt@orange.fr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9C63B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2.75pt;margin-top:3.55pt;width:198.75pt;height:8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" stroked="f">
                <v:textbox>
                  <w:txbxContent>
                    <w:p w14:paraId="2E6DDB1D" w14:textId="77777777" w:rsidR="0016108D" w:rsidRDefault="0016108D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477BB982" w14:textId="77777777" w:rsidR="0016108D" w:rsidRDefault="0016108D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70887F20" w14:textId="77777777" w:rsidR="0016108D" w:rsidRPr="00401902" w:rsidRDefault="0016108D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liguecentre.tt@orange.fr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35F2D923" w14:textId="77777777" w:rsidR="0016108D" w:rsidRDefault="0016108D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4080D19B" w14:textId="77777777" w:rsidR="0016108D" w:rsidRDefault="0016108D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28F60280" w14:textId="77777777" w:rsidR="0016108D" w:rsidRDefault="0016108D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00CA9E27" w14:textId="77777777" w:rsidR="0016108D" w:rsidRPr="00AA7023" w:rsidRDefault="0016108D" w:rsidP="00AA7023">
      <w:pPr>
        <w:tabs>
          <w:tab w:val="left" w:pos="3828"/>
        </w:tabs>
        <w:jc w:val="both"/>
        <w:rPr>
          <w:rFonts w:ascii="Arial" w:hAnsi="Arial"/>
        </w:rPr>
      </w:pPr>
    </w:p>
    <w:p w14:paraId="7821F3BD" w14:textId="77777777" w:rsidR="0016108D" w:rsidRPr="00EE1418" w:rsidRDefault="0016108D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499094FE" w14:textId="77777777" w:rsidR="0016108D" w:rsidRPr="0042336D" w:rsidRDefault="0016108D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4AB0B8E7" w14:textId="77777777" w:rsidR="0016108D" w:rsidRDefault="0016108D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78B24D95" w14:textId="77777777" w:rsidR="0016108D" w:rsidRDefault="0016108D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062977">
        <w:rPr>
          <w:b/>
          <w:noProof/>
          <w:color w:val="FF0000"/>
        </w:rPr>
        <w:t>WOLFARTH Patrick</w:t>
      </w:r>
      <w:r>
        <w:rPr>
          <w:b/>
          <w:sz w:val="16"/>
          <w:szCs w:val="16"/>
        </w:rPr>
        <w:t xml:space="preserve"> </w:t>
      </w:r>
    </w:p>
    <w:p w14:paraId="6B573AE6" w14:textId="77777777" w:rsidR="0016108D" w:rsidRPr="00720F4B" w:rsidRDefault="0016108D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0C7B6771" w14:textId="77777777" w:rsidR="0016108D" w:rsidRPr="006719A3" w:rsidRDefault="0016108D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753C2474" w14:textId="77777777" w:rsidR="0016108D" w:rsidRPr="0042336D" w:rsidRDefault="0016108D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1F4F5E25" w14:textId="77777777" w:rsidR="0016108D" w:rsidRPr="006719A3" w:rsidRDefault="0016108D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42DB696A" w14:textId="77777777" w:rsidR="0016108D" w:rsidRPr="003E7C18" w:rsidRDefault="0016108D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7667D548" w14:textId="77777777" w:rsidR="0016108D" w:rsidRDefault="0016108D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086E19D4" w14:textId="77777777" w:rsidR="0016108D" w:rsidRPr="00912D40" w:rsidRDefault="0016108D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02E1986F" w14:textId="77777777" w:rsidR="0016108D" w:rsidRDefault="0016108D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23A19991" w14:textId="77777777" w:rsidR="0016108D" w:rsidRPr="0042336D" w:rsidRDefault="0016108D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062977">
        <w:rPr>
          <w:noProof/>
          <w:sz w:val="16"/>
          <w:szCs w:val="16"/>
        </w:rPr>
        <w:t>DAMES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062977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              Journée : </w:t>
      </w:r>
      <w:r w:rsidRPr="00062977">
        <w:rPr>
          <w:noProof/>
          <w:sz w:val="16"/>
          <w:szCs w:val="16"/>
        </w:rPr>
        <w:t>9</w:t>
      </w:r>
      <w:r>
        <w:rPr>
          <w:sz w:val="16"/>
          <w:szCs w:val="16"/>
        </w:rPr>
        <w:t xml:space="preserve">   </w:t>
      </w:r>
    </w:p>
    <w:p w14:paraId="098D0ED9" w14:textId="77777777" w:rsidR="0016108D" w:rsidRPr="00912D40" w:rsidRDefault="0016108D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037F43AC" w14:textId="77777777" w:rsidR="0016108D" w:rsidRDefault="0016108D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062977">
        <w:rPr>
          <w:noProof/>
          <w:sz w:val="16"/>
          <w:szCs w:val="16"/>
        </w:rPr>
        <w:t>PN</w:t>
      </w:r>
      <w:r>
        <w:rPr>
          <w:sz w:val="16"/>
          <w:szCs w:val="16"/>
        </w:rPr>
        <w:tab/>
        <w:t xml:space="preserve">                 Poule    :  </w:t>
      </w:r>
      <w:r w:rsidRPr="00062977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               D / M   :  </w:t>
      </w:r>
      <w:r w:rsidRPr="00062977">
        <w:rPr>
          <w:noProof/>
          <w:sz w:val="16"/>
          <w:szCs w:val="16"/>
        </w:rPr>
        <w:t>DAMES</w:t>
      </w:r>
      <w:r>
        <w:rPr>
          <w:sz w:val="16"/>
          <w:szCs w:val="16"/>
        </w:rPr>
        <w:t xml:space="preserve"> </w:t>
      </w:r>
    </w:p>
    <w:p w14:paraId="4453D0BC" w14:textId="77777777" w:rsidR="0016108D" w:rsidRDefault="0016108D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5E7B9F6D" w14:textId="77777777" w:rsidR="0016108D" w:rsidRPr="00895385" w:rsidRDefault="0016108D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479FFE5A" w14:textId="77777777" w:rsidR="0016108D" w:rsidRPr="008D4E81" w:rsidRDefault="0016108D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062977">
        <w:rPr>
          <w:noProof/>
          <w:sz w:val="16"/>
          <w:szCs w:val="16"/>
        </w:rPr>
        <w:t>04450571</w:t>
      </w:r>
      <w:r w:rsidRPr="008D4E81">
        <w:rPr>
          <w:sz w:val="16"/>
          <w:szCs w:val="16"/>
        </w:rPr>
        <w:t xml:space="preserve">   </w:t>
      </w:r>
      <w:r w:rsidRPr="00062977">
        <w:rPr>
          <w:b/>
          <w:noProof/>
          <w:sz w:val="16"/>
          <w:szCs w:val="16"/>
        </w:rPr>
        <w:t>SARAN USM 1</w:t>
      </w:r>
      <w:r w:rsidRPr="008D4E81">
        <w:rPr>
          <w:b/>
          <w:sz w:val="16"/>
          <w:szCs w:val="16"/>
        </w:rPr>
        <w:tab/>
        <w:t xml:space="preserve">à     </w:t>
      </w:r>
      <w:r w:rsidRPr="00062977">
        <w:rPr>
          <w:b/>
          <w:noProof/>
          <w:sz w:val="16"/>
          <w:szCs w:val="16"/>
        </w:rPr>
        <w:t>RS ST CYR/LOIRE</w:t>
      </w:r>
    </w:p>
    <w:p w14:paraId="5FED8FCB" w14:textId="77777777" w:rsidR="0016108D" w:rsidRPr="008D4E81" w:rsidRDefault="0016108D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37B25B6D" w14:textId="77777777" w:rsidR="0016108D" w:rsidRDefault="0016108D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07/03/2026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062977">
        <w:rPr>
          <w:noProof/>
          <w:sz w:val="16"/>
          <w:szCs w:val="16"/>
        </w:rPr>
        <w:t>16h00</w:t>
      </w:r>
      <w:r>
        <w:rPr>
          <w:sz w:val="16"/>
          <w:szCs w:val="16"/>
        </w:rPr>
        <w:t xml:space="preserve">   </w:t>
      </w:r>
    </w:p>
    <w:p w14:paraId="506A4807" w14:textId="77777777" w:rsidR="0016108D" w:rsidRPr="0042336D" w:rsidRDefault="0016108D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185A0FCF" w14:textId="77777777" w:rsidR="0016108D" w:rsidRDefault="0016108D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521D34D1" w14:textId="77777777" w:rsidR="0016108D" w:rsidRPr="00895385" w:rsidRDefault="0016108D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45800DBE" w14:textId="77777777" w:rsidR="0016108D" w:rsidRPr="0042336D" w:rsidRDefault="0016108D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062977">
        <w:rPr>
          <w:noProof/>
          <w:sz w:val="16"/>
          <w:szCs w:val="16"/>
        </w:rPr>
        <w:t>Salle Jacques Brel</w:t>
      </w:r>
      <w:r>
        <w:rPr>
          <w:sz w:val="16"/>
          <w:szCs w:val="16"/>
        </w:rPr>
        <w:t xml:space="preserve">    </w:t>
      </w:r>
      <w:r w:rsidRPr="00062977">
        <w:rPr>
          <w:noProof/>
          <w:sz w:val="16"/>
          <w:szCs w:val="16"/>
        </w:rPr>
        <w:t>FLEURY LES AUBRAIS</w:t>
      </w:r>
    </w:p>
    <w:p w14:paraId="5C9C075E" w14:textId="77777777" w:rsidR="0016108D" w:rsidRPr="0042336D" w:rsidRDefault="0016108D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062977">
        <w:rPr>
          <w:noProof/>
          <w:sz w:val="16"/>
          <w:szCs w:val="16"/>
        </w:rPr>
        <w:t>SARAN</w:t>
      </w:r>
    </w:p>
    <w:p w14:paraId="68D376B7" w14:textId="77777777" w:rsidR="0016108D" w:rsidRPr="0042336D" w:rsidRDefault="0016108D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137E34F5" w14:textId="77777777" w:rsidR="0016108D" w:rsidRPr="0042336D" w:rsidRDefault="0016108D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6BC252C0" w14:textId="77777777" w:rsidR="0016108D" w:rsidRDefault="0016108D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18ED6EFD" w14:textId="77777777" w:rsidR="0016108D" w:rsidRDefault="0016108D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67C78E4A" w14:textId="77777777" w:rsidR="0016108D" w:rsidRPr="00922693" w:rsidRDefault="0016108D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062977">
        <w:rPr>
          <w:noProof/>
          <w:sz w:val="16"/>
          <w:szCs w:val="16"/>
        </w:rPr>
        <w:t>DOUDARD Florian</w:t>
      </w:r>
    </w:p>
    <w:p w14:paraId="6DAA976E" w14:textId="77777777" w:rsidR="0016108D" w:rsidRPr="00922693" w:rsidRDefault="0016108D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44803C0A" w14:textId="77777777" w:rsidR="0016108D" w:rsidRPr="00922693" w:rsidRDefault="0016108D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062977">
        <w:rPr>
          <w:rFonts w:ascii="Comic Sans MS" w:hAnsi="Comic Sans MS"/>
          <w:noProof/>
          <w:sz w:val="16"/>
          <w:szCs w:val="16"/>
        </w:rPr>
        <w:t>06 51 04 21 80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062977">
        <w:rPr>
          <w:noProof/>
          <w:sz w:val="16"/>
          <w:szCs w:val="16"/>
        </w:rPr>
        <w:t>florian,doudard@hotmailo.fr</w:t>
      </w:r>
    </w:p>
    <w:p w14:paraId="068C26D3" w14:textId="77777777" w:rsidR="0016108D" w:rsidRPr="00922693" w:rsidRDefault="0016108D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49BA224D" w14:textId="77777777" w:rsidR="0016108D" w:rsidRPr="00922693" w:rsidRDefault="0016108D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04C2BFEA" w14:textId="77777777" w:rsidR="0016108D" w:rsidRDefault="0016108D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3E49229D" w14:textId="77777777" w:rsidR="0016108D" w:rsidRPr="00912D40" w:rsidRDefault="0016108D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16C1BA21" w14:textId="77777777" w:rsidR="0016108D" w:rsidRPr="00912D40" w:rsidRDefault="0016108D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210E3658" w14:textId="77777777" w:rsidR="0016108D" w:rsidRDefault="0016108D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394783D8" w14:textId="77777777" w:rsidR="0016108D" w:rsidRPr="00C53058" w:rsidRDefault="0016108D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14:paraId="0799BFF4" w14:textId="77777777" w:rsidR="0016108D" w:rsidRPr="00912D40" w:rsidRDefault="0016108D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306595E2" w14:textId="77777777" w:rsidR="0016108D" w:rsidRPr="00805C7B" w:rsidRDefault="0016108D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4433D951" w14:textId="77777777" w:rsidR="0016108D" w:rsidRDefault="0016108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1424C694" w14:textId="77777777" w:rsidR="0016108D" w:rsidRDefault="0016108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1E2E08C" w14:textId="77777777" w:rsidR="0016108D" w:rsidRDefault="0016108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7CD5152" w14:textId="77777777" w:rsidR="0016108D" w:rsidRDefault="0016108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AB5974B" w14:textId="77777777" w:rsidR="0016108D" w:rsidRDefault="0016108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37A16A7" w14:textId="77777777" w:rsidR="0016108D" w:rsidRDefault="0016108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DC3C8A1" w14:textId="77777777" w:rsidR="0016108D" w:rsidRDefault="0016108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AF498A9" w14:textId="77777777" w:rsidR="0016108D" w:rsidRDefault="0016108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149172E0" w14:textId="77777777" w:rsidR="0016108D" w:rsidRDefault="0016108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2AF0A902" w14:textId="77777777" w:rsidR="0016108D" w:rsidRPr="00EE1418" w:rsidRDefault="0016108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6D907CF4" w14:textId="6797E034" w:rsidR="0016108D" w:rsidRDefault="0016108D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2AA2293" wp14:editId="7B8CC2B6">
            <wp:simplePos x="0" y="0"/>
            <wp:positionH relativeFrom="column">
              <wp:posOffset>2675890</wp:posOffset>
            </wp:positionH>
            <wp:positionV relativeFrom="paragraph">
              <wp:posOffset>76200</wp:posOffset>
            </wp:positionV>
            <wp:extent cx="2181860" cy="885190"/>
            <wp:effectExtent l="0" t="0" r="0" b="0"/>
            <wp:wrapNone/>
            <wp:docPr id="8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FD12A2" wp14:editId="107471C3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0" r="0" b="635"/>
                <wp:wrapNone/>
                <wp:docPr id="33688888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7E1D2F" w14:textId="77777777" w:rsidR="0016108D" w:rsidRDefault="0016108D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6B327853" w14:textId="77777777" w:rsidR="0016108D" w:rsidRDefault="0016108D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0A3F09DB" w14:textId="77777777" w:rsidR="0016108D" w:rsidRPr="00401902" w:rsidRDefault="0016108D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D12A2" id="Text Box 6" o:spid="_x0000_s1027" type="#_x0000_t202" style="position:absolute;left:0;text-align:left;margin-left:3.25pt;margin-top:12.7pt;width:258.7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" stroked="f">
                <v:textbox>
                  <w:txbxContent>
                    <w:p w14:paraId="727E1D2F" w14:textId="77777777" w:rsidR="0016108D" w:rsidRDefault="0016108D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6B327853" w14:textId="77777777" w:rsidR="0016108D" w:rsidRDefault="0016108D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0A3F09DB" w14:textId="77777777" w:rsidR="0016108D" w:rsidRPr="00401902" w:rsidRDefault="0016108D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5B168491" w14:textId="77777777" w:rsidR="0016108D" w:rsidRDefault="0016108D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09E8861F" w14:textId="77777777" w:rsidR="0016108D" w:rsidRDefault="0016108D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86E05C4" w14:textId="77777777" w:rsidR="0016108D" w:rsidRDefault="0016108D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FDFF403" w14:textId="77777777" w:rsidR="0016108D" w:rsidRPr="00AA7023" w:rsidRDefault="0016108D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7DA0FFB0" w14:textId="77777777" w:rsidR="0016108D" w:rsidRPr="00EE1418" w:rsidRDefault="0016108D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247DF2A8" w14:textId="77777777" w:rsidR="0016108D" w:rsidRDefault="0016108D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0ED2EA48" w14:textId="77777777" w:rsidR="0016108D" w:rsidRDefault="0016108D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4C727810" w14:textId="77777777" w:rsidR="0016108D" w:rsidRPr="007C6334" w:rsidRDefault="0016108D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14:paraId="5E74E895" w14:textId="77777777" w:rsidR="0016108D" w:rsidRPr="00912D40" w:rsidRDefault="0016108D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460B961D" w14:textId="77777777" w:rsidR="0016108D" w:rsidRDefault="0016108D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458AA549" w14:textId="77777777" w:rsidR="0016108D" w:rsidRDefault="0016108D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72F3B7AF" w14:textId="77777777" w:rsidR="0016108D" w:rsidRDefault="0016108D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0ADAB06F" w14:textId="77777777" w:rsidR="0016108D" w:rsidRPr="0058257B" w:rsidRDefault="0016108D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062977">
        <w:rPr>
          <w:rFonts w:ascii="Comic Sans MS" w:hAnsi="Comic Sans MS"/>
          <w:noProof/>
          <w:sz w:val="18"/>
          <w:szCs w:val="18"/>
        </w:rPr>
        <w:t>WOLFARTH Patrick</w:t>
      </w:r>
      <w:r>
        <w:rPr>
          <w:sz w:val="16"/>
          <w:szCs w:val="16"/>
        </w:rPr>
        <w:tab/>
      </w:r>
    </w:p>
    <w:p w14:paraId="02AF4F8B" w14:textId="77777777" w:rsidR="0016108D" w:rsidRDefault="0016108D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1A8B4A56" w14:textId="77777777" w:rsidR="0016108D" w:rsidRPr="00912D40" w:rsidRDefault="0016108D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6CAF799E" w14:textId="77777777" w:rsidR="0016108D" w:rsidRPr="006E7CC6" w:rsidRDefault="0016108D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14:paraId="22D991F8" w14:textId="77777777" w:rsidR="0016108D" w:rsidRPr="00912D40" w:rsidRDefault="0016108D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0FC19C68" w14:textId="77777777" w:rsidR="0016108D" w:rsidRDefault="0016108D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14:paraId="1199F5EF" w14:textId="77777777" w:rsidR="0016108D" w:rsidRDefault="0016108D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5A7C957C" w14:textId="77777777" w:rsidR="0016108D" w:rsidRPr="00912D40" w:rsidRDefault="0016108D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787F90B5" w14:textId="77777777" w:rsidR="0016108D" w:rsidRDefault="0016108D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062977">
        <w:rPr>
          <w:rFonts w:ascii="Comic Sans MS" w:hAnsi="Comic Sans MS"/>
          <w:noProof/>
          <w:sz w:val="18"/>
          <w:szCs w:val="18"/>
        </w:rPr>
        <w:t>06 07 46 89 40</w:t>
      </w:r>
    </w:p>
    <w:p w14:paraId="50DF67B7" w14:textId="77777777" w:rsidR="0016108D" w:rsidRPr="00912D40" w:rsidRDefault="0016108D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259AA9FA" w14:textId="77777777" w:rsidR="0016108D" w:rsidRDefault="0016108D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062977">
        <w:rPr>
          <w:rFonts w:ascii="Comic Sans MS" w:hAnsi="Comic Sans MS"/>
          <w:noProof/>
          <w:sz w:val="18"/>
          <w:szCs w:val="18"/>
        </w:rPr>
        <w:t>Ormes Eveil Sportif</w:t>
      </w:r>
    </w:p>
    <w:p w14:paraId="3977B523" w14:textId="77777777" w:rsidR="0016108D" w:rsidRPr="00912D40" w:rsidRDefault="0016108D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406CC6F9" w14:textId="77777777" w:rsidR="0016108D" w:rsidRDefault="0016108D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062977">
        <w:rPr>
          <w:rFonts w:ascii="Comic Sans MS" w:hAnsi="Comic Sans MS"/>
          <w:noProof/>
          <w:sz w:val="18"/>
          <w:szCs w:val="18"/>
        </w:rPr>
        <w:t>456721</w:t>
      </w:r>
    </w:p>
    <w:p w14:paraId="281A0E55" w14:textId="77777777" w:rsidR="0016108D" w:rsidRPr="00912D40" w:rsidRDefault="0016108D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0AA49E7C" w14:textId="77777777" w:rsidR="0016108D" w:rsidRDefault="0016108D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6860B916" w14:textId="77777777" w:rsidR="0016108D" w:rsidRPr="00912D40" w:rsidRDefault="0016108D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61A96A1D" w14:textId="77777777" w:rsidR="0016108D" w:rsidRDefault="0016108D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3B58D4AB" w14:textId="77777777" w:rsidR="0016108D" w:rsidRDefault="0016108D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59E380CE" w14:textId="77777777" w:rsidR="0016108D" w:rsidRPr="00912D40" w:rsidRDefault="0016108D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07D15321" w14:textId="77777777" w:rsidR="0016108D" w:rsidRPr="00912D40" w:rsidRDefault="0016108D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046EC8DF" w14:textId="77777777" w:rsidR="0016108D" w:rsidRDefault="0016108D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062977">
        <w:rPr>
          <w:rFonts w:ascii="Comic Sans MS" w:hAnsi="Comic Sans MS"/>
          <w:noProof/>
          <w:sz w:val="16"/>
          <w:szCs w:val="16"/>
        </w:rPr>
        <w:t>FLEURY LES AUBRAIS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07/03/2026</w:t>
      </w:r>
      <w:r>
        <w:rPr>
          <w:szCs w:val="20"/>
        </w:rPr>
        <w:t xml:space="preserve"> </w:t>
      </w:r>
    </w:p>
    <w:p w14:paraId="291CC91D" w14:textId="77777777" w:rsidR="0016108D" w:rsidRPr="00912D40" w:rsidRDefault="0016108D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505C168E" w14:textId="77777777" w:rsidR="0016108D" w:rsidRDefault="0016108D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77DA2830" w14:textId="77777777" w:rsidR="0016108D" w:rsidRPr="00912D40" w:rsidRDefault="0016108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0744BB24" w14:textId="77777777" w:rsidR="0016108D" w:rsidRPr="00912D40" w:rsidRDefault="0016108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72CC17BC" w14:textId="77777777" w:rsidR="0016108D" w:rsidRDefault="0016108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1AB78853" w14:textId="77777777" w:rsidR="0016108D" w:rsidRPr="00912D40" w:rsidRDefault="0016108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0DF5A9E7" w14:textId="77777777" w:rsidR="0016108D" w:rsidRPr="00912D40" w:rsidRDefault="0016108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2483BCEA" w14:textId="6571736B" w:rsidR="0016108D" w:rsidRDefault="0016108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C0914A" wp14:editId="77B7E8F8">
                <wp:simplePos x="0" y="0"/>
                <wp:positionH relativeFrom="column">
                  <wp:posOffset>219075</wp:posOffset>
                </wp:positionH>
                <wp:positionV relativeFrom="paragraph">
                  <wp:posOffset>69215</wp:posOffset>
                </wp:positionV>
                <wp:extent cx="4457700" cy="1381125"/>
                <wp:effectExtent l="10160" t="5715" r="8890" b="13335"/>
                <wp:wrapNone/>
                <wp:docPr id="11018812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57103" w14:textId="77777777" w:rsidR="0016108D" w:rsidRPr="00B7649E" w:rsidRDefault="0016108D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 xml:space="preserve">Pour les rencontres de </w:t>
                            </w: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régionale uniquement, la remontée des frais</w:t>
                            </w:r>
                          </w:p>
                          <w:p w14:paraId="1F2D2B53" w14:textId="77777777" w:rsidR="0016108D" w:rsidRPr="00B7649E" w:rsidRDefault="0016108D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Km est à réaliser par le JA lui-même</w:t>
                            </w: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>, sur le site :</w:t>
                            </w:r>
                          </w:p>
                          <w:p w14:paraId="22E3E193" w14:textId="77777777" w:rsidR="0016108D" w:rsidRPr="00B7649E" w:rsidRDefault="0016108D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00CDFF"/>
                                <w:sz w:val="18"/>
                                <w:szCs w:val="18"/>
                              </w:rPr>
                              <w:t xml:space="preserve">https://liguecentrett.com/frais_JA/ </w:t>
                            </w: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(remontée au plus tard le lundi</w:t>
                            </w:r>
                          </w:p>
                          <w:p w14:paraId="1B5196C0" w14:textId="77777777" w:rsidR="0016108D" w:rsidRPr="00B7649E" w:rsidRDefault="0016108D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soir après la rencontre ; bien faire une remontée par rencontre, y</w:t>
                            </w:r>
                          </w:p>
                          <w:p w14:paraId="24110F21" w14:textId="77777777" w:rsidR="0016108D" w:rsidRDefault="0016108D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NewRomanPS-ItalicMT-Identi" w:hAnsi="TimesNewRomanPS-ItalicMT-Identi" w:cs="TimesNewRomanPS-ItalicMT-Identi"/>
                                <w:i/>
                                <w:iCs/>
                                <w:color w:val="000000"/>
                                <w:sz w:val="25"/>
                                <w:szCs w:val="25"/>
                              </w:rPr>
                              <w:t xml:space="preserve">compris celle sans frais Km, par exemple si 2 rencontres gérées) </w:t>
                            </w:r>
                            <w:r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0914A" id="Text Box 2" o:spid="_x0000_s1028" type="#_x0000_t202" style="position:absolute;left:0;text-align:left;margin-left:17.25pt;margin-top:5.45pt;width:351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">
                <v:textbox>
                  <w:txbxContent>
                    <w:p w14:paraId="0AE57103" w14:textId="77777777" w:rsidR="0016108D" w:rsidRPr="00B7649E" w:rsidRDefault="0016108D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 xml:space="preserve">Pour les rencontres de </w:t>
                      </w: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régionale uniquement, la remontée des frais</w:t>
                      </w:r>
                    </w:p>
                    <w:p w14:paraId="1F2D2B53" w14:textId="77777777" w:rsidR="0016108D" w:rsidRPr="00B7649E" w:rsidRDefault="0016108D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Km est à réaliser par le JA lui-même</w:t>
                      </w: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>, sur le site :</w:t>
                      </w:r>
                    </w:p>
                    <w:p w14:paraId="22E3E193" w14:textId="77777777" w:rsidR="0016108D" w:rsidRPr="00B7649E" w:rsidRDefault="0016108D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00CDFF"/>
                          <w:sz w:val="18"/>
                          <w:szCs w:val="18"/>
                        </w:rPr>
                        <w:t xml:space="preserve">https://liguecentrett.com/frais_JA/ </w:t>
                      </w: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(remontée au plus tard le lundi</w:t>
                      </w:r>
                    </w:p>
                    <w:p w14:paraId="1B5196C0" w14:textId="77777777" w:rsidR="0016108D" w:rsidRPr="00B7649E" w:rsidRDefault="0016108D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soir après la rencontre ; bien faire une remontée par rencontre, y</w:t>
                      </w:r>
                    </w:p>
                    <w:p w14:paraId="24110F21" w14:textId="77777777" w:rsidR="0016108D" w:rsidRDefault="0016108D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NewRomanPS-ItalicMT-Identi" w:hAnsi="TimesNewRomanPS-ItalicMT-Identi" w:cs="TimesNewRomanPS-ItalicMT-Identi"/>
                          <w:i/>
                          <w:iCs/>
                          <w:color w:val="000000"/>
                          <w:sz w:val="25"/>
                          <w:szCs w:val="25"/>
                        </w:rPr>
                        <w:t xml:space="preserve">compris celle sans frais Km, par exemple si 2 rencontres gérées) </w:t>
                      </w:r>
                      <w:r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CF3271C" w14:textId="77777777" w:rsidR="0016108D" w:rsidRDefault="0016108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7304FAA" w14:textId="77777777" w:rsidR="0016108D" w:rsidRDefault="0016108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36CF537" w14:textId="77777777" w:rsidR="0016108D" w:rsidRDefault="0016108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6080B42" w14:textId="77777777" w:rsidR="0016108D" w:rsidRDefault="0016108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DA4B95F" w14:textId="77777777" w:rsidR="0016108D" w:rsidRDefault="0016108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368358C" w14:textId="77777777" w:rsidR="0016108D" w:rsidRDefault="0016108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FDB1300" w14:textId="77777777" w:rsidR="0016108D" w:rsidRDefault="0016108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274CA5A" w14:textId="77777777" w:rsidR="0016108D" w:rsidRDefault="0016108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583D95B" w14:textId="77777777" w:rsidR="0016108D" w:rsidRDefault="0016108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E3638DF" w14:textId="77777777" w:rsidR="0016108D" w:rsidRDefault="0016108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130A16B" w14:textId="77777777" w:rsidR="0016108D" w:rsidRDefault="0016108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1AD80FA" w14:textId="77777777" w:rsidR="0016108D" w:rsidRDefault="0016108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839E172" w14:textId="77777777" w:rsidR="0016108D" w:rsidRDefault="0016108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F8A982C" w14:textId="77777777" w:rsidR="0016108D" w:rsidRDefault="0016108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2FCADF3" w14:textId="77777777" w:rsidR="0016108D" w:rsidRDefault="0016108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2A9EE37" w14:textId="77777777" w:rsidR="0016108D" w:rsidRDefault="0016108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C246A87" w14:textId="77777777" w:rsidR="0016108D" w:rsidRDefault="0016108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C179FE1" w14:textId="77777777" w:rsidR="0016108D" w:rsidRDefault="0016108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15D3542" w14:textId="77777777" w:rsidR="0016108D" w:rsidRPr="00CE0C40" w:rsidRDefault="0016108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FD0F980" w14:textId="77777777" w:rsidR="0016108D" w:rsidRDefault="0016108D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5F0052C7" w14:textId="77777777" w:rsidR="0016108D" w:rsidRDefault="0016108D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16108D" w:rsidSect="0016108D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2A748DBC" w14:textId="77777777" w:rsidR="0016108D" w:rsidRPr="004D2648" w:rsidRDefault="0016108D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546E3F49" w14:textId="77777777" w:rsidR="0016108D" w:rsidRPr="00EE1418" w:rsidRDefault="0016108D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247EB321" w14:textId="73EE082D" w:rsidR="0016108D" w:rsidRDefault="0016108D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C92A5D0" wp14:editId="1CFEF1BE">
            <wp:simplePos x="0" y="0"/>
            <wp:positionH relativeFrom="column">
              <wp:posOffset>2971800</wp:posOffset>
            </wp:positionH>
            <wp:positionV relativeFrom="paragraph">
              <wp:posOffset>116205</wp:posOffset>
            </wp:positionV>
            <wp:extent cx="2000250" cy="885190"/>
            <wp:effectExtent l="0" t="0" r="0" b="0"/>
            <wp:wrapNone/>
            <wp:docPr id="9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F005EA" wp14:editId="09647A23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84232305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B06E89" w14:textId="77777777" w:rsidR="0016108D" w:rsidRDefault="0016108D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648D506A" w14:textId="77777777" w:rsidR="0016108D" w:rsidRDefault="0016108D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1C52D9C3" w14:textId="77777777" w:rsidR="0016108D" w:rsidRPr="00401902" w:rsidRDefault="0016108D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005EA" id="Text Box 3" o:spid="_x0000_s1029" type="#_x0000_t202" style="position:absolute;left:0;text-align:left;margin-left:5.55pt;margin-top:3.7pt;width:261pt;height:6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" stroked="f">
                <v:textbox>
                  <w:txbxContent>
                    <w:p w14:paraId="2DB06E89" w14:textId="77777777" w:rsidR="0016108D" w:rsidRDefault="0016108D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648D506A" w14:textId="77777777" w:rsidR="0016108D" w:rsidRDefault="0016108D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1C52D9C3" w14:textId="77777777" w:rsidR="0016108D" w:rsidRPr="00401902" w:rsidRDefault="0016108D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2BAACA23" w14:textId="77777777" w:rsidR="0016108D" w:rsidRDefault="0016108D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52196FB0" w14:textId="77777777" w:rsidR="0016108D" w:rsidRDefault="0016108D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34DE9E03" w14:textId="77777777" w:rsidR="0016108D" w:rsidRPr="00AA7023" w:rsidRDefault="0016108D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5B60A238" w14:textId="77777777" w:rsidR="0016108D" w:rsidRPr="00EE1418" w:rsidRDefault="0016108D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253C22F9" w14:textId="77777777" w:rsidR="0016108D" w:rsidRPr="00F6138C" w:rsidRDefault="0016108D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0F168220" w14:textId="77777777" w:rsidR="0016108D" w:rsidRDefault="0016108D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6D8ACD07" w14:textId="77777777" w:rsidR="0016108D" w:rsidRDefault="0016108D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00E889B8" w14:textId="77777777" w:rsidR="0016108D" w:rsidRPr="00FD6D14" w:rsidRDefault="0016108D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73F81B34" w14:textId="77777777" w:rsidR="0016108D" w:rsidRPr="00B34D61" w:rsidRDefault="0016108D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062977">
        <w:rPr>
          <w:rFonts w:ascii="Comic Sans MS" w:hAnsi="Comic Sans MS" w:cs="Arial"/>
          <w:b/>
          <w:noProof/>
          <w:sz w:val="22"/>
          <w:szCs w:val="24"/>
        </w:rPr>
        <w:t>SARAN USM 1</w:t>
      </w:r>
    </w:p>
    <w:p w14:paraId="10387F0C" w14:textId="77777777" w:rsidR="0016108D" w:rsidRPr="00B34D61" w:rsidRDefault="0016108D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626EB69D" w14:textId="77777777" w:rsidR="0016108D" w:rsidRDefault="0016108D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4C609B46" w14:textId="77777777" w:rsidR="0016108D" w:rsidRPr="00D2290D" w:rsidRDefault="0016108D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31319809" w14:textId="77777777" w:rsidR="0016108D" w:rsidRPr="005620A1" w:rsidRDefault="0016108D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062977">
        <w:rPr>
          <w:rFonts w:ascii="Verdana" w:hAnsi="Verdana" w:cs="Arial"/>
          <w:b/>
          <w:noProof/>
        </w:rPr>
        <w:t>SARAN USM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56A24F4F" w14:textId="77777777" w:rsidR="0016108D" w:rsidRPr="005620A1" w:rsidRDefault="0016108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2BC972D3" w14:textId="77777777" w:rsidR="0016108D" w:rsidRPr="00FE7EED" w:rsidRDefault="0016108D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6A46DC6B" w14:textId="77777777" w:rsidR="0016108D" w:rsidRPr="00FE7EED" w:rsidRDefault="0016108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B82F7EC" w14:textId="77777777" w:rsidR="0016108D" w:rsidRPr="00FE7EED" w:rsidRDefault="0016108D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062977">
        <w:rPr>
          <w:rFonts w:ascii="Verdana" w:hAnsi="Verdana"/>
          <w:b/>
          <w:noProof/>
        </w:rPr>
        <w:t>RS ST CYR/LOIRE</w:t>
      </w:r>
    </w:p>
    <w:p w14:paraId="2A6DE6A9" w14:textId="77777777" w:rsidR="0016108D" w:rsidRPr="00FE7EED" w:rsidRDefault="0016108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5536B7A3" w14:textId="77777777" w:rsidR="0016108D" w:rsidRPr="00FE7EED" w:rsidRDefault="0016108D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062977">
        <w:rPr>
          <w:rFonts w:ascii="Comic Sans MS" w:hAnsi="Comic Sans MS"/>
          <w:b/>
          <w:noProof/>
          <w:sz w:val="24"/>
          <w:szCs w:val="24"/>
        </w:rPr>
        <w:t>PN</w:t>
      </w:r>
    </w:p>
    <w:p w14:paraId="2F2FC4AD" w14:textId="77777777" w:rsidR="0016108D" w:rsidRPr="00FE7EED" w:rsidRDefault="0016108D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5699003B" w14:textId="77777777" w:rsidR="0016108D" w:rsidRPr="00FE7EED" w:rsidRDefault="0016108D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07/03/2026</w:t>
      </w:r>
    </w:p>
    <w:p w14:paraId="46AABA0A" w14:textId="77777777" w:rsidR="0016108D" w:rsidRPr="00FE7EED" w:rsidRDefault="0016108D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EAFECF9" w14:textId="77777777" w:rsidR="0016108D" w:rsidRDefault="0016108D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5E22D00A" w14:textId="77777777" w:rsidR="0016108D" w:rsidRPr="00D2290D" w:rsidRDefault="0016108D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89409B0" w14:textId="77777777" w:rsidR="0016108D" w:rsidRDefault="0016108D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6244A104" w14:textId="77777777" w:rsidR="0016108D" w:rsidRDefault="0016108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7DE20EDC" w14:textId="77777777" w:rsidR="0016108D" w:rsidRPr="004C0F9D" w:rsidRDefault="0016108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64610A27" w14:textId="77777777" w:rsidR="0016108D" w:rsidRDefault="0016108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79CF5A4C" w14:textId="77777777" w:rsidR="0016108D" w:rsidRDefault="0016108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2C8178A" w14:textId="77777777" w:rsidR="0016108D" w:rsidRDefault="0016108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13BBB68" w14:textId="77777777" w:rsidR="0016108D" w:rsidRPr="00FC12F0" w:rsidRDefault="0016108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1B91806A" w14:textId="77777777" w:rsidR="0016108D" w:rsidRPr="00D2290D" w:rsidRDefault="0016108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7F83142" w14:textId="77777777" w:rsidR="0016108D" w:rsidRPr="005620A1" w:rsidRDefault="0016108D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062977">
        <w:rPr>
          <w:rFonts w:ascii="Comic Sans MS" w:hAnsi="Comic Sans MS"/>
          <w:b/>
          <w:noProof/>
          <w:sz w:val="22"/>
          <w:szCs w:val="22"/>
        </w:rPr>
        <w:t>FLEURY LES AUBRAIS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062977">
        <w:rPr>
          <w:rFonts w:ascii="Comic Sans MS" w:hAnsi="Comic Sans MS"/>
          <w:b/>
          <w:noProof/>
          <w:sz w:val="22"/>
          <w:szCs w:val="22"/>
          <w:u w:val="single"/>
        </w:rPr>
        <w:t>WOLFARTH Patrick</w:t>
      </w:r>
    </w:p>
    <w:p w14:paraId="47868725" w14:textId="77777777" w:rsidR="0016108D" w:rsidRPr="008D4E81" w:rsidRDefault="0016108D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07/03/2026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0EFB6BF0" w14:textId="77777777" w:rsidR="0016108D" w:rsidRPr="008D4E81" w:rsidRDefault="0016108D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5E689354" w14:textId="77777777" w:rsidR="0016108D" w:rsidRPr="008D4E81" w:rsidRDefault="0016108D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6CE8DFBF" w14:textId="77777777" w:rsidR="0016108D" w:rsidRPr="008D4E81" w:rsidRDefault="0016108D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3CDC813F" w14:textId="0FA9251D" w:rsidR="0016108D" w:rsidRDefault="0016108D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31FA478" wp14:editId="4C7AC5B1">
            <wp:simplePos x="0" y="0"/>
            <wp:positionH relativeFrom="column">
              <wp:posOffset>2895600</wp:posOffset>
            </wp:positionH>
            <wp:positionV relativeFrom="paragraph">
              <wp:posOffset>46990</wp:posOffset>
            </wp:positionV>
            <wp:extent cx="2000250" cy="885190"/>
            <wp:effectExtent l="0" t="0" r="0" b="0"/>
            <wp:wrapNone/>
            <wp:docPr id="10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56DDA" wp14:editId="457187C0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5888478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57BE2F" w14:textId="77777777" w:rsidR="0016108D" w:rsidRDefault="0016108D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7B27D5A1" w14:textId="77777777" w:rsidR="0016108D" w:rsidRDefault="0016108D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423B8969" w14:textId="77777777" w:rsidR="0016108D" w:rsidRPr="00401902" w:rsidRDefault="0016108D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56DDA" id="Text Box 4" o:spid="_x0000_s1030" type="#_x0000_t202" style="position:absolute;left:0;text-align:left;margin-left:5.55pt;margin-top:3.7pt;width:258.7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" stroked="f">
                <v:textbox>
                  <w:txbxContent>
                    <w:p w14:paraId="0257BE2F" w14:textId="77777777" w:rsidR="0016108D" w:rsidRDefault="0016108D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7B27D5A1" w14:textId="77777777" w:rsidR="0016108D" w:rsidRDefault="0016108D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423B8969" w14:textId="77777777" w:rsidR="0016108D" w:rsidRPr="00401902" w:rsidRDefault="0016108D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72572639" w14:textId="77777777" w:rsidR="0016108D" w:rsidRDefault="0016108D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14625ED5" w14:textId="77777777" w:rsidR="0016108D" w:rsidRDefault="0016108D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1CDCCA41" w14:textId="77777777" w:rsidR="0016108D" w:rsidRPr="0015252D" w:rsidRDefault="0016108D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5D47CDEB" w14:textId="77777777" w:rsidR="0016108D" w:rsidRPr="00EE1418" w:rsidRDefault="0016108D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26B393F4" w14:textId="77777777" w:rsidR="0016108D" w:rsidRDefault="0016108D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523FBA7A" w14:textId="77777777" w:rsidR="0016108D" w:rsidRDefault="0016108D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71E1B50E" w14:textId="77777777" w:rsidR="0016108D" w:rsidRDefault="0016108D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7AEBD903" w14:textId="77777777" w:rsidR="0016108D" w:rsidRPr="00FD6D14" w:rsidRDefault="0016108D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44F13CE7" w14:textId="77777777" w:rsidR="0016108D" w:rsidRPr="00B466D0" w:rsidRDefault="0016108D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062977">
        <w:rPr>
          <w:rFonts w:ascii="Comic Sans MS" w:hAnsi="Comic Sans MS"/>
          <w:b/>
          <w:noProof/>
          <w:sz w:val="24"/>
          <w:szCs w:val="24"/>
        </w:rPr>
        <w:t>RS ST CYR/LOIRE</w:t>
      </w:r>
    </w:p>
    <w:p w14:paraId="75BA4AA6" w14:textId="77777777" w:rsidR="0016108D" w:rsidRPr="00B466D0" w:rsidRDefault="0016108D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06CEAF41" w14:textId="77777777" w:rsidR="0016108D" w:rsidRDefault="0016108D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42260849" w14:textId="77777777" w:rsidR="0016108D" w:rsidRPr="00D2290D" w:rsidRDefault="0016108D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4818B0C9" w14:textId="77777777" w:rsidR="0016108D" w:rsidRPr="005620A1" w:rsidRDefault="0016108D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062977">
        <w:rPr>
          <w:rFonts w:ascii="Verdana" w:hAnsi="Verdana" w:cs="Arial"/>
          <w:b/>
          <w:noProof/>
        </w:rPr>
        <w:t>SARAN USM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7642E7CE" w14:textId="77777777" w:rsidR="0016108D" w:rsidRPr="005620A1" w:rsidRDefault="0016108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FC3D367" w14:textId="77777777" w:rsidR="0016108D" w:rsidRPr="00FE7EED" w:rsidRDefault="0016108D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16920324" w14:textId="77777777" w:rsidR="0016108D" w:rsidRPr="00FE7EED" w:rsidRDefault="0016108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A8F4521" w14:textId="77777777" w:rsidR="0016108D" w:rsidRPr="00FE7EED" w:rsidRDefault="0016108D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062977">
        <w:rPr>
          <w:rFonts w:ascii="Verdana" w:hAnsi="Verdana"/>
          <w:b/>
          <w:noProof/>
        </w:rPr>
        <w:t>RS ST CYR/LOIRE</w:t>
      </w:r>
    </w:p>
    <w:p w14:paraId="655C0703" w14:textId="77777777" w:rsidR="0016108D" w:rsidRPr="00FE7EED" w:rsidRDefault="0016108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1685DA08" w14:textId="77777777" w:rsidR="0016108D" w:rsidRPr="00FE7EED" w:rsidRDefault="0016108D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062977">
        <w:rPr>
          <w:rFonts w:ascii="Comic Sans MS" w:hAnsi="Comic Sans MS"/>
          <w:b/>
          <w:noProof/>
          <w:sz w:val="24"/>
          <w:szCs w:val="24"/>
        </w:rPr>
        <w:t>PN</w:t>
      </w:r>
    </w:p>
    <w:p w14:paraId="280A1383" w14:textId="77777777" w:rsidR="0016108D" w:rsidRPr="00FE7EED" w:rsidRDefault="0016108D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259B61AE" w14:textId="77777777" w:rsidR="0016108D" w:rsidRPr="00FE7EED" w:rsidRDefault="0016108D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07/03/2026</w:t>
      </w:r>
    </w:p>
    <w:p w14:paraId="54FF28ED" w14:textId="77777777" w:rsidR="0016108D" w:rsidRPr="00FE7EED" w:rsidRDefault="0016108D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5BD1E855" w14:textId="77777777" w:rsidR="0016108D" w:rsidRDefault="0016108D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1ECAF5B9" w14:textId="77777777" w:rsidR="0016108D" w:rsidRPr="00D2290D" w:rsidRDefault="0016108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B4182CF" w14:textId="77777777" w:rsidR="0016108D" w:rsidRPr="00D2290D" w:rsidRDefault="0016108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B443FC7" w14:textId="77777777" w:rsidR="0016108D" w:rsidRDefault="0016108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44F8372" w14:textId="77777777" w:rsidR="0016108D" w:rsidRDefault="0016108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9727133" w14:textId="77777777" w:rsidR="0016108D" w:rsidRDefault="0016108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66D81A0" w14:textId="77777777" w:rsidR="0016108D" w:rsidRDefault="0016108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212B7A1" w14:textId="77777777" w:rsidR="0016108D" w:rsidRPr="00D2290D" w:rsidRDefault="0016108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31B99E4" w14:textId="77777777" w:rsidR="0016108D" w:rsidRPr="00D2290D" w:rsidRDefault="0016108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4EBAA26" w14:textId="77777777" w:rsidR="0016108D" w:rsidRPr="00D2290D" w:rsidRDefault="0016108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FEB6A57" w14:textId="77777777" w:rsidR="0016108D" w:rsidRPr="00D2290D" w:rsidRDefault="0016108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55B7315" w14:textId="77777777" w:rsidR="0016108D" w:rsidRDefault="0016108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05AC08C" w14:textId="77777777" w:rsidR="0016108D" w:rsidRDefault="0016108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1499A57C" w14:textId="77777777" w:rsidR="0016108D" w:rsidRDefault="0016108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56E4BBA" w14:textId="77777777" w:rsidR="0016108D" w:rsidRDefault="0016108D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535C1BED" w14:textId="77777777" w:rsidR="0016108D" w:rsidRPr="00FC12F0" w:rsidRDefault="0016108D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FA82885" w14:textId="77777777" w:rsidR="0016108D" w:rsidRPr="005620A1" w:rsidRDefault="0016108D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062977">
        <w:rPr>
          <w:rFonts w:ascii="Comic Sans MS" w:hAnsi="Comic Sans MS"/>
          <w:b/>
          <w:noProof/>
          <w:sz w:val="22"/>
          <w:szCs w:val="22"/>
        </w:rPr>
        <w:t>FLEURY LES AUBRAIS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062977">
        <w:rPr>
          <w:rFonts w:ascii="Comic Sans MS" w:hAnsi="Comic Sans MS"/>
          <w:b/>
          <w:noProof/>
          <w:sz w:val="22"/>
          <w:szCs w:val="22"/>
          <w:u w:val="single"/>
        </w:rPr>
        <w:t>WOLFARTH Patrick</w:t>
      </w:r>
    </w:p>
    <w:p w14:paraId="41272C7D" w14:textId="77777777" w:rsidR="0016108D" w:rsidRPr="008D4E81" w:rsidRDefault="0016108D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07/03/2026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16E29DC4" w14:textId="77777777" w:rsidR="0016108D" w:rsidRDefault="0016108D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16108D" w:rsidSect="0016108D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0ECB2054" w14:textId="77777777" w:rsidR="0016108D" w:rsidRPr="008D4E81" w:rsidRDefault="0016108D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16108D" w:rsidRPr="008D4E81" w:rsidSect="0016108D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7381D" w14:textId="77777777" w:rsidR="00A4508F" w:rsidRDefault="00A4508F">
      <w:r>
        <w:separator/>
      </w:r>
    </w:p>
  </w:endnote>
  <w:endnote w:type="continuationSeparator" w:id="0">
    <w:p w14:paraId="75B2D3F5" w14:textId="77777777" w:rsidR="00A4508F" w:rsidRDefault="00A45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B7DD5" w14:textId="77777777" w:rsidR="00A4508F" w:rsidRDefault="00A4508F">
      <w:r>
        <w:separator/>
      </w:r>
    </w:p>
  </w:footnote>
  <w:footnote w:type="continuationSeparator" w:id="0">
    <w:p w14:paraId="39BEDFA8" w14:textId="77777777" w:rsidR="00A4508F" w:rsidRDefault="00A45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2080201190">
    <w:abstractNumId w:val="1"/>
  </w:num>
  <w:num w:numId="2" w16cid:durableId="54739273">
    <w:abstractNumId w:val="1"/>
  </w:num>
  <w:num w:numId="3" w16cid:durableId="1224944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108D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5629A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0BE2"/>
    <w:rsid w:val="00A32214"/>
    <w:rsid w:val="00A32819"/>
    <w:rsid w:val="00A42172"/>
    <w:rsid w:val="00A42713"/>
    <w:rsid w:val="00A44004"/>
    <w:rsid w:val="00A4508F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155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D3E981F"/>
  <w15:chartTrackingRefBased/>
  <w15:docId w15:val="{2833D706-5991-4841-AE39-C029223FE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0</TotalTime>
  <Pages>2</Pages>
  <Words>567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2026-02-18T08:26:00Z</dcterms:created>
  <dcterms:modified xsi:type="dcterms:W3CDTF">2026-02-18T08:26:00Z</dcterms:modified>
  <cp:contentStatus/>
</cp:coreProperties>
</file>