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BDD24" w14:textId="77777777" w:rsidR="001778CF" w:rsidRPr="00AA7023" w:rsidRDefault="001778CF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75BF673F" w14:textId="77777777" w:rsidR="001778CF" w:rsidRPr="00EE1418" w:rsidRDefault="001778CF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4AE8CC6E" w14:textId="77777777" w:rsidR="001778CF" w:rsidRDefault="001778CF" w:rsidP="003F35AB">
      <w:pPr>
        <w:pStyle w:val="NormalWeb"/>
      </w:pPr>
      <w:r>
        <w:rPr>
          <w:noProof/>
        </w:rPr>
        <w:pict w14:anchorId="1F9FFB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31" type="#_x0000_t75" alt="Description : C:\Users\papa\AppData\Local\Microsoft\Windows\INetCache\Content.Outlook\SDHZGW4R\FFTT_LIGUE_CENTRE-VAL DE LOIRE_RVB.png" style="position:absolute;margin-left:220.5pt;margin-top:3.55pt;width:165pt;height:69.7pt;z-index:25166438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5785C866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2.75pt;margin-top:3.55pt;width:198.75pt;height:83.2pt;z-index:251662336" stroked="f">
            <v:textbox style="mso-next-textbox:#_x0000_s1029">
              <w:txbxContent>
                <w:p w14:paraId="25BE7A9C" w14:textId="77777777" w:rsidR="001778CF" w:rsidRDefault="001778CF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17726FE4" w14:textId="77777777" w:rsidR="001778CF" w:rsidRDefault="001778CF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1C3B40AB" w14:textId="77777777" w:rsidR="001778CF" w:rsidRPr="00401902" w:rsidRDefault="001778CF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5FF76B34" w14:textId="77777777" w:rsidR="001778CF" w:rsidRDefault="001778CF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31D8A287" w14:textId="77777777" w:rsidR="001778CF" w:rsidRDefault="001778CF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EDFD973" w14:textId="77777777" w:rsidR="001778CF" w:rsidRDefault="001778CF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4CA60AC3" w14:textId="77777777" w:rsidR="001778CF" w:rsidRPr="00AA7023" w:rsidRDefault="001778CF" w:rsidP="00AA7023">
      <w:pPr>
        <w:tabs>
          <w:tab w:val="left" w:pos="3828"/>
        </w:tabs>
        <w:jc w:val="both"/>
        <w:rPr>
          <w:rFonts w:ascii="Arial" w:hAnsi="Arial"/>
        </w:rPr>
      </w:pPr>
    </w:p>
    <w:p w14:paraId="18F7A998" w14:textId="77777777" w:rsidR="001778CF" w:rsidRPr="00EE1418" w:rsidRDefault="001778CF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7031DC05" w14:textId="77777777" w:rsidR="001778CF" w:rsidRPr="0042336D" w:rsidRDefault="001778CF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43D2A7AC" w14:textId="77777777" w:rsidR="001778CF" w:rsidRDefault="001778CF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03775511" w14:textId="77777777" w:rsidR="001778CF" w:rsidRDefault="001778CF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C2251E">
        <w:rPr>
          <w:b/>
          <w:noProof/>
          <w:color w:val="FF0000"/>
        </w:rPr>
        <w:t>BOUVET Sylvain</w:t>
      </w:r>
      <w:r>
        <w:rPr>
          <w:b/>
          <w:sz w:val="16"/>
          <w:szCs w:val="16"/>
        </w:rPr>
        <w:t xml:space="preserve"> </w:t>
      </w:r>
    </w:p>
    <w:p w14:paraId="14073004" w14:textId="77777777" w:rsidR="001778CF" w:rsidRPr="00720F4B" w:rsidRDefault="001778CF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72C9BDD3" w14:textId="77777777" w:rsidR="001778CF" w:rsidRPr="006719A3" w:rsidRDefault="001778CF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40844695" w14:textId="77777777" w:rsidR="001778CF" w:rsidRPr="0042336D" w:rsidRDefault="001778CF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2D949095" w14:textId="77777777" w:rsidR="001778CF" w:rsidRPr="006719A3" w:rsidRDefault="001778CF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377B5E6D" w14:textId="77777777" w:rsidR="001778CF" w:rsidRPr="003E7C18" w:rsidRDefault="001778CF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12E23B37" w14:textId="77777777" w:rsidR="001778CF" w:rsidRDefault="001778CF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0C0668A0" w14:textId="77777777" w:rsidR="001778CF" w:rsidRPr="00912D40" w:rsidRDefault="001778CF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6CE88C14" w14:textId="77777777" w:rsidR="001778CF" w:rsidRDefault="001778CF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3052BFD2" w14:textId="77777777" w:rsidR="001778CF" w:rsidRPr="0042336D" w:rsidRDefault="001778CF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C2251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C2251E">
        <w:rPr>
          <w:noProof/>
          <w:sz w:val="16"/>
          <w:szCs w:val="16"/>
        </w:rPr>
        <w:t>4</w:t>
      </w:r>
      <w:r>
        <w:rPr>
          <w:sz w:val="16"/>
          <w:szCs w:val="16"/>
        </w:rPr>
        <w:t xml:space="preserve">                Journée : </w:t>
      </w:r>
      <w:r w:rsidRPr="00C2251E">
        <w:rPr>
          <w:noProof/>
          <w:sz w:val="16"/>
          <w:szCs w:val="16"/>
        </w:rPr>
        <w:t>11</w:t>
      </w:r>
      <w:r>
        <w:rPr>
          <w:sz w:val="16"/>
          <w:szCs w:val="16"/>
        </w:rPr>
        <w:t xml:space="preserve">   </w:t>
      </w:r>
    </w:p>
    <w:p w14:paraId="7195AC22" w14:textId="77777777" w:rsidR="001778CF" w:rsidRPr="00912D40" w:rsidRDefault="001778CF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15F9942F" w14:textId="77777777" w:rsidR="001778CF" w:rsidRDefault="001778CF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C2251E">
        <w:rPr>
          <w:noProof/>
          <w:sz w:val="16"/>
          <w:szCs w:val="16"/>
        </w:rPr>
        <w:t>R2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C2251E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C2251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22B67E0E" w14:textId="77777777" w:rsidR="001778CF" w:rsidRDefault="001778CF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4E0EB4A7" w14:textId="77777777" w:rsidR="001778CF" w:rsidRPr="00895385" w:rsidRDefault="001778CF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25355525" w14:textId="77777777" w:rsidR="001778CF" w:rsidRPr="008D4E81" w:rsidRDefault="001778CF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C2251E">
        <w:rPr>
          <w:noProof/>
          <w:sz w:val="16"/>
          <w:szCs w:val="16"/>
        </w:rPr>
        <w:t>04450616</w:t>
      </w:r>
      <w:r w:rsidRPr="008D4E81">
        <w:rPr>
          <w:sz w:val="16"/>
          <w:szCs w:val="16"/>
        </w:rPr>
        <w:t xml:space="preserve">   </w:t>
      </w:r>
      <w:r w:rsidRPr="00C2251E">
        <w:rPr>
          <w:b/>
          <w:noProof/>
          <w:sz w:val="16"/>
          <w:szCs w:val="16"/>
        </w:rPr>
        <w:t>CLERY ST-ANDRE AAS 1</w:t>
      </w:r>
      <w:r w:rsidRPr="008D4E81">
        <w:rPr>
          <w:b/>
          <w:sz w:val="16"/>
          <w:szCs w:val="16"/>
        </w:rPr>
        <w:tab/>
        <w:t xml:space="preserve">à     </w:t>
      </w:r>
      <w:r w:rsidRPr="00C2251E">
        <w:rPr>
          <w:b/>
          <w:noProof/>
          <w:sz w:val="16"/>
          <w:szCs w:val="16"/>
        </w:rPr>
        <w:t>BERRICHONNE-CHATEAUROUX 4</w:t>
      </w:r>
    </w:p>
    <w:p w14:paraId="0A102431" w14:textId="77777777" w:rsidR="001778CF" w:rsidRPr="008D4E81" w:rsidRDefault="001778CF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284924AC" w14:textId="77777777" w:rsidR="001778CF" w:rsidRDefault="001778CF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12/04/2026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1910AF28" w14:textId="77777777" w:rsidR="001778CF" w:rsidRPr="0042336D" w:rsidRDefault="001778CF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301C4EC0" w14:textId="77777777" w:rsidR="001778CF" w:rsidRDefault="001778CF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4905DE96" w14:textId="77777777" w:rsidR="001778CF" w:rsidRPr="00895385" w:rsidRDefault="001778CF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0138FB3C" w14:textId="77777777" w:rsidR="001778CF" w:rsidRPr="0042336D" w:rsidRDefault="001778CF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Rue Des Vignes  45370 Clery St Andre</w:t>
      </w:r>
      <w:r>
        <w:rPr>
          <w:sz w:val="16"/>
          <w:szCs w:val="16"/>
        </w:rPr>
        <w:t xml:space="preserve">    </w:t>
      </w:r>
      <w:r w:rsidRPr="00C2251E">
        <w:rPr>
          <w:noProof/>
          <w:sz w:val="16"/>
          <w:szCs w:val="16"/>
        </w:rPr>
        <w:t>CLERY ST ANDRE</w:t>
      </w:r>
    </w:p>
    <w:p w14:paraId="020ADF01" w14:textId="77777777" w:rsidR="001778CF" w:rsidRPr="0042336D" w:rsidRDefault="001778CF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Gymnase Du Ces</w:t>
      </w:r>
    </w:p>
    <w:p w14:paraId="7619D14C" w14:textId="77777777" w:rsidR="001778CF" w:rsidRPr="0042336D" w:rsidRDefault="001778CF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577F5531" w14:textId="77777777" w:rsidR="001778CF" w:rsidRPr="0042336D" w:rsidRDefault="001778CF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4AF41EC7" w14:textId="77777777" w:rsidR="001778CF" w:rsidRDefault="001778CF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124D9A4D" w14:textId="77777777" w:rsidR="001778CF" w:rsidRDefault="001778CF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462545ED" w14:textId="77777777" w:rsidR="001778CF" w:rsidRPr="00922693" w:rsidRDefault="001778CF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C2251E">
        <w:rPr>
          <w:noProof/>
          <w:sz w:val="16"/>
          <w:szCs w:val="16"/>
        </w:rPr>
        <w:t>LEBRUN Pierre</w:t>
      </w:r>
    </w:p>
    <w:p w14:paraId="1EF879A7" w14:textId="77777777" w:rsidR="001778CF" w:rsidRPr="00922693" w:rsidRDefault="001778CF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3D5FCC5E" w14:textId="77777777" w:rsidR="001778CF" w:rsidRPr="00922693" w:rsidRDefault="001778CF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C2251E">
        <w:rPr>
          <w:rFonts w:ascii="Comic Sans MS" w:hAnsi="Comic Sans MS"/>
          <w:noProof/>
          <w:sz w:val="16"/>
          <w:szCs w:val="16"/>
        </w:rPr>
        <w:t>06 63 74 08 85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pierre2504@hotmail.fr</w:t>
      </w:r>
    </w:p>
    <w:p w14:paraId="1F2FFDAE" w14:textId="77777777" w:rsidR="001778CF" w:rsidRPr="00922693" w:rsidRDefault="001778CF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0F23B349" w14:textId="77777777" w:rsidR="001778CF" w:rsidRPr="00922693" w:rsidRDefault="001778CF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67A1BE66" w14:textId="77777777" w:rsidR="001778CF" w:rsidRDefault="001778CF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431248D0" w14:textId="77777777" w:rsidR="001778CF" w:rsidRPr="00912D40" w:rsidRDefault="001778CF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2F8033C6" w14:textId="77777777" w:rsidR="001778CF" w:rsidRPr="00912D40" w:rsidRDefault="001778CF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644EEF18" w14:textId="77777777" w:rsidR="001778CF" w:rsidRDefault="001778CF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43376674" w14:textId="77777777" w:rsidR="001778CF" w:rsidRPr="00C53058" w:rsidRDefault="001778CF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3F6237D9" w14:textId="77777777" w:rsidR="001778CF" w:rsidRPr="00912D40" w:rsidRDefault="001778CF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36055327" w14:textId="77777777" w:rsidR="001778CF" w:rsidRPr="00805C7B" w:rsidRDefault="001778CF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0553D869" w14:textId="77777777" w:rsidR="001778CF" w:rsidRDefault="001778C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7CA1F46E" w14:textId="77777777" w:rsidR="001778CF" w:rsidRDefault="001778C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C2B1A51" w14:textId="77777777" w:rsidR="001778CF" w:rsidRDefault="001778C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C9D8717" w14:textId="77777777" w:rsidR="001778CF" w:rsidRDefault="001778C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2546C53" w14:textId="77777777" w:rsidR="001778CF" w:rsidRDefault="001778C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BCC865F" w14:textId="77777777" w:rsidR="001778CF" w:rsidRDefault="001778C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04B924D" w14:textId="77777777" w:rsidR="001778CF" w:rsidRDefault="001778C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0FE12C8" w14:textId="77777777" w:rsidR="001778CF" w:rsidRDefault="001778C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3C1B19E9" w14:textId="41B53D51" w:rsidR="001778CF" w:rsidRPr="00EE1418" w:rsidRDefault="001778C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</w:t>
      </w:r>
    </w:p>
    <w:p w14:paraId="76BDD7AF" w14:textId="77777777" w:rsidR="001778CF" w:rsidRDefault="001778CF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4265DAA1">
          <v:shape id="_x0000_s1032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6540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588129B4">
          <v:shape id="_x0000_s1030" type="#_x0000_t202" style="position:absolute;left:0;text-align:left;margin-left:3.25pt;margin-top:12.7pt;width:258.7pt;height:63pt;z-index:251663360" stroked="f">
            <v:textbox style="mso-next-textbox:#_x0000_s1030">
              <w:txbxContent>
                <w:p w14:paraId="5149A4B4" w14:textId="77777777" w:rsidR="001778CF" w:rsidRDefault="001778CF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11405BB2" w14:textId="77777777" w:rsidR="001778CF" w:rsidRDefault="001778CF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6D0A6805" w14:textId="77777777" w:rsidR="001778CF" w:rsidRPr="00401902" w:rsidRDefault="001778CF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6C083ED2" w14:textId="77777777" w:rsidR="001778CF" w:rsidRDefault="001778CF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35EEE03" w14:textId="77777777" w:rsidR="001778CF" w:rsidRDefault="001778CF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BDD95F9" w14:textId="77777777" w:rsidR="001778CF" w:rsidRDefault="001778CF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ECF43BB" w14:textId="77777777" w:rsidR="001778CF" w:rsidRPr="00AA7023" w:rsidRDefault="001778CF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30662158" w14:textId="77777777" w:rsidR="001778CF" w:rsidRPr="00EE1418" w:rsidRDefault="001778CF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591A0096" w14:textId="77777777" w:rsidR="001778CF" w:rsidRDefault="001778CF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55956F9B" w14:textId="77777777" w:rsidR="001778CF" w:rsidRDefault="001778CF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60E76379" w14:textId="77777777" w:rsidR="001778CF" w:rsidRPr="007C6334" w:rsidRDefault="001778CF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27E014D1" w14:textId="77777777" w:rsidR="001778CF" w:rsidRPr="00912D40" w:rsidRDefault="001778CF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5A8B5311" w14:textId="77777777" w:rsidR="001778CF" w:rsidRDefault="001778CF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2DFE9568" w14:textId="77777777" w:rsidR="001778CF" w:rsidRDefault="001778CF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1AB695A5" w14:textId="77777777" w:rsidR="001778CF" w:rsidRDefault="001778CF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69978CC4" w14:textId="77777777" w:rsidR="001778CF" w:rsidRPr="0058257B" w:rsidRDefault="001778CF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BOUVET Sylvain</w:t>
      </w:r>
      <w:r>
        <w:rPr>
          <w:sz w:val="16"/>
          <w:szCs w:val="16"/>
        </w:rPr>
        <w:tab/>
      </w:r>
    </w:p>
    <w:p w14:paraId="76003363" w14:textId="77777777" w:rsidR="001778CF" w:rsidRDefault="001778CF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00C0444C" w14:textId="77777777" w:rsidR="001778CF" w:rsidRPr="00912D40" w:rsidRDefault="001778CF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6B08B74D" w14:textId="77777777" w:rsidR="001778CF" w:rsidRPr="006E7CC6" w:rsidRDefault="001778CF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5 résidence de la mouchetière</w:t>
      </w:r>
    </w:p>
    <w:p w14:paraId="486CFECF" w14:textId="77777777" w:rsidR="001778CF" w:rsidRPr="00912D40" w:rsidRDefault="001778CF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1878178E" w14:textId="77777777" w:rsidR="001778CF" w:rsidRDefault="001778CF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 w:rsidRPr="00C2251E">
        <w:rPr>
          <w:rFonts w:ascii="Futura Lt BT" w:hAnsi="Futura Lt BT"/>
          <w:noProof/>
          <w:sz w:val="16"/>
          <w:szCs w:val="16"/>
        </w:rPr>
        <w:t>45140 ST JEAN DE LA RUELLE</w:t>
      </w:r>
    </w:p>
    <w:p w14:paraId="522C5995" w14:textId="77777777" w:rsidR="001778CF" w:rsidRDefault="001778CF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0A758F69" w14:textId="77777777" w:rsidR="001778CF" w:rsidRPr="00912D40" w:rsidRDefault="001778CF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5B0B604C" w14:textId="77777777" w:rsidR="001778CF" w:rsidRDefault="001778CF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06 70 86 68 04</w:t>
      </w:r>
    </w:p>
    <w:p w14:paraId="5E7A2371" w14:textId="77777777" w:rsidR="001778CF" w:rsidRPr="00912D40" w:rsidRDefault="001778CF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0EAE8C1B" w14:textId="77777777" w:rsidR="001778CF" w:rsidRDefault="001778CF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CMPJM Ingré TT</w:t>
      </w:r>
    </w:p>
    <w:p w14:paraId="5941AA6B" w14:textId="77777777" w:rsidR="001778CF" w:rsidRPr="00912D40" w:rsidRDefault="001778CF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4733B711" w14:textId="77777777" w:rsidR="001778CF" w:rsidRDefault="001778CF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454817</w:t>
      </w:r>
    </w:p>
    <w:p w14:paraId="2602EC1B" w14:textId="77777777" w:rsidR="001778CF" w:rsidRPr="00912D40" w:rsidRDefault="001778CF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592894FC" w14:textId="77777777" w:rsidR="001778CF" w:rsidRDefault="001778CF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04E864D6" w14:textId="77777777" w:rsidR="001778CF" w:rsidRPr="00912D40" w:rsidRDefault="001778CF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62711EB0" w14:textId="77777777" w:rsidR="001778CF" w:rsidRDefault="001778CF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28B32194" w14:textId="77777777" w:rsidR="001778CF" w:rsidRDefault="001778CF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7B1BE3DC" w14:textId="77777777" w:rsidR="001778CF" w:rsidRPr="00912D40" w:rsidRDefault="001778CF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7801587E" w14:textId="77777777" w:rsidR="001778CF" w:rsidRPr="00912D40" w:rsidRDefault="001778CF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66ACD76D" w14:textId="77777777" w:rsidR="001778CF" w:rsidRDefault="001778CF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C2251E">
        <w:rPr>
          <w:rFonts w:ascii="Comic Sans MS" w:hAnsi="Comic Sans MS"/>
          <w:noProof/>
          <w:sz w:val="16"/>
          <w:szCs w:val="16"/>
        </w:rPr>
        <w:t>CLERY ST ANDRE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12/04/2026</w:t>
      </w:r>
      <w:r>
        <w:rPr>
          <w:szCs w:val="20"/>
        </w:rPr>
        <w:t xml:space="preserve"> </w:t>
      </w:r>
    </w:p>
    <w:p w14:paraId="0FD161F8" w14:textId="77777777" w:rsidR="001778CF" w:rsidRPr="00912D40" w:rsidRDefault="001778CF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6EA813C0" w14:textId="77777777" w:rsidR="001778CF" w:rsidRDefault="001778CF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410A907B" w14:textId="77777777" w:rsidR="001778CF" w:rsidRPr="00912D40" w:rsidRDefault="001778C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4D558F88" w14:textId="77777777" w:rsidR="001778CF" w:rsidRPr="00912D40" w:rsidRDefault="001778C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66702DDE" w14:textId="77777777" w:rsidR="001778CF" w:rsidRDefault="001778C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789C9934" w14:textId="77777777" w:rsidR="001778CF" w:rsidRPr="00912D40" w:rsidRDefault="001778C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2AAE4DE3" w14:textId="77777777" w:rsidR="001778CF" w:rsidRPr="00912D40" w:rsidRDefault="001778C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7BEEC9D0" w14:textId="77777777" w:rsidR="001778CF" w:rsidRDefault="001778C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6E29C8B6">
          <v:shape id="_x0000_s1026" type="#_x0000_t202" style="position:absolute;left:0;text-align:left;margin-left:17.25pt;margin-top:5.45pt;width:351pt;height:108.75pt;z-index:251659264">
            <v:textbox style="mso-next-textbox:#_x0000_s1026">
              <w:txbxContent>
                <w:p w14:paraId="5ACE189A" w14:textId="77777777" w:rsidR="001778CF" w:rsidRPr="00B7649E" w:rsidRDefault="001778CF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2F92A3EA" w14:textId="77777777" w:rsidR="001778CF" w:rsidRPr="00B7649E" w:rsidRDefault="001778CF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27A704ED" w14:textId="77777777" w:rsidR="001778CF" w:rsidRPr="00B7649E" w:rsidRDefault="001778CF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4D74C56C" w14:textId="77777777" w:rsidR="001778CF" w:rsidRPr="00B7649E" w:rsidRDefault="001778CF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13C6AB76" w14:textId="77777777" w:rsidR="001778CF" w:rsidRDefault="001778CF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12C1344A" w14:textId="77777777" w:rsidR="001778CF" w:rsidRDefault="001778C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8FFBAF3" w14:textId="77777777" w:rsidR="001778CF" w:rsidRDefault="001778C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5B3BB5E" w14:textId="77777777" w:rsidR="001778CF" w:rsidRDefault="001778C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B27DCBC" w14:textId="77777777" w:rsidR="001778CF" w:rsidRDefault="001778C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34C2576" w14:textId="77777777" w:rsidR="001778CF" w:rsidRDefault="001778C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B4601CC" w14:textId="77777777" w:rsidR="001778CF" w:rsidRDefault="001778C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7BFD876" w14:textId="77777777" w:rsidR="001778CF" w:rsidRDefault="001778C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5DFE92F" w14:textId="77777777" w:rsidR="001778CF" w:rsidRDefault="001778C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A015A08" w14:textId="77777777" w:rsidR="001778CF" w:rsidRDefault="001778C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0E7DA52" w14:textId="77777777" w:rsidR="001778CF" w:rsidRDefault="001778C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9AF478A" w14:textId="77777777" w:rsidR="001778CF" w:rsidRDefault="001778C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4586B79" w14:textId="77777777" w:rsidR="001778CF" w:rsidRDefault="001778C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F1FE1FD" w14:textId="77777777" w:rsidR="001778CF" w:rsidRDefault="001778C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52D895D" w14:textId="77777777" w:rsidR="001778CF" w:rsidRDefault="001778C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EFBA88D" w14:textId="77777777" w:rsidR="001778CF" w:rsidRDefault="001778C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77DF50D" w14:textId="77777777" w:rsidR="001778CF" w:rsidRDefault="001778C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62EC6AA" w14:textId="77777777" w:rsidR="001778CF" w:rsidRDefault="001778C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B886AE1" w14:textId="77777777" w:rsidR="001778CF" w:rsidRDefault="001778C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B793525" w14:textId="77777777" w:rsidR="001778CF" w:rsidRPr="00CE0C40" w:rsidRDefault="001778C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3F8AC93" w14:textId="77777777" w:rsidR="001778CF" w:rsidRDefault="001778CF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66015EF6" w14:textId="77777777" w:rsidR="001778CF" w:rsidRDefault="001778CF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1778CF" w:rsidSect="001778CF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5DA50238" w14:textId="77777777" w:rsidR="001778CF" w:rsidRPr="004D2648" w:rsidRDefault="001778CF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1E530C0B" w14:textId="77777777" w:rsidR="001778CF" w:rsidRPr="00EE1418" w:rsidRDefault="001778CF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7301B279" w14:textId="77777777" w:rsidR="001778CF" w:rsidRDefault="001778CF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5405E4A7">
          <v:shape id="_x0000_s1033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6643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0121C24C">
          <v:shape id="_x0000_s1027" type="#_x0000_t202" style="position:absolute;left:0;text-align:left;margin-left:5.55pt;margin-top:3.7pt;width:261pt;height:61.65pt;z-index:251660288" stroked="f">
            <v:textbox style="mso-next-textbox:#_x0000_s1027">
              <w:txbxContent>
                <w:p w14:paraId="3F80836D" w14:textId="77777777" w:rsidR="001778CF" w:rsidRDefault="001778CF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403EC503" w14:textId="77777777" w:rsidR="001778CF" w:rsidRDefault="001778CF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4318EAD1" w14:textId="77777777" w:rsidR="001778CF" w:rsidRPr="00401902" w:rsidRDefault="001778CF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2328B9CE" w14:textId="77777777" w:rsidR="001778CF" w:rsidRDefault="001778CF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6C6CD266" w14:textId="77777777" w:rsidR="001778CF" w:rsidRDefault="001778CF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25D08699" w14:textId="77777777" w:rsidR="001778CF" w:rsidRPr="00AA7023" w:rsidRDefault="001778CF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4BC852A7" w14:textId="77777777" w:rsidR="001778CF" w:rsidRPr="00EE1418" w:rsidRDefault="001778CF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5F17BDE9" w14:textId="77777777" w:rsidR="001778CF" w:rsidRPr="00F6138C" w:rsidRDefault="001778CF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2CDD8D68" w14:textId="77777777" w:rsidR="001778CF" w:rsidRDefault="001778CF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4A8688A0" w14:textId="77777777" w:rsidR="001778CF" w:rsidRDefault="001778CF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263444A8" w14:textId="77777777" w:rsidR="001778CF" w:rsidRPr="00FD6D14" w:rsidRDefault="001778CF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3E3AB567" w14:textId="77777777" w:rsidR="001778CF" w:rsidRPr="00B34D61" w:rsidRDefault="001778CF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C2251E">
        <w:rPr>
          <w:rFonts w:ascii="Comic Sans MS" w:hAnsi="Comic Sans MS" w:cs="Arial"/>
          <w:b/>
          <w:noProof/>
          <w:sz w:val="22"/>
          <w:szCs w:val="24"/>
        </w:rPr>
        <w:t>CLERY ST-ANDRE AAS 1</w:t>
      </w:r>
    </w:p>
    <w:p w14:paraId="6D4DF81F" w14:textId="77777777" w:rsidR="001778CF" w:rsidRPr="00B34D61" w:rsidRDefault="001778CF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6334B6F2" w14:textId="77777777" w:rsidR="001778CF" w:rsidRDefault="001778CF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785B3B27" w14:textId="77777777" w:rsidR="001778CF" w:rsidRPr="00D2290D" w:rsidRDefault="001778CF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5EF92DD1" w14:textId="77777777" w:rsidR="001778CF" w:rsidRPr="005620A1" w:rsidRDefault="001778CF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Verdana" w:hAnsi="Verdana" w:cs="Arial"/>
          <w:b/>
          <w:noProof/>
        </w:rPr>
        <w:t>CLERY ST-ANDRE AAS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185FA570" w14:textId="77777777" w:rsidR="001778CF" w:rsidRPr="005620A1" w:rsidRDefault="001778C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285A6C7E" w14:textId="77777777" w:rsidR="001778CF" w:rsidRPr="00FE7EED" w:rsidRDefault="001778CF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3000D718" w14:textId="77777777" w:rsidR="001778CF" w:rsidRPr="00FE7EED" w:rsidRDefault="001778C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2B488BD6" w14:textId="77777777" w:rsidR="001778CF" w:rsidRPr="00FE7EED" w:rsidRDefault="001778CF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C2251E">
        <w:rPr>
          <w:rFonts w:ascii="Verdana" w:hAnsi="Verdana"/>
          <w:b/>
          <w:noProof/>
        </w:rPr>
        <w:t>BERRICHONNE-CHATEAUROUX 4</w:t>
      </w:r>
    </w:p>
    <w:p w14:paraId="19295B99" w14:textId="77777777" w:rsidR="001778CF" w:rsidRPr="00FE7EED" w:rsidRDefault="001778C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62ABC1AA" w14:textId="77777777" w:rsidR="001778CF" w:rsidRPr="00FE7EED" w:rsidRDefault="001778CF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C2251E">
        <w:rPr>
          <w:rFonts w:ascii="Comic Sans MS" w:hAnsi="Comic Sans MS"/>
          <w:b/>
          <w:noProof/>
          <w:sz w:val="24"/>
          <w:szCs w:val="24"/>
        </w:rPr>
        <w:t>R2</w:t>
      </w:r>
    </w:p>
    <w:p w14:paraId="723182BA" w14:textId="77777777" w:rsidR="001778CF" w:rsidRPr="00FE7EED" w:rsidRDefault="001778CF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70710FF4" w14:textId="77777777" w:rsidR="001778CF" w:rsidRPr="00FE7EED" w:rsidRDefault="001778CF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12/04/2026</w:t>
      </w:r>
    </w:p>
    <w:p w14:paraId="3C7E038B" w14:textId="77777777" w:rsidR="001778CF" w:rsidRPr="00FE7EED" w:rsidRDefault="001778CF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95AC7BC" w14:textId="77777777" w:rsidR="001778CF" w:rsidRDefault="001778CF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3AAD41C7" w14:textId="77777777" w:rsidR="001778CF" w:rsidRPr="00D2290D" w:rsidRDefault="001778CF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3C137E7" w14:textId="77777777" w:rsidR="001778CF" w:rsidRDefault="001778CF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468A4CC5" w14:textId="77777777" w:rsidR="001778CF" w:rsidRDefault="001778C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42AFEFB7" w14:textId="77777777" w:rsidR="001778CF" w:rsidRPr="004C0F9D" w:rsidRDefault="001778C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728C2AA0" w14:textId="77777777" w:rsidR="001778CF" w:rsidRDefault="001778C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064C3297" w14:textId="77777777" w:rsidR="001778CF" w:rsidRDefault="001778C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343D8513" w14:textId="77777777" w:rsidR="001778CF" w:rsidRDefault="001778C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372708EA" w14:textId="77777777" w:rsidR="001778CF" w:rsidRPr="00FC12F0" w:rsidRDefault="001778C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6F8DB8C5" w14:textId="77777777" w:rsidR="001778CF" w:rsidRPr="00D2290D" w:rsidRDefault="001778C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2AF64D83" w14:textId="77777777" w:rsidR="001778CF" w:rsidRPr="005620A1" w:rsidRDefault="001778CF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C2251E">
        <w:rPr>
          <w:rFonts w:ascii="Comic Sans MS" w:hAnsi="Comic Sans MS"/>
          <w:b/>
          <w:noProof/>
          <w:sz w:val="22"/>
          <w:szCs w:val="22"/>
        </w:rPr>
        <w:t>CLERY ST ANDRE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Comic Sans MS" w:hAnsi="Comic Sans MS"/>
          <w:b/>
          <w:noProof/>
          <w:sz w:val="22"/>
          <w:szCs w:val="22"/>
          <w:u w:val="single"/>
        </w:rPr>
        <w:t>BOUVET Sylvain</w:t>
      </w:r>
    </w:p>
    <w:p w14:paraId="46085C74" w14:textId="77777777" w:rsidR="001778CF" w:rsidRPr="008D4E81" w:rsidRDefault="001778CF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12/04/2026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49CF9B04" w14:textId="77777777" w:rsidR="001778CF" w:rsidRPr="008D4E81" w:rsidRDefault="001778CF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3C7AD03B" w14:textId="77777777" w:rsidR="001778CF" w:rsidRPr="008D4E81" w:rsidRDefault="001778CF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4E9330DD" w14:textId="77777777" w:rsidR="001778CF" w:rsidRPr="008D4E81" w:rsidRDefault="001778CF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7FC6686C" w14:textId="77777777" w:rsidR="001778CF" w:rsidRDefault="001778CF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0727991B">
          <v:shape id="_x0000_s1034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6745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15295CD5">
          <v:shape id="_x0000_s1028" type="#_x0000_t202" style="position:absolute;left:0;text-align:left;margin-left:5.55pt;margin-top:3.7pt;width:258.7pt;height:60pt;z-index:251661312" stroked="f">
            <v:textbox style="mso-next-textbox:#_x0000_s1028">
              <w:txbxContent>
                <w:p w14:paraId="3214A7F0" w14:textId="77777777" w:rsidR="001778CF" w:rsidRDefault="001778CF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5D7B641F" w14:textId="77777777" w:rsidR="001778CF" w:rsidRDefault="001778CF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61BCF378" w14:textId="77777777" w:rsidR="001778CF" w:rsidRPr="00401902" w:rsidRDefault="001778CF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79A0E4C7" w14:textId="77777777" w:rsidR="001778CF" w:rsidRDefault="001778CF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2C7595B6" w14:textId="77777777" w:rsidR="001778CF" w:rsidRDefault="001778CF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35FD44DA" w14:textId="77777777" w:rsidR="001778CF" w:rsidRPr="0015252D" w:rsidRDefault="001778CF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504741F3" w14:textId="77777777" w:rsidR="001778CF" w:rsidRPr="00EE1418" w:rsidRDefault="001778CF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58B9F08D" w14:textId="77777777" w:rsidR="001778CF" w:rsidRDefault="001778CF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704E32ED" w14:textId="77777777" w:rsidR="001778CF" w:rsidRDefault="001778CF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0304A8E9" w14:textId="77777777" w:rsidR="001778CF" w:rsidRDefault="001778CF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64D09B07" w14:textId="77777777" w:rsidR="001778CF" w:rsidRPr="00FD6D14" w:rsidRDefault="001778CF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31D85814" w14:textId="77777777" w:rsidR="001778CF" w:rsidRPr="00B466D0" w:rsidRDefault="001778CF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C2251E">
        <w:rPr>
          <w:rFonts w:ascii="Comic Sans MS" w:hAnsi="Comic Sans MS"/>
          <w:b/>
          <w:noProof/>
          <w:sz w:val="24"/>
          <w:szCs w:val="24"/>
        </w:rPr>
        <w:t>BERRICHONNE-CHATEAUROUX 4</w:t>
      </w:r>
    </w:p>
    <w:p w14:paraId="53B7BD66" w14:textId="77777777" w:rsidR="001778CF" w:rsidRPr="00B466D0" w:rsidRDefault="001778CF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4AE9CC7E" w14:textId="77777777" w:rsidR="001778CF" w:rsidRDefault="001778CF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0656E0D5" w14:textId="77777777" w:rsidR="001778CF" w:rsidRPr="00D2290D" w:rsidRDefault="001778CF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4DFC03CD" w14:textId="77777777" w:rsidR="001778CF" w:rsidRPr="005620A1" w:rsidRDefault="001778CF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Verdana" w:hAnsi="Verdana" w:cs="Arial"/>
          <w:b/>
          <w:noProof/>
        </w:rPr>
        <w:t>CLERY ST-ANDRE AAS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582AA0B2" w14:textId="77777777" w:rsidR="001778CF" w:rsidRPr="005620A1" w:rsidRDefault="001778C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663A29B" w14:textId="77777777" w:rsidR="001778CF" w:rsidRPr="00FE7EED" w:rsidRDefault="001778CF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6761FB42" w14:textId="77777777" w:rsidR="001778CF" w:rsidRPr="00FE7EED" w:rsidRDefault="001778C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4F102FF" w14:textId="77777777" w:rsidR="001778CF" w:rsidRPr="00FE7EED" w:rsidRDefault="001778CF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C2251E">
        <w:rPr>
          <w:rFonts w:ascii="Verdana" w:hAnsi="Verdana"/>
          <w:b/>
          <w:noProof/>
        </w:rPr>
        <w:t>BERRICHONNE-CHATEAUROUX 4</w:t>
      </w:r>
    </w:p>
    <w:p w14:paraId="1D0CB952" w14:textId="77777777" w:rsidR="001778CF" w:rsidRPr="00FE7EED" w:rsidRDefault="001778C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0C2E399C" w14:textId="77777777" w:rsidR="001778CF" w:rsidRPr="00FE7EED" w:rsidRDefault="001778CF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C2251E">
        <w:rPr>
          <w:rFonts w:ascii="Comic Sans MS" w:hAnsi="Comic Sans MS"/>
          <w:b/>
          <w:noProof/>
          <w:sz w:val="24"/>
          <w:szCs w:val="24"/>
        </w:rPr>
        <w:t>R2</w:t>
      </w:r>
    </w:p>
    <w:p w14:paraId="6464DFB3" w14:textId="77777777" w:rsidR="001778CF" w:rsidRPr="00FE7EED" w:rsidRDefault="001778CF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0CE6C18E" w14:textId="77777777" w:rsidR="001778CF" w:rsidRPr="00FE7EED" w:rsidRDefault="001778CF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12/04/2026</w:t>
      </w:r>
    </w:p>
    <w:p w14:paraId="0B9C0ACE" w14:textId="77777777" w:rsidR="001778CF" w:rsidRPr="00FE7EED" w:rsidRDefault="001778CF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7C57265F" w14:textId="77777777" w:rsidR="001778CF" w:rsidRDefault="001778CF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36680ACA" w14:textId="77777777" w:rsidR="001778CF" w:rsidRPr="00D2290D" w:rsidRDefault="001778C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072C006" w14:textId="77777777" w:rsidR="001778CF" w:rsidRPr="00D2290D" w:rsidRDefault="001778C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D3D7B72" w14:textId="77777777" w:rsidR="001778CF" w:rsidRDefault="001778C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AB5B961" w14:textId="77777777" w:rsidR="001778CF" w:rsidRDefault="001778C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8958678" w14:textId="77777777" w:rsidR="001778CF" w:rsidRDefault="001778C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B548755" w14:textId="77777777" w:rsidR="001778CF" w:rsidRDefault="001778C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4D88445" w14:textId="77777777" w:rsidR="001778CF" w:rsidRPr="00D2290D" w:rsidRDefault="001778C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1573457" w14:textId="77777777" w:rsidR="001778CF" w:rsidRPr="00D2290D" w:rsidRDefault="001778C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97FCF4F" w14:textId="77777777" w:rsidR="001778CF" w:rsidRPr="00D2290D" w:rsidRDefault="001778C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7410481" w14:textId="77777777" w:rsidR="001778CF" w:rsidRPr="00D2290D" w:rsidRDefault="001778C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456BDE7" w14:textId="77777777" w:rsidR="001778CF" w:rsidRDefault="001778C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4EC0161E" w14:textId="77777777" w:rsidR="001778CF" w:rsidRDefault="001778C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3A1D5683" w14:textId="77777777" w:rsidR="001778CF" w:rsidRDefault="001778C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128CC2B9" w14:textId="77777777" w:rsidR="001778CF" w:rsidRDefault="001778CF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3D16F299" w14:textId="77777777" w:rsidR="001778CF" w:rsidRPr="00FC12F0" w:rsidRDefault="001778CF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465A4AF" w14:textId="77777777" w:rsidR="001778CF" w:rsidRPr="005620A1" w:rsidRDefault="001778CF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C2251E">
        <w:rPr>
          <w:rFonts w:ascii="Comic Sans MS" w:hAnsi="Comic Sans MS"/>
          <w:b/>
          <w:noProof/>
          <w:sz w:val="22"/>
          <w:szCs w:val="22"/>
        </w:rPr>
        <w:t>CLERY ST ANDRE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Comic Sans MS" w:hAnsi="Comic Sans MS"/>
          <w:b/>
          <w:noProof/>
          <w:sz w:val="22"/>
          <w:szCs w:val="22"/>
          <w:u w:val="single"/>
        </w:rPr>
        <w:t>BOUVET Sylvain</w:t>
      </w:r>
    </w:p>
    <w:p w14:paraId="3A6BA3E4" w14:textId="77777777" w:rsidR="001778CF" w:rsidRPr="008D4E81" w:rsidRDefault="001778CF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12/04/2026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4E7B4542" w14:textId="77777777" w:rsidR="001778CF" w:rsidRDefault="001778CF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1778CF" w:rsidSect="001778CF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6A1CD03D" w14:textId="77777777" w:rsidR="001778CF" w:rsidRPr="00AA7023" w:rsidRDefault="001778CF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6E6D9723" w14:textId="77777777" w:rsidR="001778CF" w:rsidRPr="00EE1418" w:rsidRDefault="001778CF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7D4C17E4" w14:textId="77777777" w:rsidR="001778CF" w:rsidRDefault="001778CF" w:rsidP="003F35AB">
      <w:pPr>
        <w:pStyle w:val="NormalWeb"/>
      </w:pPr>
      <w:r>
        <w:rPr>
          <w:noProof/>
        </w:rPr>
        <w:pict w14:anchorId="6EDB02F2">
          <v:shape id="_x0000_s1040" type="#_x0000_t75" alt="Description : C:\Users\papa\AppData\Local\Microsoft\Windows\INetCache\Content.Outlook\SDHZGW4R\FFTT_LIGUE_CENTRE-VAL DE LOIRE_RVB.png" style="position:absolute;margin-left:220.5pt;margin-top:3.55pt;width:165pt;height:69.7pt;z-index:25167462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630D02DF">
          <v:shape id="_x0000_s1038" type="#_x0000_t202" style="position:absolute;margin-left:12.75pt;margin-top:3.55pt;width:198.75pt;height:83.2pt;z-index:251672576" stroked="f">
            <v:textbox style="mso-next-textbox:#_x0000_s1038">
              <w:txbxContent>
                <w:p w14:paraId="14292F0F" w14:textId="77777777" w:rsidR="001778CF" w:rsidRDefault="001778CF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0AFF02B5" w14:textId="77777777" w:rsidR="001778CF" w:rsidRDefault="001778CF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74178C54" w14:textId="77777777" w:rsidR="001778CF" w:rsidRPr="00401902" w:rsidRDefault="001778CF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6B3D8188" w14:textId="77777777" w:rsidR="001778CF" w:rsidRDefault="001778CF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319F3A6A" w14:textId="77777777" w:rsidR="001778CF" w:rsidRDefault="001778CF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4490BFA9" w14:textId="77777777" w:rsidR="001778CF" w:rsidRDefault="001778CF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0015975B" w14:textId="77777777" w:rsidR="001778CF" w:rsidRPr="00AA7023" w:rsidRDefault="001778CF" w:rsidP="00AA7023">
      <w:pPr>
        <w:tabs>
          <w:tab w:val="left" w:pos="3828"/>
        </w:tabs>
        <w:jc w:val="both"/>
        <w:rPr>
          <w:rFonts w:ascii="Arial" w:hAnsi="Arial"/>
        </w:rPr>
      </w:pPr>
    </w:p>
    <w:p w14:paraId="575C332F" w14:textId="77777777" w:rsidR="001778CF" w:rsidRPr="00EE1418" w:rsidRDefault="001778CF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0724639A" w14:textId="77777777" w:rsidR="001778CF" w:rsidRPr="0042336D" w:rsidRDefault="001778CF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1A0DBDAD" w14:textId="77777777" w:rsidR="001778CF" w:rsidRDefault="001778CF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1C324834" w14:textId="77777777" w:rsidR="001778CF" w:rsidRDefault="001778CF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C2251E">
        <w:rPr>
          <w:b/>
          <w:noProof/>
          <w:color w:val="FF0000"/>
        </w:rPr>
        <w:t>BOUVET Sylvain</w:t>
      </w:r>
      <w:r>
        <w:rPr>
          <w:b/>
          <w:sz w:val="16"/>
          <w:szCs w:val="16"/>
        </w:rPr>
        <w:t xml:space="preserve"> </w:t>
      </w:r>
    </w:p>
    <w:p w14:paraId="5008A8C3" w14:textId="77777777" w:rsidR="001778CF" w:rsidRPr="00720F4B" w:rsidRDefault="001778CF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773F31AE" w14:textId="77777777" w:rsidR="001778CF" w:rsidRPr="006719A3" w:rsidRDefault="001778CF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4E61CF2E" w14:textId="77777777" w:rsidR="001778CF" w:rsidRPr="0042336D" w:rsidRDefault="001778CF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1955F201" w14:textId="77777777" w:rsidR="001778CF" w:rsidRPr="006719A3" w:rsidRDefault="001778CF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1131BF1F" w14:textId="77777777" w:rsidR="001778CF" w:rsidRPr="003E7C18" w:rsidRDefault="001778CF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3C7DC8ED" w14:textId="77777777" w:rsidR="001778CF" w:rsidRDefault="001778CF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4091FC92" w14:textId="77777777" w:rsidR="001778CF" w:rsidRPr="00912D40" w:rsidRDefault="001778CF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3B934A07" w14:textId="77777777" w:rsidR="001778CF" w:rsidRDefault="001778CF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1C8BB1FB" w14:textId="77777777" w:rsidR="001778CF" w:rsidRPr="0042336D" w:rsidRDefault="001778CF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C2251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C2251E">
        <w:rPr>
          <w:noProof/>
          <w:sz w:val="16"/>
          <w:szCs w:val="16"/>
        </w:rPr>
        <w:t>4</w:t>
      </w:r>
      <w:r>
        <w:rPr>
          <w:sz w:val="16"/>
          <w:szCs w:val="16"/>
        </w:rPr>
        <w:t xml:space="preserve">                Journée : </w:t>
      </w:r>
      <w:r w:rsidRPr="00C2251E">
        <w:rPr>
          <w:noProof/>
          <w:sz w:val="16"/>
          <w:szCs w:val="16"/>
        </w:rPr>
        <w:t>11</w:t>
      </w:r>
      <w:r>
        <w:rPr>
          <w:sz w:val="16"/>
          <w:szCs w:val="16"/>
        </w:rPr>
        <w:t xml:space="preserve">   </w:t>
      </w:r>
    </w:p>
    <w:p w14:paraId="3637AFF1" w14:textId="77777777" w:rsidR="001778CF" w:rsidRPr="00912D40" w:rsidRDefault="001778CF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11658E84" w14:textId="77777777" w:rsidR="001778CF" w:rsidRDefault="001778CF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C2251E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C2251E">
        <w:rPr>
          <w:noProof/>
          <w:sz w:val="16"/>
          <w:szCs w:val="16"/>
        </w:rPr>
        <w:t>9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C2251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001908E4" w14:textId="77777777" w:rsidR="001778CF" w:rsidRDefault="001778CF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5B76C960" w14:textId="77777777" w:rsidR="001778CF" w:rsidRPr="00895385" w:rsidRDefault="001778CF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77184AB4" w14:textId="77777777" w:rsidR="001778CF" w:rsidRPr="008D4E81" w:rsidRDefault="001778CF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C2251E">
        <w:rPr>
          <w:noProof/>
          <w:sz w:val="16"/>
          <w:szCs w:val="16"/>
        </w:rPr>
        <w:t>04450616</w:t>
      </w:r>
      <w:r w:rsidRPr="008D4E81">
        <w:rPr>
          <w:sz w:val="16"/>
          <w:szCs w:val="16"/>
        </w:rPr>
        <w:t xml:space="preserve">   </w:t>
      </w:r>
      <w:r w:rsidRPr="00C2251E">
        <w:rPr>
          <w:b/>
          <w:noProof/>
          <w:sz w:val="16"/>
          <w:szCs w:val="16"/>
        </w:rPr>
        <w:t>CLERY ST-ANDRE AAS 2</w:t>
      </w:r>
      <w:r w:rsidRPr="008D4E81">
        <w:rPr>
          <w:b/>
          <w:sz w:val="16"/>
          <w:szCs w:val="16"/>
        </w:rPr>
        <w:tab/>
        <w:t xml:space="preserve">à     </w:t>
      </w:r>
      <w:r w:rsidRPr="00C2251E">
        <w:rPr>
          <w:b/>
          <w:noProof/>
          <w:sz w:val="16"/>
          <w:szCs w:val="16"/>
        </w:rPr>
        <w:t>CP BIGNY VALLENAY 2</w:t>
      </w:r>
    </w:p>
    <w:p w14:paraId="79F6D944" w14:textId="77777777" w:rsidR="001778CF" w:rsidRPr="008D4E81" w:rsidRDefault="001778CF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0DFA0BE7" w14:textId="77777777" w:rsidR="001778CF" w:rsidRDefault="001778CF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12/04/2026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4CA75CAE" w14:textId="77777777" w:rsidR="001778CF" w:rsidRPr="0042336D" w:rsidRDefault="001778CF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4B9B6F27" w14:textId="77777777" w:rsidR="001778CF" w:rsidRDefault="001778CF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2504133F" w14:textId="77777777" w:rsidR="001778CF" w:rsidRPr="00895385" w:rsidRDefault="001778CF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286316D4" w14:textId="77777777" w:rsidR="001778CF" w:rsidRPr="0042336D" w:rsidRDefault="001778CF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Rue Des Vignes  45370 Clery St Andre</w:t>
      </w:r>
      <w:r>
        <w:rPr>
          <w:sz w:val="16"/>
          <w:szCs w:val="16"/>
        </w:rPr>
        <w:t xml:space="preserve">    </w:t>
      </w:r>
      <w:r w:rsidRPr="00C2251E">
        <w:rPr>
          <w:noProof/>
          <w:sz w:val="16"/>
          <w:szCs w:val="16"/>
        </w:rPr>
        <w:t>CLERY ST ANDRE</w:t>
      </w:r>
    </w:p>
    <w:p w14:paraId="7C6F8CAB" w14:textId="77777777" w:rsidR="001778CF" w:rsidRPr="0042336D" w:rsidRDefault="001778CF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Gymnase Du Ces</w:t>
      </w:r>
    </w:p>
    <w:p w14:paraId="5E746B2A" w14:textId="77777777" w:rsidR="001778CF" w:rsidRPr="0042336D" w:rsidRDefault="001778CF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33400B97" w14:textId="77777777" w:rsidR="001778CF" w:rsidRPr="0042336D" w:rsidRDefault="001778CF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3B0977D2" w14:textId="77777777" w:rsidR="001778CF" w:rsidRDefault="001778CF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75469691" w14:textId="77777777" w:rsidR="001778CF" w:rsidRDefault="001778CF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300B2C5E" w14:textId="77777777" w:rsidR="001778CF" w:rsidRPr="00922693" w:rsidRDefault="001778CF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C2251E">
        <w:rPr>
          <w:noProof/>
          <w:sz w:val="16"/>
          <w:szCs w:val="16"/>
        </w:rPr>
        <w:t>AUBERT Alain</w:t>
      </w:r>
    </w:p>
    <w:p w14:paraId="37B1D702" w14:textId="77777777" w:rsidR="001778CF" w:rsidRPr="00922693" w:rsidRDefault="001778CF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3C923ECB" w14:textId="77777777" w:rsidR="001778CF" w:rsidRPr="00922693" w:rsidRDefault="001778CF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C2251E">
        <w:rPr>
          <w:rFonts w:ascii="Comic Sans MS" w:hAnsi="Comic Sans MS"/>
          <w:noProof/>
          <w:sz w:val="16"/>
          <w:szCs w:val="16"/>
        </w:rPr>
        <w:t>06 31 99 93 96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alain.aubert45130@gmail.com</w:t>
      </w:r>
    </w:p>
    <w:p w14:paraId="517FCE22" w14:textId="77777777" w:rsidR="001778CF" w:rsidRPr="00922693" w:rsidRDefault="001778CF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2F13C6C5" w14:textId="77777777" w:rsidR="001778CF" w:rsidRPr="00922693" w:rsidRDefault="001778CF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24BD33EF" w14:textId="77777777" w:rsidR="001778CF" w:rsidRDefault="001778CF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097E0C6D" w14:textId="77777777" w:rsidR="001778CF" w:rsidRPr="00912D40" w:rsidRDefault="001778CF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43AF78B4" w14:textId="77777777" w:rsidR="001778CF" w:rsidRPr="00912D40" w:rsidRDefault="001778CF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3DB679B1" w14:textId="77777777" w:rsidR="001778CF" w:rsidRDefault="001778CF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1C674F26" w14:textId="77777777" w:rsidR="001778CF" w:rsidRPr="00C53058" w:rsidRDefault="001778CF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42542219" w14:textId="77777777" w:rsidR="001778CF" w:rsidRPr="00912D40" w:rsidRDefault="001778CF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30ACE2E3" w14:textId="77777777" w:rsidR="001778CF" w:rsidRPr="00805C7B" w:rsidRDefault="001778CF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7388F514" w14:textId="77777777" w:rsidR="001778CF" w:rsidRDefault="001778C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682EFF91" w14:textId="77777777" w:rsidR="001778CF" w:rsidRDefault="001778C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E0F4EE4" w14:textId="77777777" w:rsidR="001778CF" w:rsidRDefault="001778C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C526C46" w14:textId="77777777" w:rsidR="001778CF" w:rsidRDefault="001778C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110A58D" w14:textId="77777777" w:rsidR="001778CF" w:rsidRDefault="001778C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6ABF02F" w14:textId="77777777" w:rsidR="001778CF" w:rsidRDefault="001778C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D2A0C60" w14:textId="77777777" w:rsidR="001778CF" w:rsidRDefault="001778C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129756C" w14:textId="77777777" w:rsidR="001778CF" w:rsidRDefault="001778C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5E8A9310" w14:textId="77777777" w:rsidR="001778CF" w:rsidRDefault="001778C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0538BD22" w14:textId="77777777" w:rsidR="001778CF" w:rsidRPr="00EE1418" w:rsidRDefault="001778C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6CBC7F8A" w14:textId="77777777" w:rsidR="001778CF" w:rsidRDefault="001778CF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05341E79">
          <v:shape id="_x0000_s1041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7564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3B81CC4B">
          <v:shape id="_x0000_s1039" type="#_x0000_t202" style="position:absolute;left:0;text-align:left;margin-left:3.25pt;margin-top:12.7pt;width:258.7pt;height:63pt;z-index:251673600" stroked="f">
            <v:textbox style="mso-next-textbox:#_x0000_s1039">
              <w:txbxContent>
                <w:p w14:paraId="3A4F08A9" w14:textId="77777777" w:rsidR="001778CF" w:rsidRDefault="001778CF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050C1311" w14:textId="77777777" w:rsidR="001778CF" w:rsidRDefault="001778CF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3B441438" w14:textId="77777777" w:rsidR="001778CF" w:rsidRPr="00401902" w:rsidRDefault="001778CF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1675C832" w14:textId="77777777" w:rsidR="001778CF" w:rsidRDefault="001778CF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F8DF1C4" w14:textId="77777777" w:rsidR="001778CF" w:rsidRDefault="001778CF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4380D09B" w14:textId="77777777" w:rsidR="001778CF" w:rsidRDefault="001778CF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FCFB36F" w14:textId="77777777" w:rsidR="001778CF" w:rsidRPr="00AA7023" w:rsidRDefault="001778CF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1E237D19" w14:textId="77777777" w:rsidR="001778CF" w:rsidRPr="00EE1418" w:rsidRDefault="001778CF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5282DE67" w14:textId="77777777" w:rsidR="001778CF" w:rsidRDefault="001778CF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019B09B6" w14:textId="77777777" w:rsidR="001778CF" w:rsidRDefault="001778CF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33D03AFF" w14:textId="77777777" w:rsidR="001778CF" w:rsidRPr="007C6334" w:rsidRDefault="001778CF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56742519" w14:textId="77777777" w:rsidR="001778CF" w:rsidRPr="00912D40" w:rsidRDefault="001778CF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40C01AF8" w14:textId="77777777" w:rsidR="001778CF" w:rsidRDefault="001778CF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24D76706" w14:textId="77777777" w:rsidR="001778CF" w:rsidRDefault="001778CF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76981D3B" w14:textId="77777777" w:rsidR="001778CF" w:rsidRDefault="001778CF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44A64849" w14:textId="77777777" w:rsidR="001778CF" w:rsidRPr="0058257B" w:rsidRDefault="001778CF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BOUVET Sylvain</w:t>
      </w:r>
      <w:r>
        <w:rPr>
          <w:sz w:val="16"/>
          <w:szCs w:val="16"/>
        </w:rPr>
        <w:tab/>
      </w:r>
    </w:p>
    <w:p w14:paraId="3A2FE911" w14:textId="77777777" w:rsidR="001778CF" w:rsidRDefault="001778CF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5B0D1521" w14:textId="77777777" w:rsidR="001778CF" w:rsidRPr="00912D40" w:rsidRDefault="001778CF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1FF078AB" w14:textId="77777777" w:rsidR="001778CF" w:rsidRPr="006E7CC6" w:rsidRDefault="001778CF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5 résidence de la mouchetière</w:t>
      </w:r>
    </w:p>
    <w:p w14:paraId="6751FE40" w14:textId="77777777" w:rsidR="001778CF" w:rsidRPr="00912D40" w:rsidRDefault="001778CF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4F93DE0D" w14:textId="77777777" w:rsidR="001778CF" w:rsidRDefault="001778CF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 w:rsidRPr="00C2251E">
        <w:rPr>
          <w:rFonts w:ascii="Futura Lt BT" w:hAnsi="Futura Lt BT"/>
          <w:noProof/>
          <w:sz w:val="16"/>
          <w:szCs w:val="16"/>
        </w:rPr>
        <w:t>45140 ST JEAN DE LA RUELLE</w:t>
      </w:r>
    </w:p>
    <w:p w14:paraId="76BA7BC6" w14:textId="77777777" w:rsidR="001778CF" w:rsidRDefault="001778CF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6B2B6013" w14:textId="77777777" w:rsidR="001778CF" w:rsidRPr="00912D40" w:rsidRDefault="001778CF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7A11B08F" w14:textId="77777777" w:rsidR="001778CF" w:rsidRDefault="001778CF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06 70 86 68 04</w:t>
      </w:r>
    </w:p>
    <w:p w14:paraId="13AF614D" w14:textId="77777777" w:rsidR="001778CF" w:rsidRPr="00912D40" w:rsidRDefault="001778CF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4A348A7C" w14:textId="77777777" w:rsidR="001778CF" w:rsidRDefault="001778CF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CMPJM Ingré TT</w:t>
      </w:r>
    </w:p>
    <w:p w14:paraId="5CB183C6" w14:textId="77777777" w:rsidR="001778CF" w:rsidRPr="00912D40" w:rsidRDefault="001778CF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21191CC5" w14:textId="77777777" w:rsidR="001778CF" w:rsidRDefault="001778CF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454817</w:t>
      </w:r>
    </w:p>
    <w:p w14:paraId="5B71833D" w14:textId="77777777" w:rsidR="001778CF" w:rsidRPr="00912D40" w:rsidRDefault="001778CF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2CC4948D" w14:textId="77777777" w:rsidR="001778CF" w:rsidRDefault="001778CF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0C83B374" w14:textId="77777777" w:rsidR="001778CF" w:rsidRPr="00912D40" w:rsidRDefault="001778CF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33880E88" w14:textId="77777777" w:rsidR="001778CF" w:rsidRDefault="001778CF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05A24363" w14:textId="77777777" w:rsidR="001778CF" w:rsidRDefault="001778CF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3CFFE77C" w14:textId="77777777" w:rsidR="001778CF" w:rsidRPr="00912D40" w:rsidRDefault="001778CF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40605491" w14:textId="77777777" w:rsidR="001778CF" w:rsidRPr="00912D40" w:rsidRDefault="001778CF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4A991452" w14:textId="77777777" w:rsidR="001778CF" w:rsidRDefault="001778CF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C2251E">
        <w:rPr>
          <w:rFonts w:ascii="Comic Sans MS" w:hAnsi="Comic Sans MS"/>
          <w:noProof/>
          <w:sz w:val="16"/>
          <w:szCs w:val="16"/>
        </w:rPr>
        <w:t>CLERY ST ANDRE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12/04/2026</w:t>
      </w:r>
      <w:r>
        <w:rPr>
          <w:szCs w:val="20"/>
        </w:rPr>
        <w:t xml:space="preserve"> </w:t>
      </w:r>
    </w:p>
    <w:p w14:paraId="6DAD58DD" w14:textId="77777777" w:rsidR="001778CF" w:rsidRPr="00912D40" w:rsidRDefault="001778CF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2E3716A4" w14:textId="77777777" w:rsidR="001778CF" w:rsidRDefault="001778CF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126C4AE7" w14:textId="77777777" w:rsidR="001778CF" w:rsidRPr="00912D40" w:rsidRDefault="001778C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5F8231AB" w14:textId="77777777" w:rsidR="001778CF" w:rsidRPr="00912D40" w:rsidRDefault="001778C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20B85E57" w14:textId="77777777" w:rsidR="001778CF" w:rsidRDefault="001778C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5C07F4B0" w14:textId="77777777" w:rsidR="001778CF" w:rsidRPr="00912D40" w:rsidRDefault="001778C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3842EFE9" w14:textId="77777777" w:rsidR="001778CF" w:rsidRPr="00912D40" w:rsidRDefault="001778C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7AFA8DAA" w14:textId="77777777" w:rsidR="001778CF" w:rsidRDefault="001778C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7D8725E5">
          <v:shape id="_x0000_s1035" type="#_x0000_t202" style="position:absolute;left:0;text-align:left;margin-left:17.25pt;margin-top:5.45pt;width:351pt;height:108.75pt;z-index:251669504">
            <v:textbox style="mso-next-textbox:#_x0000_s1035">
              <w:txbxContent>
                <w:p w14:paraId="50CF6FE4" w14:textId="77777777" w:rsidR="001778CF" w:rsidRPr="00B7649E" w:rsidRDefault="001778CF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410462FB" w14:textId="77777777" w:rsidR="001778CF" w:rsidRPr="00B7649E" w:rsidRDefault="001778CF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60561943" w14:textId="77777777" w:rsidR="001778CF" w:rsidRPr="00B7649E" w:rsidRDefault="001778CF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621416A0" w14:textId="77777777" w:rsidR="001778CF" w:rsidRPr="00B7649E" w:rsidRDefault="001778CF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37B4D88F" w14:textId="77777777" w:rsidR="001778CF" w:rsidRDefault="001778CF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7919B2A8" w14:textId="77777777" w:rsidR="001778CF" w:rsidRDefault="001778C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9E7D9A1" w14:textId="77777777" w:rsidR="001778CF" w:rsidRDefault="001778C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E94E667" w14:textId="77777777" w:rsidR="001778CF" w:rsidRDefault="001778C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157F35B" w14:textId="77777777" w:rsidR="001778CF" w:rsidRDefault="001778C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61FC04E" w14:textId="77777777" w:rsidR="001778CF" w:rsidRDefault="001778C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B21266F" w14:textId="77777777" w:rsidR="001778CF" w:rsidRDefault="001778C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1CC4FB6" w14:textId="77777777" w:rsidR="001778CF" w:rsidRDefault="001778C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61AB55C" w14:textId="77777777" w:rsidR="001778CF" w:rsidRDefault="001778C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9AC65C3" w14:textId="77777777" w:rsidR="001778CF" w:rsidRDefault="001778C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5C8AD6D" w14:textId="77777777" w:rsidR="001778CF" w:rsidRDefault="001778C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EB2024B" w14:textId="77777777" w:rsidR="001778CF" w:rsidRDefault="001778C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E0ECCF7" w14:textId="77777777" w:rsidR="001778CF" w:rsidRDefault="001778C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8D9F1C8" w14:textId="77777777" w:rsidR="001778CF" w:rsidRDefault="001778C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C1D352A" w14:textId="77777777" w:rsidR="001778CF" w:rsidRDefault="001778C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78D45E0" w14:textId="77777777" w:rsidR="001778CF" w:rsidRDefault="001778C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1BE965E" w14:textId="77777777" w:rsidR="001778CF" w:rsidRDefault="001778C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79B4E85" w14:textId="77777777" w:rsidR="001778CF" w:rsidRDefault="001778C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C200AE6" w14:textId="77777777" w:rsidR="001778CF" w:rsidRDefault="001778C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44F0E6F" w14:textId="77777777" w:rsidR="001778CF" w:rsidRPr="00CE0C40" w:rsidRDefault="001778C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7E990D1" w14:textId="77777777" w:rsidR="001778CF" w:rsidRDefault="001778CF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26656942" w14:textId="77777777" w:rsidR="001778CF" w:rsidRDefault="001778CF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1778CF" w:rsidSect="001778CF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1B83DFD2" w14:textId="77777777" w:rsidR="001778CF" w:rsidRPr="004D2648" w:rsidRDefault="001778CF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2D2E42C6" w14:textId="77777777" w:rsidR="001778CF" w:rsidRPr="00EE1418" w:rsidRDefault="001778CF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62C46458" w14:textId="77777777" w:rsidR="001778CF" w:rsidRDefault="001778CF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44C5BB6D">
          <v:shape id="_x0000_s1042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7667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70B41A8A">
          <v:shape id="_x0000_s1036" type="#_x0000_t202" style="position:absolute;left:0;text-align:left;margin-left:5.55pt;margin-top:3.7pt;width:261pt;height:61.65pt;z-index:251670528" stroked="f">
            <v:textbox style="mso-next-textbox:#_x0000_s1036">
              <w:txbxContent>
                <w:p w14:paraId="744E292F" w14:textId="77777777" w:rsidR="001778CF" w:rsidRDefault="001778CF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758EDF44" w14:textId="77777777" w:rsidR="001778CF" w:rsidRDefault="001778CF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051822D3" w14:textId="77777777" w:rsidR="001778CF" w:rsidRPr="00401902" w:rsidRDefault="001778CF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234A6993" w14:textId="77777777" w:rsidR="001778CF" w:rsidRDefault="001778CF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78C0EB90" w14:textId="77777777" w:rsidR="001778CF" w:rsidRDefault="001778CF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1C19F83D" w14:textId="77777777" w:rsidR="001778CF" w:rsidRPr="00AA7023" w:rsidRDefault="001778CF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2B54F8A1" w14:textId="77777777" w:rsidR="001778CF" w:rsidRPr="00EE1418" w:rsidRDefault="001778CF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75D3025D" w14:textId="77777777" w:rsidR="001778CF" w:rsidRPr="00F6138C" w:rsidRDefault="001778CF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3B0EADBC" w14:textId="77777777" w:rsidR="001778CF" w:rsidRDefault="001778CF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3D2BDA31" w14:textId="77777777" w:rsidR="001778CF" w:rsidRDefault="001778CF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565E5BEC" w14:textId="77777777" w:rsidR="001778CF" w:rsidRPr="00FD6D14" w:rsidRDefault="001778CF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7CF94991" w14:textId="77777777" w:rsidR="001778CF" w:rsidRPr="00B34D61" w:rsidRDefault="001778CF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C2251E">
        <w:rPr>
          <w:rFonts w:ascii="Comic Sans MS" w:hAnsi="Comic Sans MS" w:cs="Arial"/>
          <w:b/>
          <w:noProof/>
          <w:sz w:val="22"/>
          <w:szCs w:val="24"/>
        </w:rPr>
        <w:t>CLERY ST-ANDRE AAS 2</w:t>
      </w:r>
    </w:p>
    <w:p w14:paraId="028841E8" w14:textId="77777777" w:rsidR="001778CF" w:rsidRPr="00B34D61" w:rsidRDefault="001778CF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40550912" w14:textId="77777777" w:rsidR="001778CF" w:rsidRDefault="001778CF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1949BC54" w14:textId="77777777" w:rsidR="001778CF" w:rsidRPr="00D2290D" w:rsidRDefault="001778CF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3CCAA341" w14:textId="77777777" w:rsidR="001778CF" w:rsidRPr="005620A1" w:rsidRDefault="001778CF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Verdana" w:hAnsi="Verdana" w:cs="Arial"/>
          <w:b/>
          <w:noProof/>
        </w:rPr>
        <w:t>CLERY ST-ANDRE AAS 2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44E5CC0E" w14:textId="77777777" w:rsidR="001778CF" w:rsidRPr="005620A1" w:rsidRDefault="001778C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ED20DF4" w14:textId="77777777" w:rsidR="001778CF" w:rsidRPr="00FE7EED" w:rsidRDefault="001778CF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1B6E0D74" w14:textId="77777777" w:rsidR="001778CF" w:rsidRPr="00FE7EED" w:rsidRDefault="001778C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6806DD60" w14:textId="77777777" w:rsidR="001778CF" w:rsidRPr="00FE7EED" w:rsidRDefault="001778CF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C2251E">
        <w:rPr>
          <w:rFonts w:ascii="Verdana" w:hAnsi="Verdana"/>
          <w:b/>
          <w:noProof/>
        </w:rPr>
        <w:t>CP BIGNY VALLENAY 2</w:t>
      </w:r>
    </w:p>
    <w:p w14:paraId="6A679B97" w14:textId="77777777" w:rsidR="001778CF" w:rsidRPr="00FE7EED" w:rsidRDefault="001778C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23C8E964" w14:textId="77777777" w:rsidR="001778CF" w:rsidRPr="00FE7EED" w:rsidRDefault="001778CF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C2251E">
        <w:rPr>
          <w:rFonts w:ascii="Comic Sans MS" w:hAnsi="Comic Sans MS"/>
          <w:b/>
          <w:noProof/>
          <w:sz w:val="24"/>
          <w:szCs w:val="24"/>
        </w:rPr>
        <w:t>R3</w:t>
      </w:r>
    </w:p>
    <w:p w14:paraId="6DAE6CA1" w14:textId="77777777" w:rsidR="001778CF" w:rsidRPr="00FE7EED" w:rsidRDefault="001778CF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578A4B62" w14:textId="77777777" w:rsidR="001778CF" w:rsidRPr="00FE7EED" w:rsidRDefault="001778CF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12/04/2026</w:t>
      </w:r>
    </w:p>
    <w:p w14:paraId="6F7AC1D8" w14:textId="77777777" w:rsidR="001778CF" w:rsidRPr="00FE7EED" w:rsidRDefault="001778CF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36B741A" w14:textId="77777777" w:rsidR="001778CF" w:rsidRDefault="001778CF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5C51F45E" w14:textId="77777777" w:rsidR="001778CF" w:rsidRPr="00D2290D" w:rsidRDefault="001778CF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F189BB4" w14:textId="77777777" w:rsidR="001778CF" w:rsidRDefault="001778CF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7E1A3542" w14:textId="77777777" w:rsidR="001778CF" w:rsidRDefault="001778C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4E7A2242" w14:textId="77777777" w:rsidR="001778CF" w:rsidRPr="004C0F9D" w:rsidRDefault="001778C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3E810C6D" w14:textId="77777777" w:rsidR="001778CF" w:rsidRDefault="001778C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77C69241" w14:textId="77777777" w:rsidR="001778CF" w:rsidRDefault="001778C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17E5AD98" w14:textId="77777777" w:rsidR="001778CF" w:rsidRDefault="001778C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1415BEF" w14:textId="77777777" w:rsidR="001778CF" w:rsidRPr="00FC12F0" w:rsidRDefault="001778C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2370D71D" w14:textId="77777777" w:rsidR="001778CF" w:rsidRPr="00D2290D" w:rsidRDefault="001778C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AF92D9B" w14:textId="77777777" w:rsidR="001778CF" w:rsidRPr="005620A1" w:rsidRDefault="001778CF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C2251E">
        <w:rPr>
          <w:rFonts w:ascii="Comic Sans MS" w:hAnsi="Comic Sans MS"/>
          <w:b/>
          <w:noProof/>
          <w:sz w:val="22"/>
          <w:szCs w:val="22"/>
        </w:rPr>
        <w:t>CLERY ST ANDRE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Comic Sans MS" w:hAnsi="Comic Sans MS"/>
          <w:b/>
          <w:noProof/>
          <w:sz w:val="22"/>
          <w:szCs w:val="22"/>
          <w:u w:val="single"/>
        </w:rPr>
        <w:t>BOUVET Sylvain</w:t>
      </w:r>
    </w:p>
    <w:p w14:paraId="04576463" w14:textId="77777777" w:rsidR="001778CF" w:rsidRPr="008D4E81" w:rsidRDefault="001778CF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12/04/2026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27B2CB9C" w14:textId="77777777" w:rsidR="001778CF" w:rsidRPr="008D4E81" w:rsidRDefault="001778CF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1139E881" w14:textId="77777777" w:rsidR="001778CF" w:rsidRPr="008D4E81" w:rsidRDefault="001778CF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7599659E" w14:textId="77777777" w:rsidR="001778CF" w:rsidRPr="008D4E81" w:rsidRDefault="001778CF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18DC468D" w14:textId="77777777" w:rsidR="001778CF" w:rsidRDefault="001778CF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486B0716">
          <v:shape id="_x0000_s1043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7769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4CFBA0A5">
          <v:shape id="_x0000_s1037" type="#_x0000_t202" style="position:absolute;left:0;text-align:left;margin-left:5.55pt;margin-top:3.7pt;width:258.7pt;height:60pt;z-index:251671552" stroked="f">
            <v:textbox style="mso-next-textbox:#_x0000_s1037">
              <w:txbxContent>
                <w:p w14:paraId="3F8C26D4" w14:textId="77777777" w:rsidR="001778CF" w:rsidRDefault="001778CF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7EBA7ACA" w14:textId="77777777" w:rsidR="001778CF" w:rsidRDefault="001778CF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5305872D" w14:textId="77777777" w:rsidR="001778CF" w:rsidRPr="00401902" w:rsidRDefault="001778CF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558B5548" w14:textId="77777777" w:rsidR="001778CF" w:rsidRDefault="001778CF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5D537EA0" w14:textId="77777777" w:rsidR="001778CF" w:rsidRDefault="001778CF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672DA74D" w14:textId="77777777" w:rsidR="001778CF" w:rsidRPr="0015252D" w:rsidRDefault="001778CF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5D781361" w14:textId="77777777" w:rsidR="001778CF" w:rsidRPr="00EE1418" w:rsidRDefault="001778CF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628C6B58" w14:textId="77777777" w:rsidR="001778CF" w:rsidRDefault="001778CF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3FFEF984" w14:textId="77777777" w:rsidR="001778CF" w:rsidRDefault="001778CF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33B72208" w14:textId="77777777" w:rsidR="001778CF" w:rsidRDefault="001778CF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13A16806" w14:textId="77777777" w:rsidR="001778CF" w:rsidRPr="00FD6D14" w:rsidRDefault="001778CF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32205CDC" w14:textId="77777777" w:rsidR="001778CF" w:rsidRPr="00B466D0" w:rsidRDefault="001778CF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C2251E">
        <w:rPr>
          <w:rFonts w:ascii="Comic Sans MS" w:hAnsi="Comic Sans MS"/>
          <w:b/>
          <w:noProof/>
          <w:sz w:val="24"/>
          <w:szCs w:val="24"/>
        </w:rPr>
        <w:t>CP BIGNY VALLENAY 2</w:t>
      </w:r>
    </w:p>
    <w:p w14:paraId="1E9743FB" w14:textId="77777777" w:rsidR="001778CF" w:rsidRPr="00B466D0" w:rsidRDefault="001778CF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2C17C8C7" w14:textId="77777777" w:rsidR="001778CF" w:rsidRDefault="001778CF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277E56E8" w14:textId="77777777" w:rsidR="001778CF" w:rsidRPr="00D2290D" w:rsidRDefault="001778CF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34D8C93D" w14:textId="77777777" w:rsidR="001778CF" w:rsidRPr="005620A1" w:rsidRDefault="001778CF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Verdana" w:hAnsi="Verdana" w:cs="Arial"/>
          <w:b/>
          <w:noProof/>
        </w:rPr>
        <w:t>CLERY ST-ANDRE AAS 2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7BAD0385" w14:textId="77777777" w:rsidR="001778CF" w:rsidRPr="005620A1" w:rsidRDefault="001778C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76D07C4" w14:textId="77777777" w:rsidR="001778CF" w:rsidRPr="00FE7EED" w:rsidRDefault="001778CF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6CCFCD2E" w14:textId="77777777" w:rsidR="001778CF" w:rsidRPr="00FE7EED" w:rsidRDefault="001778C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AFF5BE3" w14:textId="77777777" w:rsidR="001778CF" w:rsidRPr="00FE7EED" w:rsidRDefault="001778CF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C2251E">
        <w:rPr>
          <w:rFonts w:ascii="Verdana" w:hAnsi="Verdana"/>
          <w:b/>
          <w:noProof/>
        </w:rPr>
        <w:t>CP BIGNY VALLENAY 2</w:t>
      </w:r>
    </w:p>
    <w:p w14:paraId="31750F2C" w14:textId="77777777" w:rsidR="001778CF" w:rsidRPr="00FE7EED" w:rsidRDefault="001778C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72D3E0A0" w14:textId="77777777" w:rsidR="001778CF" w:rsidRPr="00FE7EED" w:rsidRDefault="001778CF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C2251E">
        <w:rPr>
          <w:rFonts w:ascii="Comic Sans MS" w:hAnsi="Comic Sans MS"/>
          <w:b/>
          <w:noProof/>
          <w:sz w:val="24"/>
          <w:szCs w:val="24"/>
        </w:rPr>
        <w:t>R3</w:t>
      </w:r>
    </w:p>
    <w:p w14:paraId="455D4B91" w14:textId="77777777" w:rsidR="001778CF" w:rsidRPr="00FE7EED" w:rsidRDefault="001778CF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2728D3D1" w14:textId="77777777" w:rsidR="001778CF" w:rsidRPr="00FE7EED" w:rsidRDefault="001778CF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12/04/2026</w:t>
      </w:r>
    </w:p>
    <w:p w14:paraId="6452C01B" w14:textId="77777777" w:rsidR="001778CF" w:rsidRPr="00FE7EED" w:rsidRDefault="001778CF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55A0BB13" w14:textId="77777777" w:rsidR="001778CF" w:rsidRDefault="001778CF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1235BDFE" w14:textId="77777777" w:rsidR="001778CF" w:rsidRPr="00D2290D" w:rsidRDefault="001778C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2C676F1" w14:textId="77777777" w:rsidR="001778CF" w:rsidRPr="00D2290D" w:rsidRDefault="001778C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2CDC1D6" w14:textId="77777777" w:rsidR="001778CF" w:rsidRDefault="001778C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A91F0C1" w14:textId="77777777" w:rsidR="001778CF" w:rsidRDefault="001778C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BCDF6EE" w14:textId="77777777" w:rsidR="001778CF" w:rsidRDefault="001778C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786D8A2" w14:textId="77777777" w:rsidR="001778CF" w:rsidRDefault="001778C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B31A654" w14:textId="77777777" w:rsidR="001778CF" w:rsidRPr="00D2290D" w:rsidRDefault="001778C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AC6B86F" w14:textId="77777777" w:rsidR="001778CF" w:rsidRPr="00D2290D" w:rsidRDefault="001778C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49E64F3" w14:textId="77777777" w:rsidR="001778CF" w:rsidRPr="00D2290D" w:rsidRDefault="001778C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B938409" w14:textId="77777777" w:rsidR="001778CF" w:rsidRPr="00D2290D" w:rsidRDefault="001778C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53D2B3B" w14:textId="77777777" w:rsidR="001778CF" w:rsidRDefault="001778C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36B047BB" w14:textId="77777777" w:rsidR="001778CF" w:rsidRDefault="001778C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3BCADD9" w14:textId="77777777" w:rsidR="001778CF" w:rsidRDefault="001778C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18661A4D" w14:textId="77777777" w:rsidR="001778CF" w:rsidRDefault="001778CF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200BC5DB" w14:textId="77777777" w:rsidR="001778CF" w:rsidRPr="00FC12F0" w:rsidRDefault="001778CF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EB219C7" w14:textId="77777777" w:rsidR="001778CF" w:rsidRPr="005620A1" w:rsidRDefault="001778CF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C2251E">
        <w:rPr>
          <w:rFonts w:ascii="Comic Sans MS" w:hAnsi="Comic Sans MS"/>
          <w:b/>
          <w:noProof/>
          <w:sz w:val="22"/>
          <w:szCs w:val="22"/>
        </w:rPr>
        <w:t>CLERY ST ANDRE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Comic Sans MS" w:hAnsi="Comic Sans MS"/>
          <w:b/>
          <w:noProof/>
          <w:sz w:val="22"/>
          <w:szCs w:val="22"/>
          <w:u w:val="single"/>
        </w:rPr>
        <w:t>BOUVET Sylvain</w:t>
      </w:r>
    </w:p>
    <w:p w14:paraId="1193E27A" w14:textId="77777777" w:rsidR="001778CF" w:rsidRPr="008D4E81" w:rsidRDefault="001778CF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12/04/2026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71642D78" w14:textId="77777777" w:rsidR="001778CF" w:rsidRDefault="001778CF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1778CF" w:rsidSect="001778CF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2B315BEA" w14:textId="77777777" w:rsidR="001778CF" w:rsidRPr="008D4E81" w:rsidRDefault="001778CF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1778CF" w:rsidRPr="008D4E81" w:rsidSect="001778CF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8C0D8" w14:textId="77777777" w:rsidR="0051529A" w:rsidRDefault="0051529A">
      <w:r>
        <w:separator/>
      </w:r>
    </w:p>
  </w:endnote>
  <w:endnote w:type="continuationSeparator" w:id="0">
    <w:p w14:paraId="6619B904" w14:textId="77777777" w:rsidR="0051529A" w:rsidRDefault="00515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5E8CE" w14:textId="77777777" w:rsidR="0051529A" w:rsidRDefault="0051529A">
      <w:r>
        <w:separator/>
      </w:r>
    </w:p>
  </w:footnote>
  <w:footnote w:type="continuationSeparator" w:id="0">
    <w:p w14:paraId="2BE4410D" w14:textId="77777777" w:rsidR="0051529A" w:rsidRDefault="00515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206139010">
    <w:abstractNumId w:val="1"/>
  </w:num>
  <w:num w:numId="2" w16cid:durableId="917330228">
    <w:abstractNumId w:val="1"/>
  </w:num>
  <w:num w:numId="3" w16cid:durableId="1617562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778CF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5426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1529A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5629A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342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A7B63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AAB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57085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24C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0BE2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47D1E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155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DF7E96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275A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E7722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44"/>
    <o:shapelayout v:ext="edit">
      <o:idmap v:ext="edit" data="1"/>
    </o:shapelayout>
  </w:shapeDefaults>
  <w:decimalSymbol w:val=","/>
  <w:listSeparator w:val=";"/>
  <w14:docId w14:val="4A0A2C59"/>
  <w15:chartTrackingRefBased/>
  <w15:docId w15:val="{0715E690-240A-43E7-81BE-4CC780E6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0</TotalTime>
  <Pages>4</Pages>
  <Words>1169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2026-04-01T09:13:00Z</dcterms:created>
  <dcterms:modified xsi:type="dcterms:W3CDTF">2026-04-01T09:13:00Z</dcterms:modified>
  <cp:contentStatus/>
</cp:coreProperties>
</file>