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5487" w14:textId="77777777" w:rsidR="00A22168" w:rsidRPr="00AA7023" w:rsidRDefault="00A22168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F829D4E" w14:textId="77777777" w:rsidR="00A22168" w:rsidRPr="00EE1418" w:rsidRDefault="00A22168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0D98025" w14:textId="77777777" w:rsidR="00A22168" w:rsidRDefault="00A22168" w:rsidP="003F35AB">
      <w:pPr>
        <w:pStyle w:val="NormalWeb"/>
      </w:pPr>
      <w:r>
        <w:rPr>
          <w:noProof/>
        </w:rPr>
        <w:pict w14:anchorId="02CC4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70D5CCF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1E20FBDC" w14:textId="77777777" w:rsidR="00A22168" w:rsidRDefault="00A2216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26AEAE1" w14:textId="77777777" w:rsidR="00A22168" w:rsidRDefault="00A2216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AC1B047" w14:textId="77777777" w:rsidR="00A22168" w:rsidRPr="00401902" w:rsidRDefault="00A2216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315D7DE" w14:textId="77777777" w:rsidR="00A22168" w:rsidRDefault="00A2216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80743FB" w14:textId="77777777" w:rsidR="00A22168" w:rsidRDefault="00A2216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9C7B00D" w14:textId="77777777" w:rsidR="00A22168" w:rsidRDefault="00A2216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CB9C195" w14:textId="77777777" w:rsidR="00A22168" w:rsidRPr="00AA7023" w:rsidRDefault="00A22168" w:rsidP="00AA7023">
      <w:pPr>
        <w:tabs>
          <w:tab w:val="left" w:pos="3828"/>
        </w:tabs>
        <w:jc w:val="both"/>
        <w:rPr>
          <w:rFonts w:ascii="Arial" w:hAnsi="Arial"/>
        </w:rPr>
      </w:pPr>
    </w:p>
    <w:p w14:paraId="3D444952" w14:textId="77777777" w:rsidR="00A22168" w:rsidRPr="00EE1418" w:rsidRDefault="00A22168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FBDA09B" w14:textId="77777777" w:rsidR="00A22168" w:rsidRPr="0042336D" w:rsidRDefault="00A22168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8C76800" w14:textId="77777777" w:rsidR="00A22168" w:rsidRDefault="00A22168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4ED8E10" w14:textId="77777777" w:rsidR="00A22168" w:rsidRDefault="00A22168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b/>
          <w:noProof/>
          <w:color w:val="FF0000"/>
        </w:rPr>
        <w:t>LAGUETTE Murièle</w:t>
      </w:r>
      <w:r>
        <w:rPr>
          <w:b/>
          <w:sz w:val="16"/>
          <w:szCs w:val="16"/>
        </w:rPr>
        <w:t xml:space="preserve"> </w:t>
      </w:r>
    </w:p>
    <w:p w14:paraId="286FA8EC" w14:textId="77777777" w:rsidR="00A22168" w:rsidRPr="00720F4B" w:rsidRDefault="00A22168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EB0268C" w14:textId="77777777" w:rsidR="00A22168" w:rsidRPr="006719A3" w:rsidRDefault="00A2216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6C3A745" w14:textId="77777777" w:rsidR="00A22168" w:rsidRPr="0042336D" w:rsidRDefault="00A2216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AF4D6D0" w14:textId="77777777" w:rsidR="00A22168" w:rsidRPr="006719A3" w:rsidRDefault="00A22168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DE1ADBF" w14:textId="77777777" w:rsidR="00A22168" w:rsidRPr="003E7C18" w:rsidRDefault="00A22168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5D35D77" w14:textId="77777777" w:rsidR="00A22168" w:rsidRDefault="00A2216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8B57959" w14:textId="77777777" w:rsidR="00A22168" w:rsidRPr="00912D40" w:rsidRDefault="00A22168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4FCFA03" w14:textId="77777777" w:rsidR="00A22168" w:rsidRDefault="00A2216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8102525" w14:textId="77777777" w:rsidR="00A22168" w:rsidRPr="0042336D" w:rsidRDefault="00A22168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DC54E6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DC54E6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4E6DF766" w14:textId="77777777" w:rsidR="00A22168" w:rsidRPr="00912D40" w:rsidRDefault="00A22168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BB8E0AA" w14:textId="77777777" w:rsidR="00A22168" w:rsidRDefault="00A2216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DC54E6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E8FC714" w14:textId="77777777" w:rsidR="00A22168" w:rsidRDefault="00A2216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CD524B4" w14:textId="77777777" w:rsidR="00A22168" w:rsidRPr="00895385" w:rsidRDefault="00A22168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77EDF071" w14:textId="77777777" w:rsidR="00A22168" w:rsidRPr="008D4E81" w:rsidRDefault="00A22168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DC54E6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DC54E6">
        <w:rPr>
          <w:b/>
          <w:noProof/>
          <w:sz w:val="16"/>
          <w:szCs w:val="16"/>
        </w:rPr>
        <w:t>SUD LOIRE TT 45 4</w:t>
      </w:r>
      <w:r w:rsidRPr="008D4E81">
        <w:rPr>
          <w:b/>
          <w:sz w:val="16"/>
          <w:szCs w:val="16"/>
        </w:rPr>
        <w:tab/>
        <w:t xml:space="preserve">à     </w:t>
      </w:r>
      <w:r w:rsidRPr="00DC54E6">
        <w:rPr>
          <w:b/>
          <w:noProof/>
          <w:sz w:val="16"/>
          <w:szCs w:val="16"/>
        </w:rPr>
        <w:t>VILLEFRANCHE/CHER TT 1</w:t>
      </w:r>
    </w:p>
    <w:p w14:paraId="7E2E2432" w14:textId="77777777" w:rsidR="00A22168" w:rsidRPr="008D4E81" w:rsidRDefault="00A22168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B2F89D3" w14:textId="77777777" w:rsidR="00A22168" w:rsidRDefault="00A2216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79C740A3" w14:textId="77777777" w:rsidR="00A22168" w:rsidRPr="0042336D" w:rsidRDefault="00A2216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C079703" w14:textId="77777777" w:rsidR="00A22168" w:rsidRDefault="00A22168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A393A35" w14:textId="77777777" w:rsidR="00A22168" w:rsidRPr="00895385" w:rsidRDefault="00A22168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07B07A8" w14:textId="77777777" w:rsidR="00A22168" w:rsidRPr="0042336D" w:rsidRDefault="00A22168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DC54E6">
        <w:rPr>
          <w:noProof/>
          <w:sz w:val="16"/>
          <w:szCs w:val="16"/>
        </w:rPr>
        <w:t>ST CYR EN VAL</w:t>
      </w:r>
    </w:p>
    <w:p w14:paraId="0AE16A03" w14:textId="77777777" w:rsidR="00A22168" w:rsidRPr="0042336D" w:rsidRDefault="00A2216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Salle Specifique Tt</w:t>
      </w:r>
    </w:p>
    <w:p w14:paraId="04ACAE7D" w14:textId="77777777" w:rsidR="00A22168" w:rsidRPr="0042336D" w:rsidRDefault="00A2216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FAEB5A1" w14:textId="77777777" w:rsidR="00A22168" w:rsidRPr="0042336D" w:rsidRDefault="00A2216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C7ADD3C" w14:textId="77777777" w:rsidR="00A22168" w:rsidRDefault="00A2216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0860CB5" w14:textId="77777777" w:rsidR="00A22168" w:rsidRDefault="00A2216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1A2414A" w14:textId="77777777" w:rsidR="00A22168" w:rsidRPr="00922693" w:rsidRDefault="00A2216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DC54E6">
        <w:rPr>
          <w:noProof/>
          <w:sz w:val="16"/>
          <w:szCs w:val="16"/>
        </w:rPr>
        <w:t>SUD LOIRE 45 TT</w:t>
      </w:r>
    </w:p>
    <w:p w14:paraId="68AF7CF0" w14:textId="77777777" w:rsidR="00A22168" w:rsidRPr="00922693" w:rsidRDefault="00A2216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F58E0D9" w14:textId="77777777" w:rsidR="00A22168" w:rsidRPr="00922693" w:rsidRDefault="00A2216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DC54E6">
        <w:rPr>
          <w:rFonts w:ascii="Comic Sans MS" w:hAnsi="Comic Sans MS"/>
          <w:noProof/>
          <w:sz w:val="16"/>
          <w:szCs w:val="16"/>
        </w:rPr>
        <w:t>09 72 31 09 07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contact@sltt45.fr</w:t>
      </w:r>
    </w:p>
    <w:p w14:paraId="7FB6C09E" w14:textId="77777777" w:rsidR="00A22168" w:rsidRPr="00922693" w:rsidRDefault="00A2216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1085ACC" w14:textId="77777777" w:rsidR="00A22168" w:rsidRPr="00922693" w:rsidRDefault="00A2216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88FFF14" w14:textId="77777777" w:rsidR="00A22168" w:rsidRDefault="00A2216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7397A3C" w14:textId="77777777" w:rsidR="00A22168" w:rsidRPr="00912D40" w:rsidRDefault="00A22168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3130CB6" w14:textId="77777777" w:rsidR="00A22168" w:rsidRPr="00912D40" w:rsidRDefault="00A22168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CDB95CE" w14:textId="77777777" w:rsidR="00A22168" w:rsidRDefault="00A22168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F0EEB0F" w14:textId="77777777" w:rsidR="00A22168" w:rsidRPr="00C53058" w:rsidRDefault="00A22168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3A5C7597" w14:textId="77777777" w:rsidR="00A22168" w:rsidRPr="00912D40" w:rsidRDefault="00A22168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08180537" w14:textId="77777777" w:rsidR="00A22168" w:rsidRPr="00805C7B" w:rsidRDefault="00A22168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C8CBCEA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E381DBF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9D9FFD4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B3840E2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81DE1EA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D70903F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25A8A3F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763FB1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1765AF8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48CBBA1" w14:textId="77777777" w:rsidR="00A22168" w:rsidRPr="00EE141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606D9AA" w14:textId="77777777" w:rsidR="00A22168" w:rsidRDefault="00A2216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5244AB0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C522C8F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C8FDBF2" w14:textId="77777777" w:rsidR="00A22168" w:rsidRDefault="00A2216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5F58EEF" w14:textId="77777777" w:rsidR="00A22168" w:rsidRDefault="00A2216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8792D41" w14:textId="77777777" w:rsidR="00A22168" w:rsidRPr="00401902" w:rsidRDefault="00A2216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FD94837" w14:textId="77777777" w:rsidR="00A22168" w:rsidRDefault="00A2216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DB450C1" w14:textId="77777777" w:rsidR="00A22168" w:rsidRDefault="00A2216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98ACFD0" w14:textId="77777777" w:rsidR="00A22168" w:rsidRDefault="00A2216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D530DEA" w14:textId="77777777" w:rsidR="00A22168" w:rsidRPr="00AA7023" w:rsidRDefault="00A22168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7649C26A" w14:textId="77777777" w:rsidR="00A22168" w:rsidRPr="00EE1418" w:rsidRDefault="00A22168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6B458D1" w14:textId="77777777" w:rsidR="00A22168" w:rsidRDefault="00A22168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FC00A97" w14:textId="77777777" w:rsidR="00A22168" w:rsidRDefault="00A22168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5631355" w14:textId="77777777" w:rsidR="00A22168" w:rsidRPr="007C6334" w:rsidRDefault="00A22168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4E95A81" w14:textId="77777777" w:rsidR="00A22168" w:rsidRPr="00912D40" w:rsidRDefault="00A2216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741CA4C" w14:textId="77777777" w:rsidR="00A22168" w:rsidRDefault="00A2216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1FAB1BC" w14:textId="77777777" w:rsidR="00A22168" w:rsidRDefault="00A2216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98130E4" w14:textId="77777777" w:rsidR="00A22168" w:rsidRDefault="00A2216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C3D927D" w14:textId="77777777" w:rsidR="00A22168" w:rsidRPr="0058257B" w:rsidRDefault="00A22168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14:paraId="7129A252" w14:textId="77777777" w:rsidR="00A22168" w:rsidRDefault="00A2216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545069E" w14:textId="77777777" w:rsidR="00A22168" w:rsidRPr="00912D40" w:rsidRDefault="00A2216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41BCBB8" w14:textId="77777777" w:rsidR="00A22168" w:rsidRPr="006E7CC6" w:rsidRDefault="00A22168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273 rue Raymonde Tillon</w:t>
      </w:r>
    </w:p>
    <w:p w14:paraId="59631008" w14:textId="77777777" w:rsidR="00A22168" w:rsidRPr="00912D40" w:rsidRDefault="00A22168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86AF9F8" w14:textId="77777777" w:rsidR="00A22168" w:rsidRDefault="00A2216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DC54E6">
        <w:rPr>
          <w:rFonts w:ascii="Futura Lt BT" w:hAnsi="Futura Lt BT"/>
          <w:noProof/>
          <w:sz w:val="16"/>
          <w:szCs w:val="16"/>
        </w:rPr>
        <w:t>45770 SARAN</w:t>
      </w:r>
    </w:p>
    <w:p w14:paraId="4B046A9F" w14:textId="77777777" w:rsidR="00A22168" w:rsidRDefault="00A2216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37B3334" w14:textId="77777777" w:rsidR="00A22168" w:rsidRPr="00912D40" w:rsidRDefault="00A22168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867F269" w14:textId="77777777" w:rsidR="00A22168" w:rsidRDefault="00A22168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06 50 80 72 48</w:t>
      </w:r>
    </w:p>
    <w:p w14:paraId="36CB798A" w14:textId="77777777" w:rsidR="00A22168" w:rsidRPr="00912D40" w:rsidRDefault="00A2216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7028357" w14:textId="77777777" w:rsidR="00A22168" w:rsidRDefault="00A2216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Ping St Jean 45</w:t>
      </w:r>
    </w:p>
    <w:p w14:paraId="76758322" w14:textId="77777777" w:rsidR="00A22168" w:rsidRPr="00912D40" w:rsidRDefault="00A2216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534AA16" w14:textId="77777777" w:rsidR="00A22168" w:rsidRDefault="00A2216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4521397</w:t>
      </w:r>
    </w:p>
    <w:p w14:paraId="206DD5DA" w14:textId="77777777" w:rsidR="00A22168" w:rsidRPr="00912D40" w:rsidRDefault="00A22168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0B1C717" w14:textId="77777777" w:rsidR="00A22168" w:rsidRDefault="00A22168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F2F8E5B" w14:textId="77777777" w:rsidR="00A22168" w:rsidRPr="00912D40" w:rsidRDefault="00A22168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E74FA19" w14:textId="77777777" w:rsidR="00A22168" w:rsidRDefault="00A2216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8AB5E08" w14:textId="77777777" w:rsidR="00A22168" w:rsidRDefault="00A2216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14347A6" w14:textId="77777777" w:rsidR="00A22168" w:rsidRPr="00912D40" w:rsidRDefault="00A2216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D209720" w14:textId="77777777" w:rsidR="00A22168" w:rsidRPr="00912D40" w:rsidRDefault="00A2216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6528F14" w14:textId="77777777" w:rsidR="00A22168" w:rsidRDefault="00A22168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DC54E6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7847ADD5" w14:textId="77777777" w:rsidR="00A22168" w:rsidRPr="00912D40" w:rsidRDefault="00A22168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0E4ADBA" w14:textId="77777777" w:rsidR="00A22168" w:rsidRDefault="00A22168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FE9A166" w14:textId="77777777" w:rsidR="00A22168" w:rsidRPr="00912D40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0E17E08" w14:textId="77777777" w:rsidR="00A22168" w:rsidRPr="00912D40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5ACA052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A8F3218" w14:textId="77777777" w:rsidR="00A22168" w:rsidRPr="00912D40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281A76D" w14:textId="77777777" w:rsidR="00A22168" w:rsidRPr="00912D40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300B8DE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78455FF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515EB2AB" w14:textId="77777777" w:rsidR="00A22168" w:rsidRPr="00B7649E" w:rsidRDefault="00A2216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38F92A68" w14:textId="77777777" w:rsidR="00A22168" w:rsidRPr="00B7649E" w:rsidRDefault="00A2216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49DC9AEB" w14:textId="77777777" w:rsidR="00A22168" w:rsidRPr="00B7649E" w:rsidRDefault="00A2216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2F2FF99F" w14:textId="77777777" w:rsidR="00A22168" w:rsidRPr="00B7649E" w:rsidRDefault="00A2216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5E8810D7" w14:textId="77777777" w:rsidR="00A22168" w:rsidRDefault="00A22168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DC1064C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1B6FCB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9CA4F2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70CED3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BB58AE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045F7DB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4274EE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8CCFA3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067FBF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5FB2EE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6027B5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E01D06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C659F3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75B944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510E16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965E85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B51053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400B4E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FE904B" w14:textId="77777777" w:rsidR="00A22168" w:rsidRPr="00CE0C40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F268BC" w14:textId="77777777" w:rsidR="00A22168" w:rsidRDefault="00A22168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9A8C5D2" w14:textId="77777777" w:rsidR="00A22168" w:rsidRDefault="00A22168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22168" w:rsidSect="00A2216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AB9D4BD" w14:textId="77777777" w:rsidR="00A22168" w:rsidRPr="004D2648" w:rsidRDefault="00A22168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623537D" w14:textId="77777777" w:rsidR="00A22168" w:rsidRPr="00EE1418" w:rsidRDefault="00A22168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446D3C7" w14:textId="77777777" w:rsidR="00A22168" w:rsidRDefault="00A2216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AE3EEC8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54C2BA6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4BF961B3" w14:textId="77777777" w:rsidR="00A22168" w:rsidRDefault="00A2216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925F88E" w14:textId="77777777" w:rsidR="00A22168" w:rsidRDefault="00A2216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0BD21FA" w14:textId="77777777" w:rsidR="00A22168" w:rsidRPr="00401902" w:rsidRDefault="00A2216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C374C63" w14:textId="77777777" w:rsidR="00A22168" w:rsidRDefault="00A2216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07A5CAA" w14:textId="77777777" w:rsidR="00A22168" w:rsidRDefault="00A2216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141B26A" w14:textId="77777777" w:rsidR="00A22168" w:rsidRPr="00AA7023" w:rsidRDefault="00A2216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0663904" w14:textId="77777777" w:rsidR="00A22168" w:rsidRPr="00EE1418" w:rsidRDefault="00A22168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CA62440" w14:textId="77777777" w:rsidR="00A22168" w:rsidRPr="00F6138C" w:rsidRDefault="00A22168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CC95DE6" w14:textId="77777777" w:rsidR="00A22168" w:rsidRDefault="00A2216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42438AA" w14:textId="77777777" w:rsidR="00A22168" w:rsidRDefault="00A2216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C9EB21D" w14:textId="77777777" w:rsidR="00A22168" w:rsidRPr="00FD6D14" w:rsidRDefault="00A2216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F23F301" w14:textId="77777777" w:rsidR="00A22168" w:rsidRPr="00B34D61" w:rsidRDefault="00A2216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 w:cs="Arial"/>
          <w:b/>
          <w:noProof/>
          <w:sz w:val="22"/>
          <w:szCs w:val="24"/>
        </w:rPr>
        <w:t>SUD LOIRE TT 45 4</w:t>
      </w:r>
    </w:p>
    <w:p w14:paraId="412E3991" w14:textId="77777777" w:rsidR="00A22168" w:rsidRPr="00B34D61" w:rsidRDefault="00A22168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5633F1A" w14:textId="77777777" w:rsidR="00A22168" w:rsidRDefault="00A2216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B789099" w14:textId="77777777" w:rsidR="00A22168" w:rsidRPr="00D2290D" w:rsidRDefault="00A2216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B503AB7" w14:textId="77777777" w:rsidR="00A22168" w:rsidRPr="005620A1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SUD LOIRE TT 45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FE93F25" w14:textId="77777777" w:rsidR="00A22168" w:rsidRPr="005620A1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2283EEA" w14:textId="77777777" w:rsidR="00A22168" w:rsidRPr="00FE7EED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D0273FE" w14:textId="77777777" w:rsidR="00A22168" w:rsidRPr="00FE7EE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228C113" w14:textId="77777777" w:rsidR="00A22168" w:rsidRPr="00FE7EED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VILLEFRANCHE/CHER TT 1</w:t>
      </w:r>
    </w:p>
    <w:p w14:paraId="4083BBA9" w14:textId="77777777" w:rsidR="00A22168" w:rsidRPr="00FE7EE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8C3205B" w14:textId="77777777" w:rsidR="00A22168" w:rsidRPr="00FE7EED" w:rsidRDefault="00A22168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R2</w:t>
      </w:r>
    </w:p>
    <w:p w14:paraId="10BD145C" w14:textId="77777777" w:rsidR="00A22168" w:rsidRPr="00FE7EED" w:rsidRDefault="00A2216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0C2C3F8" w14:textId="77777777" w:rsidR="00A22168" w:rsidRPr="00FE7EED" w:rsidRDefault="00A2216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0AE4E3ED" w14:textId="77777777" w:rsidR="00A22168" w:rsidRPr="00FE7EED" w:rsidRDefault="00A2216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08C4FB" w14:textId="77777777" w:rsidR="00A22168" w:rsidRDefault="00A22168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0D798869" w14:textId="77777777" w:rsidR="00A22168" w:rsidRPr="00D2290D" w:rsidRDefault="00A2216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72D29B" w14:textId="77777777" w:rsidR="00A22168" w:rsidRDefault="00A22168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2062918" w14:textId="77777777" w:rsidR="00A22168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1638509" w14:textId="77777777" w:rsidR="00A22168" w:rsidRPr="004C0F9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1F3AC46" w14:textId="77777777" w:rsidR="00A22168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C24B299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6E48820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84706B8" w14:textId="77777777" w:rsidR="00A22168" w:rsidRPr="00FC12F0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7D9AB8A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496C026" w14:textId="77777777" w:rsidR="00A22168" w:rsidRPr="005620A1" w:rsidRDefault="00A22168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365644AD" w14:textId="77777777" w:rsidR="00A22168" w:rsidRPr="008D4E81" w:rsidRDefault="00A2216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69576A4" w14:textId="77777777" w:rsidR="00A22168" w:rsidRPr="008D4E81" w:rsidRDefault="00A2216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EF54A98" w14:textId="77777777" w:rsidR="00A22168" w:rsidRPr="008D4E81" w:rsidRDefault="00A22168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33B7AF7" w14:textId="77777777" w:rsidR="00A22168" w:rsidRPr="008D4E81" w:rsidRDefault="00A22168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BE93617" w14:textId="77777777" w:rsidR="00A22168" w:rsidRDefault="00A2216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6335399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A1AFBAF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4307A4AE" w14:textId="77777777" w:rsidR="00A22168" w:rsidRDefault="00A2216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7457ECE" w14:textId="77777777" w:rsidR="00A22168" w:rsidRDefault="00A2216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01E6546" w14:textId="77777777" w:rsidR="00A22168" w:rsidRPr="00401902" w:rsidRDefault="00A2216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CCCDA77" w14:textId="77777777" w:rsidR="00A22168" w:rsidRDefault="00A2216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9E5ACFF" w14:textId="77777777" w:rsidR="00A22168" w:rsidRDefault="00A2216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B2A7B17" w14:textId="77777777" w:rsidR="00A22168" w:rsidRPr="0015252D" w:rsidRDefault="00A2216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7C113FF" w14:textId="77777777" w:rsidR="00A22168" w:rsidRPr="00EE1418" w:rsidRDefault="00A22168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528F42E" w14:textId="77777777" w:rsidR="00A22168" w:rsidRDefault="00A2216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F2C5AAF" w14:textId="77777777" w:rsidR="00A22168" w:rsidRDefault="00A2216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39FBA79" w14:textId="77777777" w:rsidR="00A22168" w:rsidRDefault="00A2216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1C19810" w14:textId="77777777" w:rsidR="00A22168" w:rsidRPr="00FD6D14" w:rsidRDefault="00A2216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6AF36B10" w14:textId="77777777" w:rsidR="00A22168" w:rsidRPr="00B466D0" w:rsidRDefault="00A2216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/>
          <w:b/>
          <w:noProof/>
          <w:sz w:val="24"/>
          <w:szCs w:val="24"/>
        </w:rPr>
        <w:t>VILLEFRANCHE/CHER TT 1</w:t>
      </w:r>
    </w:p>
    <w:p w14:paraId="175F2912" w14:textId="77777777" w:rsidR="00A22168" w:rsidRPr="00B466D0" w:rsidRDefault="00A2216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8B74C84" w14:textId="77777777" w:rsidR="00A22168" w:rsidRDefault="00A2216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AFF2789" w14:textId="77777777" w:rsidR="00A22168" w:rsidRPr="00D2290D" w:rsidRDefault="00A2216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99CACD4" w14:textId="77777777" w:rsidR="00A22168" w:rsidRPr="005620A1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SUD LOIRE TT 45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A9F16CE" w14:textId="77777777" w:rsidR="00A22168" w:rsidRPr="005620A1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43ADC36" w14:textId="77777777" w:rsidR="00A22168" w:rsidRPr="00FE7EED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11EFBBB" w14:textId="77777777" w:rsidR="00A22168" w:rsidRPr="00FE7EE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CABEF00" w14:textId="77777777" w:rsidR="00A22168" w:rsidRPr="00FE7EED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VILLEFRANCHE/CHER TT 1</w:t>
      </w:r>
    </w:p>
    <w:p w14:paraId="1AFCCA70" w14:textId="77777777" w:rsidR="00A22168" w:rsidRPr="00FE7EE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EEEF2D7" w14:textId="77777777" w:rsidR="00A22168" w:rsidRPr="00FE7EED" w:rsidRDefault="00A22168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R2</w:t>
      </w:r>
    </w:p>
    <w:p w14:paraId="5FE71F3C" w14:textId="77777777" w:rsidR="00A22168" w:rsidRPr="00FE7EED" w:rsidRDefault="00A2216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0A627D3" w14:textId="77777777" w:rsidR="00A22168" w:rsidRPr="00FE7EED" w:rsidRDefault="00A2216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41529A20" w14:textId="77777777" w:rsidR="00A22168" w:rsidRPr="00FE7EED" w:rsidRDefault="00A22168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8EF9A9D" w14:textId="77777777" w:rsidR="00A22168" w:rsidRDefault="00A22168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B0B3C79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1BB3B7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CA5170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AA32D59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0F8C51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86E939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AE1BD4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86E720D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1A34FE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6FA6B4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5B043B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4BE3827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7D1F82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B2EBB49" w14:textId="77777777" w:rsidR="00A22168" w:rsidRDefault="00A2216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AD39924" w14:textId="77777777" w:rsidR="00A22168" w:rsidRPr="00FC12F0" w:rsidRDefault="00A2216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A6C7B4" w14:textId="77777777" w:rsidR="00A22168" w:rsidRPr="005620A1" w:rsidRDefault="00A22168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13482520" w14:textId="77777777" w:rsidR="00A22168" w:rsidRPr="008D4E81" w:rsidRDefault="00A2216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1C50335" w14:textId="77777777" w:rsidR="00A22168" w:rsidRDefault="00A2216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22168" w:rsidSect="00A2216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E18E624" w14:textId="77777777" w:rsidR="00A22168" w:rsidRPr="00AA7023" w:rsidRDefault="00A22168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C41BD68" w14:textId="77777777" w:rsidR="00A22168" w:rsidRPr="00EE1418" w:rsidRDefault="00A22168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10C1FD1" w14:textId="77777777" w:rsidR="00A22168" w:rsidRDefault="00A22168" w:rsidP="003F35AB">
      <w:pPr>
        <w:pStyle w:val="NormalWeb"/>
      </w:pPr>
      <w:r>
        <w:rPr>
          <w:noProof/>
        </w:rPr>
        <w:pict w14:anchorId="38364004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1442B252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2E2082C6" w14:textId="77777777" w:rsidR="00A22168" w:rsidRDefault="00A2216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045A83E" w14:textId="77777777" w:rsidR="00A22168" w:rsidRDefault="00A2216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B5422D8" w14:textId="77777777" w:rsidR="00A22168" w:rsidRPr="00401902" w:rsidRDefault="00A2216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92D5118" w14:textId="77777777" w:rsidR="00A22168" w:rsidRDefault="00A2216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A8CDA17" w14:textId="77777777" w:rsidR="00A22168" w:rsidRDefault="00A2216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8976C10" w14:textId="77777777" w:rsidR="00A22168" w:rsidRDefault="00A2216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4197522" w14:textId="77777777" w:rsidR="00A22168" w:rsidRPr="00AA7023" w:rsidRDefault="00A22168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FAF7297" w14:textId="77777777" w:rsidR="00A22168" w:rsidRPr="00EE1418" w:rsidRDefault="00A22168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8CBF182" w14:textId="77777777" w:rsidR="00A22168" w:rsidRPr="0042336D" w:rsidRDefault="00A22168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2FCDC60" w14:textId="77777777" w:rsidR="00A22168" w:rsidRDefault="00A22168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99F01AD" w14:textId="77777777" w:rsidR="00A22168" w:rsidRDefault="00A22168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b/>
          <w:noProof/>
          <w:color w:val="FF0000"/>
        </w:rPr>
        <w:t>LAGUETTE Murièle</w:t>
      </w:r>
      <w:r>
        <w:rPr>
          <w:b/>
          <w:sz w:val="16"/>
          <w:szCs w:val="16"/>
        </w:rPr>
        <w:t xml:space="preserve"> </w:t>
      </w:r>
    </w:p>
    <w:p w14:paraId="24102989" w14:textId="77777777" w:rsidR="00A22168" w:rsidRPr="00720F4B" w:rsidRDefault="00A22168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B163587" w14:textId="77777777" w:rsidR="00A22168" w:rsidRPr="006719A3" w:rsidRDefault="00A2216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E103DD5" w14:textId="77777777" w:rsidR="00A22168" w:rsidRPr="0042336D" w:rsidRDefault="00A2216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020DA4A" w14:textId="77777777" w:rsidR="00A22168" w:rsidRPr="006719A3" w:rsidRDefault="00A22168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7630E6A" w14:textId="77777777" w:rsidR="00A22168" w:rsidRPr="003E7C18" w:rsidRDefault="00A22168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E2CE7EE" w14:textId="77777777" w:rsidR="00A22168" w:rsidRDefault="00A2216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6BCA4CC1" w14:textId="77777777" w:rsidR="00A22168" w:rsidRPr="00912D40" w:rsidRDefault="00A22168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AEF8A43" w14:textId="77777777" w:rsidR="00A22168" w:rsidRDefault="00A2216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29819CF" w14:textId="77777777" w:rsidR="00A22168" w:rsidRPr="0042336D" w:rsidRDefault="00A22168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DC54E6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DC54E6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00230281" w14:textId="77777777" w:rsidR="00A22168" w:rsidRPr="00912D40" w:rsidRDefault="00A22168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A23BC58" w14:textId="77777777" w:rsidR="00A22168" w:rsidRDefault="00A2216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DC54E6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7FD5FA0" w14:textId="77777777" w:rsidR="00A22168" w:rsidRDefault="00A2216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E4A5551" w14:textId="77777777" w:rsidR="00A22168" w:rsidRPr="00895385" w:rsidRDefault="00A22168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4B7D63F" w14:textId="77777777" w:rsidR="00A22168" w:rsidRPr="008D4E81" w:rsidRDefault="00A22168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DC54E6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DC54E6">
        <w:rPr>
          <w:b/>
          <w:noProof/>
          <w:sz w:val="16"/>
          <w:szCs w:val="16"/>
        </w:rPr>
        <w:t>SUD LOIRE TT 45 5</w:t>
      </w:r>
      <w:r w:rsidRPr="008D4E81">
        <w:rPr>
          <w:b/>
          <w:sz w:val="16"/>
          <w:szCs w:val="16"/>
        </w:rPr>
        <w:tab/>
        <w:t xml:space="preserve">à     </w:t>
      </w:r>
      <w:r w:rsidRPr="00DC54E6">
        <w:rPr>
          <w:b/>
          <w:noProof/>
          <w:sz w:val="16"/>
          <w:szCs w:val="16"/>
        </w:rPr>
        <w:t>VIERZON PING 1</w:t>
      </w:r>
    </w:p>
    <w:p w14:paraId="5BA31636" w14:textId="77777777" w:rsidR="00A22168" w:rsidRPr="008D4E81" w:rsidRDefault="00A22168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A9801F7" w14:textId="77777777" w:rsidR="00A22168" w:rsidRDefault="00A2216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4902D3B" w14:textId="77777777" w:rsidR="00A22168" w:rsidRPr="0042336D" w:rsidRDefault="00A2216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A241BBB" w14:textId="77777777" w:rsidR="00A22168" w:rsidRDefault="00A22168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1648B2F9" w14:textId="77777777" w:rsidR="00A22168" w:rsidRPr="00895385" w:rsidRDefault="00A22168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E06AC5B" w14:textId="77777777" w:rsidR="00A22168" w:rsidRPr="0042336D" w:rsidRDefault="00A22168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DC54E6">
        <w:rPr>
          <w:noProof/>
          <w:sz w:val="16"/>
          <w:szCs w:val="16"/>
        </w:rPr>
        <w:t>ST CYR EN VAL</w:t>
      </w:r>
    </w:p>
    <w:p w14:paraId="610F1E36" w14:textId="77777777" w:rsidR="00A22168" w:rsidRPr="0042336D" w:rsidRDefault="00A2216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Salle Specifique Tt</w:t>
      </w:r>
    </w:p>
    <w:p w14:paraId="1C06E0E6" w14:textId="77777777" w:rsidR="00A22168" w:rsidRPr="0042336D" w:rsidRDefault="00A2216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EEEA4E1" w14:textId="77777777" w:rsidR="00A22168" w:rsidRPr="0042336D" w:rsidRDefault="00A2216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43836F6" w14:textId="77777777" w:rsidR="00A22168" w:rsidRDefault="00A2216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BA1526E" w14:textId="77777777" w:rsidR="00A22168" w:rsidRDefault="00A2216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6E448B6" w14:textId="77777777" w:rsidR="00A22168" w:rsidRPr="00922693" w:rsidRDefault="00A2216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DC54E6">
        <w:rPr>
          <w:noProof/>
          <w:sz w:val="16"/>
          <w:szCs w:val="16"/>
        </w:rPr>
        <w:t>SUD LOIRE TT 45</w:t>
      </w:r>
    </w:p>
    <w:p w14:paraId="1EC6469C" w14:textId="77777777" w:rsidR="00A22168" w:rsidRPr="00922693" w:rsidRDefault="00A2216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78F9601" w14:textId="77777777" w:rsidR="00A22168" w:rsidRPr="00922693" w:rsidRDefault="00A2216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DC54E6">
        <w:rPr>
          <w:rFonts w:ascii="Comic Sans MS" w:hAnsi="Comic Sans MS"/>
          <w:noProof/>
          <w:sz w:val="16"/>
          <w:szCs w:val="16"/>
        </w:rPr>
        <w:t>09 72 31 09 07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contact@sltt45.fr</w:t>
      </w:r>
    </w:p>
    <w:p w14:paraId="1A7A7B35" w14:textId="77777777" w:rsidR="00A22168" w:rsidRPr="00922693" w:rsidRDefault="00A2216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7D567BC" w14:textId="77777777" w:rsidR="00A22168" w:rsidRPr="00922693" w:rsidRDefault="00A2216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0F97C14" w14:textId="77777777" w:rsidR="00A22168" w:rsidRDefault="00A2216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E19CA80" w14:textId="77777777" w:rsidR="00A22168" w:rsidRPr="00912D40" w:rsidRDefault="00A22168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E7A9C65" w14:textId="77777777" w:rsidR="00A22168" w:rsidRPr="00912D40" w:rsidRDefault="00A22168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0CE9281" w14:textId="77777777" w:rsidR="00A22168" w:rsidRDefault="00A22168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FD7211A" w14:textId="77777777" w:rsidR="00A22168" w:rsidRPr="00C53058" w:rsidRDefault="00A22168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B1DABCD" w14:textId="77777777" w:rsidR="00A22168" w:rsidRPr="00912D40" w:rsidRDefault="00A22168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C54B625" w14:textId="77777777" w:rsidR="00A22168" w:rsidRPr="00805C7B" w:rsidRDefault="00A22168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8DC835A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EA812B2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0E2324C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0B05C5C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8D40B97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9CD755A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A1BBAD7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4DB85FA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4AF8050" w14:textId="77777777" w:rsidR="00A2216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BDA7B9F" w14:textId="77777777" w:rsidR="00A22168" w:rsidRPr="00EE1418" w:rsidRDefault="00A2216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7C52E4B" w14:textId="77777777" w:rsidR="00A22168" w:rsidRDefault="00A2216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DBFB799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EF3512F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052082DC" w14:textId="77777777" w:rsidR="00A22168" w:rsidRDefault="00A2216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B48D789" w14:textId="77777777" w:rsidR="00A22168" w:rsidRDefault="00A2216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48183A7" w14:textId="77777777" w:rsidR="00A22168" w:rsidRPr="00401902" w:rsidRDefault="00A2216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28DE18A" w14:textId="77777777" w:rsidR="00A22168" w:rsidRDefault="00A2216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812535B" w14:textId="77777777" w:rsidR="00A22168" w:rsidRDefault="00A2216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214BD4C" w14:textId="77777777" w:rsidR="00A22168" w:rsidRDefault="00A2216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0AEF464" w14:textId="77777777" w:rsidR="00A22168" w:rsidRPr="00AA7023" w:rsidRDefault="00A22168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2E24365" w14:textId="77777777" w:rsidR="00A22168" w:rsidRPr="00EE1418" w:rsidRDefault="00A22168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D4053D5" w14:textId="77777777" w:rsidR="00A22168" w:rsidRDefault="00A22168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7DCE507" w14:textId="77777777" w:rsidR="00A22168" w:rsidRDefault="00A22168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304AFE6F" w14:textId="77777777" w:rsidR="00A22168" w:rsidRPr="007C6334" w:rsidRDefault="00A22168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480FA757" w14:textId="77777777" w:rsidR="00A22168" w:rsidRPr="00912D40" w:rsidRDefault="00A2216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B93853B" w14:textId="77777777" w:rsidR="00A22168" w:rsidRDefault="00A2216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56AECFF" w14:textId="77777777" w:rsidR="00A22168" w:rsidRDefault="00A2216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212ADD4" w14:textId="77777777" w:rsidR="00A22168" w:rsidRDefault="00A2216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1A38AE3" w14:textId="77777777" w:rsidR="00A22168" w:rsidRPr="0058257B" w:rsidRDefault="00A22168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14:paraId="0A13FD76" w14:textId="77777777" w:rsidR="00A22168" w:rsidRDefault="00A2216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BEF46EC" w14:textId="77777777" w:rsidR="00A22168" w:rsidRPr="00912D40" w:rsidRDefault="00A2216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580A845" w14:textId="77777777" w:rsidR="00A22168" w:rsidRPr="006E7CC6" w:rsidRDefault="00A22168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273 rue Raymonde Tillon</w:t>
      </w:r>
    </w:p>
    <w:p w14:paraId="13C4456C" w14:textId="77777777" w:rsidR="00A22168" w:rsidRPr="00912D40" w:rsidRDefault="00A22168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BA7F85A" w14:textId="77777777" w:rsidR="00A22168" w:rsidRDefault="00A2216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DC54E6">
        <w:rPr>
          <w:rFonts w:ascii="Futura Lt BT" w:hAnsi="Futura Lt BT"/>
          <w:noProof/>
          <w:sz w:val="16"/>
          <w:szCs w:val="16"/>
        </w:rPr>
        <w:t>45770 SARAN</w:t>
      </w:r>
    </w:p>
    <w:p w14:paraId="25EF96C6" w14:textId="77777777" w:rsidR="00A22168" w:rsidRDefault="00A2216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7377E9FE" w14:textId="77777777" w:rsidR="00A22168" w:rsidRPr="00912D40" w:rsidRDefault="00A22168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A589ABA" w14:textId="77777777" w:rsidR="00A22168" w:rsidRDefault="00A22168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06 50 80 72 48</w:t>
      </w:r>
    </w:p>
    <w:p w14:paraId="1434A950" w14:textId="77777777" w:rsidR="00A22168" w:rsidRPr="00912D40" w:rsidRDefault="00A2216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3503070" w14:textId="77777777" w:rsidR="00A22168" w:rsidRDefault="00A2216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Ping St Jean 45</w:t>
      </w:r>
    </w:p>
    <w:p w14:paraId="765F1260" w14:textId="77777777" w:rsidR="00A22168" w:rsidRPr="00912D40" w:rsidRDefault="00A2216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850D6F9" w14:textId="77777777" w:rsidR="00A22168" w:rsidRDefault="00A2216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4521397</w:t>
      </w:r>
    </w:p>
    <w:p w14:paraId="1053F018" w14:textId="77777777" w:rsidR="00A22168" w:rsidRPr="00912D40" w:rsidRDefault="00A22168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F2E6FD4" w14:textId="77777777" w:rsidR="00A22168" w:rsidRDefault="00A22168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385112D" w14:textId="77777777" w:rsidR="00A22168" w:rsidRPr="00912D40" w:rsidRDefault="00A22168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2F0BA40" w14:textId="77777777" w:rsidR="00A22168" w:rsidRDefault="00A2216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825E6FE" w14:textId="77777777" w:rsidR="00A22168" w:rsidRDefault="00A2216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11B6B87" w14:textId="77777777" w:rsidR="00A22168" w:rsidRPr="00912D40" w:rsidRDefault="00A2216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3F8D7EF" w14:textId="77777777" w:rsidR="00A22168" w:rsidRPr="00912D40" w:rsidRDefault="00A2216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C80C702" w14:textId="77777777" w:rsidR="00A22168" w:rsidRDefault="00A22168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DC54E6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235F9A1B" w14:textId="77777777" w:rsidR="00A22168" w:rsidRPr="00912D40" w:rsidRDefault="00A22168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5A7B362" w14:textId="77777777" w:rsidR="00A22168" w:rsidRDefault="00A22168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D998B92" w14:textId="77777777" w:rsidR="00A22168" w:rsidRPr="00912D40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68C3920" w14:textId="77777777" w:rsidR="00A22168" w:rsidRPr="00912D40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C787FB3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5C7F8A1" w14:textId="77777777" w:rsidR="00A22168" w:rsidRPr="00912D40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39A030B" w14:textId="77777777" w:rsidR="00A22168" w:rsidRPr="00912D40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6738C92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77E416D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3ABD7115" w14:textId="77777777" w:rsidR="00A22168" w:rsidRPr="00B7649E" w:rsidRDefault="00A2216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10A7FDB6" w14:textId="77777777" w:rsidR="00A22168" w:rsidRPr="00B7649E" w:rsidRDefault="00A2216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7BCE2BF" w14:textId="77777777" w:rsidR="00A22168" w:rsidRPr="00B7649E" w:rsidRDefault="00A2216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45372A2" w14:textId="77777777" w:rsidR="00A22168" w:rsidRPr="00B7649E" w:rsidRDefault="00A2216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50618200" w14:textId="77777777" w:rsidR="00A22168" w:rsidRDefault="00A22168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9E49322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ED4DE0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D17200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0F4BDC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DDF316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C38DBB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20EDE9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53FF94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809507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E1F33B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3CCF10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E06E3C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F1C0F9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84EDBD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A17155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85A585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2B986A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82DDB7" w14:textId="77777777" w:rsidR="00A22168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80B30F" w14:textId="77777777" w:rsidR="00A22168" w:rsidRPr="00CE0C40" w:rsidRDefault="00A2216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6230C5" w14:textId="77777777" w:rsidR="00A22168" w:rsidRDefault="00A22168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BF5EC1B" w14:textId="77777777" w:rsidR="00A22168" w:rsidRDefault="00A22168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22168" w:rsidSect="00A2216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46F8912" w14:textId="77777777" w:rsidR="00A22168" w:rsidRPr="004D2648" w:rsidRDefault="00A22168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5EA5966" w14:textId="77777777" w:rsidR="00A22168" w:rsidRPr="00EE1418" w:rsidRDefault="00A22168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A745A13" w14:textId="77777777" w:rsidR="00A22168" w:rsidRDefault="00A2216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1A0EC22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58F9FCE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6CF62387" w14:textId="77777777" w:rsidR="00A22168" w:rsidRDefault="00A2216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9BDE189" w14:textId="77777777" w:rsidR="00A22168" w:rsidRDefault="00A2216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4822966" w14:textId="77777777" w:rsidR="00A22168" w:rsidRPr="00401902" w:rsidRDefault="00A2216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CB05156" w14:textId="77777777" w:rsidR="00A22168" w:rsidRDefault="00A2216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32D2031" w14:textId="77777777" w:rsidR="00A22168" w:rsidRDefault="00A2216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538CA60" w14:textId="77777777" w:rsidR="00A22168" w:rsidRPr="00AA7023" w:rsidRDefault="00A2216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EB87ECC" w14:textId="77777777" w:rsidR="00A22168" w:rsidRPr="00EE1418" w:rsidRDefault="00A22168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6E51B3F" w14:textId="77777777" w:rsidR="00A22168" w:rsidRPr="00F6138C" w:rsidRDefault="00A22168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E531022" w14:textId="77777777" w:rsidR="00A22168" w:rsidRDefault="00A2216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39ED6CC" w14:textId="77777777" w:rsidR="00A22168" w:rsidRDefault="00A2216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FA31FE8" w14:textId="77777777" w:rsidR="00A22168" w:rsidRPr="00FD6D14" w:rsidRDefault="00A2216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00BF247" w14:textId="77777777" w:rsidR="00A22168" w:rsidRPr="00B34D61" w:rsidRDefault="00A2216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 w:cs="Arial"/>
          <w:b/>
          <w:noProof/>
          <w:sz w:val="22"/>
          <w:szCs w:val="24"/>
        </w:rPr>
        <w:t>SUD LOIRE TT 45 5</w:t>
      </w:r>
    </w:p>
    <w:p w14:paraId="455A7651" w14:textId="77777777" w:rsidR="00A22168" w:rsidRPr="00B34D61" w:rsidRDefault="00A22168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A79EA2D" w14:textId="77777777" w:rsidR="00A22168" w:rsidRDefault="00A2216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21997A3" w14:textId="77777777" w:rsidR="00A22168" w:rsidRPr="00D2290D" w:rsidRDefault="00A2216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ADB3981" w14:textId="77777777" w:rsidR="00A22168" w:rsidRPr="005620A1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SUD LOIRE TT 45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739FC48" w14:textId="77777777" w:rsidR="00A22168" w:rsidRPr="005620A1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69017A4" w14:textId="77777777" w:rsidR="00A22168" w:rsidRPr="00FE7EED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0E7E558" w14:textId="77777777" w:rsidR="00A22168" w:rsidRPr="00FE7EE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B5610B3" w14:textId="77777777" w:rsidR="00A22168" w:rsidRPr="00FE7EED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VIERZON PING 1</w:t>
      </w:r>
    </w:p>
    <w:p w14:paraId="1FCB718E" w14:textId="77777777" w:rsidR="00A22168" w:rsidRPr="00FE7EE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AD015D9" w14:textId="77777777" w:rsidR="00A22168" w:rsidRPr="00FE7EED" w:rsidRDefault="00A22168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R3</w:t>
      </w:r>
    </w:p>
    <w:p w14:paraId="7BE307AF" w14:textId="77777777" w:rsidR="00A22168" w:rsidRPr="00FE7EED" w:rsidRDefault="00A2216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FAACD51" w14:textId="77777777" w:rsidR="00A22168" w:rsidRPr="00FE7EED" w:rsidRDefault="00A2216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6693894B" w14:textId="77777777" w:rsidR="00A22168" w:rsidRPr="00FE7EED" w:rsidRDefault="00A2216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506FF87" w14:textId="77777777" w:rsidR="00A22168" w:rsidRDefault="00A22168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885AC7E" w14:textId="77777777" w:rsidR="00A22168" w:rsidRPr="00D2290D" w:rsidRDefault="00A2216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373E6D" w14:textId="77777777" w:rsidR="00A22168" w:rsidRDefault="00A22168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162E7F1" w14:textId="77777777" w:rsidR="00A22168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A68C445" w14:textId="77777777" w:rsidR="00A22168" w:rsidRPr="004C0F9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03E5BFD" w14:textId="77777777" w:rsidR="00A22168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35BD958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5ADD60A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8F92C00" w14:textId="77777777" w:rsidR="00A22168" w:rsidRPr="00FC12F0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A19EB31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F60A5EA" w14:textId="77777777" w:rsidR="00A22168" w:rsidRPr="005620A1" w:rsidRDefault="00A22168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39CA1086" w14:textId="77777777" w:rsidR="00A22168" w:rsidRPr="008D4E81" w:rsidRDefault="00A2216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7E8AABE" w14:textId="77777777" w:rsidR="00A22168" w:rsidRPr="008D4E81" w:rsidRDefault="00A2216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3EAE821" w14:textId="77777777" w:rsidR="00A22168" w:rsidRPr="008D4E81" w:rsidRDefault="00A22168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5D82129" w14:textId="77777777" w:rsidR="00A22168" w:rsidRPr="008D4E81" w:rsidRDefault="00A22168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F7D26AA" w14:textId="77777777" w:rsidR="00A22168" w:rsidRDefault="00A2216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1F2784F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DFE1357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1A97519E" w14:textId="77777777" w:rsidR="00A22168" w:rsidRDefault="00A2216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A22D1D9" w14:textId="77777777" w:rsidR="00A22168" w:rsidRDefault="00A2216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4D93531" w14:textId="77777777" w:rsidR="00A22168" w:rsidRPr="00401902" w:rsidRDefault="00A2216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F4142DD" w14:textId="77777777" w:rsidR="00A22168" w:rsidRDefault="00A2216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5AF02E9" w14:textId="77777777" w:rsidR="00A22168" w:rsidRDefault="00A2216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60F6A68" w14:textId="77777777" w:rsidR="00A22168" w:rsidRPr="0015252D" w:rsidRDefault="00A2216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3871CF61" w14:textId="77777777" w:rsidR="00A22168" w:rsidRPr="00EE1418" w:rsidRDefault="00A22168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12D8D8A" w14:textId="77777777" w:rsidR="00A22168" w:rsidRDefault="00A2216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B9B9DAE" w14:textId="77777777" w:rsidR="00A22168" w:rsidRDefault="00A2216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BFCFF0B" w14:textId="77777777" w:rsidR="00A22168" w:rsidRDefault="00A2216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3D11E57" w14:textId="77777777" w:rsidR="00A22168" w:rsidRPr="00FD6D14" w:rsidRDefault="00A2216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885C52D" w14:textId="77777777" w:rsidR="00A22168" w:rsidRPr="00B466D0" w:rsidRDefault="00A2216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/>
          <w:b/>
          <w:noProof/>
          <w:sz w:val="24"/>
          <w:szCs w:val="24"/>
        </w:rPr>
        <w:t>VIERZON PING 1</w:t>
      </w:r>
    </w:p>
    <w:p w14:paraId="2EEA1375" w14:textId="77777777" w:rsidR="00A22168" w:rsidRPr="00B466D0" w:rsidRDefault="00A2216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4F94D9D" w14:textId="77777777" w:rsidR="00A22168" w:rsidRDefault="00A2216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B235F45" w14:textId="77777777" w:rsidR="00A22168" w:rsidRPr="00D2290D" w:rsidRDefault="00A2216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70AAEBD" w14:textId="77777777" w:rsidR="00A22168" w:rsidRPr="005620A1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SUD LOIRE TT 45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FDE45E0" w14:textId="77777777" w:rsidR="00A22168" w:rsidRPr="005620A1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D2B8B92" w14:textId="77777777" w:rsidR="00A22168" w:rsidRPr="00FE7EED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A966124" w14:textId="77777777" w:rsidR="00A22168" w:rsidRPr="00FE7EE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6197AB8" w14:textId="77777777" w:rsidR="00A22168" w:rsidRPr="00FE7EED" w:rsidRDefault="00A2216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VIERZON PING 1</w:t>
      </w:r>
    </w:p>
    <w:p w14:paraId="0A85BA1E" w14:textId="77777777" w:rsidR="00A22168" w:rsidRPr="00FE7EED" w:rsidRDefault="00A2216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741B923" w14:textId="77777777" w:rsidR="00A22168" w:rsidRPr="00FE7EED" w:rsidRDefault="00A22168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R3</w:t>
      </w:r>
    </w:p>
    <w:p w14:paraId="3F683BF2" w14:textId="77777777" w:rsidR="00A22168" w:rsidRPr="00FE7EED" w:rsidRDefault="00A2216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CD090A7" w14:textId="77777777" w:rsidR="00A22168" w:rsidRPr="00FE7EED" w:rsidRDefault="00A2216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084A1310" w14:textId="77777777" w:rsidR="00A22168" w:rsidRPr="00FE7EED" w:rsidRDefault="00A22168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CCA0FBA" w14:textId="77777777" w:rsidR="00A22168" w:rsidRDefault="00A22168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ECA0DEB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849E73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BF96D2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B099F46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3027FC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17AA313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CED00A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0FFC0E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4578A1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D31A6A1" w14:textId="77777777" w:rsidR="00A22168" w:rsidRPr="00D2290D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D26F23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7FE8D45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B7E7E24" w14:textId="77777777" w:rsidR="00A22168" w:rsidRDefault="00A2216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EB9D80A" w14:textId="77777777" w:rsidR="00A22168" w:rsidRDefault="00A2216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AA1AA83" w14:textId="77777777" w:rsidR="00A22168" w:rsidRPr="00FC12F0" w:rsidRDefault="00A2216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1723E0" w14:textId="77777777" w:rsidR="00A22168" w:rsidRPr="005620A1" w:rsidRDefault="00A22168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4DC842BB" w14:textId="77777777" w:rsidR="00A22168" w:rsidRPr="008D4E81" w:rsidRDefault="00A2216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6B4F19A" w14:textId="77777777" w:rsidR="00A22168" w:rsidRDefault="00A2216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22168" w:rsidSect="00A2216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6A5697A" w14:textId="77777777" w:rsidR="00A22168" w:rsidRPr="008D4E81" w:rsidRDefault="00A2216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A22168" w:rsidRPr="008D4E81" w:rsidSect="00A22168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3FB4" w14:textId="77777777" w:rsidR="00EF3E9B" w:rsidRDefault="00EF3E9B">
      <w:r>
        <w:separator/>
      </w:r>
    </w:p>
  </w:endnote>
  <w:endnote w:type="continuationSeparator" w:id="0">
    <w:p w14:paraId="495F8087" w14:textId="77777777" w:rsidR="00EF3E9B" w:rsidRDefault="00EF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414E" w14:textId="77777777" w:rsidR="00EF3E9B" w:rsidRDefault="00EF3E9B">
      <w:r>
        <w:separator/>
      </w:r>
    </w:p>
  </w:footnote>
  <w:footnote w:type="continuationSeparator" w:id="0">
    <w:p w14:paraId="5E2928CD" w14:textId="77777777" w:rsidR="00EF3E9B" w:rsidRDefault="00EF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28236912">
    <w:abstractNumId w:val="1"/>
  </w:num>
  <w:num w:numId="2" w16cid:durableId="36244224">
    <w:abstractNumId w:val="1"/>
  </w:num>
  <w:num w:numId="3" w16cid:durableId="88135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168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E9B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0A33C74C"/>
  <w15:chartTrackingRefBased/>
  <w15:docId w15:val="{0865C4FE-B943-4B7A-815D-D7A7411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1159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2026-04-08T07:04:00Z</dcterms:created>
  <dcterms:modified xsi:type="dcterms:W3CDTF">2026-04-08T07:04:00Z</dcterms:modified>
  <cp:contentStatus/>
</cp:coreProperties>
</file>