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6CC20" w14:textId="77777777" w:rsidR="00AA1006" w:rsidRPr="00AA7023" w:rsidRDefault="00AA1006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4F41AD3C" w14:textId="77777777" w:rsidR="00AA1006" w:rsidRPr="00EE1418" w:rsidRDefault="00AA1006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59FA6D2" w14:textId="77777777" w:rsidR="00AA1006" w:rsidRDefault="00AA1006" w:rsidP="003F35AB">
      <w:pPr>
        <w:pStyle w:val="NormalWeb"/>
      </w:pPr>
      <w:r>
        <w:rPr>
          <w:noProof/>
        </w:rPr>
        <w:pict w14:anchorId="34BFAF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38C4543F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1C5F24A7" w14:textId="77777777" w:rsidR="00AA1006" w:rsidRDefault="00AA1006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90DEB38" w14:textId="77777777" w:rsidR="00AA1006" w:rsidRDefault="00AA1006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60580EF" w14:textId="77777777" w:rsidR="00AA1006" w:rsidRPr="00401902" w:rsidRDefault="00AA1006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78CF9FD3" w14:textId="77777777" w:rsidR="00AA1006" w:rsidRDefault="00AA100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5033642D" w14:textId="77777777" w:rsidR="00AA1006" w:rsidRDefault="00AA100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E96FC5F" w14:textId="77777777" w:rsidR="00AA1006" w:rsidRDefault="00AA100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15CA32C" w14:textId="77777777" w:rsidR="00AA1006" w:rsidRPr="00AA7023" w:rsidRDefault="00AA1006" w:rsidP="00AA7023">
      <w:pPr>
        <w:tabs>
          <w:tab w:val="left" w:pos="3828"/>
        </w:tabs>
        <w:jc w:val="both"/>
        <w:rPr>
          <w:rFonts w:ascii="Arial" w:hAnsi="Arial"/>
        </w:rPr>
      </w:pPr>
    </w:p>
    <w:p w14:paraId="39ECC6F2" w14:textId="77777777" w:rsidR="00AA1006" w:rsidRPr="00EE1418" w:rsidRDefault="00AA1006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B990456" w14:textId="77777777" w:rsidR="00AA1006" w:rsidRPr="0042336D" w:rsidRDefault="00AA1006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48482997" w14:textId="77777777" w:rsidR="00AA1006" w:rsidRDefault="00AA1006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1370513D" w14:textId="77777777" w:rsidR="00AA1006" w:rsidRDefault="00AA1006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b/>
          <w:noProof/>
          <w:color w:val="FF0000"/>
        </w:rPr>
        <w:t>LEPAGE René</w:t>
      </w:r>
      <w:r>
        <w:rPr>
          <w:b/>
          <w:sz w:val="16"/>
          <w:szCs w:val="16"/>
        </w:rPr>
        <w:t xml:space="preserve"> </w:t>
      </w:r>
    </w:p>
    <w:p w14:paraId="56E93A4B" w14:textId="77777777" w:rsidR="00AA1006" w:rsidRPr="00720F4B" w:rsidRDefault="00AA1006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4C6E44BC" w14:textId="77777777" w:rsidR="00AA1006" w:rsidRPr="006719A3" w:rsidRDefault="00AA1006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3D4FB2F1" w14:textId="77777777" w:rsidR="00AA1006" w:rsidRPr="0042336D" w:rsidRDefault="00AA1006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3590AECE" w14:textId="77777777" w:rsidR="00AA1006" w:rsidRPr="006719A3" w:rsidRDefault="00AA1006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0A8ED3DB" w14:textId="77777777" w:rsidR="00AA1006" w:rsidRPr="003E7C18" w:rsidRDefault="00AA1006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246222D2" w14:textId="77777777" w:rsidR="00AA1006" w:rsidRDefault="00AA1006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63DE96D9" w14:textId="77777777" w:rsidR="00AA1006" w:rsidRPr="00912D40" w:rsidRDefault="00AA1006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6D4DE463" w14:textId="77777777" w:rsidR="00AA1006" w:rsidRDefault="00AA1006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603F96D6" w14:textId="77777777" w:rsidR="00AA1006" w:rsidRPr="0042336D" w:rsidRDefault="00AA1006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C2251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C2251E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Journée : </w:t>
      </w:r>
      <w:r w:rsidRPr="00C2251E">
        <w:rPr>
          <w:noProof/>
          <w:sz w:val="16"/>
          <w:szCs w:val="16"/>
        </w:rPr>
        <w:t>11</w:t>
      </w:r>
      <w:r>
        <w:rPr>
          <w:sz w:val="16"/>
          <w:szCs w:val="16"/>
        </w:rPr>
        <w:t xml:space="preserve">   </w:t>
      </w:r>
    </w:p>
    <w:p w14:paraId="028A66BD" w14:textId="77777777" w:rsidR="00AA1006" w:rsidRPr="00912D40" w:rsidRDefault="00AA1006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12940FB8" w14:textId="77777777" w:rsidR="00AA1006" w:rsidRDefault="00AA1006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C2251E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552BBC05" w14:textId="77777777" w:rsidR="00AA1006" w:rsidRDefault="00AA1006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09D8E2D0" w14:textId="77777777" w:rsidR="00AA1006" w:rsidRPr="00895385" w:rsidRDefault="00AA1006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6081F49E" w14:textId="77777777" w:rsidR="00AA1006" w:rsidRPr="008D4E81" w:rsidRDefault="00AA1006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C2251E">
        <w:rPr>
          <w:noProof/>
          <w:sz w:val="16"/>
          <w:szCs w:val="16"/>
        </w:rPr>
        <w:t>04450026</w:t>
      </w:r>
      <w:r w:rsidRPr="008D4E81">
        <w:rPr>
          <w:sz w:val="16"/>
          <w:szCs w:val="16"/>
        </w:rPr>
        <w:t xml:space="preserve">   </w:t>
      </w:r>
      <w:r w:rsidRPr="00C2251E">
        <w:rPr>
          <w:b/>
          <w:noProof/>
          <w:sz w:val="16"/>
          <w:szCs w:val="16"/>
        </w:rPr>
        <w:t>ST MARCEAU ORLEANS TT 1</w:t>
      </w:r>
      <w:r w:rsidRPr="008D4E81">
        <w:rPr>
          <w:b/>
          <w:sz w:val="16"/>
          <w:szCs w:val="16"/>
        </w:rPr>
        <w:tab/>
        <w:t xml:space="preserve">à     </w:t>
      </w:r>
      <w:r w:rsidRPr="00C2251E">
        <w:rPr>
          <w:b/>
          <w:noProof/>
          <w:sz w:val="16"/>
          <w:szCs w:val="16"/>
        </w:rPr>
        <w:t>BLOIS PING 41 3</w:t>
      </w:r>
    </w:p>
    <w:p w14:paraId="74922DEF" w14:textId="77777777" w:rsidR="00AA1006" w:rsidRPr="008D4E81" w:rsidRDefault="00AA1006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26F9102E" w14:textId="77777777" w:rsidR="00AA1006" w:rsidRDefault="00AA1006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3BEE6CFC" w14:textId="77777777" w:rsidR="00AA1006" w:rsidRPr="0042336D" w:rsidRDefault="00AA1006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44D7C2D5" w14:textId="77777777" w:rsidR="00AA1006" w:rsidRDefault="00AA1006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245A4391" w14:textId="77777777" w:rsidR="00AA1006" w:rsidRPr="00895385" w:rsidRDefault="00AA1006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35DED184" w14:textId="77777777" w:rsidR="00AA1006" w:rsidRPr="0042336D" w:rsidRDefault="00AA1006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Rue H.D'Estienne D'Orves  45100 Orleans</w:t>
      </w:r>
      <w:r>
        <w:rPr>
          <w:sz w:val="16"/>
          <w:szCs w:val="16"/>
        </w:rPr>
        <w:t xml:space="preserve">    </w:t>
      </w:r>
      <w:r w:rsidRPr="00C2251E">
        <w:rPr>
          <w:noProof/>
          <w:sz w:val="16"/>
          <w:szCs w:val="16"/>
        </w:rPr>
        <w:t>ST MARCEAU ORLEANS</w:t>
      </w:r>
    </w:p>
    <w:p w14:paraId="40188580" w14:textId="77777777" w:rsidR="00AA1006" w:rsidRPr="0042336D" w:rsidRDefault="00AA1006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Gymnase de La Cigogne</w:t>
      </w:r>
    </w:p>
    <w:p w14:paraId="07C66375" w14:textId="77777777" w:rsidR="00AA1006" w:rsidRPr="0042336D" w:rsidRDefault="00AA1006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60E23ED1" w14:textId="77777777" w:rsidR="00AA1006" w:rsidRPr="0042336D" w:rsidRDefault="00AA100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6290C46C" w14:textId="77777777" w:rsidR="00AA1006" w:rsidRDefault="00AA100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66CC3DAC" w14:textId="77777777" w:rsidR="00AA1006" w:rsidRDefault="00AA100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4466D28A" w14:textId="77777777" w:rsidR="00AA1006" w:rsidRPr="00922693" w:rsidRDefault="00AA100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C2251E">
        <w:rPr>
          <w:noProof/>
          <w:sz w:val="16"/>
          <w:szCs w:val="16"/>
        </w:rPr>
        <w:t>GUILBERT Sébastien</w:t>
      </w:r>
    </w:p>
    <w:p w14:paraId="37A7D6EB" w14:textId="77777777" w:rsidR="00AA1006" w:rsidRPr="00922693" w:rsidRDefault="00AA100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3CECC698" w14:textId="77777777" w:rsidR="00AA1006" w:rsidRPr="00922693" w:rsidRDefault="00AA1006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C2251E">
        <w:rPr>
          <w:rFonts w:ascii="Comic Sans MS" w:hAnsi="Comic Sans MS"/>
          <w:noProof/>
          <w:sz w:val="16"/>
          <w:szCs w:val="16"/>
        </w:rPr>
        <w:t>06 26 68 37 64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stmarceau.tt@sfr.fr</w:t>
      </w:r>
    </w:p>
    <w:p w14:paraId="628B8B29" w14:textId="77777777" w:rsidR="00AA1006" w:rsidRPr="00922693" w:rsidRDefault="00AA1006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1E668AD9" w14:textId="77777777" w:rsidR="00AA1006" w:rsidRPr="00922693" w:rsidRDefault="00AA100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5EE97056" w14:textId="77777777" w:rsidR="00AA1006" w:rsidRDefault="00AA100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3C87745A" w14:textId="77777777" w:rsidR="00AA1006" w:rsidRPr="00912D40" w:rsidRDefault="00AA1006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338763C2" w14:textId="77777777" w:rsidR="00AA1006" w:rsidRPr="00912D40" w:rsidRDefault="00AA1006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6C0AD2C1" w14:textId="77777777" w:rsidR="00AA1006" w:rsidRDefault="00AA1006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764428AD" w14:textId="77777777" w:rsidR="00AA1006" w:rsidRPr="00C53058" w:rsidRDefault="00AA1006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2FD96AB6" w14:textId="77777777" w:rsidR="00AA1006" w:rsidRPr="00912D40" w:rsidRDefault="00AA1006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42DF9751" w14:textId="77777777" w:rsidR="00AA1006" w:rsidRPr="00805C7B" w:rsidRDefault="00AA1006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16BCD80B" w14:textId="77777777" w:rsidR="00AA1006" w:rsidRDefault="00AA100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65B8DAC3" w14:textId="77777777" w:rsidR="00AA1006" w:rsidRDefault="00AA100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FAD5097" w14:textId="77777777" w:rsidR="00AA1006" w:rsidRDefault="00AA100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6F9A452" w14:textId="77777777" w:rsidR="00AA1006" w:rsidRDefault="00AA100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221B42F" w14:textId="77777777" w:rsidR="00AA1006" w:rsidRDefault="00AA100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20A331D" w14:textId="77777777" w:rsidR="00AA1006" w:rsidRDefault="00AA100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C579050" w14:textId="77777777" w:rsidR="00AA1006" w:rsidRDefault="00AA100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648306C" w14:textId="77777777" w:rsidR="00AA1006" w:rsidRDefault="00AA100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3A76642B" w14:textId="77777777" w:rsidR="00AA1006" w:rsidRDefault="00AA100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6AEDA3A7" w14:textId="77777777" w:rsidR="00AA1006" w:rsidRPr="00EE1418" w:rsidRDefault="00AA100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39AC3C4C" w14:textId="77777777" w:rsidR="00AA1006" w:rsidRDefault="00AA100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5EE0D624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72841A70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70A7B912" w14:textId="77777777" w:rsidR="00AA1006" w:rsidRDefault="00AA1006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D73C8F2" w14:textId="77777777" w:rsidR="00AA1006" w:rsidRDefault="00AA1006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DF0CADA" w14:textId="77777777" w:rsidR="00AA1006" w:rsidRPr="00401902" w:rsidRDefault="00AA1006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1F92088D" w14:textId="77777777" w:rsidR="00AA1006" w:rsidRDefault="00AA100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05ED400" w14:textId="77777777" w:rsidR="00AA1006" w:rsidRDefault="00AA100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0F7E87B" w14:textId="77777777" w:rsidR="00AA1006" w:rsidRDefault="00AA100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19E806B" w14:textId="77777777" w:rsidR="00AA1006" w:rsidRPr="00AA7023" w:rsidRDefault="00AA1006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08B13229" w14:textId="77777777" w:rsidR="00AA1006" w:rsidRPr="00EE1418" w:rsidRDefault="00AA1006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10DE0598" w14:textId="77777777" w:rsidR="00AA1006" w:rsidRDefault="00AA1006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308962A0" w14:textId="77777777" w:rsidR="00AA1006" w:rsidRDefault="00AA1006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219955C4" w14:textId="77777777" w:rsidR="00AA1006" w:rsidRPr="007C6334" w:rsidRDefault="00AA1006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127BF82D" w14:textId="77777777" w:rsidR="00AA1006" w:rsidRPr="00912D40" w:rsidRDefault="00AA100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38ECA420" w14:textId="77777777" w:rsidR="00AA1006" w:rsidRDefault="00AA100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96127EE" w14:textId="77777777" w:rsidR="00AA1006" w:rsidRDefault="00AA100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4F45BA2A" w14:textId="77777777" w:rsidR="00AA1006" w:rsidRDefault="00AA100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4103BBE4" w14:textId="77777777" w:rsidR="00AA1006" w:rsidRPr="0058257B" w:rsidRDefault="00AA1006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LEPAGE René</w:t>
      </w:r>
      <w:r>
        <w:rPr>
          <w:sz w:val="16"/>
          <w:szCs w:val="16"/>
        </w:rPr>
        <w:tab/>
      </w:r>
    </w:p>
    <w:p w14:paraId="474C037A" w14:textId="77777777" w:rsidR="00AA1006" w:rsidRDefault="00AA1006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4A2E3D81" w14:textId="77777777" w:rsidR="00AA1006" w:rsidRPr="00912D40" w:rsidRDefault="00AA1006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6AFA6410" w14:textId="77777777" w:rsidR="00AA1006" w:rsidRPr="006E7CC6" w:rsidRDefault="00AA1006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551 route de Ferolles</w:t>
      </w:r>
    </w:p>
    <w:p w14:paraId="22DDB0BA" w14:textId="77777777" w:rsidR="00AA1006" w:rsidRPr="00912D40" w:rsidRDefault="00AA1006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2DD18D3D" w14:textId="77777777" w:rsidR="00AA1006" w:rsidRDefault="00AA1006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C2251E">
        <w:rPr>
          <w:rFonts w:ascii="Futura Lt BT" w:hAnsi="Futura Lt BT"/>
          <w:noProof/>
          <w:sz w:val="16"/>
          <w:szCs w:val="16"/>
        </w:rPr>
        <w:t>45640 SANDILLON</w:t>
      </w:r>
    </w:p>
    <w:p w14:paraId="5B242371" w14:textId="77777777" w:rsidR="00AA1006" w:rsidRDefault="00AA1006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14708E6E" w14:textId="77777777" w:rsidR="00AA1006" w:rsidRPr="00912D40" w:rsidRDefault="00AA1006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3D14C669" w14:textId="77777777" w:rsidR="00AA1006" w:rsidRDefault="00AA1006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06 80 37 70 42</w:t>
      </w:r>
    </w:p>
    <w:p w14:paraId="610C89AD" w14:textId="77777777" w:rsidR="00AA1006" w:rsidRPr="00912D40" w:rsidRDefault="00AA1006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390AA264" w14:textId="77777777" w:rsidR="00AA1006" w:rsidRDefault="00AA1006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US Sandillon TT</w:t>
      </w:r>
    </w:p>
    <w:p w14:paraId="6804A96C" w14:textId="77777777" w:rsidR="00AA1006" w:rsidRPr="00912D40" w:rsidRDefault="00AA1006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15E47EEF" w14:textId="77777777" w:rsidR="00AA1006" w:rsidRDefault="00AA1006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150643</w:t>
      </w:r>
    </w:p>
    <w:p w14:paraId="79E66379" w14:textId="77777777" w:rsidR="00AA1006" w:rsidRPr="00912D40" w:rsidRDefault="00AA1006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16831232" w14:textId="77777777" w:rsidR="00AA1006" w:rsidRDefault="00AA1006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3D5DB7BE" w14:textId="77777777" w:rsidR="00AA1006" w:rsidRPr="00912D40" w:rsidRDefault="00AA1006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4F5EDAF9" w14:textId="77777777" w:rsidR="00AA1006" w:rsidRDefault="00AA100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5037254" w14:textId="77777777" w:rsidR="00AA1006" w:rsidRDefault="00AA100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045BB42" w14:textId="77777777" w:rsidR="00AA1006" w:rsidRPr="00912D40" w:rsidRDefault="00AA100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E2DBC67" w14:textId="77777777" w:rsidR="00AA1006" w:rsidRPr="00912D40" w:rsidRDefault="00AA100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BA184C5" w14:textId="77777777" w:rsidR="00AA1006" w:rsidRDefault="00AA1006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C2251E">
        <w:rPr>
          <w:rFonts w:ascii="Comic Sans MS" w:hAnsi="Comic Sans MS"/>
          <w:noProof/>
          <w:sz w:val="16"/>
          <w:szCs w:val="16"/>
        </w:rPr>
        <w:t>ST MARCEAU ORLEANS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Cs w:val="20"/>
        </w:rPr>
        <w:t xml:space="preserve"> </w:t>
      </w:r>
    </w:p>
    <w:p w14:paraId="7E6F7319" w14:textId="77777777" w:rsidR="00AA1006" w:rsidRPr="00912D40" w:rsidRDefault="00AA1006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149F77E7" w14:textId="77777777" w:rsidR="00AA1006" w:rsidRDefault="00AA1006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44C78919" w14:textId="77777777" w:rsidR="00AA1006" w:rsidRPr="00912D40" w:rsidRDefault="00AA100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5E3560E" w14:textId="77777777" w:rsidR="00AA1006" w:rsidRPr="00912D40" w:rsidRDefault="00AA100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D6925FC" w14:textId="77777777" w:rsidR="00AA1006" w:rsidRDefault="00AA100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5E318A6" w14:textId="77777777" w:rsidR="00AA1006" w:rsidRPr="00912D40" w:rsidRDefault="00AA100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4358BEC" w14:textId="77777777" w:rsidR="00AA1006" w:rsidRPr="00912D40" w:rsidRDefault="00AA100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35459AB3" w14:textId="77777777" w:rsidR="00AA1006" w:rsidRDefault="00AA100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50F72216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24954ED9" w14:textId="77777777" w:rsidR="00AA1006" w:rsidRPr="00B7649E" w:rsidRDefault="00AA1006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0EFE980D" w14:textId="77777777" w:rsidR="00AA1006" w:rsidRPr="00B7649E" w:rsidRDefault="00AA1006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581BED8F" w14:textId="77777777" w:rsidR="00AA1006" w:rsidRPr="00B7649E" w:rsidRDefault="00AA1006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427561B0" w14:textId="77777777" w:rsidR="00AA1006" w:rsidRPr="00B7649E" w:rsidRDefault="00AA1006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2C317581" w14:textId="77777777" w:rsidR="00AA1006" w:rsidRDefault="00AA1006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4A4CA72F" w14:textId="77777777" w:rsidR="00AA1006" w:rsidRDefault="00AA100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9B68DF6" w14:textId="77777777" w:rsidR="00AA1006" w:rsidRDefault="00AA100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B71190A" w14:textId="77777777" w:rsidR="00AA1006" w:rsidRDefault="00AA100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CDA8C71" w14:textId="77777777" w:rsidR="00AA1006" w:rsidRDefault="00AA100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74AB5FA" w14:textId="77777777" w:rsidR="00AA1006" w:rsidRDefault="00AA100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833F317" w14:textId="77777777" w:rsidR="00AA1006" w:rsidRDefault="00AA100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C0186D4" w14:textId="77777777" w:rsidR="00AA1006" w:rsidRDefault="00AA100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19E6C2E" w14:textId="77777777" w:rsidR="00AA1006" w:rsidRDefault="00AA100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5A8C940" w14:textId="77777777" w:rsidR="00AA1006" w:rsidRDefault="00AA100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73D59FE" w14:textId="77777777" w:rsidR="00AA1006" w:rsidRDefault="00AA100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7B23286" w14:textId="77777777" w:rsidR="00AA1006" w:rsidRDefault="00AA100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A4922F0" w14:textId="77777777" w:rsidR="00AA1006" w:rsidRDefault="00AA100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2CE0604" w14:textId="77777777" w:rsidR="00AA1006" w:rsidRDefault="00AA100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4C97D1A" w14:textId="77777777" w:rsidR="00AA1006" w:rsidRDefault="00AA100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0D12A63" w14:textId="77777777" w:rsidR="00AA1006" w:rsidRDefault="00AA100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353DD92" w14:textId="77777777" w:rsidR="00AA1006" w:rsidRDefault="00AA100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368206E" w14:textId="77777777" w:rsidR="00AA1006" w:rsidRDefault="00AA100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CB0CF22" w14:textId="77777777" w:rsidR="00AA1006" w:rsidRDefault="00AA100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6074DE0" w14:textId="77777777" w:rsidR="00AA1006" w:rsidRPr="00CE0C40" w:rsidRDefault="00AA100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1437465" w14:textId="77777777" w:rsidR="00AA1006" w:rsidRDefault="00AA1006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43D547B8" w14:textId="77777777" w:rsidR="00AA1006" w:rsidRDefault="00AA1006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AA1006" w:rsidSect="00AA1006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682D2F97" w14:textId="77777777" w:rsidR="00AA1006" w:rsidRPr="004D2648" w:rsidRDefault="00AA1006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28879437" w14:textId="77777777" w:rsidR="00AA1006" w:rsidRPr="00EE1418" w:rsidRDefault="00AA1006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744DCC15" w14:textId="77777777" w:rsidR="00AA1006" w:rsidRDefault="00AA100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33E3994F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3D7D3415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3C27B1FB" w14:textId="77777777" w:rsidR="00AA1006" w:rsidRDefault="00AA1006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59E3B20A" w14:textId="77777777" w:rsidR="00AA1006" w:rsidRDefault="00AA1006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F32165B" w14:textId="77777777" w:rsidR="00AA1006" w:rsidRPr="00401902" w:rsidRDefault="00AA1006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679B341E" w14:textId="77777777" w:rsidR="00AA1006" w:rsidRDefault="00AA100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82B51B8" w14:textId="77777777" w:rsidR="00AA1006" w:rsidRDefault="00AA100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40EACC1F" w14:textId="77777777" w:rsidR="00AA1006" w:rsidRPr="00AA7023" w:rsidRDefault="00AA100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0AA597A8" w14:textId="77777777" w:rsidR="00AA1006" w:rsidRPr="00EE1418" w:rsidRDefault="00AA1006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DB7CC12" w14:textId="77777777" w:rsidR="00AA1006" w:rsidRPr="00F6138C" w:rsidRDefault="00AA1006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5F1C7F51" w14:textId="77777777" w:rsidR="00AA1006" w:rsidRDefault="00AA100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634D29C7" w14:textId="77777777" w:rsidR="00AA1006" w:rsidRDefault="00AA100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248B1F4" w14:textId="77777777" w:rsidR="00AA1006" w:rsidRPr="00FD6D14" w:rsidRDefault="00AA100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59DF9E61" w14:textId="77777777" w:rsidR="00AA1006" w:rsidRPr="00B34D61" w:rsidRDefault="00AA1006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 w:cs="Arial"/>
          <w:b/>
          <w:noProof/>
          <w:sz w:val="22"/>
          <w:szCs w:val="24"/>
        </w:rPr>
        <w:t>ST MARCEAU ORLEANS TT 1</w:t>
      </w:r>
    </w:p>
    <w:p w14:paraId="72CBC6AD" w14:textId="77777777" w:rsidR="00AA1006" w:rsidRPr="00B34D61" w:rsidRDefault="00AA1006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0E91DA14" w14:textId="77777777" w:rsidR="00AA1006" w:rsidRDefault="00AA1006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0C67F53B" w14:textId="77777777" w:rsidR="00AA1006" w:rsidRPr="00D2290D" w:rsidRDefault="00AA1006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B37823F" w14:textId="77777777" w:rsidR="00AA1006" w:rsidRPr="005620A1" w:rsidRDefault="00AA100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ST MARCEAU ORLEANS TT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6B8C6BFF" w14:textId="77777777" w:rsidR="00AA1006" w:rsidRPr="005620A1" w:rsidRDefault="00AA100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5180FEC" w14:textId="77777777" w:rsidR="00AA1006" w:rsidRPr="00FE7EED" w:rsidRDefault="00AA1006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072794FF" w14:textId="77777777" w:rsidR="00AA1006" w:rsidRPr="00FE7EED" w:rsidRDefault="00AA100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48BC053" w14:textId="77777777" w:rsidR="00AA1006" w:rsidRPr="00FE7EED" w:rsidRDefault="00AA100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BLOIS PING 41 3</w:t>
      </w:r>
    </w:p>
    <w:p w14:paraId="505DE0C8" w14:textId="77777777" w:rsidR="00AA1006" w:rsidRPr="00FE7EED" w:rsidRDefault="00AA100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C852E13" w14:textId="77777777" w:rsidR="00AA1006" w:rsidRPr="00FE7EED" w:rsidRDefault="00AA1006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R3</w:t>
      </w:r>
    </w:p>
    <w:p w14:paraId="5C456B70" w14:textId="77777777" w:rsidR="00AA1006" w:rsidRPr="00FE7EED" w:rsidRDefault="00AA1006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6E378E09" w14:textId="77777777" w:rsidR="00AA1006" w:rsidRPr="00FE7EED" w:rsidRDefault="00AA1006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6450F41E" w14:textId="77777777" w:rsidR="00AA1006" w:rsidRPr="00FE7EED" w:rsidRDefault="00AA1006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0B1FEB0" w14:textId="77777777" w:rsidR="00AA1006" w:rsidRDefault="00AA1006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17846CF9" w14:textId="77777777" w:rsidR="00AA1006" w:rsidRPr="00D2290D" w:rsidRDefault="00AA1006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E55476D" w14:textId="77777777" w:rsidR="00AA1006" w:rsidRDefault="00AA1006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38A1F890" w14:textId="77777777" w:rsidR="00AA1006" w:rsidRDefault="00AA100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38C98F98" w14:textId="77777777" w:rsidR="00AA1006" w:rsidRPr="004C0F9D" w:rsidRDefault="00AA100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796878C" w14:textId="77777777" w:rsidR="00AA1006" w:rsidRDefault="00AA100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54DACAB8" w14:textId="77777777" w:rsidR="00AA1006" w:rsidRDefault="00AA100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89FCBE9" w14:textId="77777777" w:rsidR="00AA1006" w:rsidRDefault="00AA100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55E8608" w14:textId="77777777" w:rsidR="00AA1006" w:rsidRPr="00FC12F0" w:rsidRDefault="00AA100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2648B953" w14:textId="77777777" w:rsidR="00AA1006" w:rsidRPr="00D2290D" w:rsidRDefault="00AA100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EFA6584" w14:textId="77777777" w:rsidR="00AA1006" w:rsidRPr="005620A1" w:rsidRDefault="00AA1006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ST MARCEAU 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LEPAGE René</w:t>
      </w:r>
    </w:p>
    <w:p w14:paraId="771553EA" w14:textId="77777777" w:rsidR="00AA1006" w:rsidRPr="008D4E81" w:rsidRDefault="00AA100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0841257B" w14:textId="77777777" w:rsidR="00AA1006" w:rsidRPr="008D4E81" w:rsidRDefault="00AA1006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4647A1B2" w14:textId="77777777" w:rsidR="00AA1006" w:rsidRPr="008D4E81" w:rsidRDefault="00AA1006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4513047A" w14:textId="77777777" w:rsidR="00AA1006" w:rsidRPr="008D4E81" w:rsidRDefault="00AA1006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59F9BDC" w14:textId="77777777" w:rsidR="00AA1006" w:rsidRDefault="00AA100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0743CEF1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4F66A7B3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3240D853" w14:textId="77777777" w:rsidR="00AA1006" w:rsidRDefault="00AA1006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7CB7C80F" w14:textId="77777777" w:rsidR="00AA1006" w:rsidRDefault="00AA1006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3182D479" w14:textId="77777777" w:rsidR="00AA1006" w:rsidRPr="00401902" w:rsidRDefault="00AA1006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572AEABD" w14:textId="77777777" w:rsidR="00AA1006" w:rsidRDefault="00AA100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47C27C2" w14:textId="77777777" w:rsidR="00AA1006" w:rsidRDefault="00AA100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A0E01D0" w14:textId="77777777" w:rsidR="00AA1006" w:rsidRPr="0015252D" w:rsidRDefault="00AA100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16685538" w14:textId="77777777" w:rsidR="00AA1006" w:rsidRPr="00EE1418" w:rsidRDefault="00AA1006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B99F1DA" w14:textId="77777777" w:rsidR="00AA1006" w:rsidRDefault="00AA100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BE00DFE" w14:textId="77777777" w:rsidR="00AA1006" w:rsidRDefault="00AA100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7D857BEC" w14:textId="77777777" w:rsidR="00AA1006" w:rsidRDefault="00AA100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4F004D9" w14:textId="77777777" w:rsidR="00AA1006" w:rsidRPr="00FD6D14" w:rsidRDefault="00AA100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06F6B2E8" w14:textId="77777777" w:rsidR="00AA1006" w:rsidRPr="00B466D0" w:rsidRDefault="00AA1006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/>
          <w:b/>
          <w:noProof/>
          <w:sz w:val="24"/>
          <w:szCs w:val="24"/>
        </w:rPr>
        <w:t>BLOIS PING 41 3</w:t>
      </w:r>
    </w:p>
    <w:p w14:paraId="413A18FE" w14:textId="77777777" w:rsidR="00AA1006" w:rsidRPr="00B466D0" w:rsidRDefault="00AA100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CDD9047" w14:textId="77777777" w:rsidR="00AA1006" w:rsidRDefault="00AA100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0AF4E2FD" w14:textId="77777777" w:rsidR="00AA1006" w:rsidRPr="00D2290D" w:rsidRDefault="00AA100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FB4CCAA" w14:textId="77777777" w:rsidR="00AA1006" w:rsidRPr="005620A1" w:rsidRDefault="00AA100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ST MARCEAU ORLEANS TT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061C7DE9" w14:textId="77777777" w:rsidR="00AA1006" w:rsidRPr="005620A1" w:rsidRDefault="00AA100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E1719B5" w14:textId="77777777" w:rsidR="00AA1006" w:rsidRPr="00FE7EED" w:rsidRDefault="00AA1006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2741E1DD" w14:textId="77777777" w:rsidR="00AA1006" w:rsidRPr="00FE7EED" w:rsidRDefault="00AA100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5829C1A" w14:textId="77777777" w:rsidR="00AA1006" w:rsidRPr="00FE7EED" w:rsidRDefault="00AA100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BLOIS PING 41 3</w:t>
      </w:r>
    </w:p>
    <w:p w14:paraId="1EAB497E" w14:textId="77777777" w:rsidR="00AA1006" w:rsidRPr="00FE7EED" w:rsidRDefault="00AA100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C2F3B85" w14:textId="77777777" w:rsidR="00AA1006" w:rsidRPr="00FE7EED" w:rsidRDefault="00AA1006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R3</w:t>
      </w:r>
    </w:p>
    <w:p w14:paraId="2B0B2181" w14:textId="77777777" w:rsidR="00AA1006" w:rsidRPr="00FE7EED" w:rsidRDefault="00AA1006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65111094" w14:textId="77777777" w:rsidR="00AA1006" w:rsidRPr="00FE7EED" w:rsidRDefault="00AA1006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5AB5D8E1" w14:textId="77777777" w:rsidR="00AA1006" w:rsidRPr="00FE7EED" w:rsidRDefault="00AA1006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0D4E04C9" w14:textId="77777777" w:rsidR="00AA1006" w:rsidRDefault="00AA1006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051A4CB8" w14:textId="77777777" w:rsidR="00AA1006" w:rsidRPr="00D2290D" w:rsidRDefault="00AA100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CFDDD13" w14:textId="77777777" w:rsidR="00AA1006" w:rsidRPr="00D2290D" w:rsidRDefault="00AA100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216FE84" w14:textId="77777777" w:rsidR="00AA1006" w:rsidRDefault="00AA100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72ED4EA" w14:textId="77777777" w:rsidR="00AA1006" w:rsidRDefault="00AA100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AAAC901" w14:textId="77777777" w:rsidR="00AA1006" w:rsidRDefault="00AA100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4EE2DD1" w14:textId="77777777" w:rsidR="00AA1006" w:rsidRDefault="00AA100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060678B" w14:textId="77777777" w:rsidR="00AA1006" w:rsidRPr="00D2290D" w:rsidRDefault="00AA100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D711750" w14:textId="77777777" w:rsidR="00AA1006" w:rsidRPr="00D2290D" w:rsidRDefault="00AA100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6982D69" w14:textId="77777777" w:rsidR="00AA1006" w:rsidRPr="00D2290D" w:rsidRDefault="00AA100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712C45A" w14:textId="77777777" w:rsidR="00AA1006" w:rsidRPr="00D2290D" w:rsidRDefault="00AA100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60374CE" w14:textId="77777777" w:rsidR="00AA1006" w:rsidRDefault="00AA100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DA4E0F3" w14:textId="77777777" w:rsidR="00AA1006" w:rsidRDefault="00AA100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9568327" w14:textId="77777777" w:rsidR="00AA1006" w:rsidRDefault="00AA100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6F21D79" w14:textId="77777777" w:rsidR="00AA1006" w:rsidRDefault="00AA1006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21618E8A" w14:textId="77777777" w:rsidR="00AA1006" w:rsidRPr="00FC12F0" w:rsidRDefault="00AA1006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6A606F8" w14:textId="77777777" w:rsidR="00AA1006" w:rsidRPr="005620A1" w:rsidRDefault="00AA1006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ST MARCEAU 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LEPAGE René</w:t>
      </w:r>
    </w:p>
    <w:p w14:paraId="1A6632D6" w14:textId="77777777" w:rsidR="00AA1006" w:rsidRPr="008D4E81" w:rsidRDefault="00AA100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5DB8EDF1" w14:textId="77777777" w:rsidR="00AA1006" w:rsidRDefault="00AA100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AA1006" w:rsidSect="00AA1006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1A8D2B37" w14:textId="77777777" w:rsidR="00AA1006" w:rsidRPr="008D4E81" w:rsidRDefault="00AA100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AA1006" w:rsidRPr="008D4E81" w:rsidSect="00AA1006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35760" w14:textId="77777777" w:rsidR="00AF2656" w:rsidRDefault="00AF2656">
      <w:r>
        <w:separator/>
      </w:r>
    </w:p>
  </w:endnote>
  <w:endnote w:type="continuationSeparator" w:id="0">
    <w:p w14:paraId="66AC68BA" w14:textId="77777777" w:rsidR="00AF2656" w:rsidRDefault="00AF2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2BD3D" w14:textId="77777777" w:rsidR="00AF2656" w:rsidRDefault="00AF2656">
      <w:r>
        <w:separator/>
      </w:r>
    </w:p>
  </w:footnote>
  <w:footnote w:type="continuationSeparator" w:id="0">
    <w:p w14:paraId="76BB99CF" w14:textId="77777777" w:rsidR="00AF2656" w:rsidRDefault="00AF2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206139010">
    <w:abstractNumId w:val="1"/>
  </w:num>
  <w:num w:numId="2" w16cid:durableId="917330228">
    <w:abstractNumId w:val="1"/>
  </w:num>
  <w:num w:numId="3" w16cid:durableId="161756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A7B63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442C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1006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2656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5"/>
    <o:shapelayout v:ext="edit">
      <o:idmap v:ext="edit" data="1"/>
    </o:shapelayout>
  </w:shapeDefaults>
  <w:decimalSymbol w:val=","/>
  <w:listSeparator w:val=";"/>
  <w14:docId w14:val="0A3CA7C9"/>
  <w15:chartTrackingRefBased/>
  <w15:docId w15:val="{0715E690-240A-43E7-81BE-4CC780E6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2</Pages>
  <Words>582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2026-04-01T09:18:00Z</dcterms:created>
  <dcterms:modified xsi:type="dcterms:W3CDTF">2026-04-01T09:18:00Z</dcterms:modified>
  <cp:contentStatus/>
</cp:coreProperties>
</file>