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18BA" w14:textId="77777777" w:rsidR="00F43718" w:rsidRPr="00AA7023" w:rsidRDefault="00F4371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1E282CC" w14:textId="77777777" w:rsidR="00F43718" w:rsidRPr="00EE1418" w:rsidRDefault="00F4371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9C07CD0" w14:textId="77777777" w:rsidR="00F43718" w:rsidRDefault="00F43718" w:rsidP="003F35AB">
      <w:pPr>
        <w:pStyle w:val="NormalWeb"/>
      </w:pPr>
      <w:r>
        <w:rPr>
          <w:noProof/>
        </w:rPr>
        <w:pict w14:anchorId="6A252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DD2946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558F98D" w14:textId="77777777" w:rsidR="00F43718" w:rsidRDefault="00F4371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16A5AB5" w14:textId="77777777" w:rsidR="00F43718" w:rsidRDefault="00F4371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826AC58" w14:textId="77777777" w:rsidR="00F43718" w:rsidRPr="00401902" w:rsidRDefault="00F4371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88113F4" w14:textId="77777777" w:rsidR="00F43718" w:rsidRDefault="00F4371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AE740B3" w14:textId="77777777" w:rsidR="00F43718" w:rsidRDefault="00F4371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4A9CA54" w14:textId="77777777" w:rsidR="00F43718" w:rsidRDefault="00F4371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0C3ADF2" w14:textId="77777777" w:rsidR="00F43718" w:rsidRPr="00AA7023" w:rsidRDefault="00F4371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DF4BD95" w14:textId="77777777" w:rsidR="00F43718" w:rsidRPr="00EE1418" w:rsidRDefault="00F4371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119DE76" w14:textId="77777777" w:rsidR="00F43718" w:rsidRPr="0042336D" w:rsidRDefault="00F4371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8783873" w14:textId="77777777" w:rsidR="00F43718" w:rsidRDefault="00F4371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71A569C" w14:textId="77777777" w:rsidR="00F43718" w:rsidRDefault="00F4371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PERRET Patrick</w:t>
      </w:r>
      <w:r>
        <w:rPr>
          <w:b/>
          <w:sz w:val="16"/>
          <w:szCs w:val="16"/>
        </w:rPr>
        <w:t xml:space="preserve"> </w:t>
      </w:r>
    </w:p>
    <w:p w14:paraId="48799FC6" w14:textId="77777777" w:rsidR="00F43718" w:rsidRPr="00720F4B" w:rsidRDefault="00F4371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CF34791" w14:textId="77777777" w:rsidR="00F43718" w:rsidRPr="006719A3" w:rsidRDefault="00F4371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C0D814F" w14:textId="77777777" w:rsidR="00F43718" w:rsidRPr="0042336D" w:rsidRDefault="00F4371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D268273" w14:textId="77777777" w:rsidR="00F43718" w:rsidRPr="006719A3" w:rsidRDefault="00F4371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9674BF2" w14:textId="77777777" w:rsidR="00F43718" w:rsidRPr="003E7C18" w:rsidRDefault="00F4371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AD95868" w14:textId="77777777" w:rsidR="00F43718" w:rsidRDefault="00F4371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F21714A" w14:textId="77777777" w:rsidR="00F43718" w:rsidRPr="00912D40" w:rsidRDefault="00F4371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103DFC0" w14:textId="77777777" w:rsidR="00F43718" w:rsidRDefault="00F4371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CABA79B" w14:textId="77777777" w:rsidR="00F43718" w:rsidRPr="0042336D" w:rsidRDefault="00F4371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6049E3DC" w14:textId="77777777" w:rsidR="00F43718" w:rsidRPr="00912D40" w:rsidRDefault="00F4371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DB7672F" w14:textId="77777777" w:rsidR="00F43718" w:rsidRDefault="00F4371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FFE3E01" w14:textId="77777777" w:rsidR="00F43718" w:rsidRDefault="00F4371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79D9496" w14:textId="77777777" w:rsidR="00F43718" w:rsidRPr="00895385" w:rsidRDefault="00F4371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35A31BC" w14:textId="77777777" w:rsidR="00F43718" w:rsidRPr="008D4E81" w:rsidRDefault="00F4371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04450768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ASTT CHAINGY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US ORLEANS TT 4</w:t>
      </w:r>
    </w:p>
    <w:p w14:paraId="5632BAB5" w14:textId="77777777" w:rsidR="00F43718" w:rsidRPr="008D4E81" w:rsidRDefault="00F4371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331A18B" w14:textId="77777777" w:rsidR="00F43718" w:rsidRDefault="00F4371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20F51FF" w14:textId="77777777" w:rsidR="00F43718" w:rsidRPr="0042336D" w:rsidRDefault="00F4371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0C99142" w14:textId="77777777" w:rsidR="00F43718" w:rsidRDefault="00F4371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FD660DA" w14:textId="77777777" w:rsidR="00F43718" w:rsidRPr="00895385" w:rsidRDefault="00F4371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E4E56CD" w14:textId="77777777" w:rsidR="00F43718" w:rsidRPr="0042336D" w:rsidRDefault="00F4371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Esplanade Daniel Chartier CHAINGY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CHAINGY</w:t>
      </w:r>
    </w:p>
    <w:p w14:paraId="3E64B484" w14:textId="77777777" w:rsidR="00F43718" w:rsidRPr="0042336D" w:rsidRDefault="00F4371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Le Polyedre</w:t>
      </w:r>
    </w:p>
    <w:p w14:paraId="386DEEB7" w14:textId="77777777" w:rsidR="00F43718" w:rsidRPr="0042336D" w:rsidRDefault="00F4371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C6BB63F" w14:textId="77777777" w:rsidR="00F43718" w:rsidRPr="0042336D" w:rsidRDefault="00F4371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B3B91EF" w14:textId="77777777" w:rsidR="00F43718" w:rsidRDefault="00F4371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75A7230" w14:textId="77777777" w:rsidR="00F43718" w:rsidRDefault="00F4371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3DB78BA" w14:textId="77777777" w:rsidR="00F43718" w:rsidRPr="00922693" w:rsidRDefault="00F4371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BROUTIN Thierry</w:t>
      </w:r>
    </w:p>
    <w:p w14:paraId="35B33084" w14:textId="77777777" w:rsidR="00F43718" w:rsidRPr="00922693" w:rsidRDefault="00F4371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6591397" w14:textId="77777777" w:rsidR="00F43718" w:rsidRPr="00922693" w:rsidRDefault="00F4371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06 99 19 94 98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tbroutin@yahoo.fr</w:t>
      </w:r>
    </w:p>
    <w:p w14:paraId="12516751" w14:textId="77777777" w:rsidR="00F43718" w:rsidRPr="00922693" w:rsidRDefault="00F4371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7F551A3" w14:textId="77777777" w:rsidR="00F43718" w:rsidRPr="00922693" w:rsidRDefault="00F4371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949B16E" w14:textId="77777777" w:rsidR="00F43718" w:rsidRDefault="00F4371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B28B349" w14:textId="77777777" w:rsidR="00F43718" w:rsidRPr="00912D40" w:rsidRDefault="00F4371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372C7C6" w14:textId="77777777" w:rsidR="00F43718" w:rsidRPr="00912D40" w:rsidRDefault="00F4371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56698A5" w14:textId="77777777" w:rsidR="00F43718" w:rsidRDefault="00F4371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BFAE81B" w14:textId="77777777" w:rsidR="00F43718" w:rsidRPr="00C53058" w:rsidRDefault="00F4371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53A71871" w14:textId="77777777" w:rsidR="00F43718" w:rsidRPr="00912D40" w:rsidRDefault="00F4371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C618F93" w14:textId="77777777" w:rsidR="00F43718" w:rsidRPr="00805C7B" w:rsidRDefault="00F4371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5CDE327" w14:textId="77777777" w:rsidR="00F437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6902675" w14:textId="77777777" w:rsidR="00F437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32047CB" w14:textId="77777777" w:rsidR="00F437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86F292A" w14:textId="77777777" w:rsidR="00F437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8AF1D3" w14:textId="77777777" w:rsidR="00F437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C6BDCA8" w14:textId="77777777" w:rsidR="00F437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0FCEAEE" w14:textId="77777777" w:rsidR="00F437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1CD7464" w14:textId="77777777" w:rsidR="00F437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1F7088D" w14:textId="77777777" w:rsidR="00F437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D0FFC77" w14:textId="77777777" w:rsidR="00F43718" w:rsidRPr="00EE1418" w:rsidRDefault="00F437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95522A5" w14:textId="77777777" w:rsidR="00F43718" w:rsidRDefault="00F4371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294BACC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ECEC322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3608A220" w14:textId="77777777" w:rsidR="00F43718" w:rsidRDefault="00F4371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44077AD" w14:textId="77777777" w:rsidR="00F43718" w:rsidRDefault="00F4371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83BD75A" w14:textId="77777777" w:rsidR="00F43718" w:rsidRPr="00401902" w:rsidRDefault="00F4371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21EDD60" w14:textId="77777777" w:rsidR="00F43718" w:rsidRDefault="00F4371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51F5FA7" w14:textId="77777777" w:rsidR="00F43718" w:rsidRDefault="00F4371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FA550D9" w14:textId="77777777" w:rsidR="00F43718" w:rsidRDefault="00F4371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41B8419" w14:textId="77777777" w:rsidR="00F43718" w:rsidRPr="00AA7023" w:rsidRDefault="00F4371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EA7A92C" w14:textId="77777777" w:rsidR="00F43718" w:rsidRPr="00EE1418" w:rsidRDefault="00F4371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111BAA6" w14:textId="77777777" w:rsidR="00F43718" w:rsidRDefault="00F4371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0325EF4" w14:textId="77777777" w:rsidR="00F43718" w:rsidRDefault="00F4371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77178A8" w14:textId="77777777" w:rsidR="00F43718" w:rsidRPr="007C6334" w:rsidRDefault="00F4371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72E797A" w14:textId="77777777" w:rsidR="00F43718" w:rsidRPr="00912D40" w:rsidRDefault="00F4371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CF74337" w14:textId="77777777" w:rsidR="00F43718" w:rsidRDefault="00F4371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4DA8599" w14:textId="77777777" w:rsidR="00F43718" w:rsidRDefault="00F4371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E4418A6" w14:textId="77777777" w:rsidR="00F43718" w:rsidRDefault="00F4371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5725884" w14:textId="77777777" w:rsidR="00F43718" w:rsidRPr="0058257B" w:rsidRDefault="00F4371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PERRET Patrick</w:t>
      </w:r>
      <w:r>
        <w:rPr>
          <w:sz w:val="16"/>
          <w:szCs w:val="16"/>
        </w:rPr>
        <w:tab/>
      </w:r>
    </w:p>
    <w:p w14:paraId="6EBAB357" w14:textId="77777777" w:rsidR="00F43718" w:rsidRDefault="00F4371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B7F0652" w14:textId="77777777" w:rsidR="00F43718" w:rsidRPr="00912D40" w:rsidRDefault="00F4371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322390E" w14:textId="77777777" w:rsidR="00F43718" w:rsidRPr="006E7CC6" w:rsidRDefault="00F4371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210 rue Erik Satie</w:t>
      </w:r>
    </w:p>
    <w:p w14:paraId="72F38994" w14:textId="77777777" w:rsidR="00F43718" w:rsidRPr="00912D40" w:rsidRDefault="00F4371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3F1D527" w14:textId="77777777" w:rsidR="00F43718" w:rsidRDefault="00F4371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45770 SARAN</w:t>
      </w:r>
    </w:p>
    <w:p w14:paraId="6F8AD94F" w14:textId="77777777" w:rsidR="00F43718" w:rsidRDefault="00F4371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CBFA8FB" w14:textId="77777777" w:rsidR="00F43718" w:rsidRPr="00912D40" w:rsidRDefault="00F4371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FC273A3" w14:textId="77777777" w:rsidR="00F43718" w:rsidRDefault="00F4371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06 85 80 18 26</w:t>
      </w:r>
    </w:p>
    <w:p w14:paraId="01DAEE83" w14:textId="77777777" w:rsidR="00F43718" w:rsidRPr="00912D40" w:rsidRDefault="00F4371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6FCD734" w14:textId="77777777" w:rsidR="00F43718" w:rsidRDefault="00F4371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Saran USM</w:t>
      </w:r>
    </w:p>
    <w:p w14:paraId="6CD8C7E6" w14:textId="77777777" w:rsidR="00F43718" w:rsidRPr="00912D40" w:rsidRDefault="00F4371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379A383" w14:textId="77777777" w:rsidR="00F43718" w:rsidRDefault="00F4371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459960</w:t>
      </w:r>
    </w:p>
    <w:p w14:paraId="7C82B439" w14:textId="77777777" w:rsidR="00F43718" w:rsidRPr="00912D40" w:rsidRDefault="00F4371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D48F488" w14:textId="77777777" w:rsidR="00F43718" w:rsidRDefault="00F4371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2D9C8C5" w14:textId="77777777" w:rsidR="00F43718" w:rsidRPr="00912D40" w:rsidRDefault="00F4371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7F7EC5B" w14:textId="77777777" w:rsidR="00F43718" w:rsidRDefault="00F4371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D334124" w14:textId="77777777" w:rsidR="00F43718" w:rsidRDefault="00F4371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256D301" w14:textId="77777777" w:rsidR="00F43718" w:rsidRPr="00912D40" w:rsidRDefault="00F4371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E9876E" w14:textId="77777777" w:rsidR="00F43718" w:rsidRPr="00912D40" w:rsidRDefault="00F4371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4FD7E65" w14:textId="77777777" w:rsidR="00F43718" w:rsidRDefault="00F4371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CHAINGY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1BE6D737" w14:textId="77777777" w:rsidR="00F43718" w:rsidRPr="00912D40" w:rsidRDefault="00F4371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1DB0963" w14:textId="77777777" w:rsidR="00F43718" w:rsidRDefault="00F4371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B03DB7A" w14:textId="77777777" w:rsidR="00F43718" w:rsidRPr="00912D40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E07C038" w14:textId="77777777" w:rsidR="00F43718" w:rsidRPr="00912D40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A662093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AFC8788" w14:textId="77777777" w:rsidR="00F43718" w:rsidRPr="00912D40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4E86E55" w14:textId="77777777" w:rsidR="00F43718" w:rsidRPr="00912D40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3DD8B85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D20AA78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B191BD7" w14:textId="77777777" w:rsidR="00F43718" w:rsidRPr="00B7649E" w:rsidRDefault="00F4371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D4DC17A" w14:textId="77777777" w:rsidR="00F43718" w:rsidRPr="00B7649E" w:rsidRDefault="00F4371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B042BE8" w14:textId="77777777" w:rsidR="00F43718" w:rsidRPr="00B7649E" w:rsidRDefault="00F4371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A151ACF" w14:textId="77777777" w:rsidR="00F43718" w:rsidRPr="00B7649E" w:rsidRDefault="00F4371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6B21B2A" w14:textId="77777777" w:rsidR="00F43718" w:rsidRDefault="00F43718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53E4297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8D4318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53B7F4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C4C303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7A2CD9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1743BE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8EB1BB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452761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0482EB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1F1A36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3D3CDF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54F3C8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190A8C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B67892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3C5F77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273DAE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763A2A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2A2440F" w14:textId="77777777" w:rsidR="00F43718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19D562" w14:textId="77777777" w:rsidR="00F43718" w:rsidRPr="00CE0C40" w:rsidRDefault="00F437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1BD397" w14:textId="77777777" w:rsidR="00F43718" w:rsidRDefault="00F43718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E910A2B" w14:textId="77777777" w:rsidR="00F43718" w:rsidRDefault="00F43718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F43718" w:rsidSect="00F4371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D3FE3F2" w14:textId="77777777" w:rsidR="00F43718" w:rsidRPr="004D2648" w:rsidRDefault="00F43718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71889F8" w14:textId="77777777" w:rsidR="00F43718" w:rsidRPr="00EE1418" w:rsidRDefault="00F4371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3719468" w14:textId="77777777" w:rsidR="00F43718" w:rsidRDefault="00F4371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938BA7F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057928C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0E5D2858" w14:textId="77777777" w:rsidR="00F43718" w:rsidRDefault="00F4371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6E15F02" w14:textId="77777777" w:rsidR="00F43718" w:rsidRDefault="00F4371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F069B8E" w14:textId="77777777" w:rsidR="00F43718" w:rsidRPr="00401902" w:rsidRDefault="00F4371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7574527" w14:textId="77777777" w:rsidR="00F43718" w:rsidRDefault="00F4371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A04CE2B" w14:textId="77777777" w:rsidR="00F43718" w:rsidRDefault="00F4371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5664221" w14:textId="77777777" w:rsidR="00F43718" w:rsidRPr="00AA7023" w:rsidRDefault="00F4371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F03C53A" w14:textId="77777777" w:rsidR="00F43718" w:rsidRPr="00EE1418" w:rsidRDefault="00F4371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EB228B9" w14:textId="77777777" w:rsidR="00F43718" w:rsidRPr="00F6138C" w:rsidRDefault="00F4371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3D11535" w14:textId="77777777" w:rsidR="00F43718" w:rsidRDefault="00F4371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727371F" w14:textId="77777777" w:rsidR="00F43718" w:rsidRDefault="00F4371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67A61D4" w14:textId="77777777" w:rsidR="00F43718" w:rsidRPr="00FD6D14" w:rsidRDefault="00F4371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007B305" w14:textId="77777777" w:rsidR="00F43718" w:rsidRPr="00B34D61" w:rsidRDefault="00F4371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ASTT CHAINGY 1</w:t>
      </w:r>
    </w:p>
    <w:p w14:paraId="626B98B6" w14:textId="77777777" w:rsidR="00F43718" w:rsidRPr="00B34D61" w:rsidRDefault="00F4371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4CE6C69" w14:textId="77777777" w:rsidR="00F43718" w:rsidRDefault="00F4371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E21E060" w14:textId="77777777" w:rsidR="00F43718" w:rsidRPr="00D2290D" w:rsidRDefault="00F4371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4A96963" w14:textId="77777777" w:rsidR="00F43718" w:rsidRPr="005620A1" w:rsidRDefault="00F4371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ASTT CHAINGY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23CE2BE" w14:textId="77777777" w:rsidR="00F43718" w:rsidRPr="005620A1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4D35C74" w14:textId="77777777" w:rsidR="00F43718" w:rsidRPr="00FE7EED" w:rsidRDefault="00F4371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B8EA848" w14:textId="77777777" w:rsidR="00F43718" w:rsidRPr="00FE7EED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ADA9956" w14:textId="77777777" w:rsidR="00F43718" w:rsidRPr="00FE7EED" w:rsidRDefault="00F4371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US ORLEANS TT 4</w:t>
      </w:r>
    </w:p>
    <w:p w14:paraId="3F396783" w14:textId="77777777" w:rsidR="00F43718" w:rsidRPr="00FE7EED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844DC51" w14:textId="77777777" w:rsidR="00F43718" w:rsidRPr="00FE7EED" w:rsidRDefault="00F4371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24C4CD18" w14:textId="77777777" w:rsidR="00F43718" w:rsidRPr="00FE7EED" w:rsidRDefault="00F4371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CFCD801" w14:textId="77777777" w:rsidR="00F43718" w:rsidRPr="00FE7EED" w:rsidRDefault="00F4371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7AF7605F" w14:textId="77777777" w:rsidR="00F43718" w:rsidRPr="00FE7EED" w:rsidRDefault="00F4371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391DAF" w14:textId="77777777" w:rsidR="00F43718" w:rsidRDefault="00F4371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D34C878" w14:textId="77777777" w:rsidR="00F43718" w:rsidRPr="00D2290D" w:rsidRDefault="00F4371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FB9435" w14:textId="77777777" w:rsidR="00F43718" w:rsidRDefault="00F4371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A71B5AE" w14:textId="77777777" w:rsidR="00F43718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753BAF0" w14:textId="77777777" w:rsidR="00F43718" w:rsidRPr="004C0F9D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2376427" w14:textId="77777777" w:rsidR="00F43718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209F346" w14:textId="77777777" w:rsidR="00F43718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2C6ACBB" w14:textId="77777777" w:rsidR="00F43718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ADD55C8" w14:textId="77777777" w:rsidR="00F43718" w:rsidRPr="00FC12F0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83096F2" w14:textId="77777777" w:rsidR="00F43718" w:rsidRPr="00D2290D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B1BB215" w14:textId="77777777" w:rsidR="00F43718" w:rsidRPr="005620A1" w:rsidRDefault="00F4371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CHAINGY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608BA63F" w14:textId="77777777" w:rsidR="00F43718" w:rsidRPr="008D4E81" w:rsidRDefault="00F4371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87597D3" w14:textId="77777777" w:rsidR="00F43718" w:rsidRPr="008D4E81" w:rsidRDefault="00F4371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24E6ACC" w14:textId="77777777" w:rsidR="00F43718" w:rsidRPr="008D4E81" w:rsidRDefault="00F4371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563D23A" w14:textId="77777777" w:rsidR="00F43718" w:rsidRPr="008D4E81" w:rsidRDefault="00F4371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184C4CE" w14:textId="77777777" w:rsidR="00F43718" w:rsidRDefault="00F4371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A9DDAB9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4DCF18E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77FF632A" w14:textId="77777777" w:rsidR="00F43718" w:rsidRDefault="00F4371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B8C3D84" w14:textId="77777777" w:rsidR="00F43718" w:rsidRDefault="00F4371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E20C326" w14:textId="77777777" w:rsidR="00F43718" w:rsidRPr="00401902" w:rsidRDefault="00F4371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D7ED320" w14:textId="77777777" w:rsidR="00F43718" w:rsidRDefault="00F4371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576469F" w14:textId="77777777" w:rsidR="00F43718" w:rsidRDefault="00F4371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5800CFD" w14:textId="77777777" w:rsidR="00F43718" w:rsidRPr="0015252D" w:rsidRDefault="00F4371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C7F2DD6" w14:textId="77777777" w:rsidR="00F43718" w:rsidRPr="00EE1418" w:rsidRDefault="00F4371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60E422F" w14:textId="77777777" w:rsidR="00F43718" w:rsidRDefault="00F4371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C0DDDF1" w14:textId="77777777" w:rsidR="00F43718" w:rsidRDefault="00F4371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B082A5D" w14:textId="77777777" w:rsidR="00F43718" w:rsidRDefault="00F4371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34DF405" w14:textId="77777777" w:rsidR="00F43718" w:rsidRPr="00FD6D14" w:rsidRDefault="00F4371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097538A" w14:textId="77777777" w:rsidR="00F43718" w:rsidRPr="00B466D0" w:rsidRDefault="00F4371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US ORLEANS TT 4</w:t>
      </w:r>
    </w:p>
    <w:p w14:paraId="186C8205" w14:textId="77777777" w:rsidR="00F43718" w:rsidRPr="00B466D0" w:rsidRDefault="00F4371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5C4A5BA" w14:textId="77777777" w:rsidR="00F43718" w:rsidRDefault="00F4371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41694FB" w14:textId="77777777" w:rsidR="00F43718" w:rsidRPr="00D2290D" w:rsidRDefault="00F4371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15E34CD" w14:textId="77777777" w:rsidR="00F43718" w:rsidRPr="005620A1" w:rsidRDefault="00F4371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ASTT CHAINGY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61C9195" w14:textId="77777777" w:rsidR="00F43718" w:rsidRPr="005620A1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109FDA9" w14:textId="77777777" w:rsidR="00F43718" w:rsidRPr="00FE7EED" w:rsidRDefault="00F4371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755120A" w14:textId="77777777" w:rsidR="00F43718" w:rsidRPr="00FE7EED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5A1D4B6" w14:textId="77777777" w:rsidR="00F43718" w:rsidRPr="00FE7EED" w:rsidRDefault="00F4371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US ORLEANS TT 4</w:t>
      </w:r>
    </w:p>
    <w:p w14:paraId="3C6A241B" w14:textId="77777777" w:rsidR="00F43718" w:rsidRPr="00FE7EED" w:rsidRDefault="00F437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EF7FF6B" w14:textId="77777777" w:rsidR="00F43718" w:rsidRPr="00FE7EED" w:rsidRDefault="00F4371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1B0E7D05" w14:textId="77777777" w:rsidR="00F43718" w:rsidRPr="00FE7EED" w:rsidRDefault="00F4371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5DEF7CB" w14:textId="77777777" w:rsidR="00F43718" w:rsidRPr="00FE7EED" w:rsidRDefault="00F4371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25D4EB75" w14:textId="77777777" w:rsidR="00F43718" w:rsidRPr="00FE7EED" w:rsidRDefault="00F4371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459B0A2" w14:textId="77777777" w:rsidR="00F43718" w:rsidRDefault="00F4371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FDA1B7B" w14:textId="77777777" w:rsidR="00F43718" w:rsidRPr="00D2290D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5D156C" w14:textId="77777777" w:rsidR="00F43718" w:rsidRPr="00D2290D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0BC4F9" w14:textId="77777777" w:rsidR="00F43718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905E25" w14:textId="77777777" w:rsidR="00F43718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789B8B" w14:textId="77777777" w:rsidR="00F43718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F3DEC3" w14:textId="77777777" w:rsidR="00F43718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B5D2AE" w14:textId="77777777" w:rsidR="00F43718" w:rsidRPr="00D2290D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603001" w14:textId="77777777" w:rsidR="00F43718" w:rsidRPr="00D2290D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01E8B8D" w14:textId="77777777" w:rsidR="00F43718" w:rsidRPr="00D2290D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DC7D5B" w14:textId="77777777" w:rsidR="00F43718" w:rsidRPr="00D2290D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C203CC" w14:textId="77777777" w:rsidR="00F43718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D1866C6" w14:textId="77777777" w:rsidR="00F43718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C2BA694" w14:textId="77777777" w:rsidR="00F43718" w:rsidRDefault="00F437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1A23DEE" w14:textId="77777777" w:rsidR="00F43718" w:rsidRDefault="00F4371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82E95D8" w14:textId="77777777" w:rsidR="00F43718" w:rsidRPr="00FC12F0" w:rsidRDefault="00F4371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377D1F" w14:textId="77777777" w:rsidR="00F43718" w:rsidRPr="005620A1" w:rsidRDefault="00F4371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CHAINGY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11C7FF8E" w14:textId="77777777" w:rsidR="00F43718" w:rsidRPr="008D4E81" w:rsidRDefault="00F4371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0A3B6A3" w14:textId="77777777" w:rsidR="00F43718" w:rsidRDefault="00F4371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F43718" w:rsidSect="00F4371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3A27310" w14:textId="77777777" w:rsidR="00F43718" w:rsidRPr="008D4E81" w:rsidRDefault="00F4371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F43718" w:rsidRPr="008D4E81" w:rsidSect="00F43718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CAE8" w14:textId="77777777" w:rsidR="00EC4300" w:rsidRDefault="00EC4300">
      <w:r>
        <w:separator/>
      </w:r>
    </w:p>
  </w:endnote>
  <w:endnote w:type="continuationSeparator" w:id="0">
    <w:p w14:paraId="037BDF7D" w14:textId="77777777" w:rsidR="00EC4300" w:rsidRDefault="00EC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FAA3" w14:textId="77777777" w:rsidR="00EC4300" w:rsidRDefault="00EC4300">
      <w:r>
        <w:separator/>
      </w:r>
    </w:p>
  </w:footnote>
  <w:footnote w:type="continuationSeparator" w:id="0">
    <w:p w14:paraId="6D326754" w14:textId="77777777" w:rsidR="00EC4300" w:rsidRDefault="00EC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4300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3718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5D7E9BA9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2026-04-01T09:11:00Z</dcterms:created>
  <dcterms:modified xsi:type="dcterms:W3CDTF">2026-04-01T09:11:00Z</dcterms:modified>
  <cp:contentStatus/>
</cp:coreProperties>
</file>