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A897" w14:textId="77777777" w:rsidR="0056376D" w:rsidRPr="00AA7023" w:rsidRDefault="0056376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45A97C0" w14:textId="77777777" w:rsidR="0056376D" w:rsidRPr="00EE1418" w:rsidRDefault="0056376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27C73FF" w14:textId="77777777" w:rsidR="0056376D" w:rsidRDefault="0056376D" w:rsidP="003F35AB">
      <w:pPr>
        <w:pStyle w:val="NormalWeb"/>
      </w:pPr>
      <w:r>
        <w:rPr>
          <w:noProof/>
        </w:rPr>
        <w:pict w14:anchorId="0CD7AF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4962D0E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09FE078D" w14:textId="77777777" w:rsidR="0056376D" w:rsidRDefault="0056376D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174537B" w14:textId="77777777" w:rsidR="0056376D" w:rsidRDefault="0056376D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6B39CC8" w14:textId="77777777" w:rsidR="0056376D" w:rsidRPr="00401902" w:rsidRDefault="0056376D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B7ACFE9" w14:textId="77777777" w:rsidR="0056376D" w:rsidRDefault="0056376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186E20D" w14:textId="77777777" w:rsidR="0056376D" w:rsidRDefault="0056376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E9B06B4" w14:textId="77777777" w:rsidR="0056376D" w:rsidRDefault="0056376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C5D1C80" w14:textId="77777777" w:rsidR="0056376D" w:rsidRPr="00AA7023" w:rsidRDefault="0056376D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B1B5709" w14:textId="77777777" w:rsidR="0056376D" w:rsidRPr="00EE1418" w:rsidRDefault="0056376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2E6A38E" w14:textId="77777777" w:rsidR="0056376D" w:rsidRPr="0042336D" w:rsidRDefault="0056376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651D234D" w14:textId="77777777" w:rsidR="0056376D" w:rsidRDefault="0056376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9E01AF7" w14:textId="77777777" w:rsidR="0056376D" w:rsidRDefault="0056376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PHILIPPEAU Florian</w:t>
      </w:r>
      <w:r>
        <w:rPr>
          <w:b/>
          <w:sz w:val="16"/>
          <w:szCs w:val="16"/>
        </w:rPr>
        <w:t xml:space="preserve"> </w:t>
      </w:r>
    </w:p>
    <w:p w14:paraId="157745FB" w14:textId="77777777" w:rsidR="0056376D" w:rsidRPr="00720F4B" w:rsidRDefault="0056376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BC47644" w14:textId="77777777" w:rsidR="0056376D" w:rsidRPr="006719A3" w:rsidRDefault="0056376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AF9DE80" w14:textId="77777777" w:rsidR="0056376D" w:rsidRPr="0042336D" w:rsidRDefault="0056376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ED9BF7F" w14:textId="77777777" w:rsidR="0056376D" w:rsidRPr="006719A3" w:rsidRDefault="0056376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29453A9" w14:textId="77777777" w:rsidR="0056376D" w:rsidRPr="003E7C18" w:rsidRDefault="0056376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F5A6325" w14:textId="77777777" w:rsidR="0056376D" w:rsidRDefault="0056376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99A59BB" w14:textId="77777777" w:rsidR="0056376D" w:rsidRPr="00912D40" w:rsidRDefault="0056376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1714C3A" w14:textId="77777777" w:rsidR="0056376D" w:rsidRDefault="0056376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4286191F" w14:textId="77777777" w:rsidR="0056376D" w:rsidRPr="0042336D" w:rsidRDefault="0056376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2D7EA21D" w14:textId="77777777" w:rsidR="0056376D" w:rsidRPr="00912D40" w:rsidRDefault="0056376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E1E02EE" w14:textId="77777777" w:rsidR="0056376D" w:rsidRDefault="0056376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06360D8" w14:textId="77777777" w:rsidR="0056376D" w:rsidRDefault="0056376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F870606" w14:textId="77777777" w:rsidR="0056376D" w:rsidRPr="00895385" w:rsidRDefault="0056376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9FEFFEE" w14:textId="77777777" w:rsidR="0056376D" w:rsidRPr="008D4E81" w:rsidRDefault="0056376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04450754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CLUB PONGISTE DU GÂTINAIS 1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VINEUIL-SUEVRES TT 2</w:t>
      </w:r>
    </w:p>
    <w:p w14:paraId="16AD0895" w14:textId="77777777" w:rsidR="0056376D" w:rsidRPr="008D4E81" w:rsidRDefault="0056376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72EFBAC" w14:textId="77777777" w:rsidR="0056376D" w:rsidRDefault="0056376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079AA29" w14:textId="77777777" w:rsidR="0056376D" w:rsidRPr="0042336D" w:rsidRDefault="0056376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4681B4F8" w14:textId="77777777" w:rsidR="0056376D" w:rsidRDefault="0056376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9087245" w14:textId="77777777" w:rsidR="0056376D" w:rsidRPr="00895385" w:rsidRDefault="0056376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414BBA6" w14:textId="77777777" w:rsidR="0056376D" w:rsidRPr="0042336D" w:rsidRDefault="0056376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Boulevard Pasteur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PITHIVIERS</w:t>
      </w:r>
    </w:p>
    <w:p w14:paraId="3A6FAF70" w14:textId="77777777" w:rsidR="0056376D" w:rsidRPr="0042336D" w:rsidRDefault="0056376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Pasteur</w:t>
      </w:r>
    </w:p>
    <w:p w14:paraId="69AA373F" w14:textId="77777777" w:rsidR="0056376D" w:rsidRPr="0042336D" w:rsidRDefault="0056376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2166ABE" w14:textId="77777777" w:rsidR="0056376D" w:rsidRPr="0042336D" w:rsidRDefault="0056376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109C25A" w14:textId="77777777" w:rsidR="0056376D" w:rsidRDefault="0056376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E71F3E7" w14:textId="77777777" w:rsidR="0056376D" w:rsidRDefault="0056376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4A6AC7A" w14:textId="77777777" w:rsidR="0056376D" w:rsidRPr="00922693" w:rsidRDefault="0056376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CHERCHOUR Sylvie</w:t>
      </w:r>
    </w:p>
    <w:p w14:paraId="593389B4" w14:textId="77777777" w:rsidR="0056376D" w:rsidRPr="00922693" w:rsidRDefault="0056376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9369FE0" w14:textId="77777777" w:rsidR="0056376D" w:rsidRPr="00922693" w:rsidRDefault="0056376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06 40 14 60 30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sylfats@free.fr</w:t>
      </w:r>
    </w:p>
    <w:p w14:paraId="2FA013EA" w14:textId="77777777" w:rsidR="0056376D" w:rsidRPr="00922693" w:rsidRDefault="0056376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B28D30C" w14:textId="77777777" w:rsidR="0056376D" w:rsidRPr="00922693" w:rsidRDefault="0056376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835416F" w14:textId="77777777" w:rsidR="0056376D" w:rsidRDefault="0056376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E1C2382" w14:textId="77777777" w:rsidR="0056376D" w:rsidRPr="00912D40" w:rsidRDefault="0056376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88AE015" w14:textId="77777777" w:rsidR="0056376D" w:rsidRPr="00912D40" w:rsidRDefault="0056376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2C365C3" w14:textId="77777777" w:rsidR="0056376D" w:rsidRDefault="0056376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D23C568" w14:textId="77777777" w:rsidR="0056376D" w:rsidRPr="00C53058" w:rsidRDefault="0056376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3058D8E9" w14:textId="77777777" w:rsidR="0056376D" w:rsidRPr="00912D40" w:rsidRDefault="0056376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B8629FA" w14:textId="77777777" w:rsidR="0056376D" w:rsidRPr="00805C7B" w:rsidRDefault="0056376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50532AA" w14:textId="77777777" w:rsidR="0056376D" w:rsidRDefault="0056376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3756B3D" w14:textId="77777777" w:rsidR="0056376D" w:rsidRDefault="0056376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A9FE7EF" w14:textId="77777777" w:rsidR="0056376D" w:rsidRDefault="0056376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391C7DD" w14:textId="77777777" w:rsidR="0056376D" w:rsidRDefault="0056376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AAD55DB" w14:textId="77777777" w:rsidR="0056376D" w:rsidRDefault="0056376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6C393F8" w14:textId="77777777" w:rsidR="0056376D" w:rsidRDefault="0056376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81049AA" w14:textId="77777777" w:rsidR="0056376D" w:rsidRDefault="0056376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3E6DDEA" w14:textId="77777777" w:rsidR="0056376D" w:rsidRDefault="0056376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ADC4E12" w14:textId="77777777" w:rsidR="0056376D" w:rsidRDefault="0056376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0ABF03D" w14:textId="77777777" w:rsidR="0056376D" w:rsidRPr="00EE1418" w:rsidRDefault="0056376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F2C3CFB" w14:textId="77777777" w:rsidR="0056376D" w:rsidRDefault="0056376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6EF4DF38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324551D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32BC0EB" w14:textId="77777777" w:rsidR="0056376D" w:rsidRDefault="0056376D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094BD94" w14:textId="77777777" w:rsidR="0056376D" w:rsidRDefault="0056376D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539B82C" w14:textId="77777777" w:rsidR="0056376D" w:rsidRPr="00401902" w:rsidRDefault="0056376D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F2C6DCF" w14:textId="77777777" w:rsidR="0056376D" w:rsidRDefault="0056376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67D6528" w14:textId="77777777" w:rsidR="0056376D" w:rsidRDefault="0056376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39E89E6" w14:textId="77777777" w:rsidR="0056376D" w:rsidRDefault="0056376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41CF247" w14:textId="77777777" w:rsidR="0056376D" w:rsidRPr="00AA7023" w:rsidRDefault="0056376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58770B4" w14:textId="77777777" w:rsidR="0056376D" w:rsidRPr="00EE1418" w:rsidRDefault="0056376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7FB53E1" w14:textId="77777777" w:rsidR="0056376D" w:rsidRDefault="0056376D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4FCD91D7" w14:textId="77777777" w:rsidR="0056376D" w:rsidRDefault="0056376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C60BA4D" w14:textId="77777777" w:rsidR="0056376D" w:rsidRPr="007C6334" w:rsidRDefault="0056376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45D7E39B" w14:textId="77777777" w:rsidR="0056376D" w:rsidRPr="00912D40" w:rsidRDefault="0056376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6437DAA" w14:textId="77777777" w:rsidR="0056376D" w:rsidRDefault="0056376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63899C1" w14:textId="77777777" w:rsidR="0056376D" w:rsidRDefault="0056376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46F6764" w14:textId="77777777" w:rsidR="0056376D" w:rsidRDefault="0056376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0DE3ED8" w14:textId="77777777" w:rsidR="0056376D" w:rsidRPr="0058257B" w:rsidRDefault="0056376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PHILIPPEAU Florian</w:t>
      </w:r>
      <w:r>
        <w:rPr>
          <w:sz w:val="16"/>
          <w:szCs w:val="16"/>
        </w:rPr>
        <w:tab/>
      </w:r>
    </w:p>
    <w:p w14:paraId="491DC44D" w14:textId="77777777" w:rsidR="0056376D" w:rsidRDefault="0056376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600A407" w14:textId="77777777" w:rsidR="0056376D" w:rsidRPr="00912D40" w:rsidRDefault="0056376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1A16328" w14:textId="77777777" w:rsidR="0056376D" w:rsidRPr="006E7CC6" w:rsidRDefault="0056376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10 Bd Marie Stuart</w:t>
      </w:r>
    </w:p>
    <w:p w14:paraId="1765BB5E" w14:textId="77777777" w:rsidR="0056376D" w:rsidRPr="00912D40" w:rsidRDefault="0056376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4D1C3B7" w14:textId="77777777" w:rsidR="0056376D" w:rsidRDefault="0056376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45000 ORLEANS</w:t>
      </w:r>
    </w:p>
    <w:p w14:paraId="6E4E10A7" w14:textId="77777777" w:rsidR="0056376D" w:rsidRDefault="0056376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3E1DA51" w14:textId="77777777" w:rsidR="0056376D" w:rsidRPr="00912D40" w:rsidRDefault="0056376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A8134CF" w14:textId="77777777" w:rsidR="0056376D" w:rsidRDefault="0056376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06 81 07 13 88</w:t>
      </w:r>
    </w:p>
    <w:p w14:paraId="59D3CBCE" w14:textId="77777777" w:rsidR="0056376D" w:rsidRPr="00912D40" w:rsidRDefault="0056376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D3E792D" w14:textId="77777777" w:rsidR="0056376D" w:rsidRDefault="0056376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US Orléans TT</w:t>
      </w:r>
    </w:p>
    <w:p w14:paraId="50BB76EF" w14:textId="77777777" w:rsidR="0056376D" w:rsidRPr="00912D40" w:rsidRDefault="0056376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2CE8285" w14:textId="77777777" w:rsidR="0056376D" w:rsidRDefault="0056376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458175</w:t>
      </w:r>
    </w:p>
    <w:p w14:paraId="0771FE0A" w14:textId="77777777" w:rsidR="0056376D" w:rsidRPr="00912D40" w:rsidRDefault="0056376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3B2B7151" w14:textId="77777777" w:rsidR="0056376D" w:rsidRDefault="0056376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CA7064C" w14:textId="77777777" w:rsidR="0056376D" w:rsidRPr="00912D40" w:rsidRDefault="0056376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EA94B3A" w14:textId="77777777" w:rsidR="0056376D" w:rsidRDefault="0056376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FB7E40F" w14:textId="77777777" w:rsidR="0056376D" w:rsidRDefault="0056376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CB4F42F" w14:textId="77777777" w:rsidR="0056376D" w:rsidRPr="00912D40" w:rsidRDefault="0056376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50875A9" w14:textId="77777777" w:rsidR="0056376D" w:rsidRPr="00912D40" w:rsidRDefault="0056376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0968BEC" w14:textId="77777777" w:rsidR="0056376D" w:rsidRDefault="0056376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PITHIVIERS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2A8280B4" w14:textId="77777777" w:rsidR="0056376D" w:rsidRPr="00912D40" w:rsidRDefault="0056376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B90340F" w14:textId="77777777" w:rsidR="0056376D" w:rsidRDefault="0056376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62A1169" w14:textId="77777777" w:rsidR="0056376D" w:rsidRPr="00912D40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6EA9EDE" w14:textId="77777777" w:rsidR="0056376D" w:rsidRPr="00912D40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1DD8D8E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B8C516F" w14:textId="77777777" w:rsidR="0056376D" w:rsidRPr="00912D40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11CE8CB" w14:textId="77777777" w:rsidR="0056376D" w:rsidRPr="00912D40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1D1B6294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63E2176B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13EF6C88" w14:textId="77777777" w:rsidR="0056376D" w:rsidRPr="00B7649E" w:rsidRDefault="0056376D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63236B1B" w14:textId="77777777" w:rsidR="0056376D" w:rsidRPr="00B7649E" w:rsidRDefault="0056376D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60D0D282" w14:textId="77777777" w:rsidR="0056376D" w:rsidRPr="00B7649E" w:rsidRDefault="0056376D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628AE0D" w14:textId="77777777" w:rsidR="0056376D" w:rsidRPr="00B7649E" w:rsidRDefault="0056376D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21AA06FC" w14:textId="77777777" w:rsidR="0056376D" w:rsidRDefault="0056376D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3EA18F66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070868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DA5B24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E75A5B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822C94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F4E33D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1BE5AD9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B01FCF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C10E09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442DD5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9F37EC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310FA8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327F57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4C083E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E511FB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1EFB3C2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CFF0C5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54807E" w14:textId="77777777" w:rsidR="0056376D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D25430" w14:textId="77777777" w:rsidR="0056376D" w:rsidRPr="00CE0C40" w:rsidRDefault="0056376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F49D5C" w14:textId="77777777" w:rsidR="0056376D" w:rsidRDefault="0056376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145D03A" w14:textId="77777777" w:rsidR="0056376D" w:rsidRDefault="0056376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6376D" w:rsidSect="0056376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E5219EF" w14:textId="77777777" w:rsidR="0056376D" w:rsidRPr="004D2648" w:rsidRDefault="0056376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EB9D000" w14:textId="77777777" w:rsidR="0056376D" w:rsidRPr="00EE1418" w:rsidRDefault="0056376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96D5250" w14:textId="77777777" w:rsidR="0056376D" w:rsidRDefault="0056376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3A9548F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21DF958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6BDF477C" w14:textId="77777777" w:rsidR="0056376D" w:rsidRDefault="0056376D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FC64460" w14:textId="77777777" w:rsidR="0056376D" w:rsidRDefault="0056376D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439F91C" w14:textId="77777777" w:rsidR="0056376D" w:rsidRPr="00401902" w:rsidRDefault="0056376D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1FB9762" w14:textId="77777777" w:rsidR="0056376D" w:rsidRDefault="0056376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BEB8005" w14:textId="77777777" w:rsidR="0056376D" w:rsidRDefault="0056376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49AE521" w14:textId="77777777" w:rsidR="0056376D" w:rsidRPr="00AA7023" w:rsidRDefault="0056376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5550E5D" w14:textId="77777777" w:rsidR="0056376D" w:rsidRPr="00EE1418" w:rsidRDefault="0056376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B14C46D" w14:textId="77777777" w:rsidR="0056376D" w:rsidRPr="00F6138C" w:rsidRDefault="0056376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6C05DBD" w14:textId="77777777" w:rsidR="0056376D" w:rsidRDefault="0056376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CD91B30" w14:textId="77777777" w:rsidR="0056376D" w:rsidRDefault="0056376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FF4E045" w14:textId="77777777" w:rsidR="0056376D" w:rsidRPr="00FD6D14" w:rsidRDefault="0056376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04C9D1F" w14:textId="77777777" w:rsidR="0056376D" w:rsidRPr="00B34D61" w:rsidRDefault="0056376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CLUB PONGISTE DU GÂTINAIS 1</w:t>
      </w:r>
    </w:p>
    <w:p w14:paraId="063470E0" w14:textId="77777777" w:rsidR="0056376D" w:rsidRPr="00B34D61" w:rsidRDefault="0056376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24DB0736" w14:textId="77777777" w:rsidR="0056376D" w:rsidRDefault="0056376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1B06130" w14:textId="77777777" w:rsidR="0056376D" w:rsidRPr="00D2290D" w:rsidRDefault="0056376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68D1540" w14:textId="77777777" w:rsidR="0056376D" w:rsidRPr="005620A1" w:rsidRDefault="0056376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CLUB PONGISTE DU GÂTINAIS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D75158A" w14:textId="77777777" w:rsidR="0056376D" w:rsidRPr="005620A1" w:rsidRDefault="0056376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FC81F15" w14:textId="77777777" w:rsidR="0056376D" w:rsidRPr="00FE7EED" w:rsidRDefault="0056376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B5D3B33" w14:textId="77777777" w:rsidR="0056376D" w:rsidRPr="00FE7EED" w:rsidRDefault="0056376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2B4F3D0" w14:textId="77777777" w:rsidR="0056376D" w:rsidRPr="00FE7EED" w:rsidRDefault="0056376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VINEUIL-SUEVRES TT 2</w:t>
      </w:r>
    </w:p>
    <w:p w14:paraId="12FA35B4" w14:textId="77777777" w:rsidR="0056376D" w:rsidRPr="00FE7EED" w:rsidRDefault="0056376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3EAE447" w14:textId="77777777" w:rsidR="0056376D" w:rsidRPr="00FE7EED" w:rsidRDefault="0056376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R1</w:t>
      </w:r>
    </w:p>
    <w:p w14:paraId="05443FE1" w14:textId="77777777" w:rsidR="0056376D" w:rsidRPr="00FE7EED" w:rsidRDefault="0056376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653442D" w14:textId="77777777" w:rsidR="0056376D" w:rsidRPr="00FE7EED" w:rsidRDefault="0056376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636B36FB" w14:textId="77777777" w:rsidR="0056376D" w:rsidRPr="00FE7EED" w:rsidRDefault="0056376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2923B6" w14:textId="77777777" w:rsidR="0056376D" w:rsidRDefault="0056376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C4BBF80" w14:textId="77777777" w:rsidR="0056376D" w:rsidRPr="00D2290D" w:rsidRDefault="0056376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0FE8F29" w14:textId="77777777" w:rsidR="0056376D" w:rsidRDefault="0056376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40C6BC89" w14:textId="77777777" w:rsidR="0056376D" w:rsidRDefault="0056376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33BA6CB" w14:textId="77777777" w:rsidR="0056376D" w:rsidRPr="004C0F9D" w:rsidRDefault="0056376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27A8294" w14:textId="77777777" w:rsidR="0056376D" w:rsidRDefault="0056376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0F03085" w14:textId="77777777" w:rsidR="0056376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9824677" w14:textId="77777777" w:rsidR="0056376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5D62FA7" w14:textId="77777777" w:rsidR="0056376D" w:rsidRPr="00FC12F0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4EEED24" w14:textId="77777777" w:rsidR="0056376D" w:rsidRPr="00D2290D" w:rsidRDefault="0056376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D0C3EE3" w14:textId="77777777" w:rsidR="0056376D" w:rsidRPr="005620A1" w:rsidRDefault="0056376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PITHIVIERS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14:paraId="59D58F3D" w14:textId="77777777" w:rsidR="0056376D" w:rsidRPr="008D4E81" w:rsidRDefault="0056376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0E4EBE7" w14:textId="77777777" w:rsidR="0056376D" w:rsidRPr="008D4E81" w:rsidRDefault="0056376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93AE778" w14:textId="77777777" w:rsidR="0056376D" w:rsidRPr="008D4E81" w:rsidRDefault="0056376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3CEA576" w14:textId="77777777" w:rsidR="0056376D" w:rsidRPr="008D4E81" w:rsidRDefault="0056376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9AE628E" w14:textId="77777777" w:rsidR="0056376D" w:rsidRDefault="0056376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2F38781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3A20DDF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7863DB2E" w14:textId="77777777" w:rsidR="0056376D" w:rsidRDefault="0056376D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9DC67C7" w14:textId="77777777" w:rsidR="0056376D" w:rsidRDefault="0056376D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785FEB6" w14:textId="77777777" w:rsidR="0056376D" w:rsidRPr="00401902" w:rsidRDefault="0056376D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2207AE64" w14:textId="77777777" w:rsidR="0056376D" w:rsidRDefault="0056376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BB9ECC6" w14:textId="77777777" w:rsidR="0056376D" w:rsidRDefault="0056376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6BD357B" w14:textId="77777777" w:rsidR="0056376D" w:rsidRPr="0015252D" w:rsidRDefault="0056376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3B98972" w14:textId="77777777" w:rsidR="0056376D" w:rsidRPr="00EE1418" w:rsidRDefault="0056376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FDACB7B" w14:textId="77777777" w:rsidR="0056376D" w:rsidRDefault="0056376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7BD0B31" w14:textId="77777777" w:rsidR="0056376D" w:rsidRDefault="0056376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A634B03" w14:textId="77777777" w:rsidR="0056376D" w:rsidRDefault="0056376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E41A7BB" w14:textId="77777777" w:rsidR="0056376D" w:rsidRPr="00FD6D14" w:rsidRDefault="0056376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7CC6B28" w14:textId="77777777" w:rsidR="0056376D" w:rsidRPr="00B466D0" w:rsidRDefault="0056376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VINEUIL-SUEVRES TT 2</w:t>
      </w:r>
    </w:p>
    <w:p w14:paraId="6837962D" w14:textId="77777777" w:rsidR="0056376D" w:rsidRPr="00B466D0" w:rsidRDefault="0056376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789227A" w14:textId="77777777" w:rsidR="0056376D" w:rsidRDefault="0056376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2FC6BE7" w14:textId="77777777" w:rsidR="0056376D" w:rsidRPr="00D2290D" w:rsidRDefault="0056376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8C43EA1" w14:textId="77777777" w:rsidR="0056376D" w:rsidRPr="005620A1" w:rsidRDefault="0056376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CLUB PONGISTE DU GÂTINAIS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BA38BCB" w14:textId="77777777" w:rsidR="0056376D" w:rsidRPr="005620A1" w:rsidRDefault="0056376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C36B467" w14:textId="77777777" w:rsidR="0056376D" w:rsidRPr="00FE7EED" w:rsidRDefault="0056376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9B39C1A" w14:textId="77777777" w:rsidR="0056376D" w:rsidRPr="00FE7EED" w:rsidRDefault="0056376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A784C44" w14:textId="77777777" w:rsidR="0056376D" w:rsidRPr="00FE7EED" w:rsidRDefault="0056376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VINEUIL-SUEVRES TT 2</w:t>
      </w:r>
    </w:p>
    <w:p w14:paraId="141296BC" w14:textId="77777777" w:rsidR="0056376D" w:rsidRPr="00FE7EED" w:rsidRDefault="0056376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82D6F75" w14:textId="77777777" w:rsidR="0056376D" w:rsidRPr="00FE7EED" w:rsidRDefault="0056376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R1</w:t>
      </w:r>
    </w:p>
    <w:p w14:paraId="7219A814" w14:textId="77777777" w:rsidR="0056376D" w:rsidRPr="00FE7EED" w:rsidRDefault="0056376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D51F988" w14:textId="77777777" w:rsidR="0056376D" w:rsidRPr="00FE7EED" w:rsidRDefault="0056376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2CDEB066" w14:textId="77777777" w:rsidR="0056376D" w:rsidRPr="00FE7EED" w:rsidRDefault="0056376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621F24C" w14:textId="77777777" w:rsidR="0056376D" w:rsidRDefault="0056376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F594520" w14:textId="77777777" w:rsidR="0056376D" w:rsidRPr="00D2290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BD854F" w14:textId="77777777" w:rsidR="0056376D" w:rsidRPr="00D2290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B019BD" w14:textId="77777777" w:rsidR="0056376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D8532F" w14:textId="77777777" w:rsidR="0056376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FBFEBA" w14:textId="77777777" w:rsidR="0056376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67F870" w14:textId="77777777" w:rsidR="0056376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B2DCD8" w14:textId="77777777" w:rsidR="0056376D" w:rsidRPr="00D2290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BCF238E" w14:textId="77777777" w:rsidR="0056376D" w:rsidRPr="00D2290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93FDAB" w14:textId="77777777" w:rsidR="0056376D" w:rsidRPr="00D2290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773EFF" w14:textId="77777777" w:rsidR="0056376D" w:rsidRPr="00D2290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5B8871E" w14:textId="77777777" w:rsidR="0056376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3245281" w14:textId="77777777" w:rsidR="0056376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37DF914" w14:textId="77777777" w:rsidR="0056376D" w:rsidRDefault="0056376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2C9426B" w14:textId="77777777" w:rsidR="0056376D" w:rsidRDefault="0056376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E05C7A7" w14:textId="77777777" w:rsidR="0056376D" w:rsidRPr="00FC12F0" w:rsidRDefault="0056376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EC94822" w14:textId="77777777" w:rsidR="0056376D" w:rsidRPr="005620A1" w:rsidRDefault="0056376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PITHIVIERS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14:paraId="4AE11180" w14:textId="77777777" w:rsidR="0056376D" w:rsidRPr="008D4E81" w:rsidRDefault="0056376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7692A7A" w14:textId="77777777" w:rsidR="0056376D" w:rsidRDefault="0056376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6376D" w:rsidSect="0056376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88F4F07" w14:textId="77777777" w:rsidR="0056376D" w:rsidRPr="008D4E81" w:rsidRDefault="0056376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56376D" w:rsidRPr="008D4E81" w:rsidSect="0056376D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85C3" w14:textId="77777777" w:rsidR="00A600D0" w:rsidRDefault="00A600D0">
      <w:r>
        <w:separator/>
      </w:r>
    </w:p>
  </w:endnote>
  <w:endnote w:type="continuationSeparator" w:id="0">
    <w:p w14:paraId="798D45A3" w14:textId="77777777" w:rsidR="00A600D0" w:rsidRDefault="00A6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AB3D" w14:textId="77777777" w:rsidR="00A600D0" w:rsidRDefault="00A600D0">
      <w:r>
        <w:separator/>
      </w:r>
    </w:p>
  </w:footnote>
  <w:footnote w:type="continuationSeparator" w:id="0">
    <w:p w14:paraId="002DF330" w14:textId="77777777" w:rsidR="00A600D0" w:rsidRDefault="00A6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376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0D0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6C899D29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2026-04-01T09:14:00Z</dcterms:created>
  <dcterms:modified xsi:type="dcterms:W3CDTF">2026-04-01T09:14:00Z</dcterms:modified>
  <cp:contentStatus/>
</cp:coreProperties>
</file>