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C690" w14:textId="77777777" w:rsidR="00C00AAA" w:rsidRPr="00AA7023" w:rsidRDefault="00C00AAA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B25581B" w14:textId="77777777" w:rsidR="00C00AAA" w:rsidRPr="00EE1418" w:rsidRDefault="00C00AAA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2B1DCD3" w14:textId="77777777" w:rsidR="00C00AAA" w:rsidRDefault="00C00AAA" w:rsidP="003F35AB">
      <w:pPr>
        <w:pStyle w:val="NormalWeb"/>
      </w:pPr>
      <w:r>
        <w:rPr>
          <w:noProof/>
        </w:rPr>
        <w:pict w14:anchorId="4183F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EF70DA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3A4E4031" w14:textId="77777777" w:rsidR="00C00AAA" w:rsidRDefault="00C00AAA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7017306" w14:textId="77777777" w:rsidR="00C00AAA" w:rsidRDefault="00C00AAA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DA69FD2" w14:textId="77777777" w:rsidR="00C00AAA" w:rsidRPr="00401902" w:rsidRDefault="00C00AAA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C715C67" w14:textId="77777777" w:rsidR="00C00AAA" w:rsidRDefault="00C00AA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3F2956A" w14:textId="77777777" w:rsidR="00C00AAA" w:rsidRDefault="00C00AA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C5ACD9D" w14:textId="77777777" w:rsidR="00C00AAA" w:rsidRDefault="00C00AA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8ECC29" w14:textId="77777777" w:rsidR="00C00AAA" w:rsidRPr="00AA7023" w:rsidRDefault="00C00AAA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B3B2FB7" w14:textId="77777777" w:rsidR="00C00AAA" w:rsidRPr="00EE1418" w:rsidRDefault="00C00AAA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A24BC2" w14:textId="77777777" w:rsidR="00C00AAA" w:rsidRPr="0042336D" w:rsidRDefault="00C00AAA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54127DE" w14:textId="77777777" w:rsidR="00C00AAA" w:rsidRDefault="00C00AAA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FA35A0B" w14:textId="77777777" w:rsidR="00C00AAA" w:rsidRDefault="00C00AAA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b/>
          <w:noProof/>
          <w:color w:val="FF0000"/>
        </w:rPr>
        <w:t>QUETARD Geneviève</w:t>
      </w:r>
      <w:r>
        <w:rPr>
          <w:b/>
          <w:sz w:val="16"/>
          <w:szCs w:val="16"/>
        </w:rPr>
        <w:t xml:space="preserve"> </w:t>
      </w:r>
    </w:p>
    <w:p w14:paraId="68C25580" w14:textId="77777777" w:rsidR="00C00AAA" w:rsidRPr="00720F4B" w:rsidRDefault="00C00AAA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256F2EF" w14:textId="77777777" w:rsidR="00C00AAA" w:rsidRPr="006719A3" w:rsidRDefault="00C00AAA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CB26FB9" w14:textId="77777777" w:rsidR="00C00AAA" w:rsidRPr="0042336D" w:rsidRDefault="00C00AAA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474EF31" w14:textId="77777777" w:rsidR="00C00AAA" w:rsidRPr="006719A3" w:rsidRDefault="00C00AAA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508F341" w14:textId="77777777" w:rsidR="00C00AAA" w:rsidRPr="003E7C18" w:rsidRDefault="00C00AAA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368F741" w14:textId="77777777" w:rsidR="00C00AAA" w:rsidRDefault="00C00AAA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CE24F01" w14:textId="77777777" w:rsidR="00C00AAA" w:rsidRPr="00912D40" w:rsidRDefault="00C00AAA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0FDC3C4" w14:textId="77777777" w:rsidR="00C00AAA" w:rsidRDefault="00C00AAA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24BE6FB" w14:textId="77777777" w:rsidR="00C00AAA" w:rsidRPr="0042336D" w:rsidRDefault="00C00AAA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DC54E6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64E90E89" w14:textId="77777777" w:rsidR="00C00AAA" w:rsidRPr="00912D40" w:rsidRDefault="00C00AAA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BDF9893" w14:textId="77777777" w:rsidR="00C00AAA" w:rsidRDefault="00C00AAA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4E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BED3471" w14:textId="77777777" w:rsidR="00C00AAA" w:rsidRDefault="00C00AAA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601A240" w14:textId="77777777" w:rsidR="00C00AAA" w:rsidRPr="00895385" w:rsidRDefault="00C00AAA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7BA4ADD" w14:textId="77777777" w:rsidR="00C00AAA" w:rsidRPr="008D4E81" w:rsidRDefault="00C00AAA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4E6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DC54E6">
        <w:rPr>
          <w:b/>
          <w:noProof/>
          <w:sz w:val="16"/>
          <w:szCs w:val="16"/>
        </w:rPr>
        <w:t>SUD LOIRE TT 45 2</w:t>
      </w:r>
      <w:r w:rsidRPr="008D4E81">
        <w:rPr>
          <w:b/>
          <w:sz w:val="16"/>
          <w:szCs w:val="16"/>
        </w:rPr>
        <w:tab/>
        <w:t xml:space="preserve">à     </w:t>
      </w:r>
      <w:r w:rsidRPr="00DC54E6">
        <w:rPr>
          <w:b/>
          <w:noProof/>
          <w:sz w:val="16"/>
          <w:szCs w:val="16"/>
        </w:rPr>
        <w:t>US ORLEANS TT 2</w:t>
      </w:r>
    </w:p>
    <w:p w14:paraId="50D6E36A" w14:textId="77777777" w:rsidR="00C00AAA" w:rsidRPr="008D4E81" w:rsidRDefault="00C00AAA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EDF3F42" w14:textId="77777777" w:rsidR="00C00AAA" w:rsidRDefault="00C00AAA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58ABA71" w14:textId="77777777" w:rsidR="00C00AAA" w:rsidRPr="0042336D" w:rsidRDefault="00C00AAA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61F575F" w14:textId="77777777" w:rsidR="00C00AAA" w:rsidRDefault="00C00AAA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B679495" w14:textId="77777777" w:rsidR="00C00AAA" w:rsidRPr="00895385" w:rsidRDefault="00C00AAA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FBBCD07" w14:textId="77777777" w:rsidR="00C00AAA" w:rsidRPr="0042336D" w:rsidRDefault="00C00AAA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DC54E6">
        <w:rPr>
          <w:noProof/>
          <w:sz w:val="16"/>
          <w:szCs w:val="16"/>
        </w:rPr>
        <w:t>ST CYR EN VAL</w:t>
      </w:r>
    </w:p>
    <w:p w14:paraId="12B56887" w14:textId="77777777" w:rsidR="00C00AAA" w:rsidRPr="0042336D" w:rsidRDefault="00C00AAA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Salle Specifique Tt</w:t>
      </w:r>
    </w:p>
    <w:p w14:paraId="5477B492" w14:textId="77777777" w:rsidR="00C00AAA" w:rsidRPr="0042336D" w:rsidRDefault="00C00AAA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F57215B" w14:textId="77777777" w:rsidR="00C00AAA" w:rsidRPr="0042336D" w:rsidRDefault="00C00AA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CA74B25" w14:textId="77777777" w:rsidR="00C00AAA" w:rsidRDefault="00C00AA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8FA8EED" w14:textId="77777777" w:rsidR="00C00AAA" w:rsidRDefault="00C00AA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F49F4B0" w14:textId="77777777" w:rsidR="00C00AAA" w:rsidRPr="00922693" w:rsidRDefault="00C00AA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DC54E6">
        <w:rPr>
          <w:noProof/>
          <w:sz w:val="16"/>
          <w:szCs w:val="16"/>
        </w:rPr>
        <w:t>SUD LOIRE TT 45</w:t>
      </w:r>
    </w:p>
    <w:p w14:paraId="733CCE90" w14:textId="77777777" w:rsidR="00C00AAA" w:rsidRPr="00922693" w:rsidRDefault="00C00AA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ECD6737" w14:textId="77777777" w:rsidR="00C00AAA" w:rsidRPr="00922693" w:rsidRDefault="00C00AAA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DC54E6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contact@sltt45.fr</w:t>
      </w:r>
    </w:p>
    <w:p w14:paraId="28FDA164" w14:textId="77777777" w:rsidR="00C00AAA" w:rsidRPr="00922693" w:rsidRDefault="00C00AAA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5254F46" w14:textId="77777777" w:rsidR="00C00AAA" w:rsidRPr="00922693" w:rsidRDefault="00C00AA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35EF105" w14:textId="77777777" w:rsidR="00C00AAA" w:rsidRDefault="00C00AA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C511653" w14:textId="77777777" w:rsidR="00C00AAA" w:rsidRPr="00912D40" w:rsidRDefault="00C00AAA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DD228E6" w14:textId="77777777" w:rsidR="00C00AAA" w:rsidRPr="00912D40" w:rsidRDefault="00C00AAA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277C29E" w14:textId="77777777" w:rsidR="00C00AAA" w:rsidRDefault="00C00AAA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771F0AD" w14:textId="77777777" w:rsidR="00C00AAA" w:rsidRPr="00C53058" w:rsidRDefault="00C00AAA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92B0F6A" w14:textId="77777777" w:rsidR="00C00AAA" w:rsidRPr="00912D40" w:rsidRDefault="00C00AAA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3FB24EF" w14:textId="77777777" w:rsidR="00C00AAA" w:rsidRPr="00805C7B" w:rsidRDefault="00C00AAA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4C4ACFA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82CEFF4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EFE244E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C394CF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830A62F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D6442DF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665123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436364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E48A53B" w14:textId="77777777" w:rsidR="00C00AAA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3F7A13A" w14:textId="77777777" w:rsidR="00C00AAA" w:rsidRPr="00EE1418" w:rsidRDefault="00C00AA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DF0EAE9" w14:textId="77777777" w:rsidR="00C00AAA" w:rsidRDefault="00C00AA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6D422B3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3441540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1A092A9D" w14:textId="77777777" w:rsidR="00C00AAA" w:rsidRDefault="00C00AAA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CB479D0" w14:textId="77777777" w:rsidR="00C00AAA" w:rsidRDefault="00C00AAA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2B203EA" w14:textId="77777777" w:rsidR="00C00AAA" w:rsidRPr="00401902" w:rsidRDefault="00C00AAA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E70D95E" w14:textId="77777777" w:rsidR="00C00AAA" w:rsidRDefault="00C00AA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4FB421" w14:textId="77777777" w:rsidR="00C00AAA" w:rsidRDefault="00C00AA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BE2CAF" w14:textId="77777777" w:rsidR="00C00AAA" w:rsidRDefault="00C00AA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C4EF20" w14:textId="77777777" w:rsidR="00C00AAA" w:rsidRPr="00AA7023" w:rsidRDefault="00C00AAA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E163EEC" w14:textId="77777777" w:rsidR="00C00AAA" w:rsidRPr="00EE1418" w:rsidRDefault="00C00AAA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678A23A" w14:textId="77777777" w:rsidR="00C00AAA" w:rsidRDefault="00C00AAA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CF45CC7" w14:textId="77777777" w:rsidR="00C00AAA" w:rsidRDefault="00C00AAA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5982E62" w14:textId="77777777" w:rsidR="00C00AAA" w:rsidRPr="007C6334" w:rsidRDefault="00C00AAA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A385B9D" w14:textId="77777777" w:rsidR="00C00AAA" w:rsidRPr="00912D40" w:rsidRDefault="00C00AA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F1F732D" w14:textId="77777777" w:rsidR="00C00AAA" w:rsidRDefault="00C00AA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492305B" w14:textId="77777777" w:rsidR="00C00AAA" w:rsidRDefault="00C00AA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755F6F0" w14:textId="77777777" w:rsidR="00C00AAA" w:rsidRDefault="00C00AA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7EF33E5" w14:textId="77777777" w:rsidR="00C00AAA" w:rsidRPr="0058257B" w:rsidRDefault="00C00AAA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QUETARD Geneviève</w:t>
      </w:r>
      <w:r>
        <w:rPr>
          <w:sz w:val="16"/>
          <w:szCs w:val="16"/>
        </w:rPr>
        <w:tab/>
      </w:r>
    </w:p>
    <w:p w14:paraId="2EA6C8CF" w14:textId="77777777" w:rsidR="00C00AAA" w:rsidRDefault="00C00AAA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F728756" w14:textId="77777777" w:rsidR="00C00AAA" w:rsidRPr="00912D40" w:rsidRDefault="00C00AAA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7BEDBC9" w14:textId="77777777" w:rsidR="00C00AAA" w:rsidRPr="006E7CC6" w:rsidRDefault="00C00AAA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17 impasse du bois charmant</w:t>
      </w:r>
    </w:p>
    <w:p w14:paraId="70029D49" w14:textId="77777777" w:rsidR="00C00AAA" w:rsidRPr="00912D40" w:rsidRDefault="00C00AAA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F58EFAF" w14:textId="77777777" w:rsidR="00C00AAA" w:rsidRDefault="00C00AAA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DC54E6">
        <w:rPr>
          <w:rFonts w:ascii="Futura Lt BT" w:hAnsi="Futura Lt BT"/>
          <w:noProof/>
          <w:sz w:val="16"/>
          <w:szCs w:val="16"/>
        </w:rPr>
        <w:t>45100 ORLEANS</w:t>
      </w:r>
    </w:p>
    <w:p w14:paraId="01EFD14A" w14:textId="77777777" w:rsidR="00C00AAA" w:rsidRDefault="00C00AAA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83CA6A6" w14:textId="77777777" w:rsidR="00C00AAA" w:rsidRPr="00912D40" w:rsidRDefault="00C00AAA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9D212EF" w14:textId="77777777" w:rsidR="00C00AAA" w:rsidRDefault="00C00AAA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06 81 82 69 07</w:t>
      </w:r>
    </w:p>
    <w:p w14:paraId="0B2D497F" w14:textId="77777777" w:rsidR="00C00AAA" w:rsidRPr="00912D40" w:rsidRDefault="00C00AAA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3694B8D" w14:textId="77777777" w:rsidR="00C00AAA" w:rsidRDefault="00C00AAA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Ping St Jean 45</w:t>
      </w:r>
    </w:p>
    <w:p w14:paraId="598445D3" w14:textId="77777777" w:rsidR="00C00AAA" w:rsidRPr="00912D40" w:rsidRDefault="00C00AAA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277952E" w14:textId="77777777" w:rsidR="00C00AAA" w:rsidRDefault="00C00AAA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45661</w:t>
      </w:r>
    </w:p>
    <w:p w14:paraId="00A2E446" w14:textId="77777777" w:rsidR="00C00AAA" w:rsidRPr="00912D40" w:rsidRDefault="00C00AAA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41C0DC0" w14:textId="77777777" w:rsidR="00C00AAA" w:rsidRDefault="00C00AAA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3483AB2" w14:textId="77777777" w:rsidR="00C00AAA" w:rsidRPr="00912D40" w:rsidRDefault="00C00AAA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50089A0" w14:textId="77777777" w:rsidR="00C00AAA" w:rsidRDefault="00C00AA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0AC9A3D" w14:textId="77777777" w:rsidR="00C00AAA" w:rsidRDefault="00C00AA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8A5EB34" w14:textId="77777777" w:rsidR="00C00AAA" w:rsidRPr="00912D40" w:rsidRDefault="00C00AA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03D09F3" w14:textId="77777777" w:rsidR="00C00AAA" w:rsidRPr="00912D40" w:rsidRDefault="00C00AA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0B383DF" w14:textId="77777777" w:rsidR="00C00AAA" w:rsidRDefault="00C00AAA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4E6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11D6DEA0" w14:textId="77777777" w:rsidR="00C00AAA" w:rsidRPr="00912D40" w:rsidRDefault="00C00AAA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B276714" w14:textId="77777777" w:rsidR="00C00AAA" w:rsidRDefault="00C00AAA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1AA6AFE" w14:textId="77777777" w:rsidR="00C00AAA" w:rsidRPr="00912D40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1D76E82" w14:textId="77777777" w:rsidR="00C00AAA" w:rsidRPr="00912D40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0B76211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63A154B" w14:textId="77777777" w:rsidR="00C00AAA" w:rsidRPr="00912D40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D4FC679" w14:textId="77777777" w:rsidR="00C00AAA" w:rsidRPr="00912D40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87DDCD6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5F02B7E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443D7A9A" w14:textId="77777777" w:rsidR="00C00AAA" w:rsidRPr="00B7649E" w:rsidRDefault="00C00AAA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5953526" w14:textId="77777777" w:rsidR="00C00AAA" w:rsidRPr="00B7649E" w:rsidRDefault="00C00AAA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824A60E" w14:textId="77777777" w:rsidR="00C00AAA" w:rsidRPr="00B7649E" w:rsidRDefault="00C00AAA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1034A37" w14:textId="77777777" w:rsidR="00C00AAA" w:rsidRPr="00B7649E" w:rsidRDefault="00C00AAA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64305BC" w14:textId="77777777" w:rsidR="00C00AAA" w:rsidRDefault="00C00AAA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F8DBF27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EB2AF7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DBF981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FFB769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2C000C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0AC272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D27372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A3A2B3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A56F0B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A1AD72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87CDF3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F4AD75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AF349A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81BC48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20E2CE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A9F211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B8727A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0CBFB6" w14:textId="77777777" w:rsidR="00C00AAA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2379AA" w14:textId="77777777" w:rsidR="00C00AAA" w:rsidRPr="00CE0C40" w:rsidRDefault="00C00AA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FF52B6" w14:textId="77777777" w:rsidR="00C00AAA" w:rsidRDefault="00C00AAA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814F5CB" w14:textId="77777777" w:rsidR="00C00AAA" w:rsidRDefault="00C00AAA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C00AAA" w:rsidSect="00C00AAA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726593E" w14:textId="77777777" w:rsidR="00C00AAA" w:rsidRPr="004D2648" w:rsidRDefault="00C00AAA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53A79F6" w14:textId="77777777" w:rsidR="00C00AAA" w:rsidRPr="00EE1418" w:rsidRDefault="00C00AAA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F65B56C" w14:textId="77777777" w:rsidR="00C00AAA" w:rsidRDefault="00C00AA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9C14256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61AB49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5E44815F" w14:textId="77777777" w:rsidR="00C00AAA" w:rsidRDefault="00C00AAA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23FCF2" w14:textId="77777777" w:rsidR="00C00AAA" w:rsidRDefault="00C00AAA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0AB84D0" w14:textId="77777777" w:rsidR="00C00AAA" w:rsidRPr="00401902" w:rsidRDefault="00C00AAA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BEDCF05" w14:textId="77777777" w:rsidR="00C00AAA" w:rsidRDefault="00C00AA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D2BC40A" w14:textId="77777777" w:rsidR="00C00AAA" w:rsidRDefault="00C00AA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30C8994" w14:textId="77777777" w:rsidR="00C00AAA" w:rsidRPr="00AA7023" w:rsidRDefault="00C00AA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306B35B" w14:textId="77777777" w:rsidR="00C00AAA" w:rsidRPr="00EE1418" w:rsidRDefault="00C00AAA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31B7392" w14:textId="77777777" w:rsidR="00C00AAA" w:rsidRPr="00F6138C" w:rsidRDefault="00C00AAA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F2D536C" w14:textId="77777777" w:rsidR="00C00AAA" w:rsidRDefault="00C00AA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8E63699" w14:textId="77777777" w:rsidR="00C00AAA" w:rsidRDefault="00C00AA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2C94653" w14:textId="77777777" w:rsidR="00C00AAA" w:rsidRPr="00FD6D14" w:rsidRDefault="00C00AA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E9BC794" w14:textId="77777777" w:rsidR="00C00AAA" w:rsidRPr="00B34D61" w:rsidRDefault="00C00AAA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 w:cs="Arial"/>
          <w:b/>
          <w:noProof/>
          <w:sz w:val="22"/>
          <w:szCs w:val="24"/>
        </w:rPr>
        <w:t>SUD LOIRE TT 45 2</w:t>
      </w:r>
    </w:p>
    <w:p w14:paraId="0944420D" w14:textId="77777777" w:rsidR="00C00AAA" w:rsidRPr="00B34D61" w:rsidRDefault="00C00AAA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AA69290" w14:textId="77777777" w:rsidR="00C00AAA" w:rsidRDefault="00C00AAA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3516DBE" w14:textId="77777777" w:rsidR="00C00AAA" w:rsidRPr="00D2290D" w:rsidRDefault="00C00AAA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5EBB3D0" w14:textId="77777777" w:rsidR="00C00AAA" w:rsidRPr="005620A1" w:rsidRDefault="00C00AA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E5E2FB3" w14:textId="77777777" w:rsidR="00C00AAA" w:rsidRPr="005620A1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E58972F" w14:textId="77777777" w:rsidR="00C00AAA" w:rsidRPr="00FE7EED" w:rsidRDefault="00C00AAA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7AC9F8B" w14:textId="77777777" w:rsidR="00C00AAA" w:rsidRPr="00FE7EED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717D8C" w14:textId="77777777" w:rsidR="00C00AAA" w:rsidRPr="00FE7EED" w:rsidRDefault="00C00AA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US ORLEANS TT 2</w:t>
      </w:r>
    </w:p>
    <w:p w14:paraId="50EA4CD5" w14:textId="77777777" w:rsidR="00C00AAA" w:rsidRPr="00FE7EED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7927393" w14:textId="77777777" w:rsidR="00C00AAA" w:rsidRPr="00FE7EED" w:rsidRDefault="00C00AAA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5868B354" w14:textId="77777777" w:rsidR="00C00AAA" w:rsidRPr="00FE7EED" w:rsidRDefault="00C00AAA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3B4910E" w14:textId="77777777" w:rsidR="00C00AAA" w:rsidRPr="00FE7EED" w:rsidRDefault="00C00AAA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012DA360" w14:textId="77777777" w:rsidR="00C00AAA" w:rsidRPr="00FE7EED" w:rsidRDefault="00C00AAA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E152D2" w14:textId="77777777" w:rsidR="00C00AAA" w:rsidRDefault="00C00AAA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5331DEE" w14:textId="77777777" w:rsidR="00C00AAA" w:rsidRPr="00D2290D" w:rsidRDefault="00C00AAA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0FF806" w14:textId="77777777" w:rsidR="00C00AAA" w:rsidRDefault="00C00AAA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0AAB95F" w14:textId="77777777" w:rsidR="00C00AAA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0965E62" w14:textId="77777777" w:rsidR="00C00AAA" w:rsidRPr="004C0F9D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3AFAC84" w14:textId="77777777" w:rsidR="00C00AAA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57A38C4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CE097DD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2EB8E6" w14:textId="77777777" w:rsidR="00C00AAA" w:rsidRPr="00FC12F0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E78318F" w14:textId="77777777" w:rsidR="00C00AAA" w:rsidRPr="00D2290D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4122B45" w14:textId="77777777" w:rsidR="00C00AAA" w:rsidRPr="005620A1" w:rsidRDefault="00C00AAA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QUETARD Geneviève</w:t>
      </w:r>
    </w:p>
    <w:p w14:paraId="1812B456" w14:textId="77777777" w:rsidR="00C00AAA" w:rsidRPr="008D4E81" w:rsidRDefault="00C00AA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09CF88C" w14:textId="77777777" w:rsidR="00C00AAA" w:rsidRPr="008D4E81" w:rsidRDefault="00C00AAA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0F7DA44" w14:textId="77777777" w:rsidR="00C00AAA" w:rsidRPr="008D4E81" w:rsidRDefault="00C00AAA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F7D4083" w14:textId="77777777" w:rsidR="00C00AAA" w:rsidRPr="008D4E81" w:rsidRDefault="00C00AAA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320CB51" w14:textId="77777777" w:rsidR="00C00AAA" w:rsidRDefault="00C00AA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98F9692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49026F8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755664F" w14:textId="77777777" w:rsidR="00C00AAA" w:rsidRDefault="00C00AAA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242E068" w14:textId="77777777" w:rsidR="00C00AAA" w:rsidRDefault="00C00AAA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AA7CB6C" w14:textId="77777777" w:rsidR="00C00AAA" w:rsidRPr="00401902" w:rsidRDefault="00C00AAA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C24A14B" w14:textId="77777777" w:rsidR="00C00AAA" w:rsidRDefault="00C00AA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44C7CEF" w14:textId="77777777" w:rsidR="00C00AAA" w:rsidRDefault="00C00AA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561C0A1" w14:textId="77777777" w:rsidR="00C00AAA" w:rsidRPr="0015252D" w:rsidRDefault="00C00AA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227B83B" w14:textId="77777777" w:rsidR="00C00AAA" w:rsidRPr="00EE1418" w:rsidRDefault="00C00AAA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8D37DCF" w14:textId="77777777" w:rsidR="00C00AAA" w:rsidRDefault="00C00AA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48E47E3" w14:textId="77777777" w:rsidR="00C00AAA" w:rsidRDefault="00C00AA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168B991" w14:textId="77777777" w:rsidR="00C00AAA" w:rsidRDefault="00C00AA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9A3AAF2" w14:textId="77777777" w:rsidR="00C00AAA" w:rsidRPr="00FD6D14" w:rsidRDefault="00C00AA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6E1D364" w14:textId="77777777" w:rsidR="00C00AAA" w:rsidRPr="00B466D0" w:rsidRDefault="00C00AAA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/>
          <w:b/>
          <w:noProof/>
          <w:sz w:val="24"/>
          <w:szCs w:val="24"/>
        </w:rPr>
        <w:t>US ORLEANS TT 2</w:t>
      </w:r>
    </w:p>
    <w:p w14:paraId="40777620" w14:textId="77777777" w:rsidR="00C00AAA" w:rsidRPr="00B466D0" w:rsidRDefault="00C00AA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1FB7873" w14:textId="77777777" w:rsidR="00C00AAA" w:rsidRDefault="00C00AA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748B0E9" w14:textId="77777777" w:rsidR="00C00AAA" w:rsidRPr="00D2290D" w:rsidRDefault="00C00AA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AB7D261" w14:textId="77777777" w:rsidR="00C00AAA" w:rsidRPr="005620A1" w:rsidRDefault="00C00AA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90EB71F" w14:textId="77777777" w:rsidR="00C00AAA" w:rsidRPr="005620A1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493D89C" w14:textId="77777777" w:rsidR="00C00AAA" w:rsidRPr="00FE7EED" w:rsidRDefault="00C00AAA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6E9A2ED" w14:textId="77777777" w:rsidR="00C00AAA" w:rsidRPr="00FE7EED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1C3829" w14:textId="77777777" w:rsidR="00C00AAA" w:rsidRPr="00FE7EED" w:rsidRDefault="00C00AA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US ORLEANS TT 2</w:t>
      </w:r>
    </w:p>
    <w:p w14:paraId="11A36379" w14:textId="77777777" w:rsidR="00C00AAA" w:rsidRPr="00FE7EED" w:rsidRDefault="00C00AA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42BE60F" w14:textId="77777777" w:rsidR="00C00AAA" w:rsidRPr="00FE7EED" w:rsidRDefault="00C00AAA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6325A3C4" w14:textId="77777777" w:rsidR="00C00AAA" w:rsidRPr="00FE7EED" w:rsidRDefault="00C00AAA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60879A2" w14:textId="77777777" w:rsidR="00C00AAA" w:rsidRPr="00FE7EED" w:rsidRDefault="00C00AAA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E2F171C" w14:textId="77777777" w:rsidR="00C00AAA" w:rsidRPr="00FE7EED" w:rsidRDefault="00C00AAA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F969683" w14:textId="77777777" w:rsidR="00C00AAA" w:rsidRDefault="00C00AAA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F191DD7" w14:textId="77777777" w:rsidR="00C00AAA" w:rsidRPr="00D2290D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9AC3DC" w14:textId="77777777" w:rsidR="00C00AAA" w:rsidRPr="00D2290D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58810D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5B970E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BED66E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351021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B8977B" w14:textId="77777777" w:rsidR="00C00AAA" w:rsidRPr="00D2290D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982D31" w14:textId="77777777" w:rsidR="00C00AAA" w:rsidRPr="00D2290D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0A6CAB" w14:textId="77777777" w:rsidR="00C00AAA" w:rsidRPr="00D2290D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F7BAFB" w14:textId="77777777" w:rsidR="00C00AAA" w:rsidRPr="00D2290D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CD0761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2A0BFB3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BE6F6FD" w14:textId="77777777" w:rsidR="00C00AAA" w:rsidRDefault="00C00AA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69E3443" w14:textId="77777777" w:rsidR="00C00AAA" w:rsidRDefault="00C00AAA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E47AB8E" w14:textId="77777777" w:rsidR="00C00AAA" w:rsidRPr="00FC12F0" w:rsidRDefault="00C00AAA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8D4FC9" w14:textId="77777777" w:rsidR="00C00AAA" w:rsidRPr="005620A1" w:rsidRDefault="00C00AAA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QUETARD Geneviève</w:t>
      </w:r>
    </w:p>
    <w:p w14:paraId="7E3AACC1" w14:textId="77777777" w:rsidR="00C00AAA" w:rsidRPr="008D4E81" w:rsidRDefault="00C00AA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C02670B" w14:textId="77777777" w:rsidR="00C00AAA" w:rsidRDefault="00C00AA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C00AAA" w:rsidSect="00C00AAA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37DF71" w14:textId="77777777" w:rsidR="00C00AAA" w:rsidRPr="008D4E81" w:rsidRDefault="00C00AA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C00AAA" w:rsidRPr="008D4E81" w:rsidSect="00C00AAA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55FF" w14:textId="77777777" w:rsidR="001C49A4" w:rsidRDefault="001C49A4">
      <w:r>
        <w:separator/>
      </w:r>
    </w:p>
  </w:endnote>
  <w:endnote w:type="continuationSeparator" w:id="0">
    <w:p w14:paraId="29C85620" w14:textId="77777777" w:rsidR="001C49A4" w:rsidRDefault="001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E254" w14:textId="77777777" w:rsidR="001C49A4" w:rsidRDefault="001C49A4">
      <w:r>
        <w:separator/>
      </w:r>
    </w:p>
  </w:footnote>
  <w:footnote w:type="continuationSeparator" w:id="0">
    <w:p w14:paraId="3BC0A334" w14:textId="77777777" w:rsidR="001C49A4" w:rsidRDefault="001C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28236912">
    <w:abstractNumId w:val="1"/>
  </w:num>
  <w:num w:numId="2" w16cid:durableId="36244224">
    <w:abstractNumId w:val="1"/>
  </w:num>
  <w:num w:numId="3" w16cid:durableId="88135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49A4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AAA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5C9B7FC6"/>
  <w15:chartTrackingRefBased/>
  <w15:docId w15:val="{0865C4FE-B943-4B7A-815D-D7A7411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2026-04-08T07:03:00Z</dcterms:created>
  <dcterms:modified xsi:type="dcterms:W3CDTF">2026-04-08T07:03:00Z</dcterms:modified>
  <cp:contentStatus/>
</cp:coreProperties>
</file>