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0244" w14:textId="77777777" w:rsidR="00541537" w:rsidRPr="00AA7023" w:rsidRDefault="00541537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DF2E578" w14:textId="77777777" w:rsidR="00541537" w:rsidRPr="00EE1418" w:rsidRDefault="00541537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A5A3172" w14:textId="77777777" w:rsidR="00541537" w:rsidRDefault="00541537" w:rsidP="003F35AB">
      <w:pPr>
        <w:pStyle w:val="NormalWeb"/>
      </w:pPr>
      <w:r>
        <w:rPr>
          <w:noProof/>
        </w:rPr>
        <w:pict w14:anchorId="497C8A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49D9568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78780E83" w14:textId="77777777" w:rsidR="00541537" w:rsidRDefault="00541537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0D1C26F" w14:textId="77777777" w:rsidR="00541537" w:rsidRDefault="00541537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A1CE620" w14:textId="77777777" w:rsidR="00541537" w:rsidRPr="00401902" w:rsidRDefault="00541537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12797D7" w14:textId="77777777" w:rsidR="00541537" w:rsidRDefault="0054153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6F8DA23" w14:textId="77777777" w:rsidR="00541537" w:rsidRDefault="0054153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3D5520D" w14:textId="77777777" w:rsidR="00541537" w:rsidRDefault="0054153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9B96E54" w14:textId="77777777" w:rsidR="00541537" w:rsidRPr="00AA7023" w:rsidRDefault="00541537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9CA496F" w14:textId="77777777" w:rsidR="00541537" w:rsidRPr="00EE1418" w:rsidRDefault="00541537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06FF4A6" w14:textId="77777777" w:rsidR="00541537" w:rsidRPr="0042336D" w:rsidRDefault="00541537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2096F88" w14:textId="77777777" w:rsidR="00541537" w:rsidRDefault="00541537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0F086530" w14:textId="77777777" w:rsidR="00541537" w:rsidRDefault="00541537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4E6">
        <w:rPr>
          <w:b/>
          <w:noProof/>
          <w:color w:val="FF0000"/>
        </w:rPr>
        <w:t>QUETARD Thierry</w:t>
      </w:r>
      <w:r>
        <w:rPr>
          <w:b/>
          <w:sz w:val="16"/>
          <w:szCs w:val="16"/>
        </w:rPr>
        <w:t xml:space="preserve"> </w:t>
      </w:r>
    </w:p>
    <w:p w14:paraId="501E9F6E" w14:textId="77777777" w:rsidR="00541537" w:rsidRPr="00720F4B" w:rsidRDefault="00541537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41D71341" w14:textId="77777777" w:rsidR="00541537" w:rsidRPr="006719A3" w:rsidRDefault="00541537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30A8BB6" w14:textId="77777777" w:rsidR="00541537" w:rsidRPr="0042336D" w:rsidRDefault="00541537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769EC2EB" w14:textId="77777777" w:rsidR="00541537" w:rsidRPr="006719A3" w:rsidRDefault="00541537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3A8B0AD" w14:textId="77777777" w:rsidR="00541537" w:rsidRPr="003E7C18" w:rsidRDefault="00541537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398EA7B4" w14:textId="77777777" w:rsidR="00541537" w:rsidRDefault="00541537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0C4697A" w14:textId="77777777" w:rsidR="00541537" w:rsidRPr="00912D40" w:rsidRDefault="00541537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A0F32ED" w14:textId="77777777" w:rsidR="00541537" w:rsidRDefault="00541537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421A47C" w14:textId="77777777" w:rsidR="00541537" w:rsidRPr="0042336D" w:rsidRDefault="00541537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DC54E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DC54E6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DC54E6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09B00297" w14:textId="77777777" w:rsidR="00541537" w:rsidRPr="00912D40" w:rsidRDefault="00541537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406010A7" w14:textId="77777777" w:rsidR="00541537" w:rsidRDefault="00541537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DC54E6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DC54E6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DC54E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406BC08B" w14:textId="77777777" w:rsidR="00541537" w:rsidRDefault="00541537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00C6613A" w14:textId="77777777" w:rsidR="00541537" w:rsidRPr="00895385" w:rsidRDefault="00541537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58CA18C" w14:textId="77777777" w:rsidR="00541537" w:rsidRPr="008D4E81" w:rsidRDefault="00541537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DC54E6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DC54E6">
        <w:rPr>
          <w:b/>
          <w:noProof/>
          <w:sz w:val="16"/>
          <w:szCs w:val="16"/>
        </w:rPr>
        <w:t>SUD LOIRE TT 45 3</w:t>
      </w:r>
      <w:r w:rsidRPr="008D4E81">
        <w:rPr>
          <w:b/>
          <w:sz w:val="16"/>
          <w:szCs w:val="16"/>
        </w:rPr>
        <w:tab/>
        <w:t xml:space="preserve">à     </w:t>
      </w:r>
      <w:r w:rsidRPr="00DC54E6">
        <w:rPr>
          <w:b/>
          <w:noProof/>
          <w:sz w:val="16"/>
          <w:szCs w:val="16"/>
        </w:rPr>
        <w:t>JOUE LES TOURS TT 3</w:t>
      </w:r>
    </w:p>
    <w:p w14:paraId="0F1E4989" w14:textId="77777777" w:rsidR="00541537" w:rsidRPr="008D4E81" w:rsidRDefault="00541537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17F7CB43" w14:textId="77777777" w:rsidR="00541537" w:rsidRDefault="00541537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83D8F8D" w14:textId="77777777" w:rsidR="00541537" w:rsidRPr="0042336D" w:rsidRDefault="00541537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CB8CF45" w14:textId="77777777" w:rsidR="00541537" w:rsidRDefault="00541537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28F442A4" w14:textId="77777777" w:rsidR="00541537" w:rsidRPr="00895385" w:rsidRDefault="00541537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3DAD4660" w14:textId="77777777" w:rsidR="00541537" w:rsidRPr="0042336D" w:rsidRDefault="00541537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DC54E6">
        <w:rPr>
          <w:noProof/>
          <w:sz w:val="16"/>
          <w:szCs w:val="16"/>
        </w:rPr>
        <w:t>ST CYR EN VAL</w:t>
      </w:r>
    </w:p>
    <w:p w14:paraId="3B719E94" w14:textId="77777777" w:rsidR="00541537" w:rsidRPr="0042336D" w:rsidRDefault="00541537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Salle Specifique Tt</w:t>
      </w:r>
    </w:p>
    <w:p w14:paraId="10DD551B" w14:textId="77777777" w:rsidR="00541537" w:rsidRPr="0042336D" w:rsidRDefault="00541537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616AF46" w14:textId="77777777" w:rsidR="00541537" w:rsidRPr="0042336D" w:rsidRDefault="0054153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7F4EC853" w14:textId="77777777" w:rsidR="00541537" w:rsidRDefault="0054153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C680554" w14:textId="77777777" w:rsidR="00541537" w:rsidRDefault="0054153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DA10DA8" w14:textId="77777777" w:rsidR="00541537" w:rsidRPr="00922693" w:rsidRDefault="0054153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DC54E6">
        <w:rPr>
          <w:noProof/>
          <w:sz w:val="16"/>
          <w:szCs w:val="16"/>
        </w:rPr>
        <w:t>SUD LOIRE TT 45</w:t>
      </w:r>
    </w:p>
    <w:p w14:paraId="7695AAF6" w14:textId="77777777" w:rsidR="00541537" w:rsidRPr="00922693" w:rsidRDefault="0054153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66CCA3C3" w14:textId="77777777" w:rsidR="00541537" w:rsidRPr="00922693" w:rsidRDefault="00541537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DC54E6">
        <w:rPr>
          <w:rFonts w:ascii="Comic Sans MS" w:hAnsi="Comic Sans MS"/>
          <w:noProof/>
          <w:sz w:val="16"/>
          <w:szCs w:val="16"/>
        </w:rPr>
        <w:t>09.72.31.09.07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contact@sltt45.fr</w:t>
      </w:r>
    </w:p>
    <w:p w14:paraId="53B36E8B" w14:textId="77777777" w:rsidR="00541537" w:rsidRPr="00922693" w:rsidRDefault="00541537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5A4AA42" w14:textId="77777777" w:rsidR="00541537" w:rsidRPr="00922693" w:rsidRDefault="0054153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9245EB3" w14:textId="77777777" w:rsidR="00541537" w:rsidRDefault="0054153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4351BFC3" w14:textId="77777777" w:rsidR="00541537" w:rsidRPr="00912D40" w:rsidRDefault="00541537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236614D" w14:textId="77777777" w:rsidR="00541537" w:rsidRPr="00912D40" w:rsidRDefault="00541537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B3F890F" w14:textId="77777777" w:rsidR="00541537" w:rsidRDefault="00541537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7F79E63A" w14:textId="77777777" w:rsidR="00541537" w:rsidRPr="00C53058" w:rsidRDefault="00541537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028240ED" w14:textId="77777777" w:rsidR="00541537" w:rsidRPr="00912D40" w:rsidRDefault="00541537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A016F54" w14:textId="77777777" w:rsidR="00541537" w:rsidRPr="00805C7B" w:rsidRDefault="00541537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0418E24E" w14:textId="77777777" w:rsidR="00541537" w:rsidRDefault="0054153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49AE8D52" w14:textId="77777777" w:rsidR="00541537" w:rsidRDefault="0054153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8706B77" w14:textId="77777777" w:rsidR="00541537" w:rsidRDefault="0054153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BD7848E" w14:textId="77777777" w:rsidR="00541537" w:rsidRDefault="0054153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6050AA3" w14:textId="77777777" w:rsidR="00541537" w:rsidRDefault="0054153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A75DAE4" w14:textId="77777777" w:rsidR="00541537" w:rsidRDefault="0054153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65B4834" w14:textId="77777777" w:rsidR="00541537" w:rsidRDefault="0054153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6EDB19B" w14:textId="77777777" w:rsidR="00541537" w:rsidRDefault="0054153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7C3626C" w14:textId="77777777" w:rsidR="00541537" w:rsidRDefault="0054153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DA39E48" w14:textId="77777777" w:rsidR="00541537" w:rsidRPr="00EE1418" w:rsidRDefault="0054153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58FBE9DA" w14:textId="77777777" w:rsidR="00541537" w:rsidRDefault="0054153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31D8EAE2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9B7AD47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64C8513F" w14:textId="77777777" w:rsidR="00541537" w:rsidRDefault="00541537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3E1CF07" w14:textId="77777777" w:rsidR="00541537" w:rsidRDefault="00541537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8D02406" w14:textId="77777777" w:rsidR="00541537" w:rsidRPr="00401902" w:rsidRDefault="00541537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34724CA" w14:textId="77777777" w:rsidR="00541537" w:rsidRDefault="0054153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B5B35FE" w14:textId="77777777" w:rsidR="00541537" w:rsidRDefault="0054153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5333E99" w14:textId="77777777" w:rsidR="00541537" w:rsidRDefault="0054153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9F527A8" w14:textId="77777777" w:rsidR="00541537" w:rsidRPr="00AA7023" w:rsidRDefault="00541537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CFF3B17" w14:textId="77777777" w:rsidR="00541537" w:rsidRPr="00EE1418" w:rsidRDefault="00541537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368A99C7" w14:textId="77777777" w:rsidR="00541537" w:rsidRDefault="00541537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7E3A3883" w14:textId="77777777" w:rsidR="00541537" w:rsidRDefault="00541537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A96F5E6" w14:textId="77777777" w:rsidR="00541537" w:rsidRPr="007C6334" w:rsidRDefault="00541537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2C643938" w14:textId="77777777" w:rsidR="00541537" w:rsidRPr="00912D40" w:rsidRDefault="0054153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BF3E9D2" w14:textId="77777777" w:rsidR="00541537" w:rsidRDefault="0054153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75DD3E9" w14:textId="77777777" w:rsidR="00541537" w:rsidRDefault="0054153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5977B71" w14:textId="77777777" w:rsidR="00541537" w:rsidRDefault="0054153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F678A2B" w14:textId="77777777" w:rsidR="00541537" w:rsidRPr="0058257B" w:rsidRDefault="00541537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QUETARD Thierry</w:t>
      </w:r>
      <w:r>
        <w:rPr>
          <w:sz w:val="16"/>
          <w:szCs w:val="16"/>
        </w:rPr>
        <w:tab/>
      </w:r>
    </w:p>
    <w:p w14:paraId="422C97F2" w14:textId="77777777" w:rsidR="00541537" w:rsidRDefault="00541537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3CDF05C" w14:textId="77777777" w:rsidR="00541537" w:rsidRPr="00912D40" w:rsidRDefault="00541537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E8AE445" w14:textId="77777777" w:rsidR="00541537" w:rsidRPr="006E7CC6" w:rsidRDefault="00541537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17 impasse du bois charmant</w:t>
      </w:r>
    </w:p>
    <w:p w14:paraId="416405A8" w14:textId="77777777" w:rsidR="00541537" w:rsidRPr="00912D40" w:rsidRDefault="00541537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3539C8A9" w14:textId="77777777" w:rsidR="00541537" w:rsidRDefault="00541537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DC54E6">
        <w:rPr>
          <w:rFonts w:ascii="Futura Lt BT" w:hAnsi="Futura Lt BT"/>
          <w:noProof/>
          <w:sz w:val="16"/>
          <w:szCs w:val="16"/>
        </w:rPr>
        <w:t>45100 ORLEANS</w:t>
      </w:r>
    </w:p>
    <w:p w14:paraId="04D3D1F1" w14:textId="77777777" w:rsidR="00541537" w:rsidRDefault="00541537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D29B629" w14:textId="77777777" w:rsidR="00541537" w:rsidRPr="00912D40" w:rsidRDefault="00541537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43E11CB" w14:textId="77777777" w:rsidR="00541537" w:rsidRDefault="00541537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06 78 47 26 73</w:t>
      </w:r>
    </w:p>
    <w:p w14:paraId="6C3D7CD9" w14:textId="77777777" w:rsidR="00541537" w:rsidRPr="00912D40" w:rsidRDefault="00541537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DEB8473" w14:textId="77777777" w:rsidR="00541537" w:rsidRDefault="00541537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Ping St Jean 45</w:t>
      </w:r>
    </w:p>
    <w:p w14:paraId="1F44EDBF" w14:textId="77777777" w:rsidR="00541537" w:rsidRPr="00912D40" w:rsidRDefault="00541537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261742E" w14:textId="77777777" w:rsidR="00541537" w:rsidRDefault="00541537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45660</w:t>
      </w:r>
    </w:p>
    <w:p w14:paraId="5FB2E09A" w14:textId="77777777" w:rsidR="00541537" w:rsidRPr="00912D40" w:rsidRDefault="00541537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C5F5041" w14:textId="77777777" w:rsidR="00541537" w:rsidRDefault="00541537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F96C56D" w14:textId="77777777" w:rsidR="00541537" w:rsidRPr="00912D40" w:rsidRDefault="00541537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620AB27" w14:textId="77777777" w:rsidR="00541537" w:rsidRDefault="0054153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E52FF16" w14:textId="77777777" w:rsidR="00541537" w:rsidRDefault="0054153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110DC04" w14:textId="77777777" w:rsidR="00541537" w:rsidRPr="00912D40" w:rsidRDefault="0054153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ED543F1" w14:textId="77777777" w:rsidR="00541537" w:rsidRPr="00912D40" w:rsidRDefault="0054153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69C6120" w14:textId="77777777" w:rsidR="00541537" w:rsidRDefault="00541537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DC54E6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3846C3BF" w14:textId="77777777" w:rsidR="00541537" w:rsidRPr="00912D40" w:rsidRDefault="00541537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DD035EE" w14:textId="77777777" w:rsidR="00541537" w:rsidRDefault="00541537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7B1A024" w14:textId="77777777" w:rsidR="00541537" w:rsidRPr="00912D40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4592CCA" w14:textId="77777777" w:rsidR="00541537" w:rsidRPr="00912D40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C182590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565D988" w14:textId="77777777" w:rsidR="00541537" w:rsidRPr="00912D40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F57168B" w14:textId="77777777" w:rsidR="00541537" w:rsidRPr="00912D40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6B0887B1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467F5A14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1925712B" w14:textId="77777777" w:rsidR="00541537" w:rsidRPr="00B7649E" w:rsidRDefault="00541537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4C733132" w14:textId="77777777" w:rsidR="00541537" w:rsidRPr="00B7649E" w:rsidRDefault="00541537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7A333C4D" w14:textId="77777777" w:rsidR="00541537" w:rsidRPr="00B7649E" w:rsidRDefault="00541537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1A9D60D1" w14:textId="77777777" w:rsidR="00541537" w:rsidRPr="00B7649E" w:rsidRDefault="00541537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2297FBBB" w14:textId="77777777" w:rsidR="00541537" w:rsidRDefault="00541537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414A9028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8915F0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1B75FF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A8AA15D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5D2BA7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60685B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9037DD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BBD3BA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B67A7C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85C0D0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42B644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572C37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4807D4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6145A7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B9F83F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758E42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DF601A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76B564" w14:textId="77777777" w:rsidR="00541537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4197F0A" w14:textId="77777777" w:rsidR="00541537" w:rsidRPr="00CE0C40" w:rsidRDefault="0054153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2B87EF" w14:textId="77777777" w:rsidR="00541537" w:rsidRDefault="00541537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2E0ACBD8" w14:textId="77777777" w:rsidR="00541537" w:rsidRDefault="00541537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41537" w:rsidSect="00541537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F3AE639" w14:textId="77777777" w:rsidR="00541537" w:rsidRPr="004D2648" w:rsidRDefault="00541537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19F00DC" w14:textId="77777777" w:rsidR="00541537" w:rsidRPr="00EE1418" w:rsidRDefault="00541537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BF0BDFC" w14:textId="77777777" w:rsidR="00541537" w:rsidRDefault="0054153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EAF9094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04A330A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2C44F92A" w14:textId="77777777" w:rsidR="00541537" w:rsidRDefault="00541537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D178B09" w14:textId="77777777" w:rsidR="00541537" w:rsidRDefault="00541537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B3DBCC0" w14:textId="77777777" w:rsidR="00541537" w:rsidRPr="00401902" w:rsidRDefault="00541537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DB519A8" w14:textId="77777777" w:rsidR="00541537" w:rsidRDefault="0054153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7A602D9" w14:textId="77777777" w:rsidR="00541537" w:rsidRDefault="0054153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6C7F6E1" w14:textId="77777777" w:rsidR="00541537" w:rsidRPr="00AA7023" w:rsidRDefault="0054153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056EA7B" w14:textId="77777777" w:rsidR="00541537" w:rsidRPr="00EE1418" w:rsidRDefault="00541537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16E5B3C" w14:textId="77777777" w:rsidR="00541537" w:rsidRPr="00F6138C" w:rsidRDefault="00541537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71AECB82" w14:textId="77777777" w:rsidR="00541537" w:rsidRDefault="0054153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9C23BB4" w14:textId="77777777" w:rsidR="00541537" w:rsidRDefault="0054153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B793D70" w14:textId="77777777" w:rsidR="00541537" w:rsidRPr="00FD6D14" w:rsidRDefault="0054153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4536AB62" w14:textId="77777777" w:rsidR="00541537" w:rsidRPr="00B34D61" w:rsidRDefault="00541537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DC54E6">
        <w:rPr>
          <w:rFonts w:ascii="Comic Sans MS" w:hAnsi="Comic Sans MS" w:cs="Arial"/>
          <w:b/>
          <w:noProof/>
          <w:sz w:val="22"/>
          <w:szCs w:val="24"/>
        </w:rPr>
        <w:t>SUD LOIRE TT 45 3</w:t>
      </w:r>
    </w:p>
    <w:p w14:paraId="5D59A332" w14:textId="77777777" w:rsidR="00541537" w:rsidRPr="00B34D61" w:rsidRDefault="00541537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2D691C6" w14:textId="77777777" w:rsidR="00541537" w:rsidRDefault="00541537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CA34641" w14:textId="77777777" w:rsidR="00541537" w:rsidRPr="00D2290D" w:rsidRDefault="00541537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ECADF9C" w14:textId="77777777" w:rsidR="00541537" w:rsidRPr="005620A1" w:rsidRDefault="0054153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Verdana" w:hAnsi="Verdana" w:cs="Arial"/>
          <w:b/>
          <w:noProof/>
        </w:rPr>
        <w:t>SUD LOIRE TT 45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7F1661E" w14:textId="77777777" w:rsidR="00541537" w:rsidRPr="005620A1" w:rsidRDefault="0054153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2E7963F" w14:textId="77777777" w:rsidR="00541537" w:rsidRPr="00FE7EED" w:rsidRDefault="00541537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97BA06B" w14:textId="77777777" w:rsidR="00541537" w:rsidRPr="00FE7EED" w:rsidRDefault="0054153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6C5DED2" w14:textId="77777777" w:rsidR="00541537" w:rsidRPr="00FE7EED" w:rsidRDefault="0054153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4E6">
        <w:rPr>
          <w:rFonts w:ascii="Verdana" w:hAnsi="Verdana"/>
          <w:b/>
          <w:noProof/>
        </w:rPr>
        <w:t>JOUE LES TOURS TT 3</w:t>
      </w:r>
    </w:p>
    <w:p w14:paraId="500206BB" w14:textId="77777777" w:rsidR="00541537" w:rsidRPr="00FE7EED" w:rsidRDefault="0054153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8C9066D" w14:textId="77777777" w:rsidR="00541537" w:rsidRPr="00FE7EED" w:rsidRDefault="00541537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4E6">
        <w:rPr>
          <w:rFonts w:ascii="Comic Sans MS" w:hAnsi="Comic Sans MS"/>
          <w:b/>
          <w:noProof/>
          <w:sz w:val="24"/>
          <w:szCs w:val="24"/>
        </w:rPr>
        <w:t>R2</w:t>
      </w:r>
    </w:p>
    <w:p w14:paraId="53088346" w14:textId="77777777" w:rsidR="00541537" w:rsidRPr="00FE7EED" w:rsidRDefault="00541537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8A1020E" w14:textId="77777777" w:rsidR="00541537" w:rsidRPr="00FE7EED" w:rsidRDefault="00541537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23D87C99" w14:textId="77777777" w:rsidR="00541537" w:rsidRPr="00FE7EED" w:rsidRDefault="00541537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330C52F" w14:textId="77777777" w:rsidR="00541537" w:rsidRDefault="00541537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4109807A" w14:textId="77777777" w:rsidR="00541537" w:rsidRPr="00D2290D" w:rsidRDefault="00541537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492B172" w14:textId="77777777" w:rsidR="00541537" w:rsidRDefault="00541537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2AAE362F" w14:textId="77777777" w:rsidR="00541537" w:rsidRDefault="0054153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86185C2" w14:textId="77777777" w:rsidR="00541537" w:rsidRPr="004C0F9D" w:rsidRDefault="0054153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05557C4" w14:textId="77777777" w:rsidR="00541537" w:rsidRDefault="0054153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7514D071" w14:textId="77777777" w:rsidR="00541537" w:rsidRDefault="0054153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A8D81E0" w14:textId="77777777" w:rsidR="00541537" w:rsidRDefault="0054153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1BC4DE8" w14:textId="77777777" w:rsidR="00541537" w:rsidRPr="00FC12F0" w:rsidRDefault="0054153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005ADD4" w14:textId="77777777" w:rsidR="00541537" w:rsidRPr="00D2290D" w:rsidRDefault="0054153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4EA4ABF" w14:textId="77777777" w:rsidR="00541537" w:rsidRPr="005620A1" w:rsidRDefault="00541537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DC54E6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Comic Sans MS" w:hAnsi="Comic Sans MS"/>
          <w:b/>
          <w:noProof/>
          <w:sz w:val="22"/>
          <w:szCs w:val="22"/>
          <w:u w:val="single"/>
        </w:rPr>
        <w:t>QUETARD Thierry</w:t>
      </w:r>
    </w:p>
    <w:p w14:paraId="6B426C15" w14:textId="77777777" w:rsidR="00541537" w:rsidRPr="008D4E81" w:rsidRDefault="0054153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E3954A4" w14:textId="77777777" w:rsidR="00541537" w:rsidRPr="008D4E81" w:rsidRDefault="00541537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87110E4" w14:textId="77777777" w:rsidR="00541537" w:rsidRPr="008D4E81" w:rsidRDefault="00541537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4A1B14E" w14:textId="77777777" w:rsidR="00541537" w:rsidRPr="008D4E81" w:rsidRDefault="00541537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A1BB2D6" w14:textId="77777777" w:rsidR="00541537" w:rsidRDefault="0054153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994E617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04BE9ED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7FB9AD33" w14:textId="77777777" w:rsidR="00541537" w:rsidRDefault="00541537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1367CD5" w14:textId="77777777" w:rsidR="00541537" w:rsidRDefault="00541537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25FC23B" w14:textId="77777777" w:rsidR="00541537" w:rsidRPr="00401902" w:rsidRDefault="00541537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33A889BE" w14:textId="77777777" w:rsidR="00541537" w:rsidRDefault="0054153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3B91B3B" w14:textId="77777777" w:rsidR="00541537" w:rsidRDefault="0054153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F56A523" w14:textId="77777777" w:rsidR="00541537" w:rsidRPr="0015252D" w:rsidRDefault="0054153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A0A0F79" w14:textId="77777777" w:rsidR="00541537" w:rsidRPr="00EE1418" w:rsidRDefault="00541537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F00740A" w14:textId="77777777" w:rsidR="00541537" w:rsidRDefault="0054153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F7090BA" w14:textId="77777777" w:rsidR="00541537" w:rsidRDefault="0054153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C6D1B65" w14:textId="77777777" w:rsidR="00541537" w:rsidRDefault="0054153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0C0B3C7" w14:textId="77777777" w:rsidR="00541537" w:rsidRPr="00FD6D14" w:rsidRDefault="0054153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BBDBB13" w14:textId="77777777" w:rsidR="00541537" w:rsidRPr="00B466D0" w:rsidRDefault="00541537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DC54E6">
        <w:rPr>
          <w:rFonts w:ascii="Comic Sans MS" w:hAnsi="Comic Sans MS"/>
          <w:b/>
          <w:noProof/>
          <w:sz w:val="24"/>
          <w:szCs w:val="24"/>
        </w:rPr>
        <w:t>JOUE LES TOURS TT 3</w:t>
      </w:r>
    </w:p>
    <w:p w14:paraId="28BEA364" w14:textId="77777777" w:rsidR="00541537" w:rsidRPr="00B466D0" w:rsidRDefault="0054153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48F04DA" w14:textId="77777777" w:rsidR="00541537" w:rsidRDefault="0054153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DB9EAA5" w14:textId="77777777" w:rsidR="00541537" w:rsidRPr="00D2290D" w:rsidRDefault="0054153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06BB8C6" w14:textId="77777777" w:rsidR="00541537" w:rsidRPr="005620A1" w:rsidRDefault="0054153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Verdana" w:hAnsi="Verdana" w:cs="Arial"/>
          <w:b/>
          <w:noProof/>
        </w:rPr>
        <w:t>SUD LOIRE TT 45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F9C4F16" w14:textId="77777777" w:rsidR="00541537" w:rsidRPr="005620A1" w:rsidRDefault="0054153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A92B995" w14:textId="77777777" w:rsidR="00541537" w:rsidRPr="00FE7EED" w:rsidRDefault="00541537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9E68AFA" w14:textId="77777777" w:rsidR="00541537" w:rsidRPr="00FE7EED" w:rsidRDefault="0054153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C6E90C8" w14:textId="77777777" w:rsidR="00541537" w:rsidRPr="00FE7EED" w:rsidRDefault="0054153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4E6">
        <w:rPr>
          <w:rFonts w:ascii="Verdana" w:hAnsi="Verdana"/>
          <w:b/>
          <w:noProof/>
        </w:rPr>
        <w:t>JOUE LES TOURS TT 3</w:t>
      </w:r>
    </w:p>
    <w:p w14:paraId="48B51B14" w14:textId="77777777" w:rsidR="00541537" w:rsidRPr="00FE7EED" w:rsidRDefault="0054153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6DCA09C" w14:textId="77777777" w:rsidR="00541537" w:rsidRPr="00FE7EED" w:rsidRDefault="00541537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4E6">
        <w:rPr>
          <w:rFonts w:ascii="Comic Sans MS" w:hAnsi="Comic Sans MS"/>
          <w:b/>
          <w:noProof/>
          <w:sz w:val="24"/>
          <w:szCs w:val="24"/>
        </w:rPr>
        <w:t>R2</w:t>
      </w:r>
    </w:p>
    <w:p w14:paraId="390A726A" w14:textId="77777777" w:rsidR="00541537" w:rsidRPr="00FE7EED" w:rsidRDefault="00541537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0D41C01" w14:textId="77777777" w:rsidR="00541537" w:rsidRPr="00FE7EED" w:rsidRDefault="00541537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444347DA" w14:textId="77777777" w:rsidR="00541537" w:rsidRPr="00FE7EED" w:rsidRDefault="00541537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42848D7" w14:textId="77777777" w:rsidR="00541537" w:rsidRDefault="00541537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87F475B" w14:textId="77777777" w:rsidR="00541537" w:rsidRPr="00D2290D" w:rsidRDefault="0054153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5E15370" w14:textId="77777777" w:rsidR="00541537" w:rsidRPr="00D2290D" w:rsidRDefault="0054153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04AC062" w14:textId="77777777" w:rsidR="00541537" w:rsidRDefault="0054153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C3617D" w14:textId="77777777" w:rsidR="00541537" w:rsidRDefault="0054153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87FFC36" w14:textId="77777777" w:rsidR="00541537" w:rsidRDefault="0054153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0FB6A93" w14:textId="77777777" w:rsidR="00541537" w:rsidRDefault="0054153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83463C4" w14:textId="77777777" w:rsidR="00541537" w:rsidRPr="00D2290D" w:rsidRDefault="0054153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CE4324A" w14:textId="77777777" w:rsidR="00541537" w:rsidRPr="00D2290D" w:rsidRDefault="0054153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96A23CB" w14:textId="77777777" w:rsidR="00541537" w:rsidRPr="00D2290D" w:rsidRDefault="0054153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EBCD3B" w14:textId="77777777" w:rsidR="00541537" w:rsidRPr="00D2290D" w:rsidRDefault="0054153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2D29E6" w14:textId="77777777" w:rsidR="00541537" w:rsidRDefault="0054153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BAD31C0" w14:textId="77777777" w:rsidR="00541537" w:rsidRDefault="0054153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E5A5A62" w14:textId="77777777" w:rsidR="00541537" w:rsidRDefault="0054153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B4A2DF4" w14:textId="77777777" w:rsidR="00541537" w:rsidRDefault="00541537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7D1C700" w14:textId="77777777" w:rsidR="00541537" w:rsidRPr="00FC12F0" w:rsidRDefault="00541537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5CC3147" w14:textId="77777777" w:rsidR="00541537" w:rsidRPr="005620A1" w:rsidRDefault="00541537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DC54E6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Comic Sans MS" w:hAnsi="Comic Sans MS"/>
          <w:b/>
          <w:noProof/>
          <w:sz w:val="22"/>
          <w:szCs w:val="22"/>
          <w:u w:val="single"/>
        </w:rPr>
        <w:t>QUETARD Thierry</w:t>
      </w:r>
    </w:p>
    <w:p w14:paraId="158B4850" w14:textId="77777777" w:rsidR="00541537" w:rsidRPr="008D4E81" w:rsidRDefault="0054153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B61DE89" w14:textId="77777777" w:rsidR="00541537" w:rsidRDefault="0054153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41537" w:rsidSect="00541537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4A2ED76" w14:textId="77777777" w:rsidR="00541537" w:rsidRPr="008D4E81" w:rsidRDefault="0054153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541537" w:rsidRPr="008D4E81" w:rsidSect="00541537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326E" w14:textId="77777777" w:rsidR="003F5862" w:rsidRDefault="003F5862">
      <w:r>
        <w:separator/>
      </w:r>
    </w:p>
  </w:endnote>
  <w:endnote w:type="continuationSeparator" w:id="0">
    <w:p w14:paraId="79EA2B88" w14:textId="77777777" w:rsidR="003F5862" w:rsidRDefault="003F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8CFE" w14:textId="77777777" w:rsidR="003F5862" w:rsidRDefault="003F5862">
      <w:r>
        <w:separator/>
      </w:r>
    </w:p>
  </w:footnote>
  <w:footnote w:type="continuationSeparator" w:id="0">
    <w:p w14:paraId="55AAF32B" w14:textId="77777777" w:rsidR="003F5862" w:rsidRDefault="003F5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28236912">
    <w:abstractNumId w:val="1"/>
  </w:num>
  <w:num w:numId="2" w16cid:durableId="36244224">
    <w:abstractNumId w:val="1"/>
  </w:num>
  <w:num w:numId="3" w16cid:durableId="88135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5862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1537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3FA03766"/>
  <w15:chartTrackingRefBased/>
  <w15:docId w15:val="{0865C4FE-B943-4B7A-815D-D7A7411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2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2026-04-08T07:03:00Z</dcterms:created>
  <dcterms:modified xsi:type="dcterms:W3CDTF">2026-04-08T07:04:00Z</dcterms:modified>
  <cp:contentStatus/>
</cp:coreProperties>
</file>