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4625" w14:textId="77777777" w:rsidR="005016D1" w:rsidRPr="00AA7023" w:rsidRDefault="005016D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DAAB23D" w14:textId="77777777" w:rsidR="005016D1" w:rsidRPr="00EE1418" w:rsidRDefault="005016D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8849BDD" w14:textId="77777777" w:rsidR="005016D1" w:rsidRDefault="005016D1" w:rsidP="003F35AB">
      <w:pPr>
        <w:pStyle w:val="NormalWeb"/>
      </w:pPr>
      <w:r>
        <w:rPr>
          <w:noProof/>
        </w:rPr>
        <w:pict w14:anchorId="1C431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3ED9DF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619225D2" w14:textId="77777777" w:rsidR="005016D1" w:rsidRDefault="005016D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EC1C72D" w14:textId="77777777" w:rsidR="005016D1" w:rsidRDefault="005016D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B02D3AE" w14:textId="77777777" w:rsidR="005016D1" w:rsidRPr="00401902" w:rsidRDefault="005016D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25C2E9F" w14:textId="77777777" w:rsidR="005016D1" w:rsidRDefault="005016D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5757297" w14:textId="77777777" w:rsidR="005016D1" w:rsidRDefault="005016D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5B9C2C2" w14:textId="77777777" w:rsidR="005016D1" w:rsidRDefault="005016D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2712CEC" w14:textId="77777777" w:rsidR="005016D1" w:rsidRPr="00AA7023" w:rsidRDefault="005016D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AD5262A" w14:textId="77777777" w:rsidR="005016D1" w:rsidRPr="00EE1418" w:rsidRDefault="005016D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E25D73A" w14:textId="77777777" w:rsidR="005016D1" w:rsidRPr="0042336D" w:rsidRDefault="005016D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CBE87DC" w14:textId="77777777" w:rsidR="005016D1" w:rsidRDefault="005016D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46F012D" w14:textId="77777777" w:rsidR="005016D1" w:rsidRDefault="005016D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RICHARD Cedric</w:t>
      </w:r>
      <w:r>
        <w:rPr>
          <w:b/>
          <w:sz w:val="16"/>
          <w:szCs w:val="16"/>
        </w:rPr>
        <w:t xml:space="preserve"> </w:t>
      </w:r>
    </w:p>
    <w:p w14:paraId="218CF7BD" w14:textId="77777777" w:rsidR="005016D1" w:rsidRPr="00720F4B" w:rsidRDefault="005016D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808BFB7" w14:textId="77777777" w:rsidR="005016D1" w:rsidRPr="006719A3" w:rsidRDefault="005016D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2AF8FD8" w14:textId="77777777" w:rsidR="005016D1" w:rsidRPr="0042336D" w:rsidRDefault="005016D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42E2C6E" w14:textId="77777777" w:rsidR="005016D1" w:rsidRPr="006719A3" w:rsidRDefault="005016D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A6B656E" w14:textId="77777777" w:rsidR="005016D1" w:rsidRPr="003E7C18" w:rsidRDefault="005016D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51F1542" w14:textId="77777777" w:rsidR="005016D1" w:rsidRDefault="005016D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47F7F2F" w14:textId="77777777" w:rsidR="005016D1" w:rsidRPr="00912D40" w:rsidRDefault="005016D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A3F11BA" w14:textId="77777777" w:rsidR="005016D1" w:rsidRDefault="005016D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097FCE3" w14:textId="77777777" w:rsidR="005016D1" w:rsidRPr="0042336D" w:rsidRDefault="005016D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21CD7505" w14:textId="77777777" w:rsidR="005016D1" w:rsidRPr="00912D40" w:rsidRDefault="005016D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20F1183" w14:textId="77777777" w:rsidR="005016D1" w:rsidRDefault="005016D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71FC07A" w14:textId="77777777" w:rsidR="005016D1" w:rsidRDefault="005016D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8280C1F" w14:textId="77777777" w:rsidR="005016D1" w:rsidRPr="00895385" w:rsidRDefault="005016D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365C838" w14:textId="01700ADD" w:rsidR="005016D1" w:rsidRPr="008D4E81" w:rsidRDefault="005016D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04450573</w:t>
      </w:r>
      <w:r w:rsidRPr="008D4E81">
        <w:rPr>
          <w:sz w:val="16"/>
          <w:szCs w:val="16"/>
        </w:rPr>
        <w:t xml:space="preserve">  </w:t>
      </w:r>
      <w:r w:rsidRPr="00C2251E">
        <w:rPr>
          <w:b/>
          <w:noProof/>
          <w:sz w:val="16"/>
          <w:szCs w:val="16"/>
        </w:rPr>
        <w:t>ENT. SANDILLON- CHATEAUNEUF 1</w:t>
      </w:r>
      <w:r>
        <w:rPr>
          <w:b/>
          <w:noProof/>
          <w:sz w:val="16"/>
          <w:szCs w:val="16"/>
        </w:rPr>
        <w:t xml:space="preserve"> </w:t>
      </w:r>
      <w:r w:rsidRPr="008D4E81">
        <w:rPr>
          <w:b/>
          <w:sz w:val="16"/>
          <w:szCs w:val="16"/>
        </w:rPr>
        <w:t xml:space="preserve">à </w:t>
      </w:r>
      <w:r w:rsidRPr="00C2251E">
        <w:rPr>
          <w:b/>
          <w:noProof/>
          <w:sz w:val="16"/>
          <w:szCs w:val="16"/>
        </w:rPr>
        <w:t>ENT. MENESTREAU/LA FERTE 1</w:t>
      </w:r>
    </w:p>
    <w:p w14:paraId="02BEE6B6" w14:textId="77777777" w:rsidR="005016D1" w:rsidRPr="008D4E81" w:rsidRDefault="005016D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0A589D7" w14:textId="77777777" w:rsidR="005016D1" w:rsidRDefault="005016D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9A5E004" w14:textId="77777777" w:rsidR="005016D1" w:rsidRPr="0042336D" w:rsidRDefault="005016D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B8FBB05" w14:textId="77777777" w:rsidR="005016D1" w:rsidRDefault="005016D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4065FD2" w14:textId="77777777" w:rsidR="005016D1" w:rsidRPr="00895385" w:rsidRDefault="005016D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396CD30" w14:textId="77777777" w:rsidR="005016D1" w:rsidRPr="0042336D" w:rsidRDefault="005016D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Rue Verte  45640 Sandillon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SANDILLON</w:t>
      </w:r>
    </w:p>
    <w:p w14:paraId="6B4A725E" w14:textId="77777777" w:rsidR="005016D1" w:rsidRPr="0042336D" w:rsidRDefault="005016D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T.T. Gymnase</w:t>
      </w:r>
    </w:p>
    <w:p w14:paraId="22126860" w14:textId="77777777" w:rsidR="005016D1" w:rsidRPr="0042336D" w:rsidRDefault="005016D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73AF7D4" w14:textId="77777777" w:rsidR="005016D1" w:rsidRPr="0042336D" w:rsidRDefault="005016D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C424865" w14:textId="77777777" w:rsidR="005016D1" w:rsidRDefault="005016D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5E0365D" w14:textId="77777777" w:rsidR="005016D1" w:rsidRDefault="005016D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5926860" w14:textId="77777777" w:rsidR="005016D1" w:rsidRPr="00922693" w:rsidRDefault="005016D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HERPIN Simon</w:t>
      </w:r>
    </w:p>
    <w:p w14:paraId="1CBAF582" w14:textId="77777777" w:rsidR="005016D1" w:rsidRPr="00922693" w:rsidRDefault="005016D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B692C68" w14:textId="77777777" w:rsidR="005016D1" w:rsidRPr="00922693" w:rsidRDefault="005016D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06 03 29 87 07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sim.herpin@gmail.com</w:t>
      </w:r>
    </w:p>
    <w:p w14:paraId="1CD963C1" w14:textId="77777777" w:rsidR="005016D1" w:rsidRPr="00922693" w:rsidRDefault="005016D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AD4B203" w14:textId="77777777" w:rsidR="005016D1" w:rsidRPr="00922693" w:rsidRDefault="005016D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CBE0132" w14:textId="77777777" w:rsidR="005016D1" w:rsidRDefault="005016D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040A86B" w14:textId="77777777" w:rsidR="005016D1" w:rsidRPr="00912D40" w:rsidRDefault="005016D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B89CEC4" w14:textId="77777777" w:rsidR="005016D1" w:rsidRPr="00912D40" w:rsidRDefault="005016D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0CDEA08" w14:textId="77777777" w:rsidR="005016D1" w:rsidRDefault="005016D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697EA8E" w14:textId="77777777" w:rsidR="005016D1" w:rsidRPr="00C53058" w:rsidRDefault="005016D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D0E2586" w14:textId="77777777" w:rsidR="005016D1" w:rsidRPr="00912D40" w:rsidRDefault="005016D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2C25AA6" w14:textId="77777777" w:rsidR="005016D1" w:rsidRPr="00805C7B" w:rsidRDefault="005016D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51C6B64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E50DA69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ED7A404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BC1E4C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8E31236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A3EA231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FE12650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B87B635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06605DE" w14:textId="77777777" w:rsidR="005016D1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4FBDDCF" w14:textId="77777777" w:rsidR="005016D1" w:rsidRPr="00EE1418" w:rsidRDefault="005016D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D78FE9A" w14:textId="77777777" w:rsidR="005016D1" w:rsidRDefault="005016D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DD18084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93C30DA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2B3BE33" w14:textId="77777777" w:rsidR="005016D1" w:rsidRDefault="005016D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4945191" w14:textId="77777777" w:rsidR="005016D1" w:rsidRDefault="005016D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909F382" w14:textId="77777777" w:rsidR="005016D1" w:rsidRPr="00401902" w:rsidRDefault="005016D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5CC40D3" w14:textId="77777777" w:rsidR="005016D1" w:rsidRDefault="005016D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7DFA130" w14:textId="77777777" w:rsidR="005016D1" w:rsidRDefault="005016D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3793AA" w14:textId="77777777" w:rsidR="005016D1" w:rsidRDefault="005016D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28C9E2" w14:textId="77777777" w:rsidR="005016D1" w:rsidRPr="00AA7023" w:rsidRDefault="005016D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BD5B6DE" w14:textId="77777777" w:rsidR="005016D1" w:rsidRPr="00EE1418" w:rsidRDefault="005016D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0D565B4" w14:textId="77777777" w:rsidR="005016D1" w:rsidRDefault="005016D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5AB5208" w14:textId="77777777" w:rsidR="005016D1" w:rsidRDefault="005016D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876B3C1" w14:textId="77777777" w:rsidR="005016D1" w:rsidRPr="007C6334" w:rsidRDefault="005016D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CDAD6F5" w14:textId="77777777" w:rsidR="005016D1" w:rsidRPr="00912D40" w:rsidRDefault="005016D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2753D15" w14:textId="77777777" w:rsidR="005016D1" w:rsidRDefault="005016D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6B544CA" w14:textId="77777777" w:rsidR="005016D1" w:rsidRDefault="005016D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31CE462" w14:textId="77777777" w:rsidR="005016D1" w:rsidRDefault="005016D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67245C3" w14:textId="77777777" w:rsidR="005016D1" w:rsidRPr="0058257B" w:rsidRDefault="005016D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14:paraId="18EB3298" w14:textId="77777777" w:rsidR="005016D1" w:rsidRDefault="005016D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200A24D" w14:textId="77777777" w:rsidR="005016D1" w:rsidRPr="00912D40" w:rsidRDefault="005016D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D5F167A" w14:textId="77777777" w:rsidR="005016D1" w:rsidRPr="006E7CC6" w:rsidRDefault="005016D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4 rue du Berry</w:t>
      </w:r>
    </w:p>
    <w:p w14:paraId="03EE0A22" w14:textId="77777777" w:rsidR="005016D1" w:rsidRPr="00912D40" w:rsidRDefault="005016D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E077C96" w14:textId="77777777" w:rsidR="005016D1" w:rsidRDefault="005016D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45290 NOGENT-SUR-VERNISSON</w:t>
      </w:r>
    </w:p>
    <w:p w14:paraId="60437635" w14:textId="77777777" w:rsidR="005016D1" w:rsidRDefault="005016D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71AC8CA" w14:textId="77777777" w:rsidR="005016D1" w:rsidRPr="00912D40" w:rsidRDefault="005016D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995B8AF" w14:textId="77777777" w:rsidR="005016D1" w:rsidRDefault="005016D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06 84 15 45 37</w:t>
      </w:r>
    </w:p>
    <w:p w14:paraId="7FDB0077" w14:textId="77777777" w:rsidR="005016D1" w:rsidRPr="00912D40" w:rsidRDefault="005016D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FADCED8" w14:textId="77777777" w:rsidR="005016D1" w:rsidRDefault="005016D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Gien AS TT</w:t>
      </w:r>
    </w:p>
    <w:p w14:paraId="19E4E074" w14:textId="77777777" w:rsidR="005016D1" w:rsidRPr="00912D40" w:rsidRDefault="005016D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C838D84" w14:textId="77777777" w:rsidR="005016D1" w:rsidRDefault="005016D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4535234</w:t>
      </w:r>
    </w:p>
    <w:p w14:paraId="5DD8F6D0" w14:textId="77777777" w:rsidR="005016D1" w:rsidRPr="00912D40" w:rsidRDefault="005016D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7817F1F" w14:textId="77777777" w:rsidR="005016D1" w:rsidRDefault="005016D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DF6C83D" w14:textId="77777777" w:rsidR="005016D1" w:rsidRPr="00912D40" w:rsidRDefault="005016D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F6CAF4B" w14:textId="77777777" w:rsidR="005016D1" w:rsidRDefault="005016D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8D8FB5" w14:textId="77777777" w:rsidR="005016D1" w:rsidRDefault="005016D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CCF0D31" w14:textId="77777777" w:rsidR="005016D1" w:rsidRPr="00912D40" w:rsidRDefault="005016D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E39BCC8" w14:textId="77777777" w:rsidR="005016D1" w:rsidRPr="00912D40" w:rsidRDefault="005016D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80C3667" w14:textId="77777777" w:rsidR="005016D1" w:rsidRDefault="005016D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SANDILLON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578FB6B4" w14:textId="77777777" w:rsidR="005016D1" w:rsidRPr="00912D40" w:rsidRDefault="005016D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F60F474" w14:textId="77777777" w:rsidR="005016D1" w:rsidRDefault="005016D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58ED08C" w14:textId="77777777" w:rsidR="005016D1" w:rsidRPr="00912D40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2E34C7F" w14:textId="77777777" w:rsidR="005016D1" w:rsidRPr="00912D40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4FA8278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96C29BB" w14:textId="77777777" w:rsidR="005016D1" w:rsidRPr="00912D40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589D9C0" w14:textId="77777777" w:rsidR="005016D1" w:rsidRPr="00912D40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4738D64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52B006D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7D4D5041" w14:textId="77777777" w:rsidR="005016D1" w:rsidRPr="00B7649E" w:rsidRDefault="005016D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A0CC9B2" w14:textId="77777777" w:rsidR="005016D1" w:rsidRPr="00B7649E" w:rsidRDefault="005016D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7A283B5" w14:textId="77777777" w:rsidR="005016D1" w:rsidRPr="00B7649E" w:rsidRDefault="005016D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0A3B2FC" w14:textId="77777777" w:rsidR="005016D1" w:rsidRPr="00B7649E" w:rsidRDefault="005016D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3164DAF" w14:textId="77777777" w:rsidR="005016D1" w:rsidRDefault="005016D1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0040BBA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427C3E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A52DAB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D5C3F9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CC12E8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FE140A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53A197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6B1584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2545DD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F6121E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21D2C7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9FF9E2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42018E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429619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854466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9DFF0E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4E9B9E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B4ECF1" w14:textId="77777777" w:rsidR="005016D1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F2ACCC" w14:textId="77777777" w:rsidR="005016D1" w:rsidRPr="00CE0C40" w:rsidRDefault="005016D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DBE061" w14:textId="77777777" w:rsidR="005016D1" w:rsidRDefault="005016D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93BD403" w14:textId="77777777" w:rsidR="005016D1" w:rsidRDefault="005016D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016D1" w:rsidSect="005016D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7414AB5" w14:textId="77777777" w:rsidR="005016D1" w:rsidRPr="004D2648" w:rsidRDefault="005016D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EDBF6DE" w14:textId="77777777" w:rsidR="005016D1" w:rsidRPr="00EE1418" w:rsidRDefault="005016D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79A78D0" w14:textId="77777777" w:rsidR="005016D1" w:rsidRDefault="005016D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DBC1848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3FC7552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5FE6F6C" w14:textId="77777777" w:rsidR="005016D1" w:rsidRDefault="005016D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D054991" w14:textId="77777777" w:rsidR="005016D1" w:rsidRDefault="005016D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EE41685" w14:textId="77777777" w:rsidR="005016D1" w:rsidRPr="00401902" w:rsidRDefault="005016D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C19BF6C" w14:textId="77777777" w:rsidR="005016D1" w:rsidRDefault="005016D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2D14F60" w14:textId="77777777" w:rsidR="005016D1" w:rsidRDefault="005016D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2DEF81B" w14:textId="77777777" w:rsidR="005016D1" w:rsidRPr="00AA7023" w:rsidRDefault="005016D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EE102BF" w14:textId="77777777" w:rsidR="005016D1" w:rsidRPr="00EE1418" w:rsidRDefault="005016D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933122F" w14:textId="77777777" w:rsidR="005016D1" w:rsidRPr="00F6138C" w:rsidRDefault="005016D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74D62C6" w14:textId="77777777" w:rsidR="005016D1" w:rsidRDefault="005016D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ED32DA1" w14:textId="77777777" w:rsidR="005016D1" w:rsidRDefault="005016D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68A6250" w14:textId="77777777" w:rsidR="005016D1" w:rsidRPr="00FD6D14" w:rsidRDefault="005016D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5EA7565" w14:textId="77777777" w:rsidR="005016D1" w:rsidRPr="00B34D61" w:rsidRDefault="005016D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ENT. SANDILLON- CHATEAUNEUF 1</w:t>
      </w:r>
    </w:p>
    <w:p w14:paraId="3EA697D5" w14:textId="77777777" w:rsidR="005016D1" w:rsidRPr="00B34D61" w:rsidRDefault="005016D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81B8ED6" w14:textId="77777777" w:rsidR="005016D1" w:rsidRDefault="005016D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4437404" w14:textId="77777777" w:rsidR="005016D1" w:rsidRPr="00D2290D" w:rsidRDefault="005016D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AC6BA35" w14:textId="77777777" w:rsidR="005016D1" w:rsidRPr="005620A1" w:rsidRDefault="005016D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ENT.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4E26DBB" w14:textId="77777777" w:rsidR="005016D1" w:rsidRPr="005620A1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9856AE" w14:textId="77777777" w:rsidR="005016D1" w:rsidRPr="00FE7EED" w:rsidRDefault="005016D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8423071" w14:textId="77777777" w:rsidR="005016D1" w:rsidRPr="00FE7EED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495A15" w14:textId="77777777" w:rsidR="005016D1" w:rsidRPr="00FE7EED" w:rsidRDefault="005016D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ENT. MENESTREAU/LA FERTE 1</w:t>
      </w:r>
    </w:p>
    <w:p w14:paraId="6F11BB35" w14:textId="77777777" w:rsidR="005016D1" w:rsidRPr="00FE7EED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647C975" w14:textId="77777777" w:rsidR="005016D1" w:rsidRPr="00FE7EED" w:rsidRDefault="005016D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R2</w:t>
      </w:r>
    </w:p>
    <w:p w14:paraId="5B0841E1" w14:textId="77777777" w:rsidR="005016D1" w:rsidRPr="00FE7EED" w:rsidRDefault="005016D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6D42D4D" w14:textId="77777777" w:rsidR="005016D1" w:rsidRPr="00FE7EED" w:rsidRDefault="005016D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4DAD7A2" w14:textId="77777777" w:rsidR="005016D1" w:rsidRPr="00FE7EED" w:rsidRDefault="005016D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8F5AF0" w14:textId="77777777" w:rsidR="005016D1" w:rsidRDefault="005016D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8A0710B" w14:textId="77777777" w:rsidR="005016D1" w:rsidRPr="00D2290D" w:rsidRDefault="005016D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1D9440" w14:textId="77777777" w:rsidR="005016D1" w:rsidRDefault="005016D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FCD529C" w14:textId="77777777" w:rsidR="005016D1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2E71227" w14:textId="77777777" w:rsidR="005016D1" w:rsidRPr="004C0F9D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5B00FB9" w14:textId="77777777" w:rsidR="005016D1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E5816D5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70AF0F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1F8CFCE" w14:textId="77777777" w:rsidR="005016D1" w:rsidRPr="00FC12F0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148E741" w14:textId="77777777" w:rsidR="005016D1" w:rsidRPr="00D2290D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4DC8526" w14:textId="77777777" w:rsidR="005016D1" w:rsidRPr="005620A1" w:rsidRDefault="005016D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4AECE928" w14:textId="77777777" w:rsidR="005016D1" w:rsidRPr="008D4E81" w:rsidRDefault="005016D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DB9822A" w14:textId="77777777" w:rsidR="005016D1" w:rsidRPr="008D4E81" w:rsidRDefault="005016D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0C36EE8" w14:textId="77777777" w:rsidR="005016D1" w:rsidRPr="008D4E81" w:rsidRDefault="005016D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482989D" w14:textId="77777777" w:rsidR="005016D1" w:rsidRPr="008D4E81" w:rsidRDefault="005016D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125B32C" w14:textId="77777777" w:rsidR="005016D1" w:rsidRDefault="005016D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72DABAB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E1FBA01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003E7DE4" w14:textId="77777777" w:rsidR="005016D1" w:rsidRDefault="005016D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8705311" w14:textId="77777777" w:rsidR="005016D1" w:rsidRDefault="005016D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82F98B5" w14:textId="77777777" w:rsidR="005016D1" w:rsidRPr="00401902" w:rsidRDefault="005016D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E578DCE" w14:textId="77777777" w:rsidR="005016D1" w:rsidRDefault="005016D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FE7E41C" w14:textId="77777777" w:rsidR="005016D1" w:rsidRDefault="005016D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E2702EE" w14:textId="77777777" w:rsidR="005016D1" w:rsidRPr="0015252D" w:rsidRDefault="005016D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9A82893" w14:textId="77777777" w:rsidR="005016D1" w:rsidRPr="00EE1418" w:rsidRDefault="005016D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3294726" w14:textId="77777777" w:rsidR="005016D1" w:rsidRDefault="005016D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19B5C0A" w14:textId="77777777" w:rsidR="005016D1" w:rsidRDefault="005016D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026C04D" w14:textId="77777777" w:rsidR="005016D1" w:rsidRDefault="005016D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AC2D8D" w14:textId="77777777" w:rsidR="005016D1" w:rsidRPr="00FD6D14" w:rsidRDefault="005016D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D5C636C" w14:textId="77777777" w:rsidR="005016D1" w:rsidRPr="00B466D0" w:rsidRDefault="005016D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ENT. MENESTREAU/LA FERTE 1</w:t>
      </w:r>
    </w:p>
    <w:p w14:paraId="3C5F00F9" w14:textId="77777777" w:rsidR="005016D1" w:rsidRPr="00B466D0" w:rsidRDefault="005016D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3B52906" w14:textId="77777777" w:rsidR="005016D1" w:rsidRDefault="005016D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7F3997A" w14:textId="77777777" w:rsidR="005016D1" w:rsidRPr="00D2290D" w:rsidRDefault="005016D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753D667" w14:textId="77777777" w:rsidR="005016D1" w:rsidRPr="005620A1" w:rsidRDefault="005016D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ENT.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6551BA3" w14:textId="77777777" w:rsidR="005016D1" w:rsidRPr="005620A1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A121D79" w14:textId="77777777" w:rsidR="005016D1" w:rsidRPr="00FE7EED" w:rsidRDefault="005016D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4017BF5" w14:textId="77777777" w:rsidR="005016D1" w:rsidRPr="00FE7EED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7FD270B" w14:textId="77777777" w:rsidR="005016D1" w:rsidRPr="00FE7EED" w:rsidRDefault="005016D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ENT. MENESTREAU/LA FERTE 1</w:t>
      </w:r>
    </w:p>
    <w:p w14:paraId="05CF9DF4" w14:textId="77777777" w:rsidR="005016D1" w:rsidRPr="00FE7EED" w:rsidRDefault="005016D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8EB3BA9" w14:textId="77777777" w:rsidR="005016D1" w:rsidRPr="00FE7EED" w:rsidRDefault="005016D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R2</w:t>
      </w:r>
    </w:p>
    <w:p w14:paraId="435C87B4" w14:textId="77777777" w:rsidR="005016D1" w:rsidRPr="00FE7EED" w:rsidRDefault="005016D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FCEDEE7" w14:textId="77777777" w:rsidR="005016D1" w:rsidRPr="00FE7EED" w:rsidRDefault="005016D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4E4A2DF1" w14:textId="77777777" w:rsidR="005016D1" w:rsidRPr="00FE7EED" w:rsidRDefault="005016D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ED15138" w14:textId="77777777" w:rsidR="005016D1" w:rsidRDefault="005016D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F257C95" w14:textId="77777777" w:rsidR="005016D1" w:rsidRPr="00D2290D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290C30" w14:textId="77777777" w:rsidR="005016D1" w:rsidRPr="00D2290D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C55FC9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F86D65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89B18D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6D63B5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970FC4" w14:textId="77777777" w:rsidR="005016D1" w:rsidRPr="00D2290D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44932A" w14:textId="77777777" w:rsidR="005016D1" w:rsidRPr="00D2290D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CE9E9B" w14:textId="77777777" w:rsidR="005016D1" w:rsidRPr="00D2290D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A76CF5" w14:textId="77777777" w:rsidR="005016D1" w:rsidRPr="00D2290D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0BEC3D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272B61B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5C0EA66" w14:textId="77777777" w:rsidR="005016D1" w:rsidRDefault="005016D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4ED148E" w14:textId="77777777" w:rsidR="005016D1" w:rsidRDefault="005016D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63A930E" w14:textId="77777777" w:rsidR="005016D1" w:rsidRPr="00FC12F0" w:rsidRDefault="005016D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286982" w14:textId="77777777" w:rsidR="005016D1" w:rsidRPr="005620A1" w:rsidRDefault="005016D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14:paraId="39648FDF" w14:textId="77777777" w:rsidR="005016D1" w:rsidRPr="008D4E81" w:rsidRDefault="005016D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1F02A36" w14:textId="77777777" w:rsidR="005016D1" w:rsidRDefault="005016D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016D1" w:rsidSect="005016D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5904F67" w14:textId="77777777" w:rsidR="005016D1" w:rsidRPr="008D4E81" w:rsidRDefault="005016D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016D1" w:rsidRPr="008D4E81" w:rsidSect="005016D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B018" w14:textId="77777777" w:rsidR="00267C6C" w:rsidRDefault="00267C6C">
      <w:r>
        <w:separator/>
      </w:r>
    </w:p>
  </w:endnote>
  <w:endnote w:type="continuationSeparator" w:id="0">
    <w:p w14:paraId="15F0B444" w14:textId="77777777" w:rsidR="00267C6C" w:rsidRDefault="0026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F681" w14:textId="77777777" w:rsidR="00267C6C" w:rsidRDefault="00267C6C">
      <w:r>
        <w:separator/>
      </w:r>
    </w:p>
  </w:footnote>
  <w:footnote w:type="continuationSeparator" w:id="0">
    <w:p w14:paraId="16BE16EA" w14:textId="77777777" w:rsidR="00267C6C" w:rsidRDefault="00267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6C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16D1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79EEBFA8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2026-04-01T09:17:00Z</dcterms:created>
  <dcterms:modified xsi:type="dcterms:W3CDTF">2026-04-01T09:17:00Z</dcterms:modified>
  <cp:contentStatus/>
</cp:coreProperties>
</file>