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2FD3A" w14:textId="77777777" w:rsidR="00982150" w:rsidRPr="00AA7023" w:rsidRDefault="00982150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4CB97D93" w14:textId="77777777" w:rsidR="00982150" w:rsidRPr="00EE1418" w:rsidRDefault="00982150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031352A3" w14:textId="77777777" w:rsidR="00982150" w:rsidRDefault="00982150" w:rsidP="003F35AB">
      <w:pPr>
        <w:pStyle w:val="NormalWeb"/>
      </w:pPr>
      <w:r>
        <w:rPr>
          <w:noProof/>
        </w:rPr>
        <w:pict w14:anchorId="2A9A31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31" type="#_x0000_t75" alt="Description : C:\Users\papa\AppData\Local\Microsoft\Windows\INetCache\Content.Outlook\SDHZGW4R\FFTT_LIGUE_CENTRE-VAL DE LOIRE_RVB.png" style="position:absolute;margin-left:220.5pt;margin-top:3.55pt;width:165pt;height:69.7pt;z-index:251664384;visibility:visible">
            <v:imagedata r:id="rId8" o:title="FFTT_LIGUE_CENTRE-VAL DE LOIRE_RVB"/>
          </v:shape>
        </w:pict>
      </w:r>
      <w:r>
        <w:rPr>
          <w:rFonts w:ascii="Arial" w:hAnsi="Arial"/>
          <w:noProof/>
          <w:sz w:val="16"/>
          <w:szCs w:val="16"/>
        </w:rPr>
        <w:pict w14:anchorId="7858D0B5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2.75pt;margin-top:3.55pt;width:198.75pt;height:83.2pt;z-index:251662336" stroked="f">
            <v:textbox style="mso-next-textbox:#_x0000_s1029">
              <w:txbxContent>
                <w:p w14:paraId="452C187C" w14:textId="77777777" w:rsidR="00982150" w:rsidRDefault="00982150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47B41D85" w14:textId="77777777" w:rsidR="00982150" w:rsidRDefault="00982150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63DD544D" w14:textId="77777777" w:rsidR="00982150" w:rsidRPr="00401902" w:rsidRDefault="00982150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liguecentre.tt@orange.fr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1755EFB7" w14:textId="77777777" w:rsidR="00982150" w:rsidRDefault="00982150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56D9F14F" w14:textId="77777777" w:rsidR="00982150" w:rsidRDefault="00982150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020B4C87" w14:textId="77777777" w:rsidR="00982150" w:rsidRDefault="00982150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06838EF1" w14:textId="77777777" w:rsidR="00982150" w:rsidRPr="00AA7023" w:rsidRDefault="00982150" w:rsidP="00AA7023">
      <w:pPr>
        <w:tabs>
          <w:tab w:val="left" w:pos="3828"/>
        </w:tabs>
        <w:jc w:val="both"/>
        <w:rPr>
          <w:rFonts w:ascii="Arial" w:hAnsi="Arial"/>
        </w:rPr>
      </w:pPr>
    </w:p>
    <w:p w14:paraId="000F7A5D" w14:textId="77777777" w:rsidR="00982150" w:rsidRPr="00EE1418" w:rsidRDefault="00982150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6CD5FED7" w14:textId="77777777" w:rsidR="00982150" w:rsidRPr="0042336D" w:rsidRDefault="00982150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689E7079" w14:textId="77777777" w:rsidR="00982150" w:rsidRDefault="00982150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214DC7F9" w14:textId="77777777" w:rsidR="00982150" w:rsidRDefault="00982150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DC54E6">
        <w:rPr>
          <w:b/>
          <w:noProof/>
          <w:color w:val="FF0000"/>
        </w:rPr>
        <w:t>WOLFARTH Patrick</w:t>
      </w:r>
      <w:r>
        <w:rPr>
          <w:b/>
          <w:sz w:val="16"/>
          <w:szCs w:val="16"/>
        </w:rPr>
        <w:t xml:space="preserve"> </w:t>
      </w:r>
    </w:p>
    <w:p w14:paraId="3FFD5228" w14:textId="77777777" w:rsidR="00982150" w:rsidRPr="00720F4B" w:rsidRDefault="00982150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744592EF" w14:textId="77777777" w:rsidR="00982150" w:rsidRPr="006719A3" w:rsidRDefault="00982150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2C22C2D4" w14:textId="77777777" w:rsidR="00982150" w:rsidRPr="0042336D" w:rsidRDefault="00982150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4C98F6FD" w14:textId="77777777" w:rsidR="00982150" w:rsidRPr="006719A3" w:rsidRDefault="00982150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234815B0" w14:textId="77777777" w:rsidR="00982150" w:rsidRPr="003E7C18" w:rsidRDefault="00982150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1F74C93F" w14:textId="77777777" w:rsidR="00982150" w:rsidRDefault="00982150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5E59343A" w14:textId="77777777" w:rsidR="00982150" w:rsidRPr="00912D40" w:rsidRDefault="00982150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1F3573B5" w14:textId="77777777" w:rsidR="00982150" w:rsidRDefault="00982150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CHAMPIONNAT DE </w:t>
      </w:r>
      <w:proofErr w:type="gramStart"/>
      <w:r w:rsidRPr="0042336D">
        <w:rPr>
          <w:sz w:val="16"/>
          <w:szCs w:val="16"/>
        </w:rPr>
        <w:t>FRANCE  PAR</w:t>
      </w:r>
      <w:proofErr w:type="gramEnd"/>
      <w:r w:rsidRPr="0042336D">
        <w:rPr>
          <w:sz w:val="16"/>
          <w:szCs w:val="16"/>
        </w:rPr>
        <w:t xml:space="preserve">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60A4AA0A" w14:textId="77777777" w:rsidR="00982150" w:rsidRPr="0042336D" w:rsidRDefault="00982150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</w:t>
      </w:r>
      <w:proofErr w:type="gramStart"/>
      <w:r>
        <w:rPr>
          <w:sz w:val="16"/>
          <w:szCs w:val="16"/>
        </w:rPr>
        <w:t xml:space="preserve">   :</w:t>
      </w:r>
      <w:proofErr w:type="gramEnd"/>
      <w:r>
        <w:rPr>
          <w:sz w:val="16"/>
          <w:szCs w:val="16"/>
        </w:rPr>
        <w:t xml:space="preserve">  </w:t>
      </w:r>
      <w:proofErr w:type="gramStart"/>
      <w:r w:rsidRPr="00DC54E6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proofErr w:type="gramEnd"/>
      <w:r>
        <w:rPr>
          <w:sz w:val="16"/>
          <w:szCs w:val="16"/>
        </w:rPr>
        <w:t xml:space="preserve">                        Tour n° :  </w:t>
      </w:r>
      <w:r w:rsidRPr="00DC54E6">
        <w:rPr>
          <w:noProof/>
          <w:sz w:val="16"/>
          <w:szCs w:val="16"/>
        </w:rPr>
        <w:t>4</w:t>
      </w:r>
      <w:r>
        <w:rPr>
          <w:sz w:val="16"/>
          <w:szCs w:val="16"/>
        </w:rPr>
        <w:t xml:space="preserve">                Journée : </w:t>
      </w:r>
      <w:r w:rsidRPr="00DC54E6">
        <w:rPr>
          <w:noProof/>
          <w:sz w:val="16"/>
          <w:szCs w:val="16"/>
        </w:rPr>
        <w:t>11</w:t>
      </w:r>
      <w:r>
        <w:rPr>
          <w:sz w:val="16"/>
          <w:szCs w:val="16"/>
        </w:rPr>
        <w:t xml:space="preserve">   </w:t>
      </w:r>
    </w:p>
    <w:p w14:paraId="281C1FD2" w14:textId="77777777" w:rsidR="00982150" w:rsidRPr="00912D40" w:rsidRDefault="00982150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59FD7B20" w14:textId="77777777" w:rsidR="00982150" w:rsidRDefault="00982150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DC54E6">
        <w:rPr>
          <w:noProof/>
          <w:sz w:val="16"/>
          <w:szCs w:val="16"/>
        </w:rPr>
        <w:t>R2</w:t>
      </w:r>
      <w:r>
        <w:rPr>
          <w:sz w:val="16"/>
          <w:szCs w:val="16"/>
        </w:rPr>
        <w:tab/>
        <w:t xml:space="preserve">                 Poule 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DC54E6">
        <w:rPr>
          <w:noProof/>
          <w:sz w:val="16"/>
          <w:szCs w:val="16"/>
        </w:rPr>
        <w:t>4</w:t>
      </w:r>
      <w:r>
        <w:rPr>
          <w:sz w:val="16"/>
          <w:szCs w:val="16"/>
        </w:rPr>
        <w:t xml:space="preserve">                 D / M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DC54E6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6C697189" w14:textId="77777777" w:rsidR="00982150" w:rsidRDefault="00982150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243578BA" w14:textId="77777777" w:rsidR="00982150" w:rsidRPr="00895385" w:rsidRDefault="00982150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32653709" w14:textId="77777777" w:rsidR="00982150" w:rsidRPr="008D4E81" w:rsidRDefault="00982150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DC54E6">
        <w:rPr>
          <w:noProof/>
          <w:sz w:val="16"/>
          <w:szCs w:val="16"/>
        </w:rPr>
        <w:t>04450571</w:t>
      </w:r>
      <w:r w:rsidRPr="008D4E81">
        <w:rPr>
          <w:sz w:val="16"/>
          <w:szCs w:val="16"/>
        </w:rPr>
        <w:t xml:space="preserve">   </w:t>
      </w:r>
      <w:r w:rsidRPr="00DC54E6">
        <w:rPr>
          <w:b/>
          <w:noProof/>
          <w:sz w:val="16"/>
          <w:szCs w:val="16"/>
        </w:rPr>
        <w:t>CMPJM INGRE TT 3</w:t>
      </w:r>
      <w:r w:rsidRPr="008D4E81">
        <w:rPr>
          <w:b/>
          <w:sz w:val="16"/>
          <w:szCs w:val="16"/>
        </w:rPr>
        <w:tab/>
        <w:t xml:space="preserve">à     </w:t>
      </w:r>
      <w:r w:rsidRPr="00DC54E6">
        <w:rPr>
          <w:b/>
          <w:noProof/>
          <w:sz w:val="16"/>
          <w:szCs w:val="16"/>
        </w:rPr>
        <w:t>TT CORMERY-TRUYES 3</w:t>
      </w:r>
    </w:p>
    <w:p w14:paraId="6FFD2856" w14:textId="77777777" w:rsidR="00982150" w:rsidRPr="008D4E81" w:rsidRDefault="00982150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5E0163CD" w14:textId="77777777" w:rsidR="00982150" w:rsidRDefault="00982150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12/04/2026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DC54E6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765E9359" w14:textId="77777777" w:rsidR="00982150" w:rsidRPr="0042336D" w:rsidRDefault="00982150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2547C268" w14:textId="77777777" w:rsidR="00982150" w:rsidRDefault="00982150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 xml:space="preserve">tre </w:t>
      </w:r>
      <w:proofErr w:type="gramStart"/>
      <w:r w:rsidRPr="00B97F30">
        <w:rPr>
          <w:sz w:val="16"/>
          <w:szCs w:val="16"/>
        </w:rPr>
        <w:t>présent</w:t>
      </w:r>
      <w:r>
        <w:rPr>
          <w:sz w:val="16"/>
          <w:szCs w:val="16"/>
        </w:rPr>
        <w:t xml:space="preserve">  1</w:t>
      </w:r>
      <w:proofErr w:type="gramEnd"/>
      <w:r>
        <w:rPr>
          <w:sz w:val="16"/>
          <w:szCs w:val="16"/>
        </w:rPr>
        <w:t>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4CF9DA09" w14:textId="77777777" w:rsidR="00982150" w:rsidRPr="00895385" w:rsidRDefault="00982150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282E6556" w14:textId="77777777" w:rsidR="00982150" w:rsidRPr="0042336D" w:rsidRDefault="00982150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DC54E6">
        <w:rPr>
          <w:noProof/>
          <w:sz w:val="16"/>
          <w:szCs w:val="16"/>
        </w:rPr>
        <w:t>Avenue De La Coudraye  45140 Ingre</w:t>
      </w:r>
      <w:r>
        <w:rPr>
          <w:sz w:val="16"/>
          <w:szCs w:val="16"/>
        </w:rPr>
        <w:t xml:space="preserve">    </w:t>
      </w:r>
      <w:r w:rsidRPr="00DC54E6">
        <w:rPr>
          <w:noProof/>
          <w:sz w:val="16"/>
          <w:szCs w:val="16"/>
        </w:rPr>
        <w:t>INGRE</w:t>
      </w:r>
    </w:p>
    <w:p w14:paraId="16F25475" w14:textId="77777777" w:rsidR="00982150" w:rsidRPr="0042336D" w:rsidRDefault="00982150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DC54E6">
        <w:rPr>
          <w:noProof/>
          <w:sz w:val="16"/>
          <w:szCs w:val="16"/>
        </w:rPr>
        <w:t>Gymnase De La Coudraye</w:t>
      </w:r>
    </w:p>
    <w:p w14:paraId="699ED987" w14:textId="77777777" w:rsidR="00982150" w:rsidRPr="0042336D" w:rsidRDefault="00982150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0E0C05C2" w14:textId="77777777" w:rsidR="00982150" w:rsidRPr="0042336D" w:rsidRDefault="00982150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7E45A4A9" w14:textId="77777777" w:rsidR="00982150" w:rsidRDefault="00982150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50CAE8A5" w14:textId="77777777" w:rsidR="00982150" w:rsidRDefault="00982150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134BE885" w14:textId="77777777" w:rsidR="00982150" w:rsidRPr="00922693" w:rsidRDefault="00982150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DC54E6">
        <w:rPr>
          <w:noProof/>
          <w:sz w:val="16"/>
          <w:szCs w:val="16"/>
        </w:rPr>
        <w:t>SELLIER Pierrick</w:t>
      </w:r>
    </w:p>
    <w:p w14:paraId="62240357" w14:textId="77777777" w:rsidR="00982150" w:rsidRPr="00922693" w:rsidRDefault="00982150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1AA11652" w14:textId="77777777" w:rsidR="00982150" w:rsidRPr="00922693" w:rsidRDefault="00982150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DC54E6">
        <w:rPr>
          <w:rFonts w:ascii="Comic Sans MS" w:hAnsi="Comic Sans MS"/>
          <w:noProof/>
          <w:sz w:val="16"/>
          <w:szCs w:val="16"/>
        </w:rPr>
        <w:t>06 81 80 01 11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DC54E6">
        <w:rPr>
          <w:noProof/>
          <w:sz w:val="16"/>
          <w:szCs w:val="16"/>
        </w:rPr>
        <w:t>pierrick.sellier@wanadoo.fr</w:t>
      </w:r>
    </w:p>
    <w:p w14:paraId="30E208FA" w14:textId="77777777" w:rsidR="00982150" w:rsidRPr="00922693" w:rsidRDefault="00982150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6A7F39B5" w14:textId="77777777" w:rsidR="00982150" w:rsidRPr="00922693" w:rsidRDefault="00982150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2DD5BB42" w14:textId="77777777" w:rsidR="00982150" w:rsidRDefault="00982150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7B7D9908" w14:textId="77777777" w:rsidR="00982150" w:rsidRPr="00912D40" w:rsidRDefault="00982150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1C64C1BE" w14:textId="77777777" w:rsidR="00982150" w:rsidRPr="00912D40" w:rsidRDefault="00982150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606956FC" w14:textId="77777777" w:rsidR="00982150" w:rsidRDefault="00982150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443AEDE5" w14:textId="77777777" w:rsidR="00982150" w:rsidRPr="00C53058" w:rsidRDefault="00982150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proofErr w:type="gramStart"/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  <w:proofErr w:type="gramEnd"/>
    </w:p>
    <w:p w14:paraId="23C536B2" w14:textId="77777777" w:rsidR="00982150" w:rsidRPr="00912D40" w:rsidRDefault="00982150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5FD00F99" w14:textId="77777777" w:rsidR="00982150" w:rsidRPr="00805C7B" w:rsidRDefault="00982150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4BF33E9E" w14:textId="77777777" w:rsidR="00982150" w:rsidRDefault="0098215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4DB60BAA" w14:textId="77777777" w:rsidR="00982150" w:rsidRDefault="0098215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5BEA518C" w14:textId="77777777" w:rsidR="00982150" w:rsidRDefault="0098215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47474B10" w14:textId="77777777" w:rsidR="00982150" w:rsidRDefault="0098215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5179189" w14:textId="77777777" w:rsidR="00982150" w:rsidRDefault="0098215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4436FDC0" w14:textId="77777777" w:rsidR="00982150" w:rsidRDefault="0098215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CB18572" w14:textId="77777777" w:rsidR="00982150" w:rsidRDefault="0098215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1591FF6" w14:textId="77777777" w:rsidR="00982150" w:rsidRDefault="0098215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232BE707" w14:textId="77777777" w:rsidR="00982150" w:rsidRDefault="0098215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664AB608" w14:textId="77777777" w:rsidR="00982150" w:rsidRPr="00EE1418" w:rsidRDefault="0098215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5B363D7A" w14:textId="77777777" w:rsidR="00982150" w:rsidRDefault="00982150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pict w14:anchorId="024B9BCE">
          <v:shape id="_x0000_s1032" type="#_x0000_t75" alt="Description : Description : C:\Users\papa\AppData\Local\Microsoft\Windows\INetCache\Content.Outlook\SDHZGW4R\FFTT_LIGUE_CENTRE-VAL DE LOIRE_RVB.png" style="position:absolute;left:0;text-align:left;margin-left:210.7pt;margin-top:6pt;width:171.8pt;height:69.7pt;z-index:251665408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29A4DE9E">
          <v:shape id="_x0000_s1030" type="#_x0000_t202" style="position:absolute;left:0;text-align:left;margin-left:3.25pt;margin-top:12.7pt;width:258.7pt;height:63pt;z-index:251663360" stroked="f">
            <v:textbox style="mso-next-textbox:#_x0000_s1030">
              <w:txbxContent>
                <w:p w14:paraId="0FE92CB1" w14:textId="77777777" w:rsidR="00982150" w:rsidRDefault="00982150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7F6439E5" w14:textId="77777777" w:rsidR="00982150" w:rsidRDefault="00982150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430DFDDA" w14:textId="77777777" w:rsidR="00982150" w:rsidRPr="00401902" w:rsidRDefault="00982150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4AE152BA" w14:textId="77777777" w:rsidR="00982150" w:rsidRDefault="00982150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412F8881" w14:textId="77777777" w:rsidR="00982150" w:rsidRDefault="00982150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57949C05" w14:textId="77777777" w:rsidR="00982150" w:rsidRDefault="00982150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7B325FE1" w14:textId="77777777" w:rsidR="00982150" w:rsidRPr="00AA7023" w:rsidRDefault="00982150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56952270" w14:textId="77777777" w:rsidR="00982150" w:rsidRPr="00EE1418" w:rsidRDefault="00982150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32570B83" w14:textId="77777777" w:rsidR="00982150" w:rsidRDefault="00982150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50617ED9" w14:textId="77777777" w:rsidR="00982150" w:rsidRDefault="00982150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474C3801" w14:textId="77777777" w:rsidR="00982150" w:rsidRPr="007C6334" w:rsidRDefault="00982150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proofErr w:type="gramStart"/>
      <w:r w:rsidRPr="007C6334">
        <w:rPr>
          <w:sz w:val="18"/>
          <w:szCs w:val="18"/>
          <w:u w:val="dotted"/>
        </w:rPr>
        <w:t>à</w:t>
      </w:r>
      <w:proofErr w:type="gramEnd"/>
      <w:r w:rsidRPr="007C6334">
        <w:rPr>
          <w:sz w:val="18"/>
          <w:szCs w:val="18"/>
          <w:u w:val="dotted"/>
        </w:rPr>
        <w:t xml:space="preserve"> remplir par le Juge Arbitre</w:t>
      </w:r>
      <w:r w:rsidRPr="007C6334">
        <w:rPr>
          <w:sz w:val="18"/>
          <w:szCs w:val="18"/>
        </w:rPr>
        <w:t>)</w:t>
      </w:r>
    </w:p>
    <w:p w14:paraId="520D4ACA" w14:textId="77777777" w:rsidR="00982150" w:rsidRPr="00912D40" w:rsidRDefault="00982150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62FB0BB6" w14:textId="77777777" w:rsidR="00982150" w:rsidRDefault="00982150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53FD2746" w14:textId="77777777" w:rsidR="00982150" w:rsidRDefault="00982150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31D88052" w14:textId="77777777" w:rsidR="00982150" w:rsidRDefault="00982150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59BFA619" w14:textId="77777777" w:rsidR="00982150" w:rsidRPr="0058257B" w:rsidRDefault="00982150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DC54E6">
        <w:rPr>
          <w:rFonts w:ascii="Comic Sans MS" w:hAnsi="Comic Sans MS"/>
          <w:noProof/>
          <w:sz w:val="18"/>
          <w:szCs w:val="18"/>
        </w:rPr>
        <w:t>WOLFARTH Patrick</w:t>
      </w:r>
      <w:r>
        <w:rPr>
          <w:sz w:val="16"/>
          <w:szCs w:val="16"/>
        </w:rPr>
        <w:tab/>
      </w:r>
    </w:p>
    <w:p w14:paraId="285404E5" w14:textId="77777777" w:rsidR="00982150" w:rsidRDefault="00982150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3A4C89AD" w14:textId="77777777" w:rsidR="00982150" w:rsidRPr="00912D40" w:rsidRDefault="00982150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254A8C70" w14:textId="77777777" w:rsidR="00982150" w:rsidRPr="006E7CC6" w:rsidRDefault="00982150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  <w:r w:rsidRPr="00DC54E6">
        <w:rPr>
          <w:noProof/>
          <w:sz w:val="16"/>
          <w:szCs w:val="16"/>
        </w:rPr>
        <w:t>11 rue Passée à Balance</w:t>
      </w:r>
    </w:p>
    <w:p w14:paraId="37FA6F51" w14:textId="77777777" w:rsidR="00982150" w:rsidRPr="00912D40" w:rsidRDefault="00982150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1D8D4CF8" w14:textId="77777777" w:rsidR="00982150" w:rsidRDefault="00982150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  <w:r w:rsidRPr="00DC54E6">
        <w:rPr>
          <w:rFonts w:ascii="Futura Lt BT" w:hAnsi="Futura Lt BT"/>
          <w:noProof/>
          <w:sz w:val="16"/>
          <w:szCs w:val="16"/>
        </w:rPr>
        <w:t>45140 ORMES</w:t>
      </w:r>
    </w:p>
    <w:p w14:paraId="50CE9811" w14:textId="77777777" w:rsidR="00982150" w:rsidRDefault="00982150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20AC9314" w14:textId="77777777" w:rsidR="00982150" w:rsidRPr="00912D40" w:rsidRDefault="00982150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17932402" w14:textId="77777777" w:rsidR="00982150" w:rsidRDefault="00982150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DC54E6">
        <w:rPr>
          <w:rFonts w:ascii="Comic Sans MS" w:hAnsi="Comic Sans MS"/>
          <w:noProof/>
          <w:sz w:val="18"/>
          <w:szCs w:val="18"/>
        </w:rPr>
        <w:t>06 07 46 89 40</w:t>
      </w:r>
    </w:p>
    <w:p w14:paraId="02D92DFB" w14:textId="77777777" w:rsidR="00982150" w:rsidRPr="00912D40" w:rsidRDefault="00982150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60C5B413" w14:textId="77777777" w:rsidR="00982150" w:rsidRDefault="00982150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DC54E6">
        <w:rPr>
          <w:rFonts w:ascii="Comic Sans MS" w:hAnsi="Comic Sans MS"/>
          <w:noProof/>
          <w:sz w:val="18"/>
          <w:szCs w:val="18"/>
        </w:rPr>
        <w:t>Ormes Eveil Sportif</w:t>
      </w:r>
    </w:p>
    <w:p w14:paraId="1B9A1818" w14:textId="77777777" w:rsidR="00982150" w:rsidRPr="00912D40" w:rsidRDefault="00982150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019B1D60" w14:textId="77777777" w:rsidR="00982150" w:rsidRDefault="00982150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DC54E6">
        <w:rPr>
          <w:rFonts w:ascii="Comic Sans MS" w:hAnsi="Comic Sans MS"/>
          <w:noProof/>
          <w:sz w:val="18"/>
          <w:szCs w:val="18"/>
        </w:rPr>
        <w:t>456721</w:t>
      </w:r>
    </w:p>
    <w:p w14:paraId="36C29862" w14:textId="77777777" w:rsidR="00982150" w:rsidRPr="00912D40" w:rsidRDefault="00982150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625CBD65" w14:textId="77777777" w:rsidR="00982150" w:rsidRDefault="00982150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1ADAB02C" w14:textId="77777777" w:rsidR="00982150" w:rsidRPr="00912D40" w:rsidRDefault="00982150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52A551B7" w14:textId="77777777" w:rsidR="00982150" w:rsidRDefault="00982150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2B3CA921" w14:textId="77777777" w:rsidR="00982150" w:rsidRDefault="00982150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5131340C" w14:textId="77777777" w:rsidR="00982150" w:rsidRPr="00912D40" w:rsidRDefault="00982150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67A6A120" w14:textId="77777777" w:rsidR="00982150" w:rsidRPr="00912D40" w:rsidRDefault="00982150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7E80309F" w14:textId="77777777" w:rsidR="00982150" w:rsidRDefault="00982150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DC54E6">
        <w:rPr>
          <w:rFonts w:ascii="Comic Sans MS" w:hAnsi="Comic Sans MS"/>
          <w:noProof/>
          <w:sz w:val="16"/>
          <w:szCs w:val="16"/>
        </w:rPr>
        <w:t>INGRE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12/04/2026</w:t>
      </w:r>
      <w:r>
        <w:rPr>
          <w:szCs w:val="20"/>
        </w:rPr>
        <w:t xml:space="preserve"> </w:t>
      </w:r>
    </w:p>
    <w:p w14:paraId="16D64876" w14:textId="77777777" w:rsidR="00982150" w:rsidRPr="00912D40" w:rsidRDefault="00982150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35A6A4B8" w14:textId="77777777" w:rsidR="00982150" w:rsidRDefault="00982150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5509F61E" w14:textId="77777777" w:rsidR="00982150" w:rsidRPr="00912D40" w:rsidRDefault="009821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7A33BD7A" w14:textId="77777777" w:rsidR="00982150" w:rsidRPr="00912D40" w:rsidRDefault="009821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2DF8F6B2" w14:textId="77777777" w:rsidR="00982150" w:rsidRDefault="009821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431CCA6E" w14:textId="77777777" w:rsidR="00982150" w:rsidRPr="00912D40" w:rsidRDefault="009821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428EA78A" w14:textId="77777777" w:rsidR="00982150" w:rsidRPr="00912D40" w:rsidRDefault="009821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75BE4135" w14:textId="77777777" w:rsidR="00982150" w:rsidRDefault="009821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w:pict w14:anchorId="34FD1065">
          <v:shape id="_x0000_s1026" type="#_x0000_t202" style="position:absolute;left:0;text-align:left;margin-left:17.25pt;margin-top:5.45pt;width:351pt;height:108.75pt;z-index:251659264">
            <v:textbox style="mso-next-textbox:#_x0000_s1026">
              <w:txbxContent>
                <w:p w14:paraId="7992DB82" w14:textId="77777777" w:rsidR="00982150" w:rsidRPr="00B7649E" w:rsidRDefault="00982150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 xml:space="preserve">Pour les rencontres de </w:t>
                  </w: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régionale uniquement, la remontée des frais</w:t>
                  </w:r>
                </w:p>
                <w:p w14:paraId="11FBF65A" w14:textId="77777777" w:rsidR="00982150" w:rsidRPr="00B7649E" w:rsidRDefault="00982150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Km est à réaliser par le JA lui-même</w:t>
                  </w: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>, sur le site :</w:t>
                  </w:r>
                </w:p>
                <w:p w14:paraId="0A26925F" w14:textId="77777777" w:rsidR="00982150" w:rsidRPr="00B7649E" w:rsidRDefault="00982150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00CDFF"/>
                      <w:sz w:val="18"/>
                      <w:szCs w:val="18"/>
                    </w:rPr>
                    <w:t xml:space="preserve">https://liguecentrett.com/frais_JA/ </w:t>
                  </w:r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(remontée au plus tard le lundi</w:t>
                  </w:r>
                </w:p>
                <w:p w14:paraId="04C9F86B" w14:textId="77777777" w:rsidR="00982150" w:rsidRPr="00B7649E" w:rsidRDefault="00982150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proofErr w:type="gramStart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soir</w:t>
                  </w:r>
                  <w:proofErr w:type="gramEnd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 xml:space="preserve"> après la rencontre ; bien faire une remontée par rencontre, y</w:t>
                  </w:r>
                </w:p>
                <w:p w14:paraId="534BD34C" w14:textId="77777777" w:rsidR="00982150" w:rsidRDefault="00982150" w:rsidP="00B7649E">
                  <w:pPr>
                    <w:autoSpaceDE w:val="0"/>
                    <w:autoSpaceDN w:val="0"/>
                    <w:adjustRightInd w:val="0"/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>compris</w:t>
                  </w:r>
                  <w:proofErr w:type="gramEnd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 celle sans frais Km, par exemple si 2 rencontres gérées</w:t>
                  </w: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) </w:t>
                  </w:r>
                  <w:r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14:paraId="1ED8738F" w14:textId="77777777" w:rsidR="00982150" w:rsidRDefault="009821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0D5FE9A" w14:textId="77777777" w:rsidR="00982150" w:rsidRDefault="009821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C9548FD" w14:textId="77777777" w:rsidR="00982150" w:rsidRDefault="009821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61DF33D" w14:textId="77777777" w:rsidR="00982150" w:rsidRDefault="009821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609697E" w14:textId="77777777" w:rsidR="00982150" w:rsidRDefault="009821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220C3B0" w14:textId="77777777" w:rsidR="00982150" w:rsidRDefault="009821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E002AA0" w14:textId="77777777" w:rsidR="00982150" w:rsidRDefault="009821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7702758" w14:textId="77777777" w:rsidR="00982150" w:rsidRDefault="009821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4A25867" w14:textId="77777777" w:rsidR="00982150" w:rsidRDefault="009821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3261D98" w14:textId="77777777" w:rsidR="00982150" w:rsidRDefault="009821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84A1035" w14:textId="77777777" w:rsidR="00982150" w:rsidRDefault="009821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C5C9FBD" w14:textId="77777777" w:rsidR="00982150" w:rsidRDefault="009821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8690861" w14:textId="77777777" w:rsidR="00982150" w:rsidRDefault="009821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0732850" w14:textId="77777777" w:rsidR="00982150" w:rsidRDefault="009821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CDE4BF2" w14:textId="77777777" w:rsidR="00982150" w:rsidRDefault="009821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7145650" w14:textId="77777777" w:rsidR="00982150" w:rsidRDefault="009821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23FF4E9" w14:textId="77777777" w:rsidR="00982150" w:rsidRDefault="009821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AA34ACF" w14:textId="77777777" w:rsidR="00982150" w:rsidRDefault="009821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579E1F0" w14:textId="77777777" w:rsidR="00982150" w:rsidRPr="00CE0C40" w:rsidRDefault="009821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FDD6C88" w14:textId="77777777" w:rsidR="00982150" w:rsidRDefault="00982150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6C998E05" w14:textId="77777777" w:rsidR="00982150" w:rsidRDefault="00982150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982150" w:rsidSect="00982150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59EA5651" w14:textId="77777777" w:rsidR="00982150" w:rsidRPr="004D2648" w:rsidRDefault="00982150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0DFE4F0D" w14:textId="77777777" w:rsidR="00982150" w:rsidRPr="00EE1418" w:rsidRDefault="00982150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702B4F3B" w14:textId="77777777" w:rsidR="00982150" w:rsidRDefault="00982150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6B6AB7A0">
          <v:shape id="_x0000_s1033" type="#_x0000_t75" alt="Description : Description : C:\Users\papa\AppData\Local\Microsoft\Windows\INetCache\Content.Outlook\SDHZGW4R\FFTT_LIGUE_CENTRE-VAL DE LOIRE_RVB.png" style="position:absolute;left:0;text-align:left;margin-left:234pt;margin-top:9.15pt;width:157.5pt;height:69.7pt;z-index:251666432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78135328">
          <v:shape id="_x0000_s1027" type="#_x0000_t202" style="position:absolute;left:0;text-align:left;margin-left:5.55pt;margin-top:3.7pt;width:261pt;height:61.65pt;z-index:251660288" stroked="f">
            <v:textbox style="mso-next-textbox:#_x0000_s1027">
              <w:txbxContent>
                <w:p w14:paraId="5BB13148" w14:textId="77777777" w:rsidR="00982150" w:rsidRDefault="00982150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37BC8680" w14:textId="77777777" w:rsidR="00982150" w:rsidRDefault="00982150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5680B331" w14:textId="77777777" w:rsidR="00982150" w:rsidRPr="00401902" w:rsidRDefault="00982150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488B7C66" w14:textId="77777777" w:rsidR="00982150" w:rsidRDefault="00982150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2A303989" w14:textId="77777777" w:rsidR="00982150" w:rsidRDefault="00982150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171C0680" w14:textId="77777777" w:rsidR="00982150" w:rsidRPr="00AA7023" w:rsidRDefault="00982150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29322C27" w14:textId="77777777" w:rsidR="00982150" w:rsidRPr="00EE1418" w:rsidRDefault="00982150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04D48ADF" w14:textId="77777777" w:rsidR="00982150" w:rsidRPr="00F6138C" w:rsidRDefault="00982150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68E0310D" w14:textId="77777777" w:rsidR="00982150" w:rsidRDefault="00982150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7BC6A7B8" w14:textId="77777777" w:rsidR="00982150" w:rsidRDefault="00982150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0F1D428C" w14:textId="77777777" w:rsidR="00982150" w:rsidRPr="00FD6D14" w:rsidRDefault="00982150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708E9C58" w14:textId="77777777" w:rsidR="00982150" w:rsidRPr="00B34D61" w:rsidRDefault="00982150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DC54E6">
        <w:rPr>
          <w:rFonts w:ascii="Comic Sans MS" w:hAnsi="Comic Sans MS" w:cs="Arial"/>
          <w:b/>
          <w:noProof/>
          <w:sz w:val="22"/>
          <w:szCs w:val="24"/>
        </w:rPr>
        <w:t>CMPJM INGRE TT 3</w:t>
      </w:r>
    </w:p>
    <w:p w14:paraId="2A10D19C" w14:textId="77777777" w:rsidR="00982150" w:rsidRPr="00B34D61" w:rsidRDefault="00982150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6246080A" w14:textId="77777777" w:rsidR="00982150" w:rsidRDefault="00982150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33AF5494" w14:textId="77777777" w:rsidR="00982150" w:rsidRPr="00D2290D" w:rsidRDefault="00982150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684C8FA6" w14:textId="77777777" w:rsidR="00982150" w:rsidRPr="005620A1" w:rsidRDefault="00982150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DC54E6">
        <w:rPr>
          <w:rFonts w:ascii="Verdana" w:hAnsi="Verdana" w:cs="Arial"/>
          <w:b/>
          <w:noProof/>
        </w:rPr>
        <w:t>CMPJM INGRE TT 3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5C2FC3FF" w14:textId="77777777" w:rsidR="00982150" w:rsidRPr="005620A1" w:rsidRDefault="0098215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2F7EEEAC" w14:textId="77777777" w:rsidR="00982150" w:rsidRPr="00FE7EED" w:rsidRDefault="00982150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3396F894" w14:textId="77777777" w:rsidR="00982150" w:rsidRPr="00FE7EED" w:rsidRDefault="0098215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41CB132B" w14:textId="77777777" w:rsidR="00982150" w:rsidRPr="00FE7EED" w:rsidRDefault="00982150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DC54E6">
        <w:rPr>
          <w:rFonts w:ascii="Verdana" w:hAnsi="Verdana"/>
          <w:b/>
          <w:noProof/>
        </w:rPr>
        <w:t>TT CORMERY-TRUYES 3</w:t>
      </w:r>
    </w:p>
    <w:p w14:paraId="26AB2473" w14:textId="77777777" w:rsidR="00982150" w:rsidRPr="00FE7EED" w:rsidRDefault="0098215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0EA222BA" w14:textId="77777777" w:rsidR="00982150" w:rsidRPr="00FE7EED" w:rsidRDefault="00982150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DC54E6">
        <w:rPr>
          <w:rFonts w:ascii="Comic Sans MS" w:hAnsi="Comic Sans MS"/>
          <w:b/>
          <w:noProof/>
          <w:sz w:val="24"/>
          <w:szCs w:val="24"/>
        </w:rPr>
        <w:t>R2</w:t>
      </w:r>
    </w:p>
    <w:p w14:paraId="7D1AEFF7" w14:textId="77777777" w:rsidR="00982150" w:rsidRPr="00FE7EED" w:rsidRDefault="00982150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0D74D1FE" w14:textId="77777777" w:rsidR="00982150" w:rsidRPr="00FE7EED" w:rsidRDefault="00982150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12/04/2026</w:t>
      </w:r>
    </w:p>
    <w:p w14:paraId="55A8A91B" w14:textId="77777777" w:rsidR="00982150" w:rsidRPr="00FE7EED" w:rsidRDefault="00982150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26C549D" w14:textId="77777777" w:rsidR="00982150" w:rsidRDefault="00982150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50F6E2C7" w14:textId="77777777" w:rsidR="00982150" w:rsidRPr="00D2290D" w:rsidRDefault="00982150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A66BAAB" w14:textId="77777777" w:rsidR="00982150" w:rsidRDefault="00982150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42140BCF" w14:textId="77777777" w:rsidR="00982150" w:rsidRDefault="0098215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1615EE4D" w14:textId="77777777" w:rsidR="00982150" w:rsidRPr="004C0F9D" w:rsidRDefault="0098215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6263BB3D" w14:textId="77777777" w:rsidR="00982150" w:rsidRDefault="0098215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27130700" w14:textId="77777777" w:rsidR="00982150" w:rsidRDefault="0098215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20005DCC" w14:textId="77777777" w:rsidR="00982150" w:rsidRDefault="0098215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491B29EF" w14:textId="77777777" w:rsidR="00982150" w:rsidRPr="00FC12F0" w:rsidRDefault="0098215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322492F6" w14:textId="77777777" w:rsidR="00982150" w:rsidRPr="00D2290D" w:rsidRDefault="0098215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4026B8BD" w14:textId="77777777" w:rsidR="00982150" w:rsidRPr="005620A1" w:rsidRDefault="00982150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DC54E6">
        <w:rPr>
          <w:rFonts w:ascii="Comic Sans MS" w:hAnsi="Comic Sans MS"/>
          <w:b/>
          <w:noProof/>
          <w:sz w:val="22"/>
          <w:szCs w:val="22"/>
        </w:rPr>
        <w:t>INGRE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DC54E6">
        <w:rPr>
          <w:rFonts w:ascii="Comic Sans MS" w:hAnsi="Comic Sans MS"/>
          <w:b/>
          <w:noProof/>
          <w:sz w:val="22"/>
          <w:szCs w:val="22"/>
          <w:u w:val="single"/>
        </w:rPr>
        <w:t>WOLFARTH Patrick</w:t>
      </w:r>
    </w:p>
    <w:p w14:paraId="288A0E8B" w14:textId="77777777" w:rsidR="00982150" w:rsidRPr="008D4E81" w:rsidRDefault="00982150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12/04/2026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535CA2D7" w14:textId="77777777" w:rsidR="00982150" w:rsidRPr="008D4E81" w:rsidRDefault="00982150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23E002BA" w14:textId="77777777" w:rsidR="00982150" w:rsidRPr="008D4E81" w:rsidRDefault="00982150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63D54D45" w14:textId="77777777" w:rsidR="00982150" w:rsidRPr="008D4E81" w:rsidRDefault="00982150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090236A6" w14:textId="77777777" w:rsidR="00982150" w:rsidRDefault="00982150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186A243D">
          <v:shape id="_x0000_s1034" type="#_x0000_t75" alt="Description : Description : C:\Users\papa\AppData\Local\Microsoft\Windows\INetCache\Content.Outlook\SDHZGW4R\FFTT_LIGUE_CENTRE-VAL DE LOIRE_RVB.png" style="position:absolute;left:0;text-align:left;margin-left:228pt;margin-top:3.7pt;width:157.5pt;height:69.7pt;z-index:251667456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3AFCF1A1">
          <v:shape id="_x0000_s1028" type="#_x0000_t202" style="position:absolute;left:0;text-align:left;margin-left:5.55pt;margin-top:3.7pt;width:258.7pt;height:60pt;z-index:251661312" stroked="f">
            <v:textbox style="mso-next-textbox:#_x0000_s1028">
              <w:txbxContent>
                <w:p w14:paraId="6DDD92C6" w14:textId="77777777" w:rsidR="00982150" w:rsidRDefault="00982150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68549AC8" w14:textId="77777777" w:rsidR="00982150" w:rsidRDefault="00982150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10C2D761" w14:textId="77777777" w:rsidR="00982150" w:rsidRPr="00401902" w:rsidRDefault="00982150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34F724F8" w14:textId="77777777" w:rsidR="00982150" w:rsidRDefault="00982150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08520D72" w14:textId="77777777" w:rsidR="00982150" w:rsidRDefault="00982150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4EDA8F9A" w14:textId="77777777" w:rsidR="00982150" w:rsidRPr="0015252D" w:rsidRDefault="00982150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31C3E1D6" w14:textId="77777777" w:rsidR="00982150" w:rsidRPr="00EE1418" w:rsidRDefault="00982150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42BB8EE2" w14:textId="77777777" w:rsidR="00982150" w:rsidRDefault="00982150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30653A29" w14:textId="77777777" w:rsidR="00982150" w:rsidRDefault="00982150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36750A5E" w14:textId="77777777" w:rsidR="00982150" w:rsidRDefault="00982150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431B78F6" w14:textId="77777777" w:rsidR="00982150" w:rsidRPr="00FD6D14" w:rsidRDefault="00982150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0FFC53C8" w14:textId="77777777" w:rsidR="00982150" w:rsidRPr="00B466D0" w:rsidRDefault="00982150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DC54E6">
        <w:rPr>
          <w:rFonts w:ascii="Comic Sans MS" w:hAnsi="Comic Sans MS"/>
          <w:b/>
          <w:noProof/>
          <w:sz w:val="24"/>
          <w:szCs w:val="24"/>
        </w:rPr>
        <w:t>TT CORMERY-TRUYES 3</w:t>
      </w:r>
    </w:p>
    <w:p w14:paraId="5E26CE09" w14:textId="77777777" w:rsidR="00982150" w:rsidRPr="00B466D0" w:rsidRDefault="00982150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11BB19D2" w14:textId="77777777" w:rsidR="00982150" w:rsidRDefault="00982150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51DA4C01" w14:textId="77777777" w:rsidR="00982150" w:rsidRPr="00D2290D" w:rsidRDefault="00982150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3EA29D7A" w14:textId="77777777" w:rsidR="00982150" w:rsidRPr="005620A1" w:rsidRDefault="00982150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DC54E6">
        <w:rPr>
          <w:rFonts w:ascii="Verdana" w:hAnsi="Verdana" w:cs="Arial"/>
          <w:b/>
          <w:noProof/>
        </w:rPr>
        <w:t>CMPJM INGRE TT 3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7F80265C" w14:textId="77777777" w:rsidR="00982150" w:rsidRPr="005620A1" w:rsidRDefault="0098215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724C9DD7" w14:textId="77777777" w:rsidR="00982150" w:rsidRPr="00FE7EED" w:rsidRDefault="00982150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00503C38" w14:textId="77777777" w:rsidR="00982150" w:rsidRPr="00FE7EED" w:rsidRDefault="0098215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2122CE3E" w14:textId="77777777" w:rsidR="00982150" w:rsidRPr="00FE7EED" w:rsidRDefault="00982150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DC54E6">
        <w:rPr>
          <w:rFonts w:ascii="Verdana" w:hAnsi="Verdana"/>
          <w:b/>
          <w:noProof/>
        </w:rPr>
        <w:t>TT CORMERY-TRUYES 3</w:t>
      </w:r>
    </w:p>
    <w:p w14:paraId="4F4EE635" w14:textId="77777777" w:rsidR="00982150" w:rsidRPr="00FE7EED" w:rsidRDefault="0098215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20E264A2" w14:textId="77777777" w:rsidR="00982150" w:rsidRPr="00FE7EED" w:rsidRDefault="00982150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DC54E6">
        <w:rPr>
          <w:rFonts w:ascii="Comic Sans MS" w:hAnsi="Comic Sans MS"/>
          <w:b/>
          <w:noProof/>
          <w:sz w:val="24"/>
          <w:szCs w:val="24"/>
        </w:rPr>
        <w:t>R2</w:t>
      </w:r>
    </w:p>
    <w:p w14:paraId="283B6B7A" w14:textId="77777777" w:rsidR="00982150" w:rsidRPr="00FE7EED" w:rsidRDefault="00982150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0A96EBE2" w14:textId="77777777" w:rsidR="00982150" w:rsidRPr="00FE7EED" w:rsidRDefault="00982150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12/04/2026</w:t>
      </w:r>
    </w:p>
    <w:p w14:paraId="5AE3F84B" w14:textId="77777777" w:rsidR="00982150" w:rsidRPr="00FE7EED" w:rsidRDefault="00982150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76B9421D" w14:textId="77777777" w:rsidR="00982150" w:rsidRDefault="00982150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3C2A4FD1" w14:textId="77777777" w:rsidR="00982150" w:rsidRPr="00D2290D" w:rsidRDefault="0098215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E44D360" w14:textId="77777777" w:rsidR="00982150" w:rsidRPr="00D2290D" w:rsidRDefault="0098215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16DEA88" w14:textId="77777777" w:rsidR="00982150" w:rsidRDefault="0098215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0CB4963" w14:textId="77777777" w:rsidR="00982150" w:rsidRDefault="0098215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1CB16AF" w14:textId="77777777" w:rsidR="00982150" w:rsidRDefault="0098215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732087F" w14:textId="77777777" w:rsidR="00982150" w:rsidRDefault="0098215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57CD092" w14:textId="77777777" w:rsidR="00982150" w:rsidRPr="00D2290D" w:rsidRDefault="0098215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05A421D" w14:textId="77777777" w:rsidR="00982150" w:rsidRPr="00D2290D" w:rsidRDefault="0098215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1A71A8A" w14:textId="77777777" w:rsidR="00982150" w:rsidRPr="00D2290D" w:rsidRDefault="0098215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2B20F54" w14:textId="77777777" w:rsidR="00982150" w:rsidRPr="00D2290D" w:rsidRDefault="0098215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402D245" w14:textId="77777777" w:rsidR="00982150" w:rsidRDefault="0098215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2B498938" w14:textId="77777777" w:rsidR="00982150" w:rsidRDefault="0098215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3F21EF67" w14:textId="77777777" w:rsidR="00982150" w:rsidRDefault="0098215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13EA15E4" w14:textId="77777777" w:rsidR="00982150" w:rsidRDefault="00982150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16568CA5" w14:textId="77777777" w:rsidR="00982150" w:rsidRPr="00FC12F0" w:rsidRDefault="00982150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15E4DFE" w14:textId="77777777" w:rsidR="00982150" w:rsidRPr="005620A1" w:rsidRDefault="00982150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DC54E6">
        <w:rPr>
          <w:rFonts w:ascii="Comic Sans MS" w:hAnsi="Comic Sans MS"/>
          <w:b/>
          <w:noProof/>
          <w:sz w:val="22"/>
          <w:szCs w:val="22"/>
        </w:rPr>
        <w:t>INGRE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DC54E6">
        <w:rPr>
          <w:rFonts w:ascii="Comic Sans MS" w:hAnsi="Comic Sans MS"/>
          <w:b/>
          <w:noProof/>
          <w:sz w:val="22"/>
          <w:szCs w:val="22"/>
          <w:u w:val="single"/>
        </w:rPr>
        <w:t>WOLFARTH Patrick</w:t>
      </w:r>
    </w:p>
    <w:p w14:paraId="69E2B7A7" w14:textId="77777777" w:rsidR="00982150" w:rsidRPr="008D4E81" w:rsidRDefault="00982150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12/04/2026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39AC6C37" w14:textId="77777777" w:rsidR="00982150" w:rsidRDefault="00982150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982150" w:rsidSect="00982150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26C05F10" w14:textId="77777777" w:rsidR="00982150" w:rsidRPr="00AA7023" w:rsidRDefault="00982150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3D0B9D90" w14:textId="77777777" w:rsidR="00982150" w:rsidRPr="00EE1418" w:rsidRDefault="00982150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01A8725C" w14:textId="77777777" w:rsidR="00982150" w:rsidRDefault="00982150" w:rsidP="003F35AB">
      <w:pPr>
        <w:pStyle w:val="NormalWeb"/>
      </w:pPr>
      <w:r>
        <w:rPr>
          <w:noProof/>
        </w:rPr>
        <w:pict w14:anchorId="14CE938B">
          <v:shape id="_x0000_s1040" type="#_x0000_t75" alt="Description : C:\Users\papa\AppData\Local\Microsoft\Windows\INetCache\Content.Outlook\SDHZGW4R\FFTT_LIGUE_CENTRE-VAL DE LOIRE_RVB.png" style="position:absolute;margin-left:220.5pt;margin-top:3.55pt;width:165pt;height:69.7pt;z-index:251674624;visibility:visible">
            <v:imagedata r:id="rId8" o:title="FFTT_LIGUE_CENTRE-VAL DE LOIRE_RVB"/>
          </v:shape>
        </w:pict>
      </w:r>
      <w:r>
        <w:rPr>
          <w:rFonts w:ascii="Arial" w:hAnsi="Arial"/>
          <w:noProof/>
          <w:sz w:val="16"/>
          <w:szCs w:val="16"/>
        </w:rPr>
        <w:pict w14:anchorId="53FEFE1B">
          <v:shape id="_x0000_s1038" type="#_x0000_t202" style="position:absolute;margin-left:12.75pt;margin-top:3.55pt;width:198.75pt;height:83.2pt;z-index:251672576" stroked="f">
            <v:textbox style="mso-next-textbox:#_x0000_s1038">
              <w:txbxContent>
                <w:p w14:paraId="6CE3D409" w14:textId="77777777" w:rsidR="00982150" w:rsidRDefault="00982150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7B4A3D2D" w14:textId="77777777" w:rsidR="00982150" w:rsidRDefault="00982150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6A19D45E" w14:textId="77777777" w:rsidR="00982150" w:rsidRPr="00401902" w:rsidRDefault="00982150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liguecentre.tt@orange.fr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3637ED1E" w14:textId="77777777" w:rsidR="00982150" w:rsidRDefault="00982150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1A906C7F" w14:textId="77777777" w:rsidR="00982150" w:rsidRDefault="00982150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319F05DA" w14:textId="77777777" w:rsidR="00982150" w:rsidRDefault="00982150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3CB03B23" w14:textId="77777777" w:rsidR="00982150" w:rsidRPr="00AA7023" w:rsidRDefault="00982150" w:rsidP="00AA7023">
      <w:pPr>
        <w:tabs>
          <w:tab w:val="left" w:pos="3828"/>
        </w:tabs>
        <w:jc w:val="both"/>
        <w:rPr>
          <w:rFonts w:ascii="Arial" w:hAnsi="Arial"/>
        </w:rPr>
      </w:pPr>
    </w:p>
    <w:p w14:paraId="4FD9775E" w14:textId="77777777" w:rsidR="00982150" w:rsidRPr="00EE1418" w:rsidRDefault="00982150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64C54031" w14:textId="77777777" w:rsidR="00982150" w:rsidRPr="0042336D" w:rsidRDefault="00982150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7E3C78FB" w14:textId="77777777" w:rsidR="00982150" w:rsidRDefault="00982150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70FA2593" w14:textId="77777777" w:rsidR="00982150" w:rsidRDefault="00982150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DC54E6">
        <w:rPr>
          <w:b/>
          <w:noProof/>
          <w:color w:val="FF0000"/>
        </w:rPr>
        <w:t>WOLFARTH Patrick</w:t>
      </w:r>
      <w:r>
        <w:rPr>
          <w:b/>
          <w:sz w:val="16"/>
          <w:szCs w:val="16"/>
        </w:rPr>
        <w:t xml:space="preserve"> </w:t>
      </w:r>
    </w:p>
    <w:p w14:paraId="478063ED" w14:textId="77777777" w:rsidR="00982150" w:rsidRPr="00720F4B" w:rsidRDefault="00982150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238647C0" w14:textId="77777777" w:rsidR="00982150" w:rsidRPr="006719A3" w:rsidRDefault="00982150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717B639E" w14:textId="77777777" w:rsidR="00982150" w:rsidRPr="0042336D" w:rsidRDefault="00982150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25A9A08E" w14:textId="77777777" w:rsidR="00982150" w:rsidRPr="006719A3" w:rsidRDefault="00982150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778140AC" w14:textId="77777777" w:rsidR="00982150" w:rsidRPr="003E7C18" w:rsidRDefault="00982150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349B0590" w14:textId="77777777" w:rsidR="00982150" w:rsidRDefault="00982150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3A31418D" w14:textId="77777777" w:rsidR="00982150" w:rsidRPr="00912D40" w:rsidRDefault="00982150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0EAC88B4" w14:textId="77777777" w:rsidR="00982150" w:rsidRDefault="00982150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CHAMPIONNAT DE </w:t>
      </w:r>
      <w:proofErr w:type="gramStart"/>
      <w:r w:rsidRPr="0042336D">
        <w:rPr>
          <w:sz w:val="16"/>
          <w:szCs w:val="16"/>
        </w:rPr>
        <w:t>FRANCE  PAR</w:t>
      </w:r>
      <w:proofErr w:type="gramEnd"/>
      <w:r w:rsidRPr="0042336D">
        <w:rPr>
          <w:sz w:val="16"/>
          <w:szCs w:val="16"/>
        </w:rPr>
        <w:t xml:space="preserve">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0C052A00" w14:textId="77777777" w:rsidR="00982150" w:rsidRPr="0042336D" w:rsidRDefault="00982150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</w:t>
      </w:r>
      <w:proofErr w:type="gramStart"/>
      <w:r>
        <w:rPr>
          <w:sz w:val="16"/>
          <w:szCs w:val="16"/>
        </w:rPr>
        <w:t xml:space="preserve">   :</w:t>
      </w:r>
      <w:proofErr w:type="gramEnd"/>
      <w:r>
        <w:rPr>
          <w:sz w:val="16"/>
          <w:szCs w:val="16"/>
        </w:rPr>
        <w:t xml:space="preserve">  </w:t>
      </w:r>
      <w:proofErr w:type="gramStart"/>
      <w:r w:rsidRPr="00DC54E6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proofErr w:type="gramEnd"/>
      <w:r>
        <w:rPr>
          <w:sz w:val="16"/>
          <w:szCs w:val="16"/>
        </w:rPr>
        <w:t xml:space="preserve">                        Tour n° :  </w:t>
      </w:r>
      <w:r w:rsidRPr="00DC54E6">
        <w:rPr>
          <w:noProof/>
          <w:sz w:val="16"/>
          <w:szCs w:val="16"/>
        </w:rPr>
        <w:t>4</w:t>
      </w:r>
      <w:r>
        <w:rPr>
          <w:sz w:val="16"/>
          <w:szCs w:val="16"/>
        </w:rPr>
        <w:t xml:space="preserve">                Journée : </w:t>
      </w:r>
      <w:r w:rsidRPr="00DC54E6">
        <w:rPr>
          <w:noProof/>
          <w:sz w:val="16"/>
          <w:szCs w:val="16"/>
        </w:rPr>
        <w:t>11</w:t>
      </w:r>
      <w:r>
        <w:rPr>
          <w:sz w:val="16"/>
          <w:szCs w:val="16"/>
        </w:rPr>
        <w:t xml:space="preserve">   </w:t>
      </w:r>
    </w:p>
    <w:p w14:paraId="3D28F5DA" w14:textId="77777777" w:rsidR="00982150" w:rsidRPr="00912D40" w:rsidRDefault="00982150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676C7A58" w14:textId="77777777" w:rsidR="00982150" w:rsidRDefault="00982150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DC54E6">
        <w:rPr>
          <w:noProof/>
          <w:sz w:val="16"/>
          <w:szCs w:val="16"/>
        </w:rPr>
        <w:t>R2</w:t>
      </w:r>
      <w:r>
        <w:rPr>
          <w:sz w:val="16"/>
          <w:szCs w:val="16"/>
        </w:rPr>
        <w:tab/>
        <w:t xml:space="preserve">                 Poule 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DC54E6">
        <w:rPr>
          <w:noProof/>
          <w:sz w:val="16"/>
          <w:szCs w:val="16"/>
        </w:rPr>
        <w:t>5</w:t>
      </w:r>
      <w:r>
        <w:rPr>
          <w:sz w:val="16"/>
          <w:szCs w:val="16"/>
        </w:rPr>
        <w:t xml:space="preserve">                 D / M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DC54E6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479E6D1E" w14:textId="77777777" w:rsidR="00982150" w:rsidRDefault="00982150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23CCE800" w14:textId="77777777" w:rsidR="00982150" w:rsidRPr="00895385" w:rsidRDefault="00982150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06ED0226" w14:textId="77777777" w:rsidR="00982150" w:rsidRPr="008D4E81" w:rsidRDefault="00982150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DC54E6">
        <w:rPr>
          <w:noProof/>
          <w:sz w:val="16"/>
          <w:szCs w:val="16"/>
        </w:rPr>
        <w:t>04450571</w:t>
      </w:r>
      <w:r w:rsidRPr="008D4E81">
        <w:rPr>
          <w:sz w:val="16"/>
          <w:szCs w:val="16"/>
        </w:rPr>
        <w:t xml:space="preserve">   </w:t>
      </w:r>
      <w:r w:rsidRPr="00DC54E6">
        <w:rPr>
          <w:b/>
          <w:noProof/>
          <w:sz w:val="16"/>
          <w:szCs w:val="16"/>
        </w:rPr>
        <w:t>CMPJM INGRE TT 4</w:t>
      </w:r>
      <w:r w:rsidRPr="008D4E81">
        <w:rPr>
          <w:b/>
          <w:sz w:val="16"/>
          <w:szCs w:val="16"/>
        </w:rPr>
        <w:tab/>
        <w:t xml:space="preserve">à     </w:t>
      </w:r>
      <w:r w:rsidRPr="00DC54E6">
        <w:rPr>
          <w:b/>
          <w:noProof/>
          <w:sz w:val="16"/>
          <w:szCs w:val="16"/>
        </w:rPr>
        <w:t>TT CORMERY-TRUYES 4</w:t>
      </w:r>
    </w:p>
    <w:p w14:paraId="4D781D7B" w14:textId="77777777" w:rsidR="00982150" w:rsidRPr="008D4E81" w:rsidRDefault="00982150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140FE1EF" w14:textId="77777777" w:rsidR="00982150" w:rsidRDefault="00982150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12/04/2026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DC54E6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405B5708" w14:textId="77777777" w:rsidR="00982150" w:rsidRPr="0042336D" w:rsidRDefault="00982150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0B269325" w14:textId="77777777" w:rsidR="00982150" w:rsidRDefault="00982150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 xml:space="preserve">tre </w:t>
      </w:r>
      <w:proofErr w:type="gramStart"/>
      <w:r w:rsidRPr="00B97F30">
        <w:rPr>
          <w:sz w:val="16"/>
          <w:szCs w:val="16"/>
        </w:rPr>
        <w:t>présent</w:t>
      </w:r>
      <w:r>
        <w:rPr>
          <w:sz w:val="16"/>
          <w:szCs w:val="16"/>
        </w:rPr>
        <w:t xml:space="preserve">  1</w:t>
      </w:r>
      <w:proofErr w:type="gramEnd"/>
      <w:r>
        <w:rPr>
          <w:sz w:val="16"/>
          <w:szCs w:val="16"/>
        </w:rPr>
        <w:t>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61E79F9F" w14:textId="77777777" w:rsidR="00982150" w:rsidRPr="00895385" w:rsidRDefault="00982150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0DE384E9" w14:textId="77777777" w:rsidR="00982150" w:rsidRPr="0042336D" w:rsidRDefault="00982150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DC54E6">
        <w:rPr>
          <w:noProof/>
          <w:sz w:val="16"/>
          <w:szCs w:val="16"/>
        </w:rPr>
        <w:t>Avenue De La Coudraye  45140 Ingre</w:t>
      </w:r>
      <w:r>
        <w:rPr>
          <w:sz w:val="16"/>
          <w:szCs w:val="16"/>
        </w:rPr>
        <w:t xml:space="preserve">    </w:t>
      </w:r>
      <w:r w:rsidRPr="00DC54E6">
        <w:rPr>
          <w:noProof/>
          <w:sz w:val="16"/>
          <w:szCs w:val="16"/>
        </w:rPr>
        <w:t>INGRE</w:t>
      </w:r>
    </w:p>
    <w:p w14:paraId="6C6E9291" w14:textId="77777777" w:rsidR="00982150" w:rsidRPr="0042336D" w:rsidRDefault="00982150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DC54E6">
        <w:rPr>
          <w:noProof/>
          <w:sz w:val="16"/>
          <w:szCs w:val="16"/>
        </w:rPr>
        <w:t>Gymnase De La Coudraye</w:t>
      </w:r>
    </w:p>
    <w:p w14:paraId="68F9C028" w14:textId="77777777" w:rsidR="00982150" w:rsidRPr="0042336D" w:rsidRDefault="00982150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504DA58F" w14:textId="77777777" w:rsidR="00982150" w:rsidRPr="0042336D" w:rsidRDefault="00982150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4DD52F6C" w14:textId="77777777" w:rsidR="00982150" w:rsidRDefault="00982150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06891F39" w14:textId="77777777" w:rsidR="00982150" w:rsidRDefault="00982150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557F9124" w14:textId="77777777" w:rsidR="00982150" w:rsidRPr="00922693" w:rsidRDefault="00982150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DC54E6">
        <w:rPr>
          <w:noProof/>
          <w:sz w:val="16"/>
          <w:szCs w:val="16"/>
        </w:rPr>
        <w:t>POIGNARD Fredeic</w:t>
      </w:r>
    </w:p>
    <w:p w14:paraId="19EFFE34" w14:textId="77777777" w:rsidR="00982150" w:rsidRPr="00922693" w:rsidRDefault="00982150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26F7C87D" w14:textId="77777777" w:rsidR="00982150" w:rsidRPr="00922693" w:rsidRDefault="00982150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DC54E6">
        <w:rPr>
          <w:rFonts w:ascii="Comic Sans MS" w:hAnsi="Comic Sans MS"/>
          <w:noProof/>
          <w:sz w:val="16"/>
          <w:szCs w:val="16"/>
        </w:rPr>
        <w:t>06 31 53 58 82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DC54E6">
        <w:rPr>
          <w:noProof/>
          <w:sz w:val="16"/>
          <w:szCs w:val="16"/>
        </w:rPr>
        <w:t>frederic.poignard@gmail.com</w:t>
      </w:r>
    </w:p>
    <w:p w14:paraId="0AD334B6" w14:textId="77777777" w:rsidR="00982150" w:rsidRPr="00922693" w:rsidRDefault="00982150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6399E0AA" w14:textId="77777777" w:rsidR="00982150" w:rsidRPr="00922693" w:rsidRDefault="00982150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214CBC97" w14:textId="77777777" w:rsidR="00982150" w:rsidRDefault="00982150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17EBB6BD" w14:textId="77777777" w:rsidR="00982150" w:rsidRPr="00912D40" w:rsidRDefault="00982150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48CE27E2" w14:textId="77777777" w:rsidR="00982150" w:rsidRPr="00912D40" w:rsidRDefault="00982150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27DCDDEC" w14:textId="77777777" w:rsidR="00982150" w:rsidRDefault="00982150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5F3A71E3" w14:textId="77777777" w:rsidR="00982150" w:rsidRPr="00C53058" w:rsidRDefault="00982150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proofErr w:type="gramStart"/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  <w:proofErr w:type="gramEnd"/>
    </w:p>
    <w:p w14:paraId="602FF26C" w14:textId="77777777" w:rsidR="00982150" w:rsidRPr="00912D40" w:rsidRDefault="00982150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2A73F4B9" w14:textId="77777777" w:rsidR="00982150" w:rsidRPr="00805C7B" w:rsidRDefault="00982150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3D802EBB" w14:textId="77777777" w:rsidR="00982150" w:rsidRDefault="0098215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798D8762" w14:textId="77777777" w:rsidR="00982150" w:rsidRDefault="0098215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458FB76F" w14:textId="77777777" w:rsidR="00982150" w:rsidRDefault="0098215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357CE87A" w14:textId="77777777" w:rsidR="00982150" w:rsidRDefault="0098215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3EF7148" w14:textId="77777777" w:rsidR="00982150" w:rsidRDefault="0098215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3D98C47" w14:textId="77777777" w:rsidR="00982150" w:rsidRDefault="0098215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2BE777AE" w14:textId="77777777" w:rsidR="00982150" w:rsidRDefault="0098215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9E719A9" w14:textId="77777777" w:rsidR="00982150" w:rsidRDefault="0098215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61D06539" w14:textId="77777777" w:rsidR="00982150" w:rsidRDefault="0098215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12C82D14" w14:textId="77777777" w:rsidR="00982150" w:rsidRPr="00EE1418" w:rsidRDefault="0098215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247604ED" w14:textId="77777777" w:rsidR="00982150" w:rsidRDefault="00982150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pict w14:anchorId="78673E00">
          <v:shape id="_x0000_s1041" type="#_x0000_t75" alt="Description : Description : C:\Users\papa\AppData\Local\Microsoft\Windows\INetCache\Content.Outlook\SDHZGW4R\FFTT_LIGUE_CENTRE-VAL DE LOIRE_RVB.png" style="position:absolute;left:0;text-align:left;margin-left:210.7pt;margin-top:6pt;width:171.8pt;height:69.7pt;z-index:251675648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2BC2914B">
          <v:shape id="_x0000_s1039" type="#_x0000_t202" style="position:absolute;left:0;text-align:left;margin-left:3.25pt;margin-top:12.7pt;width:258.7pt;height:63pt;z-index:251673600" stroked="f">
            <v:textbox style="mso-next-textbox:#_x0000_s1039">
              <w:txbxContent>
                <w:p w14:paraId="00EA6F72" w14:textId="77777777" w:rsidR="00982150" w:rsidRDefault="00982150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3CC21F7D" w14:textId="77777777" w:rsidR="00982150" w:rsidRDefault="00982150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7E3EC54A" w14:textId="77777777" w:rsidR="00982150" w:rsidRPr="00401902" w:rsidRDefault="00982150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5EA7B576" w14:textId="77777777" w:rsidR="00982150" w:rsidRDefault="00982150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62E96700" w14:textId="77777777" w:rsidR="00982150" w:rsidRDefault="00982150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2F2163DC" w14:textId="77777777" w:rsidR="00982150" w:rsidRDefault="00982150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2F00C83D" w14:textId="77777777" w:rsidR="00982150" w:rsidRPr="00AA7023" w:rsidRDefault="00982150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4C0E936B" w14:textId="77777777" w:rsidR="00982150" w:rsidRPr="00EE1418" w:rsidRDefault="00982150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663A3FBE" w14:textId="77777777" w:rsidR="00982150" w:rsidRDefault="00982150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63AC4DFD" w14:textId="77777777" w:rsidR="00982150" w:rsidRDefault="00982150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6438C750" w14:textId="77777777" w:rsidR="00982150" w:rsidRPr="007C6334" w:rsidRDefault="00982150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proofErr w:type="gramStart"/>
      <w:r w:rsidRPr="007C6334">
        <w:rPr>
          <w:sz w:val="18"/>
          <w:szCs w:val="18"/>
          <w:u w:val="dotted"/>
        </w:rPr>
        <w:t>à</w:t>
      </w:r>
      <w:proofErr w:type="gramEnd"/>
      <w:r w:rsidRPr="007C6334">
        <w:rPr>
          <w:sz w:val="18"/>
          <w:szCs w:val="18"/>
          <w:u w:val="dotted"/>
        </w:rPr>
        <w:t xml:space="preserve"> remplir par le Juge Arbitre</w:t>
      </w:r>
      <w:r w:rsidRPr="007C6334">
        <w:rPr>
          <w:sz w:val="18"/>
          <w:szCs w:val="18"/>
        </w:rPr>
        <w:t>)</w:t>
      </w:r>
    </w:p>
    <w:p w14:paraId="7143312F" w14:textId="77777777" w:rsidR="00982150" w:rsidRPr="00912D40" w:rsidRDefault="00982150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39C2D235" w14:textId="77777777" w:rsidR="00982150" w:rsidRDefault="00982150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02071818" w14:textId="77777777" w:rsidR="00982150" w:rsidRDefault="00982150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65340637" w14:textId="77777777" w:rsidR="00982150" w:rsidRDefault="00982150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17DF6059" w14:textId="77777777" w:rsidR="00982150" w:rsidRPr="0058257B" w:rsidRDefault="00982150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DC54E6">
        <w:rPr>
          <w:rFonts w:ascii="Comic Sans MS" w:hAnsi="Comic Sans MS"/>
          <w:noProof/>
          <w:sz w:val="18"/>
          <w:szCs w:val="18"/>
        </w:rPr>
        <w:t>WOLFARTH Patrick</w:t>
      </w:r>
      <w:r>
        <w:rPr>
          <w:sz w:val="16"/>
          <w:szCs w:val="16"/>
        </w:rPr>
        <w:tab/>
      </w:r>
    </w:p>
    <w:p w14:paraId="6F80042E" w14:textId="77777777" w:rsidR="00982150" w:rsidRDefault="00982150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1D2D4E5A" w14:textId="77777777" w:rsidR="00982150" w:rsidRPr="00912D40" w:rsidRDefault="00982150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6E238D10" w14:textId="77777777" w:rsidR="00982150" w:rsidRPr="006E7CC6" w:rsidRDefault="00982150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  <w:r w:rsidRPr="00DC54E6">
        <w:rPr>
          <w:noProof/>
          <w:sz w:val="16"/>
          <w:szCs w:val="16"/>
        </w:rPr>
        <w:t>11 rue Passée à Balance</w:t>
      </w:r>
    </w:p>
    <w:p w14:paraId="64E78BC2" w14:textId="77777777" w:rsidR="00982150" w:rsidRPr="00912D40" w:rsidRDefault="00982150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21E96F84" w14:textId="77777777" w:rsidR="00982150" w:rsidRDefault="00982150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  <w:r w:rsidRPr="00DC54E6">
        <w:rPr>
          <w:rFonts w:ascii="Futura Lt BT" w:hAnsi="Futura Lt BT"/>
          <w:noProof/>
          <w:sz w:val="16"/>
          <w:szCs w:val="16"/>
        </w:rPr>
        <w:t>45140 ORMES</w:t>
      </w:r>
    </w:p>
    <w:p w14:paraId="1367CCDC" w14:textId="77777777" w:rsidR="00982150" w:rsidRDefault="00982150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102AC65A" w14:textId="77777777" w:rsidR="00982150" w:rsidRPr="00912D40" w:rsidRDefault="00982150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54082789" w14:textId="77777777" w:rsidR="00982150" w:rsidRDefault="00982150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DC54E6">
        <w:rPr>
          <w:rFonts w:ascii="Comic Sans MS" w:hAnsi="Comic Sans MS"/>
          <w:noProof/>
          <w:sz w:val="18"/>
          <w:szCs w:val="18"/>
        </w:rPr>
        <w:t>06 07 46 89 40</w:t>
      </w:r>
    </w:p>
    <w:p w14:paraId="57E19F7D" w14:textId="77777777" w:rsidR="00982150" w:rsidRPr="00912D40" w:rsidRDefault="00982150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05B06DC2" w14:textId="77777777" w:rsidR="00982150" w:rsidRDefault="00982150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DC54E6">
        <w:rPr>
          <w:rFonts w:ascii="Comic Sans MS" w:hAnsi="Comic Sans MS"/>
          <w:noProof/>
          <w:sz w:val="18"/>
          <w:szCs w:val="18"/>
        </w:rPr>
        <w:t>Ormes Eveil Sportif</w:t>
      </w:r>
    </w:p>
    <w:p w14:paraId="5C6F5BCE" w14:textId="77777777" w:rsidR="00982150" w:rsidRPr="00912D40" w:rsidRDefault="00982150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3721CDBF" w14:textId="77777777" w:rsidR="00982150" w:rsidRDefault="00982150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DC54E6">
        <w:rPr>
          <w:rFonts w:ascii="Comic Sans MS" w:hAnsi="Comic Sans MS"/>
          <w:noProof/>
          <w:sz w:val="18"/>
          <w:szCs w:val="18"/>
        </w:rPr>
        <w:t>456721</w:t>
      </w:r>
    </w:p>
    <w:p w14:paraId="26DEDF0C" w14:textId="77777777" w:rsidR="00982150" w:rsidRPr="00912D40" w:rsidRDefault="00982150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4F1F8DD9" w14:textId="77777777" w:rsidR="00982150" w:rsidRDefault="00982150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0891AA68" w14:textId="77777777" w:rsidR="00982150" w:rsidRPr="00912D40" w:rsidRDefault="00982150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574312D3" w14:textId="77777777" w:rsidR="00982150" w:rsidRDefault="00982150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43360796" w14:textId="77777777" w:rsidR="00982150" w:rsidRDefault="00982150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0ACDE4A8" w14:textId="77777777" w:rsidR="00982150" w:rsidRPr="00912D40" w:rsidRDefault="00982150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17C9A85F" w14:textId="77777777" w:rsidR="00982150" w:rsidRPr="00912D40" w:rsidRDefault="00982150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2E4D05DA" w14:textId="77777777" w:rsidR="00982150" w:rsidRDefault="00982150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DC54E6">
        <w:rPr>
          <w:rFonts w:ascii="Comic Sans MS" w:hAnsi="Comic Sans MS"/>
          <w:noProof/>
          <w:sz w:val="16"/>
          <w:szCs w:val="16"/>
        </w:rPr>
        <w:t>INGRE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12/04/2026</w:t>
      </w:r>
      <w:r>
        <w:rPr>
          <w:szCs w:val="20"/>
        </w:rPr>
        <w:t xml:space="preserve"> </w:t>
      </w:r>
    </w:p>
    <w:p w14:paraId="5BE63EA8" w14:textId="77777777" w:rsidR="00982150" w:rsidRPr="00912D40" w:rsidRDefault="00982150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2AFE914B" w14:textId="77777777" w:rsidR="00982150" w:rsidRDefault="00982150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0318B10F" w14:textId="77777777" w:rsidR="00982150" w:rsidRPr="00912D40" w:rsidRDefault="009821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654D3283" w14:textId="77777777" w:rsidR="00982150" w:rsidRPr="00912D40" w:rsidRDefault="009821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5D97AFEB" w14:textId="77777777" w:rsidR="00982150" w:rsidRDefault="009821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1F44C388" w14:textId="77777777" w:rsidR="00982150" w:rsidRPr="00912D40" w:rsidRDefault="009821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2C0E073B" w14:textId="77777777" w:rsidR="00982150" w:rsidRPr="00912D40" w:rsidRDefault="009821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31383F92" w14:textId="77777777" w:rsidR="00982150" w:rsidRDefault="009821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w:pict w14:anchorId="624CB77F">
          <v:shape id="_x0000_s1035" type="#_x0000_t202" style="position:absolute;left:0;text-align:left;margin-left:17.25pt;margin-top:5.45pt;width:351pt;height:108.75pt;z-index:251669504">
            <v:textbox style="mso-next-textbox:#_x0000_s1035">
              <w:txbxContent>
                <w:p w14:paraId="78B4BD25" w14:textId="77777777" w:rsidR="00982150" w:rsidRPr="00B7649E" w:rsidRDefault="00982150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 xml:space="preserve">Pour les rencontres de </w:t>
                  </w: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régionale uniquement, la remontée des frais</w:t>
                  </w:r>
                </w:p>
                <w:p w14:paraId="48C93A90" w14:textId="77777777" w:rsidR="00982150" w:rsidRPr="00B7649E" w:rsidRDefault="00982150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Km est à réaliser par le JA lui-même</w:t>
                  </w: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>, sur le site :</w:t>
                  </w:r>
                </w:p>
                <w:p w14:paraId="6AD8858B" w14:textId="77777777" w:rsidR="00982150" w:rsidRPr="00B7649E" w:rsidRDefault="00982150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00CDFF"/>
                      <w:sz w:val="18"/>
                      <w:szCs w:val="18"/>
                    </w:rPr>
                    <w:t xml:space="preserve">https://liguecentrett.com/frais_JA/ </w:t>
                  </w:r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(remontée au plus tard le lundi</w:t>
                  </w:r>
                </w:p>
                <w:p w14:paraId="0F882088" w14:textId="77777777" w:rsidR="00982150" w:rsidRPr="00B7649E" w:rsidRDefault="00982150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proofErr w:type="gramStart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soir</w:t>
                  </w:r>
                  <w:proofErr w:type="gramEnd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 xml:space="preserve"> après la rencontre ; bien faire une remontée par rencontre, y</w:t>
                  </w:r>
                </w:p>
                <w:p w14:paraId="7454BEC5" w14:textId="77777777" w:rsidR="00982150" w:rsidRDefault="00982150" w:rsidP="00B7649E">
                  <w:pPr>
                    <w:autoSpaceDE w:val="0"/>
                    <w:autoSpaceDN w:val="0"/>
                    <w:adjustRightInd w:val="0"/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>compris</w:t>
                  </w:r>
                  <w:proofErr w:type="gramEnd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 celle sans frais Km, par exemple si 2 rencontres gérées</w:t>
                  </w: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) </w:t>
                  </w:r>
                  <w:r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14:paraId="55EB9569" w14:textId="77777777" w:rsidR="00982150" w:rsidRDefault="009821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9CFC106" w14:textId="77777777" w:rsidR="00982150" w:rsidRDefault="009821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22CE1E4" w14:textId="77777777" w:rsidR="00982150" w:rsidRDefault="009821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EE2B215" w14:textId="77777777" w:rsidR="00982150" w:rsidRDefault="009821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9D6A9B1" w14:textId="77777777" w:rsidR="00982150" w:rsidRDefault="009821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B38D1E0" w14:textId="77777777" w:rsidR="00982150" w:rsidRDefault="009821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DD871C3" w14:textId="77777777" w:rsidR="00982150" w:rsidRDefault="009821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3913B8D" w14:textId="77777777" w:rsidR="00982150" w:rsidRDefault="009821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5A677DA" w14:textId="77777777" w:rsidR="00982150" w:rsidRDefault="009821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E50A1C3" w14:textId="77777777" w:rsidR="00982150" w:rsidRDefault="009821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65A9F30" w14:textId="77777777" w:rsidR="00982150" w:rsidRDefault="009821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D99DD44" w14:textId="77777777" w:rsidR="00982150" w:rsidRDefault="009821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2CA31AC" w14:textId="77777777" w:rsidR="00982150" w:rsidRDefault="009821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1E087A1" w14:textId="77777777" w:rsidR="00982150" w:rsidRDefault="009821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DBFCD6F" w14:textId="77777777" w:rsidR="00982150" w:rsidRDefault="009821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238D9AA" w14:textId="77777777" w:rsidR="00982150" w:rsidRDefault="009821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A034465" w14:textId="77777777" w:rsidR="00982150" w:rsidRDefault="009821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A63B747" w14:textId="77777777" w:rsidR="00982150" w:rsidRDefault="009821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E7AD770" w14:textId="77777777" w:rsidR="00982150" w:rsidRPr="00CE0C40" w:rsidRDefault="009821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9A7C9D0" w14:textId="77777777" w:rsidR="00982150" w:rsidRDefault="00982150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14F62082" w14:textId="77777777" w:rsidR="00982150" w:rsidRDefault="00982150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982150" w:rsidSect="00982150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4149DCF0" w14:textId="77777777" w:rsidR="00982150" w:rsidRPr="004D2648" w:rsidRDefault="00982150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49ADC87E" w14:textId="77777777" w:rsidR="00982150" w:rsidRPr="00EE1418" w:rsidRDefault="00982150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2AF1536E" w14:textId="77777777" w:rsidR="00982150" w:rsidRDefault="00982150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34286764">
          <v:shape id="_x0000_s1042" type="#_x0000_t75" alt="Description : Description : C:\Users\papa\AppData\Local\Microsoft\Windows\INetCache\Content.Outlook\SDHZGW4R\FFTT_LIGUE_CENTRE-VAL DE LOIRE_RVB.png" style="position:absolute;left:0;text-align:left;margin-left:234pt;margin-top:9.15pt;width:157.5pt;height:69.7pt;z-index:251676672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0D134285">
          <v:shape id="_x0000_s1036" type="#_x0000_t202" style="position:absolute;left:0;text-align:left;margin-left:5.55pt;margin-top:3.7pt;width:261pt;height:61.65pt;z-index:251670528" stroked="f">
            <v:textbox style="mso-next-textbox:#_x0000_s1036">
              <w:txbxContent>
                <w:p w14:paraId="70CE0609" w14:textId="77777777" w:rsidR="00982150" w:rsidRDefault="00982150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2ACA6E99" w14:textId="77777777" w:rsidR="00982150" w:rsidRDefault="00982150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3301A9A4" w14:textId="77777777" w:rsidR="00982150" w:rsidRPr="00401902" w:rsidRDefault="00982150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071A6BA5" w14:textId="77777777" w:rsidR="00982150" w:rsidRDefault="00982150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1BA053C3" w14:textId="77777777" w:rsidR="00982150" w:rsidRDefault="00982150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70BA29DE" w14:textId="77777777" w:rsidR="00982150" w:rsidRPr="00AA7023" w:rsidRDefault="00982150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30E5152C" w14:textId="77777777" w:rsidR="00982150" w:rsidRPr="00EE1418" w:rsidRDefault="00982150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5F6A05A2" w14:textId="77777777" w:rsidR="00982150" w:rsidRPr="00F6138C" w:rsidRDefault="00982150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01671117" w14:textId="77777777" w:rsidR="00982150" w:rsidRDefault="00982150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6A074EC8" w14:textId="77777777" w:rsidR="00982150" w:rsidRDefault="00982150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35664E09" w14:textId="77777777" w:rsidR="00982150" w:rsidRPr="00FD6D14" w:rsidRDefault="00982150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30CC8C7B" w14:textId="77777777" w:rsidR="00982150" w:rsidRPr="00B34D61" w:rsidRDefault="00982150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DC54E6">
        <w:rPr>
          <w:rFonts w:ascii="Comic Sans MS" w:hAnsi="Comic Sans MS" w:cs="Arial"/>
          <w:b/>
          <w:noProof/>
          <w:sz w:val="22"/>
          <w:szCs w:val="24"/>
        </w:rPr>
        <w:t>CMPJM INGRE TT 4</w:t>
      </w:r>
    </w:p>
    <w:p w14:paraId="32362306" w14:textId="77777777" w:rsidR="00982150" w:rsidRPr="00B34D61" w:rsidRDefault="00982150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61EA7CF0" w14:textId="77777777" w:rsidR="00982150" w:rsidRDefault="00982150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7BC7E245" w14:textId="77777777" w:rsidR="00982150" w:rsidRPr="00D2290D" w:rsidRDefault="00982150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3E405E2A" w14:textId="77777777" w:rsidR="00982150" w:rsidRPr="005620A1" w:rsidRDefault="00982150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DC54E6">
        <w:rPr>
          <w:rFonts w:ascii="Verdana" w:hAnsi="Verdana" w:cs="Arial"/>
          <w:b/>
          <w:noProof/>
        </w:rPr>
        <w:t>CMPJM INGRE TT 4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466936B7" w14:textId="77777777" w:rsidR="00982150" w:rsidRPr="005620A1" w:rsidRDefault="0098215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4D64F2EE" w14:textId="77777777" w:rsidR="00982150" w:rsidRPr="00FE7EED" w:rsidRDefault="00982150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34C8763E" w14:textId="77777777" w:rsidR="00982150" w:rsidRPr="00FE7EED" w:rsidRDefault="0098215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096D03F1" w14:textId="77777777" w:rsidR="00982150" w:rsidRPr="00FE7EED" w:rsidRDefault="00982150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DC54E6">
        <w:rPr>
          <w:rFonts w:ascii="Verdana" w:hAnsi="Verdana"/>
          <w:b/>
          <w:noProof/>
        </w:rPr>
        <w:t>TT CORMERY-TRUYES 4</w:t>
      </w:r>
    </w:p>
    <w:p w14:paraId="363CD8BE" w14:textId="77777777" w:rsidR="00982150" w:rsidRPr="00FE7EED" w:rsidRDefault="0098215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5753C099" w14:textId="77777777" w:rsidR="00982150" w:rsidRPr="00FE7EED" w:rsidRDefault="00982150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DC54E6">
        <w:rPr>
          <w:rFonts w:ascii="Comic Sans MS" w:hAnsi="Comic Sans MS"/>
          <w:b/>
          <w:noProof/>
          <w:sz w:val="24"/>
          <w:szCs w:val="24"/>
        </w:rPr>
        <w:t>R2</w:t>
      </w:r>
    </w:p>
    <w:p w14:paraId="431083AD" w14:textId="77777777" w:rsidR="00982150" w:rsidRPr="00FE7EED" w:rsidRDefault="00982150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6B98525F" w14:textId="77777777" w:rsidR="00982150" w:rsidRPr="00FE7EED" w:rsidRDefault="00982150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12/04/2026</w:t>
      </w:r>
    </w:p>
    <w:p w14:paraId="4D9CEE23" w14:textId="77777777" w:rsidR="00982150" w:rsidRPr="00FE7EED" w:rsidRDefault="00982150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86896A6" w14:textId="77777777" w:rsidR="00982150" w:rsidRDefault="00982150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7F682149" w14:textId="77777777" w:rsidR="00982150" w:rsidRPr="00D2290D" w:rsidRDefault="00982150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8D1FC8E" w14:textId="77777777" w:rsidR="00982150" w:rsidRDefault="00982150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0AD2CA5A" w14:textId="77777777" w:rsidR="00982150" w:rsidRDefault="0098215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53A98E59" w14:textId="77777777" w:rsidR="00982150" w:rsidRPr="004C0F9D" w:rsidRDefault="0098215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2AC6DA41" w14:textId="77777777" w:rsidR="00982150" w:rsidRDefault="0098215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29AFB500" w14:textId="77777777" w:rsidR="00982150" w:rsidRDefault="0098215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54BF7C1E" w14:textId="77777777" w:rsidR="00982150" w:rsidRDefault="0098215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510970CD" w14:textId="77777777" w:rsidR="00982150" w:rsidRPr="00FC12F0" w:rsidRDefault="0098215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72394382" w14:textId="77777777" w:rsidR="00982150" w:rsidRPr="00D2290D" w:rsidRDefault="0098215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19DFC6AB" w14:textId="77777777" w:rsidR="00982150" w:rsidRPr="005620A1" w:rsidRDefault="00982150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DC54E6">
        <w:rPr>
          <w:rFonts w:ascii="Comic Sans MS" w:hAnsi="Comic Sans MS"/>
          <w:b/>
          <w:noProof/>
          <w:sz w:val="22"/>
          <w:szCs w:val="22"/>
        </w:rPr>
        <w:t>INGRE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DC54E6">
        <w:rPr>
          <w:rFonts w:ascii="Comic Sans MS" w:hAnsi="Comic Sans MS"/>
          <w:b/>
          <w:noProof/>
          <w:sz w:val="22"/>
          <w:szCs w:val="22"/>
          <w:u w:val="single"/>
        </w:rPr>
        <w:t>WOLFARTH Patrick</w:t>
      </w:r>
    </w:p>
    <w:p w14:paraId="38D54C16" w14:textId="77777777" w:rsidR="00982150" w:rsidRPr="008D4E81" w:rsidRDefault="00982150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12/04/2026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69D4CA25" w14:textId="77777777" w:rsidR="00982150" w:rsidRPr="008D4E81" w:rsidRDefault="00982150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235BEBB3" w14:textId="77777777" w:rsidR="00982150" w:rsidRPr="008D4E81" w:rsidRDefault="00982150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186DE7FA" w14:textId="77777777" w:rsidR="00982150" w:rsidRPr="008D4E81" w:rsidRDefault="00982150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4B693344" w14:textId="77777777" w:rsidR="00982150" w:rsidRDefault="00982150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36EB9DF7">
          <v:shape id="_x0000_s1043" type="#_x0000_t75" alt="Description : Description : C:\Users\papa\AppData\Local\Microsoft\Windows\INetCache\Content.Outlook\SDHZGW4R\FFTT_LIGUE_CENTRE-VAL DE LOIRE_RVB.png" style="position:absolute;left:0;text-align:left;margin-left:228pt;margin-top:3.7pt;width:157.5pt;height:69.7pt;z-index:251677696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0817E8AC">
          <v:shape id="_x0000_s1037" type="#_x0000_t202" style="position:absolute;left:0;text-align:left;margin-left:5.55pt;margin-top:3.7pt;width:258.7pt;height:60pt;z-index:251671552" stroked="f">
            <v:textbox style="mso-next-textbox:#_x0000_s1037">
              <w:txbxContent>
                <w:p w14:paraId="6201CF89" w14:textId="77777777" w:rsidR="00982150" w:rsidRDefault="00982150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7A83992D" w14:textId="77777777" w:rsidR="00982150" w:rsidRDefault="00982150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25984E75" w14:textId="77777777" w:rsidR="00982150" w:rsidRPr="00401902" w:rsidRDefault="00982150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1DE0A28E" w14:textId="77777777" w:rsidR="00982150" w:rsidRDefault="00982150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4DC8D5CF" w14:textId="77777777" w:rsidR="00982150" w:rsidRDefault="00982150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2CBF5731" w14:textId="77777777" w:rsidR="00982150" w:rsidRPr="0015252D" w:rsidRDefault="00982150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4380C958" w14:textId="77777777" w:rsidR="00982150" w:rsidRPr="00EE1418" w:rsidRDefault="00982150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3EB906F1" w14:textId="77777777" w:rsidR="00982150" w:rsidRDefault="00982150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5B4C1A73" w14:textId="77777777" w:rsidR="00982150" w:rsidRDefault="00982150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119F91E2" w14:textId="77777777" w:rsidR="00982150" w:rsidRDefault="00982150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31AC585B" w14:textId="77777777" w:rsidR="00982150" w:rsidRPr="00FD6D14" w:rsidRDefault="00982150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3BC658F3" w14:textId="77777777" w:rsidR="00982150" w:rsidRPr="00B466D0" w:rsidRDefault="00982150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DC54E6">
        <w:rPr>
          <w:rFonts w:ascii="Comic Sans MS" w:hAnsi="Comic Sans MS"/>
          <w:b/>
          <w:noProof/>
          <w:sz w:val="24"/>
          <w:szCs w:val="24"/>
        </w:rPr>
        <w:t>TT CORMERY-TRUYES 4</w:t>
      </w:r>
    </w:p>
    <w:p w14:paraId="434F3D77" w14:textId="77777777" w:rsidR="00982150" w:rsidRPr="00B466D0" w:rsidRDefault="00982150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51F5DA3E" w14:textId="77777777" w:rsidR="00982150" w:rsidRDefault="00982150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5FC25875" w14:textId="77777777" w:rsidR="00982150" w:rsidRPr="00D2290D" w:rsidRDefault="00982150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3DC87BD6" w14:textId="77777777" w:rsidR="00982150" w:rsidRPr="005620A1" w:rsidRDefault="00982150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DC54E6">
        <w:rPr>
          <w:rFonts w:ascii="Verdana" w:hAnsi="Verdana" w:cs="Arial"/>
          <w:b/>
          <w:noProof/>
        </w:rPr>
        <w:t>CMPJM INGRE TT 4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4F4399D5" w14:textId="77777777" w:rsidR="00982150" w:rsidRPr="005620A1" w:rsidRDefault="0098215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6F715917" w14:textId="77777777" w:rsidR="00982150" w:rsidRPr="00FE7EED" w:rsidRDefault="00982150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6A73C9F4" w14:textId="77777777" w:rsidR="00982150" w:rsidRPr="00FE7EED" w:rsidRDefault="0098215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7717868E" w14:textId="77777777" w:rsidR="00982150" w:rsidRPr="00FE7EED" w:rsidRDefault="00982150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DC54E6">
        <w:rPr>
          <w:rFonts w:ascii="Verdana" w:hAnsi="Verdana"/>
          <w:b/>
          <w:noProof/>
        </w:rPr>
        <w:t>TT CORMERY-TRUYES 4</w:t>
      </w:r>
    </w:p>
    <w:p w14:paraId="5C91EB86" w14:textId="77777777" w:rsidR="00982150" w:rsidRPr="00FE7EED" w:rsidRDefault="0098215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650549EC" w14:textId="77777777" w:rsidR="00982150" w:rsidRPr="00FE7EED" w:rsidRDefault="00982150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DC54E6">
        <w:rPr>
          <w:rFonts w:ascii="Comic Sans MS" w:hAnsi="Comic Sans MS"/>
          <w:b/>
          <w:noProof/>
          <w:sz w:val="24"/>
          <w:szCs w:val="24"/>
        </w:rPr>
        <w:t>R2</w:t>
      </w:r>
    </w:p>
    <w:p w14:paraId="16F1BF33" w14:textId="77777777" w:rsidR="00982150" w:rsidRPr="00FE7EED" w:rsidRDefault="00982150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5340C08C" w14:textId="77777777" w:rsidR="00982150" w:rsidRPr="00FE7EED" w:rsidRDefault="00982150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12/04/2026</w:t>
      </w:r>
    </w:p>
    <w:p w14:paraId="76279D76" w14:textId="77777777" w:rsidR="00982150" w:rsidRPr="00FE7EED" w:rsidRDefault="00982150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68D0B991" w14:textId="77777777" w:rsidR="00982150" w:rsidRDefault="00982150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2A6BD9B3" w14:textId="77777777" w:rsidR="00982150" w:rsidRPr="00D2290D" w:rsidRDefault="0098215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68B82B2" w14:textId="77777777" w:rsidR="00982150" w:rsidRPr="00D2290D" w:rsidRDefault="0098215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12191E6" w14:textId="77777777" w:rsidR="00982150" w:rsidRDefault="0098215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FE6F6F9" w14:textId="77777777" w:rsidR="00982150" w:rsidRDefault="0098215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A9DA72C" w14:textId="77777777" w:rsidR="00982150" w:rsidRDefault="0098215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D22E813" w14:textId="77777777" w:rsidR="00982150" w:rsidRDefault="0098215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F2DF75F" w14:textId="77777777" w:rsidR="00982150" w:rsidRPr="00D2290D" w:rsidRDefault="0098215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177C284" w14:textId="77777777" w:rsidR="00982150" w:rsidRPr="00D2290D" w:rsidRDefault="0098215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A6E14FA" w14:textId="77777777" w:rsidR="00982150" w:rsidRPr="00D2290D" w:rsidRDefault="0098215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C27782F" w14:textId="77777777" w:rsidR="00982150" w:rsidRPr="00D2290D" w:rsidRDefault="0098215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13A9A35" w14:textId="77777777" w:rsidR="00982150" w:rsidRDefault="0098215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703ADC1C" w14:textId="77777777" w:rsidR="00982150" w:rsidRDefault="0098215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1D1B1DED" w14:textId="77777777" w:rsidR="00982150" w:rsidRDefault="0098215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3457DB66" w14:textId="77777777" w:rsidR="00982150" w:rsidRDefault="00982150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2988AAC7" w14:textId="77777777" w:rsidR="00982150" w:rsidRPr="00FC12F0" w:rsidRDefault="00982150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B0C5C25" w14:textId="77777777" w:rsidR="00982150" w:rsidRPr="005620A1" w:rsidRDefault="00982150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DC54E6">
        <w:rPr>
          <w:rFonts w:ascii="Comic Sans MS" w:hAnsi="Comic Sans MS"/>
          <w:b/>
          <w:noProof/>
          <w:sz w:val="22"/>
          <w:szCs w:val="22"/>
        </w:rPr>
        <w:t>INGRE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DC54E6">
        <w:rPr>
          <w:rFonts w:ascii="Comic Sans MS" w:hAnsi="Comic Sans MS"/>
          <w:b/>
          <w:noProof/>
          <w:sz w:val="22"/>
          <w:szCs w:val="22"/>
          <w:u w:val="single"/>
        </w:rPr>
        <w:t>WOLFARTH Patrick</w:t>
      </w:r>
    </w:p>
    <w:p w14:paraId="2437FF10" w14:textId="77777777" w:rsidR="00982150" w:rsidRPr="008D4E81" w:rsidRDefault="00982150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12/04/2026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1340D9F7" w14:textId="77777777" w:rsidR="00982150" w:rsidRDefault="00982150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982150" w:rsidSect="00982150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39F68158" w14:textId="77777777" w:rsidR="00982150" w:rsidRPr="00AA7023" w:rsidRDefault="00982150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40CCD1AE" w14:textId="77777777" w:rsidR="00982150" w:rsidRPr="00EE1418" w:rsidRDefault="00982150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0C94C958" w14:textId="77777777" w:rsidR="00982150" w:rsidRDefault="00982150" w:rsidP="003F35AB">
      <w:pPr>
        <w:pStyle w:val="NormalWeb"/>
      </w:pPr>
      <w:r>
        <w:rPr>
          <w:noProof/>
        </w:rPr>
        <w:pict w14:anchorId="1845BD18">
          <v:shape id="_x0000_s1049" type="#_x0000_t75" alt="Description : C:\Users\papa\AppData\Local\Microsoft\Windows\INetCache\Content.Outlook\SDHZGW4R\FFTT_LIGUE_CENTRE-VAL DE LOIRE_RVB.png" style="position:absolute;margin-left:220.5pt;margin-top:3.55pt;width:165pt;height:69.7pt;z-index:251684864;visibility:visible">
            <v:imagedata r:id="rId8" o:title="FFTT_LIGUE_CENTRE-VAL DE LOIRE_RVB"/>
          </v:shape>
        </w:pict>
      </w:r>
      <w:r>
        <w:rPr>
          <w:rFonts w:ascii="Arial" w:hAnsi="Arial"/>
          <w:noProof/>
          <w:sz w:val="16"/>
          <w:szCs w:val="16"/>
        </w:rPr>
        <w:pict w14:anchorId="4673F472">
          <v:shape id="_x0000_s1047" type="#_x0000_t202" style="position:absolute;margin-left:12.75pt;margin-top:3.55pt;width:198.75pt;height:83.2pt;z-index:251682816" stroked="f">
            <v:textbox style="mso-next-textbox:#_x0000_s1047">
              <w:txbxContent>
                <w:p w14:paraId="1C9EFEE4" w14:textId="77777777" w:rsidR="00982150" w:rsidRDefault="00982150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1AA52176" w14:textId="77777777" w:rsidR="00982150" w:rsidRDefault="00982150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4C015AEC" w14:textId="77777777" w:rsidR="00982150" w:rsidRPr="00401902" w:rsidRDefault="00982150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liguecentre.tt@orange.fr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42FCF33C" w14:textId="77777777" w:rsidR="00982150" w:rsidRDefault="00982150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7D0C1C76" w14:textId="77777777" w:rsidR="00982150" w:rsidRDefault="00982150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54ACC8A3" w14:textId="77777777" w:rsidR="00982150" w:rsidRDefault="00982150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0399F31B" w14:textId="77777777" w:rsidR="00982150" w:rsidRPr="00AA7023" w:rsidRDefault="00982150" w:rsidP="00AA7023">
      <w:pPr>
        <w:tabs>
          <w:tab w:val="left" w:pos="3828"/>
        </w:tabs>
        <w:jc w:val="both"/>
        <w:rPr>
          <w:rFonts w:ascii="Arial" w:hAnsi="Arial"/>
        </w:rPr>
      </w:pPr>
    </w:p>
    <w:p w14:paraId="440FF6C6" w14:textId="77777777" w:rsidR="00982150" w:rsidRPr="00EE1418" w:rsidRDefault="00982150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337AEAF7" w14:textId="77777777" w:rsidR="00982150" w:rsidRPr="0042336D" w:rsidRDefault="00982150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0D94C1D4" w14:textId="77777777" w:rsidR="00982150" w:rsidRDefault="00982150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1EDC890E" w14:textId="77777777" w:rsidR="00982150" w:rsidRDefault="00982150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DC54E6">
        <w:rPr>
          <w:b/>
          <w:noProof/>
          <w:color w:val="FF0000"/>
        </w:rPr>
        <w:t>WOLFARTH Patrick</w:t>
      </w:r>
      <w:r>
        <w:rPr>
          <w:b/>
          <w:sz w:val="16"/>
          <w:szCs w:val="16"/>
        </w:rPr>
        <w:t xml:space="preserve"> </w:t>
      </w:r>
    </w:p>
    <w:p w14:paraId="0D82A9EB" w14:textId="77777777" w:rsidR="00982150" w:rsidRPr="00720F4B" w:rsidRDefault="00982150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68BD48F4" w14:textId="77777777" w:rsidR="00982150" w:rsidRPr="006719A3" w:rsidRDefault="00982150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40A49567" w14:textId="77777777" w:rsidR="00982150" w:rsidRPr="0042336D" w:rsidRDefault="00982150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05046551" w14:textId="77777777" w:rsidR="00982150" w:rsidRPr="006719A3" w:rsidRDefault="00982150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14AF8030" w14:textId="77777777" w:rsidR="00982150" w:rsidRPr="003E7C18" w:rsidRDefault="00982150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2BD567E9" w14:textId="77777777" w:rsidR="00982150" w:rsidRDefault="00982150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35003182" w14:textId="77777777" w:rsidR="00982150" w:rsidRPr="00912D40" w:rsidRDefault="00982150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6378163A" w14:textId="77777777" w:rsidR="00982150" w:rsidRDefault="00982150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CHAMPIONNAT DE </w:t>
      </w:r>
      <w:proofErr w:type="gramStart"/>
      <w:r w:rsidRPr="0042336D">
        <w:rPr>
          <w:sz w:val="16"/>
          <w:szCs w:val="16"/>
        </w:rPr>
        <w:t>FRANCE  PAR</w:t>
      </w:r>
      <w:proofErr w:type="gramEnd"/>
      <w:r w:rsidRPr="0042336D">
        <w:rPr>
          <w:sz w:val="16"/>
          <w:szCs w:val="16"/>
        </w:rPr>
        <w:t xml:space="preserve">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10F98C49" w14:textId="77777777" w:rsidR="00982150" w:rsidRPr="0042336D" w:rsidRDefault="00982150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</w:t>
      </w:r>
      <w:proofErr w:type="gramStart"/>
      <w:r>
        <w:rPr>
          <w:sz w:val="16"/>
          <w:szCs w:val="16"/>
        </w:rPr>
        <w:t xml:space="preserve">   :</w:t>
      </w:r>
      <w:proofErr w:type="gramEnd"/>
      <w:r>
        <w:rPr>
          <w:sz w:val="16"/>
          <w:szCs w:val="16"/>
        </w:rPr>
        <w:t xml:space="preserve">  </w:t>
      </w:r>
      <w:proofErr w:type="gramStart"/>
      <w:r w:rsidRPr="00DC54E6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proofErr w:type="gramEnd"/>
      <w:r>
        <w:rPr>
          <w:sz w:val="16"/>
          <w:szCs w:val="16"/>
        </w:rPr>
        <w:t xml:space="preserve">                        Tour n° :  </w:t>
      </w:r>
      <w:r w:rsidRPr="00DC54E6">
        <w:rPr>
          <w:noProof/>
          <w:sz w:val="16"/>
          <w:szCs w:val="16"/>
        </w:rPr>
        <w:t>4</w:t>
      </w:r>
      <w:r>
        <w:rPr>
          <w:sz w:val="16"/>
          <w:szCs w:val="16"/>
        </w:rPr>
        <w:t xml:space="preserve">                Journée : </w:t>
      </w:r>
      <w:r w:rsidRPr="00DC54E6">
        <w:rPr>
          <w:noProof/>
          <w:sz w:val="16"/>
          <w:szCs w:val="16"/>
        </w:rPr>
        <w:t>11</w:t>
      </w:r>
      <w:r>
        <w:rPr>
          <w:sz w:val="16"/>
          <w:szCs w:val="16"/>
        </w:rPr>
        <w:t xml:space="preserve">   </w:t>
      </w:r>
    </w:p>
    <w:p w14:paraId="50877E7F" w14:textId="77777777" w:rsidR="00982150" w:rsidRPr="00912D40" w:rsidRDefault="00982150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790CADE4" w14:textId="77777777" w:rsidR="00982150" w:rsidRDefault="00982150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DC54E6">
        <w:rPr>
          <w:noProof/>
          <w:sz w:val="16"/>
          <w:szCs w:val="16"/>
        </w:rPr>
        <w:t>R3</w:t>
      </w:r>
      <w:r>
        <w:rPr>
          <w:sz w:val="16"/>
          <w:szCs w:val="16"/>
        </w:rPr>
        <w:tab/>
        <w:t xml:space="preserve">                 Poule 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DC54E6">
        <w:rPr>
          <w:noProof/>
          <w:sz w:val="16"/>
          <w:szCs w:val="16"/>
        </w:rPr>
        <w:t>1</w:t>
      </w:r>
      <w:r>
        <w:rPr>
          <w:sz w:val="16"/>
          <w:szCs w:val="16"/>
        </w:rPr>
        <w:t xml:space="preserve">                 D / M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DC54E6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76780946" w14:textId="77777777" w:rsidR="00982150" w:rsidRDefault="00982150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7608AF99" w14:textId="77777777" w:rsidR="00982150" w:rsidRPr="00895385" w:rsidRDefault="00982150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46457372" w14:textId="77777777" w:rsidR="00982150" w:rsidRPr="008D4E81" w:rsidRDefault="00982150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DC54E6">
        <w:rPr>
          <w:noProof/>
          <w:sz w:val="16"/>
          <w:szCs w:val="16"/>
        </w:rPr>
        <w:t>04450571</w:t>
      </w:r>
      <w:r w:rsidRPr="008D4E81">
        <w:rPr>
          <w:sz w:val="16"/>
          <w:szCs w:val="16"/>
        </w:rPr>
        <w:t xml:space="preserve">   </w:t>
      </w:r>
      <w:r w:rsidRPr="00DC54E6">
        <w:rPr>
          <w:b/>
          <w:noProof/>
          <w:sz w:val="16"/>
          <w:szCs w:val="16"/>
        </w:rPr>
        <w:t>CMPJM INGRE TT 5</w:t>
      </w:r>
      <w:r w:rsidRPr="008D4E81">
        <w:rPr>
          <w:b/>
          <w:sz w:val="16"/>
          <w:szCs w:val="16"/>
        </w:rPr>
        <w:tab/>
        <w:t xml:space="preserve">à     </w:t>
      </w:r>
      <w:r w:rsidRPr="00DC54E6">
        <w:rPr>
          <w:b/>
          <w:noProof/>
          <w:sz w:val="16"/>
          <w:szCs w:val="16"/>
        </w:rPr>
        <w:t>STADE LOUPEEN TT 1</w:t>
      </w:r>
    </w:p>
    <w:p w14:paraId="716AC7C9" w14:textId="77777777" w:rsidR="00982150" w:rsidRPr="008D4E81" w:rsidRDefault="00982150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287F4F06" w14:textId="77777777" w:rsidR="00982150" w:rsidRDefault="00982150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12/04/2026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DC54E6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37076D53" w14:textId="77777777" w:rsidR="00982150" w:rsidRPr="0042336D" w:rsidRDefault="00982150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32F9E251" w14:textId="77777777" w:rsidR="00982150" w:rsidRDefault="00982150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 xml:space="preserve">tre </w:t>
      </w:r>
      <w:proofErr w:type="gramStart"/>
      <w:r w:rsidRPr="00B97F30">
        <w:rPr>
          <w:sz w:val="16"/>
          <w:szCs w:val="16"/>
        </w:rPr>
        <w:t>présent</w:t>
      </w:r>
      <w:r>
        <w:rPr>
          <w:sz w:val="16"/>
          <w:szCs w:val="16"/>
        </w:rPr>
        <w:t xml:space="preserve">  1</w:t>
      </w:r>
      <w:proofErr w:type="gramEnd"/>
      <w:r>
        <w:rPr>
          <w:sz w:val="16"/>
          <w:szCs w:val="16"/>
        </w:rPr>
        <w:t>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376C1D1C" w14:textId="77777777" w:rsidR="00982150" w:rsidRPr="00895385" w:rsidRDefault="00982150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49A5934A" w14:textId="77777777" w:rsidR="00982150" w:rsidRPr="0042336D" w:rsidRDefault="00982150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DC54E6">
        <w:rPr>
          <w:noProof/>
          <w:sz w:val="16"/>
          <w:szCs w:val="16"/>
        </w:rPr>
        <w:t>Avenue De La Coudraye  45140 Ingre</w:t>
      </w:r>
      <w:r>
        <w:rPr>
          <w:sz w:val="16"/>
          <w:szCs w:val="16"/>
        </w:rPr>
        <w:t xml:space="preserve">    </w:t>
      </w:r>
      <w:r w:rsidRPr="00DC54E6">
        <w:rPr>
          <w:noProof/>
          <w:sz w:val="16"/>
          <w:szCs w:val="16"/>
        </w:rPr>
        <w:t>INGRE</w:t>
      </w:r>
    </w:p>
    <w:p w14:paraId="701048BC" w14:textId="77777777" w:rsidR="00982150" w:rsidRPr="0042336D" w:rsidRDefault="00982150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DC54E6">
        <w:rPr>
          <w:noProof/>
          <w:sz w:val="16"/>
          <w:szCs w:val="16"/>
        </w:rPr>
        <w:t>Gymnase De La Coudraye</w:t>
      </w:r>
    </w:p>
    <w:p w14:paraId="3BC33FBF" w14:textId="77777777" w:rsidR="00982150" w:rsidRPr="0042336D" w:rsidRDefault="00982150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4C714825" w14:textId="77777777" w:rsidR="00982150" w:rsidRPr="0042336D" w:rsidRDefault="00982150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30E99167" w14:textId="77777777" w:rsidR="00982150" w:rsidRDefault="00982150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0B7BEDB8" w14:textId="77777777" w:rsidR="00982150" w:rsidRDefault="00982150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2C5B6265" w14:textId="77777777" w:rsidR="00982150" w:rsidRPr="00922693" w:rsidRDefault="00982150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DC54E6">
        <w:rPr>
          <w:noProof/>
          <w:sz w:val="16"/>
          <w:szCs w:val="16"/>
        </w:rPr>
        <w:t>PIGER Nicolas</w:t>
      </w:r>
    </w:p>
    <w:p w14:paraId="48DA7929" w14:textId="77777777" w:rsidR="00982150" w:rsidRPr="00922693" w:rsidRDefault="00982150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0066E3C7" w14:textId="77777777" w:rsidR="00982150" w:rsidRPr="00922693" w:rsidRDefault="00982150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DC54E6">
        <w:rPr>
          <w:rFonts w:ascii="Comic Sans MS" w:hAnsi="Comic Sans MS"/>
          <w:noProof/>
          <w:sz w:val="16"/>
          <w:szCs w:val="16"/>
        </w:rPr>
        <w:t>06 05 09 24 98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DC54E6">
        <w:rPr>
          <w:noProof/>
          <w:sz w:val="16"/>
          <w:szCs w:val="16"/>
        </w:rPr>
        <w:t>nicolas.piger@gmail.com</w:t>
      </w:r>
    </w:p>
    <w:p w14:paraId="063D0085" w14:textId="77777777" w:rsidR="00982150" w:rsidRPr="00922693" w:rsidRDefault="00982150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6D499CC5" w14:textId="77777777" w:rsidR="00982150" w:rsidRPr="00922693" w:rsidRDefault="00982150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3C103175" w14:textId="77777777" w:rsidR="00982150" w:rsidRDefault="00982150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54461AD0" w14:textId="77777777" w:rsidR="00982150" w:rsidRPr="00912D40" w:rsidRDefault="00982150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207F7814" w14:textId="77777777" w:rsidR="00982150" w:rsidRPr="00912D40" w:rsidRDefault="00982150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552E5AED" w14:textId="77777777" w:rsidR="00982150" w:rsidRDefault="00982150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6E6310C2" w14:textId="77777777" w:rsidR="00982150" w:rsidRPr="00C53058" w:rsidRDefault="00982150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proofErr w:type="gramStart"/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  <w:proofErr w:type="gramEnd"/>
    </w:p>
    <w:p w14:paraId="6986DA6F" w14:textId="77777777" w:rsidR="00982150" w:rsidRPr="00912D40" w:rsidRDefault="00982150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7576CD2E" w14:textId="77777777" w:rsidR="00982150" w:rsidRPr="00805C7B" w:rsidRDefault="00982150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69AA5D63" w14:textId="77777777" w:rsidR="00982150" w:rsidRDefault="0098215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47CD8C96" w14:textId="77777777" w:rsidR="00982150" w:rsidRDefault="0098215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3397265E" w14:textId="77777777" w:rsidR="00982150" w:rsidRDefault="0098215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48A7AFC0" w14:textId="77777777" w:rsidR="00982150" w:rsidRDefault="0098215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40E3D27" w14:textId="77777777" w:rsidR="00982150" w:rsidRDefault="0098215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14CEA4C" w14:textId="77777777" w:rsidR="00982150" w:rsidRDefault="0098215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4EC51304" w14:textId="77777777" w:rsidR="00982150" w:rsidRDefault="0098215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79775D23" w14:textId="77777777" w:rsidR="00982150" w:rsidRDefault="0098215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733CFC00" w14:textId="77777777" w:rsidR="00982150" w:rsidRDefault="0098215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059C889C" w14:textId="77777777" w:rsidR="00982150" w:rsidRPr="00EE1418" w:rsidRDefault="00982150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61317ED8" w14:textId="77777777" w:rsidR="00982150" w:rsidRDefault="00982150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pict w14:anchorId="69759221">
          <v:shape id="_x0000_s1050" type="#_x0000_t75" alt="Description : Description : C:\Users\papa\AppData\Local\Microsoft\Windows\INetCache\Content.Outlook\SDHZGW4R\FFTT_LIGUE_CENTRE-VAL DE LOIRE_RVB.png" style="position:absolute;left:0;text-align:left;margin-left:210.7pt;margin-top:6pt;width:171.8pt;height:69.7pt;z-index:251685888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5E73D839">
          <v:shape id="_x0000_s1048" type="#_x0000_t202" style="position:absolute;left:0;text-align:left;margin-left:3.25pt;margin-top:12.7pt;width:258.7pt;height:63pt;z-index:251683840" stroked="f">
            <v:textbox style="mso-next-textbox:#_x0000_s1048">
              <w:txbxContent>
                <w:p w14:paraId="76B9F96A" w14:textId="77777777" w:rsidR="00982150" w:rsidRDefault="00982150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57A25C81" w14:textId="77777777" w:rsidR="00982150" w:rsidRDefault="00982150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0AC3AA97" w14:textId="77777777" w:rsidR="00982150" w:rsidRPr="00401902" w:rsidRDefault="00982150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42DC0AD2" w14:textId="77777777" w:rsidR="00982150" w:rsidRDefault="00982150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0E97F8C7" w14:textId="77777777" w:rsidR="00982150" w:rsidRDefault="00982150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772F9FA4" w14:textId="77777777" w:rsidR="00982150" w:rsidRDefault="00982150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790C3D00" w14:textId="77777777" w:rsidR="00982150" w:rsidRPr="00AA7023" w:rsidRDefault="00982150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658D34E4" w14:textId="77777777" w:rsidR="00982150" w:rsidRPr="00EE1418" w:rsidRDefault="00982150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7532ED76" w14:textId="77777777" w:rsidR="00982150" w:rsidRDefault="00982150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3DCCB184" w14:textId="77777777" w:rsidR="00982150" w:rsidRDefault="00982150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70C2F349" w14:textId="77777777" w:rsidR="00982150" w:rsidRPr="007C6334" w:rsidRDefault="00982150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proofErr w:type="gramStart"/>
      <w:r w:rsidRPr="007C6334">
        <w:rPr>
          <w:sz w:val="18"/>
          <w:szCs w:val="18"/>
          <w:u w:val="dotted"/>
        </w:rPr>
        <w:t>à</w:t>
      </w:r>
      <w:proofErr w:type="gramEnd"/>
      <w:r w:rsidRPr="007C6334">
        <w:rPr>
          <w:sz w:val="18"/>
          <w:szCs w:val="18"/>
          <w:u w:val="dotted"/>
        </w:rPr>
        <w:t xml:space="preserve"> remplir par le Juge Arbitre</w:t>
      </w:r>
      <w:r w:rsidRPr="007C6334">
        <w:rPr>
          <w:sz w:val="18"/>
          <w:szCs w:val="18"/>
        </w:rPr>
        <w:t>)</w:t>
      </w:r>
    </w:p>
    <w:p w14:paraId="01FC2BAA" w14:textId="77777777" w:rsidR="00982150" w:rsidRPr="00912D40" w:rsidRDefault="00982150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4223BADA" w14:textId="77777777" w:rsidR="00982150" w:rsidRDefault="00982150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6FC40979" w14:textId="77777777" w:rsidR="00982150" w:rsidRDefault="00982150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4EAC545A" w14:textId="77777777" w:rsidR="00982150" w:rsidRDefault="00982150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442CE207" w14:textId="77777777" w:rsidR="00982150" w:rsidRPr="0058257B" w:rsidRDefault="00982150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DC54E6">
        <w:rPr>
          <w:rFonts w:ascii="Comic Sans MS" w:hAnsi="Comic Sans MS"/>
          <w:noProof/>
          <w:sz w:val="18"/>
          <w:szCs w:val="18"/>
        </w:rPr>
        <w:t>WOLFARTH Patrick</w:t>
      </w:r>
      <w:r>
        <w:rPr>
          <w:sz w:val="16"/>
          <w:szCs w:val="16"/>
        </w:rPr>
        <w:tab/>
      </w:r>
    </w:p>
    <w:p w14:paraId="08E7FE83" w14:textId="77777777" w:rsidR="00982150" w:rsidRDefault="00982150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471BA482" w14:textId="77777777" w:rsidR="00982150" w:rsidRPr="00912D40" w:rsidRDefault="00982150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0A82DC8E" w14:textId="77777777" w:rsidR="00982150" w:rsidRPr="006E7CC6" w:rsidRDefault="00982150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  <w:r w:rsidRPr="00DC54E6">
        <w:rPr>
          <w:noProof/>
          <w:sz w:val="16"/>
          <w:szCs w:val="16"/>
        </w:rPr>
        <w:t>11 rue Passée à Balance</w:t>
      </w:r>
    </w:p>
    <w:p w14:paraId="5953F872" w14:textId="77777777" w:rsidR="00982150" w:rsidRPr="00912D40" w:rsidRDefault="00982150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056F047C" w14:textId="77777777" w:rsidR="00982150" w:rsidRDefault="00982150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  <w:r w:rsidRPr="00DC54E6">
        <w:rPr>
          <w:rFonts w:ascii="Futura Lt BT" w:hAnsi="Futura Lt BT"/>
          <w:noProof/>
          <w:sz w:val="16"/>
          <w:szCs w:val="16"/>
        </w:rPr>
        <w:t>45140 ORMES</w:t>
      </w:r>
    </w:p>
    <w:p w14:paraId="0F0BBF13" w14:textId="77777777" w:rsidR="00982150" w:rsidRDefault="00982150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50ADEDF4" w14:textId="77777777" w:rsidR="00982150" w:rsidRPr="00912D40" w:rsidRDefault="00982150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3B8E905E" w14:textId="77777777" w:rsidR="00982150" w:rsidRDefault="00982150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DC54E6">
        <w:rPr>
          <w:rFonts w:ascii="Comic Sans MS" w:hAnsi="Comic Sans MS"/>
          <w:noProof/>
          <w:sz w:val="18"/>
          <w:szCs w:val="18"/>
        </w:rPr>
        <w:t>06 07 46 89 40</w:t>
      </w:r>
    </w:p>
    <w:p w14:paraId="6745411C" w14:textId="77777777" w:rsidR="00982150" w:rsidRPr="00912D40" w:rsidRDefault="00982150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66DFBCA4" w14:textId="77777777" w:rsidR="00982150" w:rsidRDefault="00982150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DC54E6">
        <w:rPr>
          <w:rFonts w:ascii="Comic Sans MS" w:hAnsi="Comic Sans MS"/>
          <w:noProof/>
          <w:sz w:val="18"/>
          <w:szCs w:val="18"/>
        </w:rPr>
        <w:t>Ormes Eveil Sportif</w:t>
      </w:r>
    </w:p>
    <w:p w14:paraId="3054C7E1" w14:textId="77777777" w:rsidR="00982150" w:rsidRPr="00912D40" w:rsidRDefault="00982150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3F84D695" w14:textId="77777777" w:rsidR="00982150" w:rsidRDefault="00982150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DC54E6">
        <w:rPr>
          <w:rFonts w:ascii="Comic Sans MS" w:hAnsi="Comic Sans MS"/>
          <w:noProof/>
          <w:sz w:val="18"/>
          <w:szCs w:val="18"/>
        </w:rPr>
        <w:t>456721</w:t>
      </w:r>
    </w:p>
    <w:p w14:paraId="6628F5C8" w14:textId="77777777" w:rsidR="00982150" w:rsidRPr="00912D40" w:rsidRDefault="00982150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4C69E9D3" w14:textId="77777777" w:rsidR="00982150" w:rsidRDefault="00982150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163C1A46" w14:textId="77777777" w:rsidR="00982150" w:rsidRPr="00912D40" w:rsidRDefault="00982150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1AC8A202" w14:textId="77777777" w:rsidR="00982150" w:rsidRDefault="00982150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1DFBF182" w14:textId="77777777" w:rsidR="00982150" w:rsidRDefault="00982150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656CC657" w14:textId="77777777" w:rsidR="00982150" w:rsidRPr="00912D40" w:rsidRDefault="00982150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1901E7B3" w14:textId="77777777" w:rsidR="00982150" w:rsidRPr="00912D40" w:rsidRDefault="00982150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79228DAC" w14:textId="77777777" w:rsidR="00982150" w:rsidRDefault="00982150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DC54E6">
        <w:rPr>
          <w:rFonts w:ascii="Comic Sans MS" w:hAnsi="Comic Sans MS"/>
          <w:noProof/>
          <w:sz w:val="16"/>
          <w:szCs w:val="16"/>
        </w:rPr>
        <w:t>INGRE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12/04/2026</w:t>
      </w:r>
      <w:r>
        <w:rPr>
          <w:szCs w:val="20"/>
        </w:rPr>
        <w:t xml:space="preserve"> </w:t>
      </w:r>
    </w:p>
    <w:p w14:paraId="3DA202E9" w14:textId="77777777" w:rsidR="00982150" w:rsidRPr="00912D40" w:rsidRDefault="00982150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0B566F34" w14:textId="77777777" w:rsidR="00982150" w:rsidRDefault="00982150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0DF4C71B" w14:textId="77777777" w:rsidR="00982150" w:rsidRPr="00912D40" w:rsidRDefault="009821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0287068B" w14:textId="77777777" w:rsidR="00982150" w:rsidRPr="00912D40" w:rsidRDefault="009821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1112AAA9" w14:textId="77777777" w:rsidR="00982150" w:rsidRDefault="009821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1429D6AA" w14:textId="77777777" w:rsidR="00982150" w:rsidRPr="00912D40" w:rsidRDefault="009821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241CE3E5" w14:textId="77777777" w:rsidR="00982150" w:rsidRPr="00912D40" w:rsidRDefault="009821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035F7B26" w14:textId="77777777" w:rsidR="00982150" w:rsidRDefault="009821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w:pict w14:anchorId="1D3AF38D">
          <v:shape id="_x0000_s1044" type="#_x0000_t202" style="position:absolute;left:0;text-align:left;margin-left:17.25pt;margin-top:5.45pt;width:351pt;height:108.75pt;z-index:251679744">
            <v:textbox style="mso-next-textbox:#_x0000_s1044">
              <w:txbxContent>
                <w:p w14:paraId="753B9905" w14:textId="77777777" w:rsidR="00982150" w:rsidRPr="00B7649E" w:rsidRDefault="00982150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 xml:space="preserve">Pour les rencontres de </w:t>
                  </w: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régionale uniquement, la remontée des frais</w:t>
                  </w:r>
                </w:p>
                <w:p w14:paraId="0A6A4C1B" w14:textId="77777777" w:rsidR="00982150" w:rsidRPr="00B7649E" w:rsidRDefault="00982150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Km est à réaliser par le JA lui-même</w:t>
                  </w: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>, sur le site :</w:t>
                  </w:r>
                </w:p>
                <w:p w14:paraId="2AF661E1" w14:textId="77777777" w:rsidR="00982150" w:rsidRPr="00B7649E" w:rsidRDefault="00982150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00CDFF"/>
                      <w:sz w:val="18"/>
                      <w:szCs w:val="18"/>
                    </w:rPr>
                    <w:t xml:space="preserve">https://liguecentrett.com/frais_JA/ </w:t>
                  </w:r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(remontée au plus tard le lundi</w:t>
                  </w:r>
                </w:p>
                <w:p w14:paraId="4915C5CF" w14:textId="77777777" w:rsidR="00982150" w:rsidRPr="00B7649E" w:rsidRDefault="00982150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proofErr w:type="gramStart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soir</w:t>
                  </w:r>
                  <w:proofErr w:type="gramEnd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 xml:space="preserve"> après la rencontre ; bien faire une remontée par rencontre, y</w:t>
                  </w:r>
                </w:p>
                <w:p w14:paraId="63528491" w14:textId="77777777" w:rsidR="00982150" w:rsidRDefault="00982150" w:rsidP="00B7649E">
                  <w:pPr>
                    <w:autoSpaceDE w:val="0"/>
                    <w:autoSpaceDN w:val="0"/>
                    <w:adjustRightInd w:val="0"/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>compris</w:t>
                  </w:r>
                  <w:proofErr w:type="gramEnd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 celle sans frais Km, par exemple si 2 rencontres gérées</w:t>
                  </w: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) </w:t>
                  </w:r>
                  <w:r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14:paraId="010401B4" w14:textId="77777777" w:rsidR="00982150" w:rsidRDefault="009821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1C1FFE7" w14:textId="77777777" w:rsidR="00982150" w:rsidRDefault="009821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A830C85" w14:textId="77777777" w:rsidR="00982150" w:rsidRDefault="009821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0843A38" w14:textId="77777777" w:rsidR="00982150" w:rsidRDefault="009821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BBA6E15" w14:textId="77777777" w:rsidR="00982150" w:rsidRDefault="009821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A1DD94B" w14:textId="77777777" w:rsidR="00982150" w:rsidRDefault="009821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625FEE4" w14:textId="77777777" w:rsidR="00982150" w:rsidRDefault="009821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AB05934" w14:textId="77777777" w:rsidR="00982150" w:rsidRDefault="009821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A5AFAB5" w14:textId="77777777" w:rsidR="00982150" w:rsidRDefault="009821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F50AAED" w14:textId="77777777" w:rsidR="00982150" w:rsidRDefault="009821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4BA1047" w14:textId="77777777" w:rsidR="00982150" w:rsidRDefault="009821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10F46E4" w14:textId="77777777" w:rsidR="00982150" w:rsidRDefault="009821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21F5D2A" w14:textId="77777777" w:rsidR="00982150" w:rsidRDefault="009821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845E0E8" w14:textId="77777777" w:rsidR="00982150" w:rsidRDefault="009821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BD21D84" w14:textId="77777777" w:rsidR="00982150" w:rsidRDefault="009821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6C326E6" w14:textId="77777777" w:rsidR="00982150" w:rsidRDefault="009821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7B80624" w14:textId="77777777" w:rsidR="00982150" w:rsidRDefault="009821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9D082F2" w14:textId="77777777" w:rsidR="00982150" w:rsidRDefault="009821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F3C5F18" w14:textId="77777777" w:rsidR="00982150" w:rsidRPr="00CE0C40" w:rsidRDefault="00982150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A190C1C" w14:textId="77777777" w:rsidR="00982150" w:rsidRDefault="00982150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3DF279B2" w14:textId="77777777" w:rsidR="00982150" w:rsidRDefault="00982150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982150" w:rsidSect="00982150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1A336E3E" w14:textId="77777777" w:rsidR="00982150" w:rsidRPr="004D2648" w:rsidRDefault="00982150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42190C6D" w14:textId="77777777" w:rsidR="00982150" w:rsidRPr="00EE1418" w:rsidRDefault="00982150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55FE8B83" w14:textId="77777777" w:rsidR="00982150" w:rsidRDefault="00982150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799E30D3">
          <v:shape id="_x0000_s1051" type="#_x0000_t75" alt="Description : Description : C:\Users\papa\AppData\Local\Microsoft\Windows\INetCache\Content.Outlook\SDHZGW4R\FFTT_LIGUE_CENTRE-VAL DE LOIRE_RVB.png" style="position:absolute;left:0;text-align:left;margin-left:234pt;margin-top:9.15pt;width:157.5pt;height:69.7pt;z-index:251686912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44C40F3B">
          <v:shape id="_x0000_s1045" type="#_x0000_t202" style="position:absolute;left:0;text-align:left;margin-left:5.55pt;margin-top:3.7pt;width:261pt;height:61.65pt;z-index:251680768" stroked="f">
            <v:textbox style="mso-next-textbox:#_x0000_s1045">
              <w:txbxContent>
                <w:p w14:paraId="7F193CC3" w14:textId="77777777" w:rsidR="00982150" w:rsidRDefault="00982150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063D136F" w14:textId="77777777" w:rsidR="00982150" w:rsidRDefault="00982150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701F2FE9" w14:textId="77777777" w:rsidR="00982150" w:rsidRPr="00401902" w:rsidRDefault="00982150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213AF93B" w14:textId="77777777" w:rsidR="00982150" w:rsidRDefault="00982150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6E7821B3" w14:textId="77777777" w:rsidR="00982150" w:rsidRDefault="00982150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11B1C4FE" w14:textId="77777777" w:rsidR="00982150" w:rsidRPr="00AA7023" w:rsidRDefault="00982150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6BDF0C94" w14:textId="77777777" w:rsidR="00982150" w:rsidRPr="00EE1418" w:rsidRDefault="00982150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66F26E78" w14:textId="77777777" w:rsidR="00982150" w:rsidRPr="00F6138C" w:rsidRDefault="00982150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7D84D03A" w14:textId="77777777" w:rsidR="00982150" w:rsidRDefault="00982150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6B352AB8" w14:textId="77777777" w:rsidR="00982150" w:rsidRDefault="00982150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71B4B32D" w14:textId="77777777" w:rsidR="00982150" w:rsidRPr="00FD6D14" w:rsidRDefault="00982150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3C4AB990" w14:textId="77777777" w:rsidR="00982150" w:rsidRPr="00B34D61" w:rsidRDefault="00982150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DC54E6">
        <w:rPr>
          <w:rFonts w:ascii="Comic Sans MS" w:hAnsi="Comic Sans MS" w:cs="Arial"/>
          <w:b/>
          <w:noProof/>
          <w:sz w:val="22"/>
          <w:szCs w:val="24"/>
        </w:rPr>
        <w:t>CMPJM INGRE TT 5</w:t>
      </w:r>
    </w:p>
    <w:p w14:paraId="19BD98AA" w14:textId="77777777" w:rsidR="00982150" w:rsidRPr="00B34D61" w:rsidRDefault="00982150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199672F3" w14:textId="77777777" w:rsidR="00982150" w:rsidRDefault="00982150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3BC488CD" w14:textId="77777777" w:rsidR="00982150" w:rsidRPr="00D2290D" w:rsidRDefault="00982150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7DC106F9" w14:textId="77777777" w:rsidR="00982150" w:rsidRPr="005620A1" w:rsidRDefault="00982150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DC54E6">
        <w:rPr>
          <w:rFonts w:ascii="Verdana" w:hAnsi="Verdana" w:cs="Arial"/>
          <w:b/>
          <w:noProof/>
        </w:rPr>
        <w:t>CMPJM INGRE TT 5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71356AE0" w14:textId="77777777" w:rsidR="00982150" w:rsidRPr="005620A1" w:rsidRDefault="0098215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29520D49" w14:textId="77777777" w:rsidR="00982150" w:rsidRPr="00FE7EED" w:rsidRDefault="00982150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4BD47160" w14:textId="77777777" w:rsidR="00982150" w:rsidRPr="00FE7EED" w:rsidRDefault="0098215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300E5122" w14:textId="77777777" w:rsidR="00982150" w:rsidRPr="00FE7EED" w:rsidRDefault="00982150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DC54E6">
        <w:rPr>
          <w:rFonts w:ascii="Verdana" w:hAnsi="Verdana"/>
          <w:b/>
          <w:noProof/>
        </w:rPr>
        <w:t>STADE LOUPEEN TT 1</w:t>
      </w:r>
    </w:p>
    <w:p w14:paraId="304B565A" w14:textId="77777777" w:rsidR="00982150" w:rsidRPr="00FE7EED" w:rsidRDefault="0098215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553C7BBB" w14:textId="77777777" w:rsidR="00982150" w:rsidRPr="00FE7EED" w:rsidRDefault="00982150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DC54E6">
        <w:rPr>
          <w:rFonts w:ascii="Comic Sans MS" w:hAnsi="Comic Sans MS"/>
          <w:b/>
          <w:noProof/>
          <w:sz w:val="24"/>
          <w:szCs w:val="24"/>
        </w:rPr>
        <w:t>R3</w:t>
      </w:r>
    </w:p>
    <w:p w14:paraId="0C63A840" w14:textId="77777777" w:rsidR="00982150" w:rsidRPr="00FE7EED" w:rsidRDefault="00982150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663A67A1" w14:textId="77777777" w:rsidR="00982150" w:rsidRPr="00FE7EED" w:rsidRDefault="00982150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12/04/2026</w:t>
      </w:r>
    </w:p>
    <w:p w14:paraId="69A67728" w14:textId="77777777" w:rsidR="00982150" w:rsidRPr="00FE7EED" w:rsidRDefault="00982150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2363A69" w14:textId="77777777" w:rsidR="00982150" w:rsidRDefault="00982150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656B91CE" w14:textId="77777777" w:rsidR="00982150" w:rsidRPr="00D2290D" w:rsidRDefault="00982150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AC5667F" w14:textId="77777777" w:rsidR="00982150" w:rsidRDefault="00982150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31FA0E19" w14:textId="77777777" w:rsidR="00982150" w:rsidRDefault="0098215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60FBA794" w14:textId="77777777" w:rsidR="00982150" w:rsidRPr="004C0F9D" w:rsidRDefault="0098215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3158B215" w14:textId="77777777" w:rsidR="00982150" w:rsidRDefault="0098215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32B496E3" w14:textId="77777777" w:rsidR="00982150" w:rsidRDefault="0098215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550D5256" w14:textId="77777777" w:rsidR="00982150" w:rsidRDefault="0098215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7B1C9F34" w14:textId="77777777" w:rsidR="00982150" w:rsidRPr="00FC12F0" w:rsidRDefault="0098215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141498A9" w14:textId="77777777" w:rsidR="00982150" w:rsidRPr="00D2290D" w:rsidRDefault="0098215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75314E27" w14:textId="77777777" w:rsidR="00982150" w:rsidRPr="005620A1" w:rsidRDefault="00982150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DC54E6">
        <w:rPr>
          <w:rFonts w:ascii="Comic Sans MS" w:hAnsi="Comic Sans MS"/>
          <w:b/>
          <w:noProof/>
          <w:sz w:val="22"/>
          <w:szCs w:val="22"/>
        </w:rPr>
        <w:t>INGRE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DC54E6">
        <w:rPr>
          <w:rFonts w:ascii="Comic Sans MS" w:hAnsi="Comic Sans MS"/>
          <w:b/>
          <w:noProof/>
          <w:sz w:val="22"/>
          <w:szCs w:val="22"/>
          <w:u w:val="single"/>
        </w:rPr>
        <w:t>WOLFARTH Patrick</w:t>
      </w:r>
    </w:p>
    <w:p w14:paraId="7F90284C" w14:textId="77777777" w:rsidR="00982150" w:rsidRPr="008D4E81" w:rsidRDefault="00982150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12/04/2026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5866EECF" w14:textId="77777777" w:rsidR="00982150" w:rsidRPr="008D4E81" w:rsidRDefault="00982150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7FE45722" w14:textId="77777777" w:rsidR="00982150" w:rsidRPr="008D4E81" w:rsidRDefault="00982150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75EFAEAE" w14:textId="77777777" w:rsidR="00982150" w:rsidRPr="008D4E81" w:rsidRDefault="00982150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070D48D1" w14:textId="77777777" w:rsidR="00982150" w:rsidRDefault="00982150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30891896">
          <v:shape id="_x0000_s1052" type="#_x0000_t75" alt="Description : Description : C:\Users\papa\AppData\Local\Microsoft\Windows\INetCache\Content.Outlook\SDHZGW4R\FFTT_LIGUE_CENTRE-VAL DE LOIRE_RVB.png" style="position:absolute;left:0;text-align:left;margin-left:228pt;margin-top:3.7pt;width:157.5pt;height:69.7pt;z-index:251687936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1680F747">
          <v:shape id="_x0000_s1046" type="#_x0000_t202" style="position:absolute;left:0;text-align:left;margin-left:5.55pt;margin-top:3.7pt;width:258.7pt;height:60pt;z-index:251681792" stroked="f">
            <v:textbox style="mso-next-textbox:#_x0000_s1046">
              <w:txbxContent>
                <w:p w14:paraId="34E27DCA" w14:textId="77777777" w:rsidR="00982150" w:rsidRDefault="00982150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7000708B" w14:textId="77777777" w:rsidR="00982150" w:rsidRDefault="00982150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5BEA6D3F" w14:textId="77777777" w:rsidR="00982150" w:rsidRPr="00401902" w:rsidRDefault="00982150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23AF3A4B" w14:textId="77777777" w:rsidR="00982150" w:rsidRDefault="00982150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145C03D9" w14:textId="77777777" w:rsidR="00982150" w:rsidRDefault="00982150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290C62F1" w14:textId="77777777" w:rsidR="00982150" w:rsidRPr="0015252D" w:rsidRDefault="00982150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5B3C797D" w14:textId="77777777" w:rsidR="00982150" w:rsidRPr="00EE1418" w:rsidRDefault="00982150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3A0D8441" w14:textId="77777777" w:rsidR="00982150" w:rsidRDefault="00982150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33979545" w14:textId="77777777" w:rsidR="00982150" w:rsidRDefault="00982150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594641DF" w14:textId="77777777" w:rsidR="00982150" w:rsidRDefault="00982150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7759DEA0" w14:textId="77777777" w:rsidR="00982150" w:rsidRPr="00FD6D14" w:rsidRDefault="00982150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4DBE9F6D" w14:textId="77777777" w:rsidR="00982150" w:rsidRPr="00B466D0" w:rsidRDefault="00982150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DC54E6">
        <w:rPr>
          <w:rFonts w:ascii="Comic Sans MS" w:hAnsi="Comic Sans MS"/>
          <w:b/>
          <w:noProof/>
          <w:sz w:val="24"/>
          <w:szCs w:val="24"/>
        </w:rPr>
        <w:t>STADE LOUPEEN TT 1</w:t>
      </w:r>
    </w:p>
    <w:p w14:paraId="24F709D1" w14:textId="77777777" w:rsidR="00982150" w:rsidRPr="00B466D0" w:rsidRDefault="00982150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34405C03" w14:textId="77777777" w:rsidR="00982150" w:rsidRDefault="00982150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2416A4B3" w14:textId="77777777" w:rsidR="00982150" w:rsidRPr="00D2290D" w:rsidRDefault="00982150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13B9370E" w14:textId="77777777" w:rsidR="00982150" w:rsidRPr="005620A1" w:rsidRDefault="00982150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DC54E6">
        <w:rPr>
          <w:rFonts w:ascii="Verdana" w:hAnsi="Verdana" w:cs="Arial"/>
          <w:b/>
          <w:noProof/>
        </w:rPr>
        <w:t>CMPJM INGRE TT 5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4381C743" w14:textId="77777777" w:rsidR="00982150" w:rsidRPr="005620A1" w:rsidRDefault="0098215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64C63180" w14:textId="77777777" w:rsidR="00982150" w:rsidRPr="00FE7EED" w:rsidRDefault="00982150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2265E560" w14:textId="77777777" w:rsidR="00982150" w:rsidRPr="00FE7EED" w:rsidRDefault="0098215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3A1D609A" w14:textId="77777777" w:rsidR="00982150" w:rsidRPr="00FE7EED" w:rsidRDefault="00982150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DC54E6">
        <w:rPr>
          <w:rFonts w:ascii="Verdana" w:hAnsi="Verdana"/>
          <w:b/>
          <w:noProof/>
        </w:rPr>
        <w:t>STADE LOUPEEN TT 1</w:t>
      </w:r>
    </w:p>
    <w:p w14:paraId="140FCDCA" w14:textId="77777777" w:rsidR="00982150" w:rsidRPr="00FE7EED" w:rsidRDefault="00982150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3D5669B1" w14:textId="77777777" w:rsidR="00982150" w:rsidRPr="00FE7EED" w:rsidRDefault="00982150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DC54E6">
        <w:rPr>
          <w:rFonts w:ascii="Comic Sans MS" w:hAnsi="Comic Sans MS"/>
          <w:b/>
          <w:noProof/>
          <w:sz w:val="24"/>
          <w:szCs w:val="24"/>
        </w:rPr>
        <w:t>R3</w:t>
      </w:r>
    </w:p>
    <w:p w14:paraId="372184B1" w14:textId="77777777" w:rsidR="00982150" w:rsidRPr="00FE7EED" w:rsidRDefault="00982150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1BEC4887" w14:textId="77777777" w:rsidR="00982150" w:rsidRPr="00FE7EED" w:rsidRDefault="00982150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12/04/2026</w:t>
      </w:r>
    </w:p>
    <w:p w14:paraId="52A72ECB" w14:textId="77777777" w:rsidR="00982150" w:rsidRPr="00FE7EED" w:rsidRDefault="00982150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72BB1415" w14:textId="77777777" w:rsidR="00982150" w:rsidRDefault="00982150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0DFE70E1" w14:textId="77777777" w:rsidR="00982150" w:rsidRPr="00D2290D" w:rsidRDefault="0098215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53D15F7" w14:textId="77777777" w:rsidR="00982150" w:rsidRPr="00D2290D" w:rsidRDefault="0098215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380A7B5" w14:textId="77777777" w:rsidR="00982150" w:rsidRDefault="0098215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9AE91B6" w14:textId="77777777" w:rsidR="00982150" w:rsidRDefault="0098215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918CD7A" w14:textId="77777777" w:rsidR="00982150" w:rsidRDefault="0098215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78FC3C5" w14:textId="77777777" w:rsidR="00982150" w:rsidRDefault="0098215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1563F8B" w14:textId="77777777" w:rsidR="00982150" w:rsidRPr="00D2290D" w:rsidRDefault="0098215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4D0B5AE" w14:textId="77777777" w:rsidR="00982150" w:rsidRPr="00D2290D" w:rsidRDefault="0098215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5D68331" w14:textId="77777777" w:rsidR="00982150" w:rsidRPr="00D2290D" w:rsidRDefault="0098215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173C45F" w14:textId="77777777" w:rsidR="00982150" w:rsidRPr="00D2290D" w:rsidRDefault="0098215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141349F" w14:textId="77777777" w:rsidR="00982150" w:rsidRDefault="0098215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7D8C95DE" w14:textId="77777777" w:rsidR="00982150" w:rsidRDefault="0098215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155E6B40" w14:textId="77777777" w:rsidR="00982150" w:rsidRDefault="00982150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624524A1" w14:textId="77777777" w:rsidR="00982150" w:rsidRDefault="00982150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119B1F0A" w14:textId="77777777" w:rsidR="00982150" w:rsidRPr="00FC12F0" w:rsidRDefault="00982150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702815A" w14:textId="77777777" w:rsidR="00982150" w:rsidRPr="005620A1" w:rsidRDefault="00982150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DC54E6">
        <w:rPr>
          <w:rFonts w:ascii="Comic Sans MS" w:hAnsi="Comic Sans MS"/>
          <w:b/>
          <w:noProof/>
          <w:sz w:val="22"/>
          <w:szCs w:val="22"/>
        </w:rPr>
        <w:t>INGRE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DC54E6">
        <w:rPr>
          <w:rFonts w:ascii="Comic Sans MS" w:hAnsi="Comic Sans MS"/>
          <w:b/>
          <w:noProof/>
          <w:sz w:val="22"/>
          <w:szCs w:val="22"/>
          <w:u w:val="single"/>
        </w:rPr>
        <w:t>WOLFARTH Patrick</w:t>
      </w:r>
    </w:p>
    <w:p w14:paraId="06290E73" w14:textId="77777777" w:rsidR="00982150" w:rsidRPr="008D4E81" w:rsidRDefault="00982150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12/04/2026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701C0074" w14:textId="77777777" w:rsidR="00982150" w:rsidRDefault="00982150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982150" w:rsidSect="00982150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7D4A688F" w14:textId="77777777" w:rsidR="00982150" w:rsidRPr="008D4E81" w:rsidRDefault="00982150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982150" w:rsidRPr="008D4E81" w:rsidSect="00982150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79BB5" w14:textId="77777777" w:rsidR="001F5D14" w:rsidRDefault="001F5D14">
      <w:r>
        <w:separator/>
      </w:r>
    </w:p>
  </w:endnote>
  <w:endnote w:type="continuationSeparator" w:id="0">
    <w:p w14:paraId="433EB89D" w14:textId="77777777" w:rsidR="001F5D14" w:rsidRDefault="001F5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imesNewRomanPSMT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2FAB6" w14:textId="77777777" w:rsidR="001F5D14" w:rsidRDefault="001F5D14">
      <w:r>
        <w:separator/>
      </w:r>
    </w:p>
  </w:footnote>
  <w:footnote w:type="continuationSeparator" w:id="0">
    <w:p w14:paraId="67B6D55C" w14:textId="77777777" w:rsidR="001F5D14" w:rsidRDefault="001F5D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 w16cid:durableId="428236912">
    <w:abstractNumId w:val="1"/>
  </w:num>
  <w:num w:numId="2" w16cid:durableId="36244224">
    <w:abstractNumId w:val="1"/>
  </w:num>
  <w:num w:numId="3" w16cid:durableId="881358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4EA"/>
    <w:rsid w:val="000715D7"/>
    <w:rsid w:val="0007362C"/>
    <w:rsid w:val="00073706"/>
    <w:rsid w:val="00076680"/>
    <w:rsid w:val="0007768A"/>
    <w:rsid w:val="0008090B"/>
    <w:rsid w:val="000809CD"/>
    <w:rsid w:val="0008442E"/>
    <w:rsid w:val="000863A1"/>
    <w:rsid w:val="000953FF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5426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1F5D14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2BE"/>
    <w:rsid w:val="003409AE"/>
    <w:rsid w:val="00342343"/>
    <w:rsid w:val="00345C7D"/>
    <w:rsid w:val="00346EAF"/>
    <w:rsid w:val="00347F0D"/>
    <w:rsid w:val="003504D7"/>
    <w:rsid w:val="00351969"/>
    <w:rsid w:val="00351A31"/>
    <w:rsid w:val="00360419"/>
    <w:rsid w:val="00360A3D"/>
    <w:rsid w:val="00362BFC"/>
    <w:rsid w:val="0036480E"/>
    <w:rsid w:val="00374DBB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59E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5AB"/>
    <w:rsid w:val="003F3E9F"/>
    <w:rsid w:val="003F7203"/>
    <w:rsid w:val="00401902"/>
    <w:rsid w:val="00402699"/>
    <w:rsid w:val="00403241"/>
    <w:rsid w:val="00411DA8"/>
    <w:rsid w:val="00415EAE"/>
    <w:rsid w:val="00416024"/>
    <w:rsid w:val="004177BC"/>
    <w:rsid w:val="0042336D"/>
    <w:rsid w:val="00423501"/>
    <w:rsid w:val="00425BFA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333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5629A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7C7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D7B75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94"/>
    <w:rsid w:val="00607AE1"/>
    <w:rsid w:val="00607B06"/>
    <w:rsid w:val="006110B2"/>
    <w:rsid w:val="00611C58"/>
    <w:rsid w:val="0061438A"/>
    <w:rsid w:val="00615757"/>
    <w:rsid w:val="00616E1D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342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4E6C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A7B63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5C7B"/>
    <w:rsid w:val="00806F85"/>
    <w:rsid w:val="008115BB"/>
    <w:rsid w:val="008115C9"/>
    <w:rsid w:val="00811977"/>
    <w:rsid w:val="00812ABC"/>
    <w:rsid w:val="008139F4"/>
    <w:rsid w:val="00813D1D"/>
    <w:rsid w:val="008165D3"/>
    <w:rsid w:val="00816D4C"/>
    <w:rsid w:val="00817AAB"/>
    <w:rsid w:val="00817CA9"/>
    <w:rsid w:val="0082143F"/>
    <w:rsid w:val="00823AFC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57085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693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0D00"/>
    <w:rsid w:val="00952D1A"/>
    <w:rsid w:val="0095442C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150"/>
    <w:rsid w:val="009825F3"/>
    <w:rsid w:val="0098424C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05C4C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0BE2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15B5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49E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34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47D1E"/>
    <w:rsid w:val="00D51785"/>
    <w:rsid w:val="00D523AB"/>
    <w:rsid w:val="00D5287A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155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DF7E96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275A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85F72"/>
    <w:rsid w:val="00E92558"/>
    <w:rsid w:val="00E94517"/>
    <w:rsid w:val="00E96DF7"/>
    <w:rsid w:val="00E97823"/>
    <w:rsid w:val="00EB0DE5"/>
    <w:rsid w:val="00EB2727"/>
    <w:rsid w:val="00EB2BF3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E7722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04A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53"/>
    <o:shapelayout v:ext="edit">
      <o:idmap v:ext="edit" data="1"/>
    </o:shapelayout>
  </w:shapeDefaults>
  <w:decimalSymbol w:val=","/>
  <w:listSeparator w:val=";"/>
  <w14:docId w14:val="29FFF7BF"/>
  <w15:chartTrackingRefBased/>
  <w15:docId w15:val="{0865C4FE-B943-4B7A-815D-D7A74118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F3705-CCC7-42FD-8AF1-750C9F95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CHPT.dot</Template>
  <TotalTime>0</TotalTime>
  <Pages>6</Pages>
  <Words>1728</Words>
  <Characters>9506</Characters>
  <Application>Microsoft Office Word</Application>
  <DocSecurity>0</DocSecurity>
  <Lines>79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11212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subject/>
  <dc:creator>dodu</dc:creator>
  <cp:keywords/>
  <cp:lastModifiedBy>Killian Souchet</cp:lastModifiedBy>
  <cp:revision>1</cp:revision>
  <cp:lastPrinted>2015-09-11T13:05:00Z</cp:lastPrinted>
  <dcterms:created xsi:type="dcterms:W3CDTF">2026-04-08T07:02:00Z</dcterms:created>
  <dcterms:modified xsi:type="dcterms:W3CDTF">2026-04-08T07:02:00Z</dcterms:modified>
  <cp:contentStatus/>
</cp:coreProperties>
</file>