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C3379" w14:textId="77777777" w:rsidR="003771BF" w:rsidRPr="003C5730" w:rsidRDefault="003771BF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14:paraId="3FCF7443" w14:textId="77777777" w:rsidR="003771BF" w:rsidRPr="003C5730" w:rsidRDefault="003771BF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14:paraId="14ABF6E0" w14:textId="77777777" w:rsidR="003771BF" w:rsidRPr="003C5730" w:rsidRDefault="003771BF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14:paraId="242A9C42" w14:textId="77777777" w:rsidR="003771BF" w:rsidRPr="003C5730" w:rsidRDefault="003771BF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14:paraId="11B96240" w14:textId="77777777" w:rsidR="003771BF" w:rsidRDefault="003771BF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14:paraId="0FFAF5AA" w14:textId="77777777" w:rsidR="003771BF" w:rsidRPr="003C5730" w:rsidRDefault="003771BF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14:paraId="29AF2804" w14:textId="77777777" w:rsidR="003771BF" w:rsidRPr="00477B38" w:rsidRDefault="003771BF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14:paraId="3F9EF034" w14:textId="77777777" w:rsidR="003771BF" w:rsidRPr="00370A97" w:rsidRDefault="003771BF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4F71D10F" w14:textId="77777777" w:rsidR="003771BF" w:rsidRPr="003F0C28" w:rsidRDefault="003771BF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:  </w:t>
      </w:r>
      <w:r w:rsidRPr="00BF71C6">
        <w:rPr>
          <w:rFonts w:ascii="Comic Sans MS" w:hAnsi="Comic Sans MS"/>
          <w:b/>
          <w:noProof/>
          <w:color w:val="FF0000"/>
        </w:rPr>
        <w:t>BARBOZA Jean-Luc</w:t>
      </w:r>
    </w:p>
    <w:p w14:paraId="5C6E01F1" w14:textId="77777777" w:rsidR="003771BF" w:rsidRPr="00477B38" w:rsidRDefault="003771BF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BF71C6">
        <w:rPr>
          <w:rFonts w:ascii="Futura Lt BT" w:hAnsi="Futura Lt BT"/>
          <w:noProof/>
          <w:sz w:val="16"/>
          <w:szCs w:val="16"/>
        </w:rPr>
        <w:t xml:space="preserve">Cercle Jules Ferry </w:t>
      </w:r>
      <w:proofErr w:type="gramStart"/>
      <w:r w:rsidRPr="00BF71C6">
        <w:rPr>
          <w:rFonts w:ascii="Futura Lt BT" w:hAnsi="Futura Lt BT"/>
          <w:noProof/>
          <w:sz w:val="16"/>
          <w:szCs w:val="16"/>
        </w:rPr>
        <w:t>TT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proofErr w:type="gramEnd"/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14:paraId="034D5E0F" w14:textId="77777777" w:rsidR="003771BF" w:rsidRPr="00477B38" w:rsidRDefault="003771BF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14:paraId="4A1E2151" w14:textId="77777777" w:rsidR="003771BF" w:rsidRPr="00477B38" w:rsidRDefault="003771BF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14:paraId="00F0FF4B" w14:textId="77777777" w:rsidR="003771BF" w:rsidRPr="00477B38" w:rsidRDefault="003771B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387E82B7" w14:textId="77777777" w:rsidR="003771BF" w:rsidRDefault="003771BF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 xml:space="preserve">DE FRANCE PAR </w:t>
      </w:r>
      <w:proofErr w:type="gramStart"/>
      <w:r w:rsidRPr="00477B38">
        <w:rPr>
          <w:rFonts w:ascii="Futura Lt BT" w:hAnsi="Futura Lt BT"/>
          <w:sz w:val="14"/>
          <w:szCs w:val="14"/>
        </w:rPr>
        <w:t>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BF71C6">
        <w:rPr>
          <w:rFonts w:ascii="Futura Lt BT" w:hAnsi="Futura Lt BT"/>
          <w:noProof/>
          <w:sz w:val="14"/>
          <w:szCs w:val="14"/>
        </w:rPr>
        <w:t>MASCULIN</w:t>
      </w:r>
      <w:proofErr w:type="gramEnd"/>
      <w:r>
        <w:rPr>
          <w:rFonts w:ascii="Futura Lt BT" w:hAnsi="Futura Lt BT"/>
          <w:sz w:val="14"/>
          <w:szCs w:val="14"/>
        </w:rPr>
        <w:t>. Phase 2</w:t>
      </w:r>
    </w:p>
    <w:p w14:paraId="68696F3C" w14:textId="77777777" w:rsidR="003771BF" w:rsidRPr="00477B38" w:rsidRDefault="003771BF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2FDD446A" w14:textId="77777777" w:rsidR="003771BF" w:rsidRDefault="003771BF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8"/>
          <w:szCs w:val="18"/>
        </w:rPr>
        <w:t>11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BF71C6">
        <w:rPr>
          <w:rFonts w:ascii="Futura Lt BT" w:hAnsi="Futura Lt BT"/>
          <w:b/>
          <w:noProof/>
          <w:sz w:val="18"/>
          <w:szCs w:val="18"/>
        </w:rPr>
        <w:t>4</w:t>
      </w:r>
    </w:p>
    <w:p w14:paraId="56965466" w14:textId="77777777" w:rsidR="003771BF" w:rsidRPr="003F0C28" w:rsidRDefault="003771BF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8"/>
          <w:szCs w:val="18"/>
        </w:rPr>
        <w:t>N</w:t>
      </w:r>
      <w:proofErr w:type="gramStart"/>
      <w:r w:rsidRPr="00BF71C6">
        <w:rPr>
          <w:rFonts w:ascii="Futura Lt BT" w:hAnsi="Futura Lt BT"/>
          <w:b/>
          <w:noProof/>
          <w:sz w:val="18"/>
          <w:szCs w:val="18"/>
        </w:rPr>
        <w:t>3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BF71C6">
        <w:rPr>
          <w:rFonts w:ascii="Futura Lt BT" w:hAnsi="Futura Lt BT"/>
          <w:b/>
          <w:noProof/>
          <w:sz w:val="18"/>
          <w:szCs w:val="18"/>
        </w:rPr>
        <w:t>MASCULIN</w:t>
      </w:r>
      <w:proofErr w:type="gramEnd"/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BF71C6">
        <w:rPr>
          <w:rFonts w:ascii="Futura Lt BT" w:hAnsi="Futura Lt BT"/>
          <w:b/>
          <w:noProof/>
          <w:sz w:val="18"/>
          <w:szCs w:val="18"/>
        </w:rPr>
        <w:t>10</w:t>
      </w:r>
    </w:p>
    <w:p w14:paraId="6030A83E" w14:textId="77777777" w:rsidR="003771BF" w:rsidRPr="00370A97" w:rsidRDefault="003771BF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45B32E89" w14:textId="77777777" w:rsidR="003771BF" w:rsidRPr="00533EE5" w:rsidRDefault="003771BF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Opposant </w:t>
      </w:r>
      <w:r w:rsidRPr="00533EE5">
        <w:rPr>
          <w:rFonts w:ascii="Futura Lt BT" w:hAnsi="Futura Lt BT"/>
          <w:b/>
          <w:sz w:val="16"/>
          <w:szCs w:val="16"/>
        </w:rPr>
        <w:t xml:space="preserve">: </w:t>
      </w:r>
      <w:r w:rsidRPr="00BF71C6">
        <w:rPr>
          <w:rFonts w:ascii="Futura Lt BT" w:hAnsi="Futura Lt BT"/>
          <w:b/>
          <w:noProof/>
          <w:sz w:val="16"/>
          <w:szCs w:val="16"/>
        </w:rPr>
        <w:t>04450410</w:t>
      </w:r>
      <w:r>
        <w:rPr>
          <w:rFonts w:ascii="Futura Lt BT" w:hAnsi="Futura Lt BT"/>
          <w:b/>
          <w:sz w:val="16"/>
          <w:szCs w:val="16"/>
        </w:rPr>
        <w:t xml:space="preserve">  </w:t>
      </w:r>
      <w:r w:rsidRPr="00533EE5">
        <w:rPr>
          <w:rFonts w:ascii="Futura Lt BT" w:hAnsi="Futura Lt BT"/>
          <w:b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USM OLIVET TENNIS DE TABLE 3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AUCH CP 1</w:t>
      </w:r>
    </w:p>
    <w:p w14:paraId="060D19B6" w14:textId="77777777" w:rsidR="003771BF" w:rsidRPr="00370A97" w:rsidRDefault="003771BF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3FA009B9" w14:textId="77777777" w:rsidR="003771BF" w:rsidRPr="00795D39" w:rsidRDefault="003771BF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11/04/2026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b/>
          <w:noProof/>
          <w:sz w:val="16"/>
          <w:szCs w:val="16"/>
        </w:rPr>
        <w:t>16h00</w:t>
      </w:r>
    </w:p>
    <w:p w14:paraId="79A1D74B" w14:textId="77777777" w:rsidR="003771BF" w:rsidRPr="00370A97" w:rsidRDefault="003771BF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14:paraId="50CD5753" w14:textId="77777777" w:rsidR="003771BF" w:rsidRPr="00477B38" w:rsidRDefault="003771BF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BF71C6">
        <w:rPr>
          <w:rFonts w:ascii="Futura Lt BT" w:hAnsi="Futura Lt BT"/>
          <w:noProof/>
          <w:sz w:val="16"/>
          <w:szCs w:val="16"/>
        </w:rPr>
        <w:t>Gymnase de l'Orbelliere</w:t>
      </w:r>
      <w:r>
        <w:rPr>
          <w:rFonts w:ascii="Futura Lt BT" w:hAnsi="Futura Lt BT"/>
          <w:sz w:val="16"/>
          <w:szCs w:val="16"/>
        </w:rPr>
        <w:t xml:space="preserve">  </w:t>
      </w:r>
    </w:p>
    <w:p w14:paraId="709BE763" w14:textId="77777777" w:rsidR="003771BF" w:rsidRPr="00477B38" w:rsidRDefault="003771BF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BF71C6">
        <w:rPr>
          <w:rFonts w:ascii="Futura Lt BT" w:hAnsi="Futura Lt BT"/>
          <w:noProof/>
          <w:sz w:val="16"/>
          <w:szCs w:val="16"/>
        </w:rPr>
        <w:t>199 Rue Des Cireries  45160 Olivet</w:t>
      </w:r>
    </w:p>
    <w:p w14:paraId="2808B1CF" w14:textId="77777777" w:rsidR="003771BF" w:rsidRPr="00477B38" w:rsidRDefault="003771B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709A1AF4" w14:textId="77777777" w:rsidR="003771BF" w:rsidRPr="00477B38" w:rsidRDefault="003771B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14:paraId="6308EACA" w14:textId="77777777" w:rsidR="003771BF" w:rsidRPr="00477B38" w:rsidRDefault="003771B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82433CD" w14:textId="77777777" w:rsidR="003771BF" w:rsidRPr="00842043" w:rsidRDefault="003771BF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842043">
        <w:rPr>
          <w:rFonts w:ascii="Futura Lt BT" w:hAnsi="Futura Lt BT"/>
          <w:sz w:val="16"/>
          <w:szCs w:val="16"/>
        </w:rPr>
        <w:t xml:space="preserve">M.   </w:t>
      </w:r>
      <w:r w:rsidRPr="00BF71C6">
        <w:rPr>
          <w:rFonts w:ascii="Futura Lt BT" w:hAnsi="Futura Lt BT"/>
          <w:b/>
          <w:noProof/>
          <w:sz w:val="24"/>
          <w:szCs w:val="24"/>
        </w:rPr>
        <w:t>Benjamin LAFAIX</w:t>
      </w:r>
    </w:p>
    <w:p w14:paraId="4FE4394E" w14:textId="77777777" w:rsidR="003771BF" w:rsidRPr="00842043" w:rsidRDefault="003771BF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842043">
        <w:rPr>
          <w:rFonts w:ascii="Futura Lt BT" w:hAnsi="Futura Lt BT"/>
          <w:b/>
          <w:sz w:val="18"/>
          <w:szCs w:val="18"/>
        </w:rPr>
        <w:tab/>
      </w:r>
      <w:r w:rsidRPr="00842043">
        <w:rPr>
          <w:rFonts w:ascii="Futura Lt BT" w:hAnsi="Futura Lt BT"/>
          <w:sz w:val="16"/>
          <w:szCs w:val="16"/>
        </w:rPr>
        <w:t xml:space="preserve">Tél :   </w:t>
      </w:r>
      <w:r w:rsidRPr="00BF71C6">
        <w:rPr>
          <w:rFonts w:ascii="Futura Lt BT" w:hAnsi="Futura Lt BT"/>
          <w:noProof/>
          <w:sz w:val="16"/>
          <w:szCs w:val="16"/>
        </w:rPr>
        <w:t>06 60 37 72 55</w:t>
      </w:r>
    </w:p>
    <w:p w14:paraId="01774C84" w14:textId="77777777" w:rsidR="003771BF" w:rsidRPr="00842043" w:rsidRDefault="003771BF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ab/>
        <w:t xml:space="preserve">Mail : </w:t>
      </w:r>
      <w:r w:rsidRPr="00BF71C6">
        <w:rPr>
          <w:rFonts w:ascii="Futura Lt BT" w:hAnsi="Futura Lt BT"/>
          <w:noProof/>
          <w:sz w:val="16"/>
          <w:szCs w:val="16"/>
        </w:rPr>
        <w:t>olivet-tt@orange.fr</w:t>
      </w:r>
    </w:p>
    <w:p w14:paraId="58BF1C00" w14:textId="77777777" w:rsidR="003771BF" w:rsidRPr="00842043" w:rsidRDefault="003771B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842043">
        <w:rPr>
          <w:rFonts w:ascii="Futura Lt BT" w:hAnsi="Futura Lt BT"/>
          <w:sz w:val="16"/>
          <w:szCs w:val="16"/>
        </w:rPr>
        <w:t xml:space="preserve"> </w:t>
      </w:r>
    </w:p>
    <w:p w14:paraId="36A200BF" w14:textId="77777777" w:rsidR="003771BF" w:rsidRPr="00477B38" w:rsidRDefault="003771B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14:paraId="00036F0A" w14:textId="77777777" w:rsidR="003771BF" w:rsidRPr="00477B38" w:rsidRDefault="003771BF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14:paraId="1EC78955" w14:textId="77777777" w:rsidR="003771BF" w:rsidRPr="00477B38" w:rsidRDefault="003771BF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14:paraId="67EC4C48" w14:textId="77777777" w:rsidR="003771BF" w:rsidRPr="00477B38" w:rsidRDefault="003771B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6F375BFA" w14:textId="77777777" w:rsidR="003771BF" w:rsidRPr="00477B38" w:rsidRDefault="003771B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14:paraId="39D08B0B" w14:textId="77777777" w:rsidR="003771BF" w:rsidRDefault="003771BF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14:paraId="1072FD57" w14:textId="77777777" w:rsidR="003771BF" w:rsidRPr="00477B38" w:rsidRDefault="003771BF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266DAC01" w14:textId="77777777" w:rsidR="003771BF" w:rsidRPr="00370A97" w:rsidRDefault="003771BF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14:paraId="586C5B15" w14:textId="77777777" w:rsidR="003771BF" w:rsidRPr="00370A97" w:rsidRDefault="003771BF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14:paraId="4FEF21B9" w14:textId="77777777" w:rsidR="003771BF" w:rsidRPr="00477B38" w:rsidRDefault="003771BF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14:paraId="23EDA208" w14:textId="77777777" w:rsidR="003771BF" w:rsidRDefault="003771BF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14:paraId="6E6DCEFE" w14:textId="77777777" w:rsidR="003771BF" w:rsidRDefault="003771BF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14:paraId="05AAC80F" w14:textId="77777777" w:rsidR="003771BF" w:rsidRPr="00F251DD" w:rsidRDefault="003771BF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14:paraId="03C99C94" w14:textId="77777777" w:rsidR="003771BF" w:rsidRPr="004D6985" w:rsidRDefault="003771BF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BF71C6">
        <w:rPr>
          <w:rFonts w:ascii="Futura Lt BT" w:hAnsi="Futura Lt BT"/>
          <w:b/>
          <w:bCs/>
          <w:noProof/>
        </w:rPr>
        <w:t>USM OLIVET TENNIS DE TABLE 3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14:paraId="688884EC" w14:textId="77777777" w:rsidR="003771BF" w:rsidRPr="004D6985" w:rsidRDefault="003771BF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5860438D" w14:textId="77777777" w:rsidR="003771BF" w:rsidRDefault="003771BF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14:paraId="000C4EB2" w14:textId="77777777" w:rsidR="003771BF" w:rsidRDefault="003771BF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14:paraId="7333A74D" w14:textId="77777777" w:rsidR="003771BF" w:rsidRDefault="003771BF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14:paraId="1FA62E5C" w14:textId="77777777" w:rsidR="003771BF" w:rsidRPr="00F251DD" w:rsidRDefault="003771BF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454D4A93" w14:textId="77777777" w:rsidR="003771BF" w:rsidRDefault="003771BF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11/04/2026</w:t>
      </w:r>
    </w:p>
    <w:p w14:paraId="4132CA5C" w14:textId="77777777" w:rsidR="003771BF" w:rsidRPr="00F251DD" w:rsidRDefault="003771BF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14:paraId="548A06E9" w14:textId="77777777" w:rsidR="003771BF" w:rsidRPr="00C21C10" w:rsidRDefault="003771BF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BF71C6">
        <w:rPr>
          <w:rFonts w:ascii="Futura Md BT" w:hAnsi="Futura Md BT"/>
          <w:b/>
          <w:noProof/>
          <w:sz w:val="28"/>
          <w:szCs w:val="28"/>
        </w:rPr>
        <w:t>N3</w:t>
      </w:r>
    </w:p>
    <w:p w14:paraId="4E37EA2A" w14:textId="77777777" w:rsidR="003771BF" w:rsidRPr="00C21C10" w:rsidRDefault="003771BF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14:paraId="521F3F13" w14:textId="77777777" w:rsidR="003771BF" w:rsidRPr="00C21C10" w:rsidRDefault="003771BF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BF71C6">
        <w:rPr>
          <w:rFonts w:ascii="Comic Sans MS" w:hAnsi="Comic Sans MS"/>
          <w:b/>
          <w:noProof/>
        </w:rPr>
        <w:t>USM OLIVET TENNIS DE TABLE 3</w:t>
      </w:r>
      <w:r w:rsidRPr="00C21C10">
        <w:rPr>
          <w:rFonts w:ascii="Comic Sans MS" w:hAnsi="Comic Sans MS"/>
          <w:b/>
        </w:rPr>
        <w:t xml:space="preserve"> </w:t>
      </w:r>
    </w:p>
    <w:p w14:paraId="13C3925F" w14:textId="77777777" w:rsidR="003771BF" w:rsidRPr="0075138C" w:rsidRDefault="003771BF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14:paraId="50D31184" w14:textId="77777777" w:rsidR="003771BF" w:rsidRPr="00842043" w:rsidRDefault="003771BF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BF71C6">
        <w:rPr>
          <w:rFonts w:ascii="Comic Sans MS" w:hAnsi="Comic Sans MS"/>
          <w:b/>
          <w:noProof/>
        </w:rPr>
        <w:t>AUCH CP 1</w:t>
      </w:r>
    </w:p>
    <w:p w14:paraId="4C53C7F9" w14:textId="77777777" w:rsidR="003771BF" w:rsidRPr="00842043" w:rsidRDefault="003771BF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452B7F30" w14:textId="77777777" w:rsidR="003771BF" w:rsidRPr="00842043" w:rsidRDefault="003771BF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30BB2536" w14:textId="77777777" w:rsidR="003771BF" w:rsidRDefault="003771BF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14:paraId="168F5B1E" w14:textId="77777777" w:rsidR="003771BF" w:rsidRDefault="003771BF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14:paraId="14A740DA" w14:textId="77777777" w:rsidR="003771BF" w:rsidRPr="00757381" w:rsidRDefault="003771BF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proofErr w:type="gramEnd"/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14:paraId="6F6FB273" w14:textId="77777777" w:rsidR="003771BF" w:rsidRDefault="003771BF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14:paraId="2B1DDC04" w14:textId="77777777" w:rsidR="003771BF" w:rsidRDefault="003771B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38E5135" w14:textId="77777777" w:rsidR="003771BF" w:rsidRDefault="003771BF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proofErr w:type="gramStart"/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 xml:space="preserve">,   </w:t>
      </w:r>
      <w:proofErr w:type="gramEnd"/>
      <w:r w:rsidRPr="009C5744">
        <w:rPr>
          <w:rFonts w:ascii="Comic Sans MS" w:hAnsi="Comic Sans MS"/>
          <w:b/>
          <w:bCs/>
          <w:sz w:val="28"/>
          <w:szCs w:val="28"/>
        </w:rPr>
        <w:t xml:space="preserve"> €</w:t>
      </w:r>
    </w:p>
    <w:p w14:paraId="75CE2A3A" w14:textId="77777777" w:rsidR="003771BF" w:rsidRDefault="003771BF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0136FA52" w14:textId="77777777" w:rsidR="003771BF" w:rsidRDefault="003771B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52DCA05" w14:textId="77777777" w:rsidR="003771BF" w:rsidRPr="00FC12F0" w:rsidRDefault="003771BF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14:paraId="38ABFE6E" w14:textId="77777777" w:rsidR="003771BF" w:rsidRDefault="003771B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394C946C" w14:textId="77777777" w:rsidR="003771BF" w:rsidRDefault="003771BF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</w:t>
      </w:r>
      <w:proofErr w:type="gramStart"/>
      <w:r>
        <w:rPr>
          <w:rFonts w:ascii="Futura Lt BT" w:hAnsi="Futura Lt BT"/>
          <w:sz w:val="16"/>
          <w:szCs w:val="16"/>
        </w:rPr>
        <w:t xml:space="preserve">à  </w:t>
      </w:r>
      <w:r w:rsidRPr="00BF71C6">
        <w:rPr>
          <w:rFonts w:ascii="Futura Lt BT" w:hAnsi="Futura Lt BT"/>
          <w:noProof/>
          <w:sz w:val="16"/>
          <w:szCs w:val="16"/>
        </w:rPr>
        <w:t>OLIVET</w:t>
      </w:r>
      <w:proofErr w:type="gramEnd"/>
      <w:r>
        <w:rPr>
          <w:rFonts w:ascii="Futura Lt BT" w:hAnsi="Futura Lt BT"/>
          <w:sz w:val="16"/>
          <w:szCs w:val="16"/>
        </w:rPr>
        <w:t>,</w:t>
      </w:r>
    </w:p>
    <w:p w14:paraId="49E6B5EC" w14:textId="77777777" w:rsidR="003771BF" w:rsidRPr="00757381" w:rsidRDefault="003771BF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11/04/2026</w:t>
      </w:r>
      <w:r>
        <w:rPr>
          <w:rFonts w:ascii="Futura Lt BT" w:hAnsi="Futura Lt BT"/>
          <w:b/>
          <w:sz w:val="18"/>
          <w:szCs w:val="18"/>
        </w:rPr>
        <w:tab/>
      </w:r>
      <w:r w:rsidRPr="00BF71C6">
        <w:rPr>
          <w:rFonts w:ascii="Comic Sans MS" w:hAnsi="Comic Sans MS"/>
          <w:b/>
          <w:noProof/>
          <w:sz w:val="18"/>
          <w:szCs w:val="18"/>
        </w:rPr>
        <w:t>BARBOZA Jean-Luc</w:t>
      </w:r>
    </w:p>
    <w:p w14:paraId="32DDEB89" w14:textId="77777777" w:rsidR="003771BF" w:rsidRPr="008478E8" w:rsidRDefault="003771B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14:paraId="06A1C795" w14:textId="77777777" w:rsidR="003771BF" w:rsidRDefault="003771BF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14:paraId="07724652" w14:textId="77777777" w:rsidR="003771BF" w:rsidRDefault="003771B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46006B31" w14:textId="77777777" w:rsidR="003771BF" w:rsidRDefault="003771B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91D0182" w14:textId="77777777" w:rsidR="003771BF" w:rsidRDefault="003771B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08CF8F61" w14:textId="77777777" w:rsidR="003771BF" w:rsidRDefault="003771B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14:paraId="1DBC23BA" w14:textId="77777777" w:rsidR="003771BF" w:rsidRDefault="003771B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3771BF" w:rsidSect="003771BF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14:paraId="55B365D8" w14:textId="77777777" w:rsidR="003771BF" w:rsidRDefault="003771BF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3771BF" w:rsidSect="003771BF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6B9D"/>
    <w:rsid w:val="00125D87"/>
    <w:rsid w:val="0014745A"/>
    <w:rsid w:val="00150863"/>
    <w:rsid w:val="00155E3C"/>
    <w:rsid w:val="0016051F"/>
    <w:rsid w:val="001605EE"/>
    <w:rsid w:val="00164CB4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26C3"/>
    <w:rsid w:val="00275195"/>
    <w:rsid w:val="00276B23"/>
    <w:rsid w:val="00277267"/>
    <w:rsid w:val="00282D6F"/>
    <w:rsid w:val="002850BE"/>
    <w:rsid w:val="002923D9"/>
    <w:rsid w:val="00295F07"/>
    <w:rsid w:val="002B146E"/>
    <w:rsid w:val="002B1BF9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051DB"/>
    <w:rsid w:val="0032058A"/>
    <w:rsid w:val="00333538"/>
    <w:rsid w:val="00346F9E"/>
    <w:rsid w:val="003477FF"/>
    <w:rsid w:val="00352DFF"/>
    <w:rsid w:val="00370A97"/>
    <w:rsid w:val="003771BF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3F144D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2F4"/>
    <w:rsid w:val="00B027DC"/>
    <w:rsid w:val="00B27854"/>
    <w:rsid w:val="00B30876"/>
    <w:rsid w:val="00B33FC5"/>
    <w:rsid w:val="00B34FA8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52CF4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16B465"/>
  <w15:chartTrackingRefBased/>
  <w15:docId w15:val="{AE4DD421-3F3E-44F4-AAA6-1E3FAD33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F475-C702-4B9B-8C7F-D4E1115DC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CAPIt.dot</Template>
  <TotalTime>0</TotalTime>
  <Pages>2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subject/>
  <dc:creator>Alex</dc:creator>
  <cp:keywords/>
  <cp:lastModifiedBy>Killian Souchet</cp:lastModifiedBy>
  <cp:revision>1</cp:revision>
  <cp:lastPrinted>2015-11-09T09:55:00Z</cp:lastPrinted>
  <dcterms:created xsi:type="dcterms:W3CDTF">2026-04-01T08:54:00Z</dcterms:created>
  <dcterms:modified xsi:type="dcterms:W3CDTF">2026-04-01T08:54:00Z</dcterms:modified>
</cp:coreProperties>
</file>