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EE31" w14:textId="77777777" w:rsidR="00B70B64" w:rsidRPr="003C5730" w:rsidRDefault="00B70B6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4580BBF2" w14:textId="77777777" w:rsidR="00B70B64" w:rsidRPr="003C5730" w:rsidRDefault="00B70B64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76B70D59" w14:textId="77777777" w:rsidR="00B70B64" w:rsidRPr="003C5730" w:rsidRDefault="00B70B64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678818C0" w14:textId="77777777" w:rsidR="00B70B64" w:rsidRPr="003C5730" w:rsidRDefault="00B70B64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6B2A5CAF" w14:textId="77777777" w:rsidR="00B70B64" w:rsidRDefault="00B70B64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533284BB" w14:textId="77777777" w:rsidR="00B70B64" w:rsidRPr="003C5730" w:rsidRDefault="00B70B64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541AEE25" w14:textId="77777777" w:rsidR="00B70B64" w:rsidRPr="00477B38" w:rsidRDefault="00B70B64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282EF715" w14:textId="77777777" w:rsidR="00B70B64" w:rsidRPr="00370A97" w:rsidRDefault="00B70B6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2CC99ADA" w14:textId="77777777" w:rsidR="00B70B64" w:rsidRPr="003F0C28" w:rsidRDefault="00B70B64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BF71C6">
        <w:rPr>
          <w:rFonts w:ascii="Comic Sans MS" w:hAnsi="Comic Sans MS"/>
          <w:b/>
          <w:noProof/>
          <w:color w:val="FF0000"/>
        </w:rPr>
        <w:t>CANTIN Ludovic</w:t>
      </w:r>
    </w:p>
    <w:p w14:paraId="4D4655D7" w14:textId="77777777" w:rsidR="00B70B64" w:rsidRPr="00477B38" w:rsidRDefault="00B70B64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BF71C6">
        <w:rPr>
          <w:rFonts w:ascii="Futura Lt BT" w:hAnsi="Futura Lt BT"/>
          <w:noProof/>
          <w:sz w:val="16"/>
          <w:szCs w:val="16"/>
        </w:rPr>
        <w:t xml:space="preserve">St Marceau Orléans </w:t>
      </w:r>
      <w:proofErr w:type="gramStart"/>
      <w:r w:rsidRPr="00BF71C6">
        <w:rPr>
          <w:rFonts w:ascii="Futura Lt BT" w:hAnsi="Futura Lt BT"/>
          <w:noProof/>
          <w:sz w:val="16"/>
          <w:szCs w:val="16"/>
        </w:rPr>
        <w:t>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1E57FF3C" w14:textId="77777777" w:rsidR="00B70B64" w:rsidRPr="00477B38" w:rsidRDefault="00B70B64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30E76A61" w14:textId="77777777" w:rsidR="00B70B64" w:rsidRPr="00477B38" w:rsidRDefault="00B70B64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38E8CCF3" w14:textId="77777777" w:rsidR="00B70B64" w:rsidRPr="00477B38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60B6B94" w14:textId="77777777" w:rsidR="00B70B64" w:rsidRDefault="00B70B64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BF71C6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0F2AFCC9" w14:textId="77777777" w:rsidR="00B70B64" w:rsidRPr="00477B38" w:rsidRDefault="00B70B64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F3073B2" w14:textId="77777777" w:rsidR="00B70B64" w:rsidRDefault="00B70B6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11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BF71C6">
        <w:rPr>
          <w:rFonts w:ascii="Futura Lt BT" w:hAnsi="Futura Lt BT"/>
          <w:b/>
          <w:noProof/>
          <w:sz w:val="18"/>
          <w:szCs w:val="18"/>
        </w:rPr>
        <w:t>4</w:t>
      </w:r>
    </w:p>
    <w:p w14:paraId="00D37B37" w14:textId="77777777" w:rsidR="00B70B64" w:rsidRPr="003F0C28" w:rsidRDefault="00B70B64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BF71C6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BF71C6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BF71C6">
        <w:rPr>
          <w:rFonts w:ascii="Futura Lt BT" w:hAnsi="Futura Lt BT"/>
          <w:b/>
          <w:noProof/>
          <w:sz w:val="18"/>
          <w:szCs w:val="18"/>
        </w:rPr>
        <w:t>4</w:t>
      </w:r>
    </w:p>
    <w:p w14:paraId="4C2A90B9" w14:textId="77777777" w:rsidR="00B70B64" w:rsidRPr="00370A97" w:rsidRDefault="00B70B6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17FED557" w14:textId="77777777" w:rsidR="00B70B64" w:rsidRPr="00533EE5" w:rsidRDefault="00B70B64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BF71C6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USM OLIVET TENNIS DE TABLE 2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BOIS-GUILLAUME US 1</w:t>
      </w:r>
    </w:p>
    <w:p w14:paraId="264B182A" w14:textId="77777777" w:rsidR="00B70B64" w:rsidRPr="00370A97" w:rsidRDefault="00B70B6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29EAC785" w14:textId="77777777" w:rsidR="00B70B64" w:rsidRPr="00795D39" w:rsidRDefault="00B70B64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16h00</w:t>
      </w:r>
    </w:p>
    <w:p w14:paraId="2EF4FF00" w14:textId="77777777" w:rsidR="00B70B64" w:rsidRPr="00370A97" w:rsidRDefault="00B70B64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07E779FF" w14:textId="77777777" w:rsidR="00B70B64" w:rsidRPr="00477B38" w:rsidRDefault="00B70B64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563FDAB1" w14:textId="77777777" w:rsidR="00B70B64" w:rsidRPr="00477B38" w:rsidRDefault="00B70B64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BF71C6">
        <w:rPr>
          <w:rFonts w:ascii="Futura Lt BT" w:hAnsi="Futura Lt BT"/>
          <w:noProof/>
          <w:sz w:val="16"/>
          <w:szCs w:val="16"/>
        </w:rPr>
        <w:t>199 Rue Des Cireries  45160 Olivet</w:t>
      </w:r>
    </w:p>
    <w:p w14:paraId="6AB594D6" w14:textId="77777777" w:rsidR="00B70B64" w:rsidRPr="00477B38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31BBC18" w14:textId="77777777" w:rsidR="00B70B64" w:rsidRPr="00477B38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6A0BC333" w14:textId="77777777" w:rsidR="00B70B64" w:rsidRPr="00477B38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04C7D9A" w14:textId="77777777" w:rsidR="00B70B64" w:rsidRPr="00842043" w:rsidRDefault="00B70B64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BF71C6">
        <w:rPr>
          <w:rFonts w:ascii="Futura Lt BT" w:hAnsi="Futura Lt BT"/>
          <w:b/>
          <w:noProof/>
          <w:sz w:val="24"/>
          <w:szCs w:val="24"/>
        </w:rPr>
        <w:t>USM OLIVET</w:t>
      </w:r>
    </w:p>
    <w:p w14:paraId="717B635F" w14:textId="77777777" w:rsidR="00B70B64" w:rsidRPr="00842043" w:rsidRDefault="00B70B64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BF71C6">
        <w:rPr>
          <w:rFonts w:ascii="Futura Lt BT" w:hAnsi="Futura Lt BT"/>
          <w:noProof/>
          <w:sz w:val="16"/>
          <w:szCs w:val="16"/>
        </w:rPr>
        <w:t>02 38 66 86 88</w:t>
      </w:r>
    </w:p>
    <w:p w14:paraId="25A018F7" w14:textId="77777777" w:rsidR="00B70B64" w:rsidRPr="00842043" w:rsidRDefault="00B70B64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BF71C6">
        <w:rPr>
          <w:rFonts w:ascii="Futura Lt BT" w:hAnsi="Futura Lt BT"/>
          <w:noProof/>
          <w:sz w:val="16"/>
          <w:szCs w:val="16"/>
        </w:rPr>
        <w:t>olivet-tt@orange.fr</w:t>
      </w:r>
    </w:p>
    <w:p w14:paraId="09EA937A" w14:textId="77777777" w:rsidR="00B70B64" w:rsidRPr="00842043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07285756" w14:textId="77777777" w:rsidR="00B70B64" w:rsidRPr="00477B38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31AB3192" w14:textId="77777777" w:rsidR="00B70B64" w:rsidRPr="00477B38" w:rsidRDefault="00B70B64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0F9971C7" w14:textId="77777777" w:rsidR="00B70B64" w:rsidRPr="00477B38" w:rsidRDefault="00B70B64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0CAE9A91" w14:textId="77777777" w:rsidR="00B70B64" w:rsidRPr="00477B38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16C53CA" w14:textId="77777777" w:rsidR="00B70B64" w:rsidRPr="00477B38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53D73F2D" w14:textId="77777777" w:rsidR="00B70B64" w:rsidRDefault="00B70B6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039F968A" w14:textId="77777777" w:rsidR="00B70B64" w:rsidRPr="00477B38" w:rsidRDefault="00B70B64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C5EE2E8" w14:textId="77777777" w:rsidR="00B70B64" w:rsidRPr="00370A97" w:rsidRDefault="00B70B64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7F33AFA6" w14:textId="77777777" w:rsidR="00B70B64" w:rsidRPr="00370A97" w:rsidRDefault="00B70B64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7CE67D8B" w14:textId="77777777" w:rsidR="00B70B64" w:rsidRPr="00477B38" w:rsidRDefault="00B70B64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316B42A5" w14:textId="77777777" w:rsidR="00B70B64" w:rsidRDefault="00B70B64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7AE8853C" w14:textId="77777777" w:rsidR="00B70B64" w:rsidRDefault="00B70B64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454C5212" w14:textId="77777777" w:rsidR="00B70B64" w:rsidRPr="00F251DD" w:rsidRDefault="00B70B6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1BF55F5F" w14:textId="77777777" w:rsidR="00B70B64" w:rsidRPr="004D6985" w:rsidRDefault="00B70B6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BF71C6">
        <w:rPr>
          <w:rFonts w:ascii="Futura Lt BT" w:hAnsi="Futura Lt BT"/>
          <w:b/>
          <w:bCs/>
          <w:noProof/>
        </w:rPr>
        <w:t>USM OLIVET TENNIS DE TABLE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2F588964" w14:textId="77777777" w:rsidR="00B70B64" w:rsidRPr="004D6985" w:rsidRDefault="00B70B6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729B9EE9" w14:textId="77777777" w:rsidR="00B70B64" w:rsidRDefault="00B70B64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572C4BD3" w14:textId="77777777" w:rsidR="00B70B64" w:rsidRDefault="00B70B64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5965CF2B" w14:textId="77777777" w:rsidR="00B70B64" w:rsidRDefault="00B70B64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31C98594" w14:textId="77777777" w:rsidR="00B70B64" w:rsidRPr="00F251DD" w:rsidRDefault="00B70B6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1B165A41" w14:textId="77777777" w:rsidR="00B70B64" w:rsidRDefault="00B70B64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11/04/2026</w:t>
      </w:r>
    </w:p>
    <w:p w14:paraId="43914123" w14:textId="77777777" w:rsidR="00B70B64" w:rsidRPr="00F251DD" w:rsidRDefault="00B70B64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367CA72B" w14:textId="77777777" w:rsidR="00B70B64" w:rsidRPr="00C21C10" w:rsidRDefault="00B70B64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BF71C6">
        <w:rPr>
          <w:rFonts w:ascii="Futura Md BT" w:hAnsi="Futura Md BT"/>
          <w:b/>
          <w:noProof/>
          <w:sz w:val="28"/>
          <w:szCs w:val="28"/>
        </w:rPr>
        <w:t>N3</w:t>
      </w:r>
    </w:p>
    <w:p w14:paraId="6725F316" w14:textId="77777777" w:rsidR="00B70B64" w:rsidRPr="00C21C10" w:rsidRDefault="00B70B64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35EB845C" w14:textId="77777777" w:rsidR="00B70B64" w:rsidRPr="00C21C10" w:rsidRDefault="00B70B6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BF71C6">
        <w:rPr>
          <w:rFonts w:ascii="Comic Sans MS" w:hAnsi="Comic Sans MS"/>
          <w:b/>
          <w:noProof/>
        </w:rPr>
        <w:t>USM OLIVET TENNIS DE TABLE 2</w:t>
      </w:r>
      <w:r w:rsidRPr="00C21C10">
        <w:rPr>
          <w:rFonts w:ascii="Comic Sans MS" w:hAnsi="Comic Sans MS"/>
          <w:b/>
        </w:rPr>
        <w:t xml:space="preserve"> </w:t>
      </w:r>
    </w:p>
    <w:p w14:paraId="27419072" w14:textId="77777777" w:rsidR="00B70B64" w:rsidRPr="0075138C" w:rsidRDefault="00B70B64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194F22C8" w14:textId="77777777" w:rsidR="00B70B64" w:rsidRPr="00842043" w:rsidRDefault="00B70B64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BF71C6">
        <w:rPr>
          <w:rFonts w:ascii="Comic Sans MS" w:hAnsi="Comic Sans MS"/>
          <w:b/>
          <w:noProof/>
        </w:rPr>
        <w:t>BOIS-GUILLAUME US 1</w:t>
      </w:r>
    </w:p>
    <w:p w14:paraId="0BF6236F" w14:textId="77777777" w:rsidR="00B70B64" w:rsidRPr="00842043" w:rsidRDefault="00B70B6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CBA0574" w14:textId="77777777" w:rsidR="00B70B64" w:rsidRPr="00842043" w:rsidRDefault="00B70B6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77032D2" w14:textId="77777777" w:rsidR="00B70B64" w:rsidRDefault="00B70B64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765A698B" w14:textId="77777777" w:rsidR="00B70B64" w:rsidRDefault="00B70B64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58FEFBD" w14:textId="77777777" w:rsidR="00B70B64" w:rsidRPr="00757381" w:rsidRDefault="00B70B64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7DECCB0C" w14:textId="77777777" w:rsidR="00B70B64" w:rsidRDefault="00B70B64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00367DB4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5811D0F" w14:textId="77777777" w:rsidR="00B70B64" w:rsidRDefault="00B70B64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0544AAE9" w14:textId="77777777" w:rsidR="00B70B64" w:rsidRDefault="00B70B64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65D6212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7881392" w14:textId="77777777" w:rsidR="00B70B64" w:rsidRPr="00FC12F0" w:rsidRDefault="00B70B64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7A63A95E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C65797A" w14:textId="77777777" w:rsidR="00B70B64" w:rsidRDefault="00B70B64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BF71C6">
        <w:rPr>
          <w:rFonts w:ascii="Futura Lt BT" w:hAnsi="Futura Lt BT"/>
          <w:noProof/>
          <w:sz w:val="16"/>
          <w:szCs w:val="16"/>
        </w:rPr>
        <w:t>OLIVET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3BF220C0" w14:textId="77777777" w:rsidR="00B70B64" w:rsidRPr="00757381" w:rsidRDefault="00B70B64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8"/>
          <w:szCs w:val="18"/>
        </w:rPr>
        <w:tab/>
      </w:r>
      <w:r w:rsidRPr="00BF71C6">
        <w:rPr>
          <w:rFonts w:ascii="Comic Sans MS" w:hAnsi="Comic Sans MS"/>
          <w:b/>
          <w:noProof/>
          <w:sz w:val="18"/>
          <w:szCs w:val="18"/>
        </w:rPr>
        <w:t>CANTIN Ludovic</w:t>
      </w:r>
    </w:p>
    <w:p w14:paraId="52DF4103" w14:textId="77777777" w:rsidR="00B70B64" w:rsidRPr="008478E8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59CDF312" w14:textId="77777777" w:rsidR="00B70B64" w:rsidRDefault="00B70B64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4CF2D15B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A566568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F7CF5FC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7F5AF04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7483101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B70B64" w:rsidSect="00B70B64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178CB348" w14:textId="77777777" w:rsidR="00B70B64" w:rsidRDefault="00B70B64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B70B64" w:rsidSect="00B70B64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2F4"/>
    <w:rsid w:val="00B027DC"/>
    <w:rsid w:val="00B27854"/>
    <w:rsid w:val="00B30876"/>
    <w:rsid w:val="00B33FC5"/>
    <w:rsid w:val="00B34FA8"/>
    <w:rsid w:val="00B70B64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F4AC7B"/>
  <w15:chartTrackingRefBased/>
  <w15:docId w15:val="{AE4DD421-3F3E-44F4-AAA6-1E3FAD3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2026-04-01T08:53:00Z</dcterms:created>
  <dcterms:modified xsi:type="dcterms:W3CDTF">2026-04-01T08:53:00Z</dcterms:modified>
</cp:coreProperties>
</file>