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CFE4" w14:textId="77777777" w:rsidR="005D1765" w:rsidRPr="003C5730" w:rsidRDefault="005D1765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14:paraId="54EE1EDD" w14:textId="77777777" w:rsidR="005D1765" w:rsidRPr="003C5730" w:rsidRDefault="005D1765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14:paraId="4E22F799" w14:textId="77777777" w:rsidR="005D1765" w:rsidRPr="003C5730" w:rsidRDefault="005D1765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14:paraId="2E819754" w14:textId="77777777" w:rsidR="005D1765" w:rsidRPr="003C5730" w:rsidRDefault="005D1765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14:paraId="3C9736D3" w14:textId="77777777" w:rsidR="005D1765" w:rsidRDefault="005D1765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14:paraId="101F172B" w14:textId="77777777" w:rsidR="005D1765" w:rsidRPr="003C5730" w:rsidRDefault="005D1765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>Mail : fftt@fftt.email</w:t>
      </w:r>
    </w:p>
    <w:p w14:paraId="13C89049" w14:textId="77777777" w:rsidR="005D1765" w:rsidRPr="00477B38" w:rsidRDefault="005D1765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14:paraId="1053F4D3" w14:textId="77777777" w:rsidR="005D1765" w:rsidRPr="00370A97" w:rsidRDefault="005D1765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7FE3EDE2" w14:textId="77777777" w:rsidR="005D1765" w:rsidRPr="003F0C28" w:rsidRDefault="005D1765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:  </w:t>
      </w:r>
      <w:r w:rsidRPr="00BF71C6">
        <w:rPr>
          <w:rFonts w:ascii="Comic Sans MS" w:hAnsi="Comic Sans MS"/>
          <w:b/>
          <w:noProof/>
          <w:color w:val="FF0000"/>
        </w:rPr>
        <w:t>CHERCHOUR Sylvie</w:t>
      </w:r>
    </w:p>
    <w:p w14:paraId="6629EFE2" w14:textId="77777777" w:rsidR="005D1765" w:rsidRPr="00477B38" w:rsidRDefault="005D1765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BF71C6">
        <w:rPr>
          <w:rFonts w:ascii="Futura Lt BT" w:hAnsi="Futura Lt BT"/>
          <w:noProof/>
          <w:sz w:val="16"/>
          <w:szCs w:val="16"/>
        </w:rPr>
        <w:t>Club Pongiste du Gâtinais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14:paraId="71E4A9CF" w14:textId="77777777" w:rsidR="005D1765" w:rsidRPr="00477B38" w:rsidRDefault="005D1765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14:paraId="6C535BF0" w14:textId="77777777" w:rsidR="005D1765" w:rsidRPr="00477B38" w:rsidRDefault="005D1765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14:paraId="54FAFC33" w14:textId="77777777" w:rsidR="005D1765" w:rsidRPr="00477B38" w:rsidRDefault="005D1765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3BAA0DAA" w14:textId="77777777" w:rsidR="005D1765" w:rsidRDefault="005D1765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DE FRANCE PAR 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BF71C6">
        <w:rPr>
          <w:rFonts w:ascii="Futura Lt BT" w:hAnsi="Futura Lt BT"/>
          <w:noProof/>
          <w:sz w:val="14"/>
          <w:szCs w:val="14"/>
        </w:rPr>
        <w:t>DAMES</w:t>
      </w:r>
      <w:r>
        <w:rPr>
          <w:rFonts w:ascii="Futura Lt BT" w:hAnsi="Futura Lt BT"/>
          <w:sz w:val="14"/>
          <w:szCs w:val="14"/>
        </w:rPr>
        <w:t>. Phase 2</w:t>
      </w:r>
    </w:p>
    <w:p w14:paraId="05DB0422" w14:textId="77777777" w:rsidR="005D1765" w:rsidRPr="00477B38" w:rsidRDefault="005D1765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3E3A49DE" w14:textId="77777777" w:rsidR="005D1765" w:rsidRDefault="005D1765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8"/>
          <w:szCs w:val="18"/>
        </w:rPr>
        <w:t>11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BF71C6">
        <w:rPr>
          <w:rFonts w:ascii="Futura Lt BT" w:hAnsi="Futura Lt BT"/>
          <w:b/>
          <w:noProof/>
          <w:sz w:val="18"/>
          <w:szCs w:val="18"/>
        </w:rPr>
        <w:t>4</w:t>
      </w:r>
    </w:p>
    <w:p w14:paraId="5D30A85B" w14:textId="77777777" w:rsidR="005D1765" w:rsidRPr="003F0C28" w:rsidRDefault="005D1765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8"/>
          <w:szCs w:val="18"/>
        </w:rPr>
        <w:t>N2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BF71C6">
        <w:rPr>
          <w:rFonts w:ascii="Futura Lt BT" w:hAnsi="Futura Lt BT"/>
          <w:b/>
          <w:noProof/>
          <w:sz w:val="18"/>
          <w:szCs w:val="18"/>
        </w:rPr>
        <w:t>DAMES</w:t>
      </w:r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BF71C6">
        <w:rPr>
          <w:rFonts w:ascii="Futura Lt BT" w:hAnsi="Futura Lt BT"/>
          <w:b/>
          <w:noProof/>
          <w:sz w:val="18"/>
          <w:szCs w:val="18"/>
        </w:rPr>
        <w:t>0</w:t>
      </w:r>
    </w:p>
    <w:p w14:paraId="2EB79BAD" w14:textId="77777777" w:rsidR="005D1765" w:rsidRPr="00370A97" w:rsidRDefault="005D1765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54DC15E9" w14:textId="77777777" w:rsidR="005D1765" w:rsidRPr="00533EE5" w:rsidRDefault="005D1765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BF71C6">
        <w:rPr>
          <w:rFonts w:ascii="Futura Lt BT" w:hAnsi="Futura Lt BT"/>
          <w:b/>
          <w:noProof/>
          <w:sz w:val="16"/>
          <w:szCs w:val="16"/>
        </w:rPr>
        <w:t>04450571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CMPJM INGRE TT 1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ENT. SAINT ANDRE MARCQ 1</w:t>
      </w:r>
    </w:p>
    <w:p w14:paraId="1A417239" w14:textId="77777777" w:rsidR="005D1765" w:rsidRPr="00370A97" w:rsidRDefault="005D1765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5BC7C1BB" w14:textId="77777777" w:rsidR="005D1765" w:rsidRPr="00795D39" w:rsidRDefault="005D1765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11/04/2026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16h00</w:t>
      </w:r>
    </w:p>
    <w:p w14:paraId="196018A6" w14:textId="77777777" w:rsidR="005D1765" w:rsidRPr="00370A97" w:rsidRDefault="005D1765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169E597F" w14:textId="77777777" w:rsidR="005D1765" w:rsidRPr="00477B38" w:rsidRDefault="005D1765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noProof/>
          <w:sz w:val="16"/>
          <w:szCs w:val="16"/>
        </w:rPr>
        <w:t>Gymnase De La Coudraye</w:t>
      </w:r>
      <w:r>
        <w:rPr>
          <w:rFonts w:ascii="Futura Lt BT" w:hAnsi="Futura Lt BT"/>
          <w:sz w:val="16"/>
          <w:szCs w:val="16"/>
        </w:rPr>
        <w:t xml:space="preserve">  </w:t>
      </w:r>
    </w:p>
    <w:p w14:paraId="53DC11A9" w14:textId="77777777" w:rsidR="005D1765" w:rsidRPr="00477B38" w:rsidRDefault="005D1765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BF71C6">
        <w:rPr>
          <w:rFonts w:ascii="Futura Lt BT" w:hAnsi="Futura Lt BT"/>
          <w:noProof/>
          <w:sz w:val="16"/>
          <w:szCs w:val="16"/>
        </w:rPr>
        <w:t>Avenue De La Coudraye  45140 Ingre</w:t>
      </w:r>
    </w:p>
    <w:p w14:paraId="3C9E66E6" w14:textId="77777777" w:rsidR="005D1765" w:rsidRPr="00477B38" w:rsidRDefault="005D1765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3DE4B9D" w14:textId="77777777" w:rsidR="005D1765" w:rsidRPr="00477B38" w:rsidRDefault="005D1765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14:paraId="22079982" w14:textId="77777777" w:rsidR="005D1765" w:rsidRPr="00477B38" w:rsidRDefault="005D1765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1898D10B" w14:textId="0A7F1241" w:rsidR="005D1765" w:rsidRPr="00842043" w:rsidRDefault="005D1765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  <w:t>Mme.</w:t>
      </w:r>
      <w:r w:rsidRPr="00842043">
        <w:rPr>
          <w:rFonts w:ascii="Futura Lt BT" w:hAnsi="Futura Lt BT"/>
          <w:sz w:val="16"/>
          <w:szCs w:val="16"/>
        </w:rPr>
        <w:t xml:space="preserve">   </w:t>
      </w:r>
      <w:r w:rsidRPr="00BF71C6">
        <w:rPr>
          <w:rFonts w:ascii="Futura Lt BT" w:hAnsi="Futura Lt BT"/>
          <w:b/>
          <w:noProof/>
          <w:sz w:val="24"/>
          <w:szCs w:val="24"/>
        </w:rPr>
        <w:t>BRIOCHE Alexandra</w:t>
      </w:r>
    </w:p>
    <w:p w14:paraId="39984B0B" w14:textId="77777777" w:rsidR="005D1765" w:rsidRPr="00842043" w:rsidRDefault="005D1765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BF71C6">
        <w:rPr>
          <w:rFonts w:ascii="Futura Lt BT" w:hAnsi="Futura Lt BT"/>
          <w:noProof/>
          <w:sz w:val="16"/>
          <w:szCs w:val="16"/>
        </w:rPr>
        <w:t>06 76 11 44 81</w:t>
      </w:r>
    </w:p>
    <w:p w14:paraId="2283B9BE" w14:textId="77777777" w:rsidR="005D1765" w:rsidRPr="00842043" w:rsidRDefault="005D1765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BF71C6">
        <w:rPr>
          <w:rFonts w:ascii="Futura Lt BT" w:hAnsi="Futura Lt BT"/>
          <w:noProof/>
          <w:sz w:val="16"/>
          <w:szCs w:val="16"/>
        </w:rPr>
        <w:t>fabien.poncelet@orange.fr</w:t>
      </w:r>
    </w:p>
    <w:p w14:paraId="32797236" w14:textId="77777777" w:rsidR="005D1765" w:rsidRPr="00842043" w:rsidRDefault="005D1765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14:paraId="781F4054" w14:textId="77777777" w:rsidR="005D1765" w:rsidRPr="00477B38" w:rsidRDefault="005D1765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14:paraId="61F3D7FD" w14:textId="77777777" w:rsidR="005D1765" w:rsidRPr="00477B38" w:rsidRDefault="005D1765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14:paraId="62B20051" w14:textId="77777777" w:rsidR="005D1765" w:rsidRPr="00477B38" w:rsidRDefault="005D1765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14:paraId="61C3037B" w14:textId="77777777" w:rsidR="005D1765" w:rsidRPr="00477B38" w:rsidRDefault="005D1765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116980A5" w14:textId="77777777" w:rsidR="005D1765" w:rsidRPr="00477B38" w:rsidRDefault="005D1765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14:paraId="1778F031" w14:textId="77777777" w:rsidR="005D1765" w:rsidRDefault="005D1765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14:paraId="15A34EC3" w14:textId="77777777" w:rsidR="005D1765" w:rsidRPr="00477B38" w:rsidRDefault="005D1765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51142D7" w14:textId="77777777" w:rsidR="005D1765" w:rsidRPr="00370A97" w:rsidRDefault="005D1765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14:paraId="723E0E31" w14:textId="77777777" w:rsidR="005D1765" w:rsidRPr="00370A97" w:rsidRDefault="005D1765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14:paraId="51B350B5" w14:textId="77777777" w:rsidR="005D1765" w:rsidRPr="00477B38" w:rsidRDefault="005D1765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14:paraId="672C0099" w14:textId="77777777" w:rsidR="005D1765" w:rsidRDefault="005D1765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14:paraId="1E1FED69" w14:textId="77777777" w:rsidR="005D1765" w:rsidRDefault="005D1765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14:paraId="49E3AA56" w14:textId="77777777" w:rsidR="005D1765" w:rsidRPr="00F251DD" w:rsidRDefault="005D1765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14:paraId="3E0A933D" w14:textId="77777777" w:rsidR="005D1765" w:rsidRPr="004D6985" w:rsidRDefault="005D1765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BF71C6">
        <w:rPr>
          <w:rFonts w:ascii="Futura Lt BT" w:hAnsi="Futura Lt BT"/>
          <w:b/>
          <w:bCs/>
          <w:noProof/>
        </w:rPr>
        <w:t>CMPJM INGRE TT 1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14:paraId="36BF5783" w14:textId="77777777" w:rsidR="005D1765" w:rsidRPr="004D6985" w:rsidRDefault="005D1765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658D19F3" w14:textId="77777777" w:rsidR="005D1765" w:rsidRDefault="005D1765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14:paraId="7129658D" w14:textId="77777777" w:rsidR="005D1765" w:rsidRDefault="005D1765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14:paraId="5C29D01A" w14:textId="77777777" w:rsidR="005D1765" w:rsidRDefault="005D1765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14:paraId="4B215547" w14:textId="77777777" w:rsidR="005D1765" w:rsidRPr="00F251DD" w:rsidRDefault="005D1765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58D16AD8" w14:textId="77777777" w:rsidR="005D1765" w:rsidRDefault="005D1765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11/04/2026</w:t>
      </w:r>
    </w:p>
    <w:p w14:paraId="74FCC971" w14:textId="77777777" w:rsidR="005D1765" w:rsidRPr="00F251DD" w:rsidRDefault="005D1765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20C8E040" w14:textId="77777777" w:rsidR="005D1765" w:rsidRPr="00C21C10" w:rsidRDefault="005D1765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BF71C6">
        <w:rPr>
          <w:rFonts w:ascii="Futura Md BT" w:hAnsi="Futura Md BT"/>
          <w:b/>
          <w:noProof/>
          <w:sz w:val="28"/>
          <w:szCs w:val="28"/>
        </w:rPr>
        <w:t>N2</w:t>
      </w:r>
    </w:p>
    <w:p w14:paraId="554FB5D0" w14:textId="77777777" w:rsidR="005D1765" w:rsidRPr="00C21C10" w:rsidRDefault="005D1765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14:paraId="6DFEE019" w14:textId="77777777" w:rsidR="005D1765" w:rsidRPr="00C21C10" w:rsidRDefault="005D1765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BF71C6">
        <w:rPr>
          <w:rFonts w:ascii="Comic Sans MS" w:hAnsi="Comic Sans MS"/>
          <w:b/>
          <w:noProof/>
        </w:rPr>
        <w:t>CMPJM INGRE TT 1</w:t>
      </w:r>
      <w:r w:rsidRPr="00C21C10">
        <w:rPr>
          <w:rFonts w:ascii="Comic Sans MS" w:hAnsi="Comic Sans MS"/>
          <w:b/>
        </w:rPr>
        <w:t xml:space="preserve"> </w:t>
      </w:r>
    </w:p>
    <w:p w14:paraId="65E822BB" w14:textId="77777777" w:rsidR="005D1765" w:rsidRPr="0075138C" w:rsidRDefault="005D1765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14:paraId="15893F52" w14:textId="77777777" w:rsidR="005D1765" w:rsidRPr="00842043" w:rsidRDefault="005D1765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BF71C6">
        <w:rPr>
          <w:rFonts w:ascii="Comic Sans MS" w:hAnsi="Comic Sans MS"/>
          <w:b/>
          <w:noProof/>
        </w:rPr>
        <w:t>ENT. SAINT ANDRE MARCQ 1</w:t>
      </w:r>
    </w:p>
    <w:p w14:paraId="4D4EE908" w14:textId="77777777" w:rsidR="005D1765" w:rsidRPr="00842043" w:rsidRDefault="005D1765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74EB33E" w14:textId="77777777" w:rsidR="005D1765" w:rsidRPr="00842043" w:rsidRDefault="005D1765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513F3B79" w14:textId="77777777" w:rsidR="005D1765" w:rsidRDefault="005D1765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14:paraId="01D964A8" w14:textId="77777777" w:rsidR="005D1765" w:rsidRDefault="005D1765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BF73064" w14:textId="77777777" w:rsidR="005D1765" w:rsidRPr="00757381" w:rsidRDefault="005D1765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14:paraId="25081804" w14:textId="77777777" w:rsidR="005D1765" w:rsidRDefault="005D1765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14:paraId="428E17F4" w14:textId="77777777" w:rsidR="005D1765" w:rsidRDefault="005D1765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6039B34F" w14:textId="77777777" w:rsidR="005D1765" w:rsidRDefault="005D1765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>,    €</w:t>
      </w:r>
    </w:p>
    <w:p w14:paraId="20A0C0C2" w14:textId="77777777" w:rsidR="005D1765" w:rsidRDefault="005D1765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20F8AE6" w14:textId="77777777" w:rsidR="005D1765" w:rsidRDefault="005D1765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9506AC7" w14:textId="77777777" w:rsidR="005D1765" w:rsidRPr="00FC12F0" w:rsidRDefault="005D1765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14:paraId="5D1D2A3C" w14:textId="77777777" w:rsidR="005D1765" w:rsidRDefault="005D1765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42EA26C0" w14:textId="77777777" w:rsidR="005D1765" w:rsidRDefault="005D1765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à  </w:t>
      </w:r>
      <w:r w:rsidRPr="00BF71C6">
        <w:rPr>
          <w:rFonts w:ascii="Futura Lt BT" w:hAnsi="Futura Lt BT"/>
          <w:noProof/>
          <w:sz w:val="16"/>
          <w:szCs w:val="16"/>
        </w:rPr>
        <w:t>INGRE</w:t>
      </w:r>
      <w:r>
        <w:rPr>
          <w:rFonts w:ascii="Futura Lt BT" w:hAnsi="Futura Lt BT"/>
          <w:sz w:val="16"/>
          <w:szCs w:val="16"/>
        </w:rPr>
        <w:t>,</w:t>
      </w:r>
    </w:p>
    <w:p w14:paraId="2BDD5D42" w14:textId="77777777" w:rsidR="005D1765" w:rsidRPr="00757381" w:rsidRDefault="005D1765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le </w:t>
      </w:r>
      <w:r>
        <w:rPr>
          <w:rFonts w:ascii="Futura Lt BT" w:hAnsi="Futura Lt BT"/>
          <w:b/>
          <w:noProof/>
          <w:sz w:val="16"/>
          <w:szCs w:val="16"/>
        </w:rPr>
        <w:t>11/04/2026</w:t>
      </w:r>
      <w:r>
        <w:rPr>
          <w:rFonts w:ascii="Futura Lt BT" w:hAnsi="Futura Lt BT"/>
          <w:b/>
          <w:sz w:val="18"/>
          <w:szCs w:val="18"/>
        </w:rPr>
        <w:tab/>
      </w:r>
      <w:r w:rsidRPr="00BF71C6">
        <w:rPr>
          <w:rFonts w:ascii="Comic Sans MS" w:hAnsi="Comic Sans MS"/>
          <w:b/>
          <w:noProof/>
          <w:sz w:val="18"/>
          <w:szCs w:val="18"/>
        </w:rPr>
        <w:t>CHERCHOUR Sylvie</w:t>
      </w:r>
    </w:p>
    <w:p w14:paraId="664F67B8" w14:textId="77777777" w:rsidR="005D1765" w:rsidRPr="008478E8" w:rsidRDefault="005D1765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14:paraId="0F4AE745" w14:textId="77777777" w:rsidR="005D1765" w:rsidRDefault="005D1765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14:paraId="47970B59" w14:textId="77777777" w:rsidR="005D1765" w:rsidRDefault="005D1765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089B218A" w14:textId="77777777" w:rsidR="005D1765" w:rsidRDefault="005D1765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42625432" w14:textId="77777777" w:rsidR="005D1765" w:rsidRDefault="005D1765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144CA52" w14:textId="77777777" w:rsidR="005D1765" w:rsidRDefault="005D1765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712828E" w14:textId="77777777" w:rsidR="005D1765" w:rsidRDefault="005D1765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5D1765" w:rsidSect="005D1765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14:paraId="7C276876" w14:textId="77777777" w:rsidR="005D1765" w:rsidRDefault="005D1765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5D1765" w:rsidSect="005D1765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25D87"/>
    <w:rsid w:val="0014745A"/>
    <w:rsid w:val="00150863"/>
    <w:rsid w:val="00155E3C"/>
    <w:rsid w:val="0016051F"/>
    <w:rsid w:val="001605EE"/>
    <w:rsid w:val="00164CB4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26C3"/>
    <w:rsid w:val="00275195"/>
    <w:rsid w:val="00276B23"/>
    <w:rsid w:val="00277267"/>
    <w:rsid w:val="00282D6F"/>
    <w:rsid w:val="002850BE"/>
    <w:rsid w:val="002923D9"/>
    <w:rsid w:val="00295F07"/>
    <w:rsid w:val="002B146E"/>
    <w:rsid w:val="002B1BF9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051D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3F144D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D1765"/>
    <w:rsid w:val="005E6AB1"/>
    <w:rsid w:val="005F74B6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34FA8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C5B09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52CF4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FB12FE5"/>
  <w15:chartTrackingRefBased/>
  <w15:docId w15:val="{AE4DD421-3F3E-44F4-AAA6-1E3FAD33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475-C702-4B9B-8C7F-D4E1115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CAPIt.dot</Template>
  <TotalTime>0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subject/>
  <dc:creator>Alex</dc:creator>
  <cp:keywords/>
  <cp:lastModifiedBy>Killian Souchet</cp:lastModifiedBy>
  <cp:revision>2</cp:revision>
  <cp:lastPrinted>2015-11-09T09:55:00Z</cp:lastPrinted>
  <dcterms:created xsi:type="dcterms:W3CDTF">2026-04-01T08:49:00Z</dcterms:created>
  <dcterms:modified xsi:type="dcterms:W3CDTF">2026-04-01T08:51:00Z</dcterms:modified>
</cp:coreProperties>
</file>