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92E4" w14:textId="77777777" w:rsidR="00A70C5D" w:rsidRPr="003C5730" w:rsidRDefault="00A70C5D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0B863B54" w14:textId="77777777" w:rsidR="00A70C5D" w:rsidRPr="003C5730" w:rsidRDefault="00A70C5D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379EBACA" w14:textId="77777777" w:rsidR="00A70C5D" w:rsidRPr="003C5730" w:rsidRDefault="00A70C5D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5F70B6D7" w14:textId="77777777" w:rsidR="00A70C5D" w:rsidRPr="003C5730" w:rsidRDefault="00A70C5D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02233FAF" w14:textId="77777777" w:rsidR="00A70C5D" w:rsidRDefault="00A70C5D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1D4ECD6E" w14:textId="77777777" w:rsidR="00A70C5D" w:rsidRPr="003C5730" w:rsidRDefault="00A70C5D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14:paraId="732BB8EC" w14:textId="77777777" w:rsidR="00A70C5D" w:rsidRPr="00477B38" w:rsidRDefault="00A70C5D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6F621CE8" w14:textId="77777777" w:rsidR="00A70C5D" w:rsidRPr="00370A97" w:rsidRDefault="00A70C5D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21FBF522" w14:textId="77777777" w:rsidR="00A70C5D" w:rsidRPr="003F0C28" w:rsidRDefault="00A70C5D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BF71C6">
        <w:rPr>
          <w:rFonts w:ascii="Comic Sans MS" w:hAnsi="Comic Sans MS"/>
          <w:b/>
          <w:noProof/>
          <w:color w:val="FF0000"/>
        </w:rPr>
        <w:t>GOUFFAULT Bertrand</w:t>
      </w:r>
    </w:p>
    <w:p w14:paraId="59F7CEC6" w14:textId="77777777" w:rsidR="00A70C5D" w:rsidRPr="00477B38" w:rsidRDefault="00A70C5D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BF71C6">
        <w:rPr>
          <w:rFonts w:ascii="Futura Lt BT" w:hAnsi="Futura Lt BT"/>
          <w:noProof/>
          <w:sz w:val="16"/>
          <w:szCs w:val="16"/>
        </w:rPr>
        <w:t xml:space="preserve">USM Olivet Tennis de </w:t>
      </w:r>
      <w:proofErr w:type="gramStart"/>
      <w:r w:rsidRPr="00BF71C6">
        <w:rPr>
          <w:rFonts w:ascii="Futura Lt BT" w:hAnsi="Futura Lt BT"/>
          <w:noProof/>
          <w:sz w:val="16"/>
          <w:szCs w:val="16"/>
        </w:rPr>
        <w:t>Table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proofErr w:type="gramEnd"/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12C46F54" w14:textId="77777777" w:rsidR="00A70C5D" w:rsidRPr="00477B38" w:rsidRDefault="00A70C5D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14EFA47D" w14:textId="77777777" w:rsidR="00A70C5D" w:rsidRPr="00477B38" w:rsidRDefault="00A70C5D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48860103" w14:textId="77777777" w:rsidR="00A70C5D" w:rsidRPr="00477B38" w:rsidRDefault="00A70C5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7E1B35E" w14:textId="77777777" w:rsidR="00A70C5D" w:rsidRDefault="00A70C5D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 xml:space="preserve">DE FRANCE PAR </w:t>
      </w:r>
      <w:proofErr w:type="gramStart"/>
      <w:r w:rsidRPr="00477B38">
        <w:rPr>
          <w:rFonts w:ascii="Futura Lt BT" w:hAnsi="Futura Lt BT"/>
          <w:sz w:val="14"/>
          <w:szCs w:val="14"/>
        </w:rPr>
        <w:t>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BF71C6">
        <w:rPr>
          <w:rFonts w:ascii="Futura Lt BT" w:hAnsi="Futura Lt BT"/>
          <w:noProof/>
          <w:sz w:val="14"/>
          <w:szCs w:val="14"/>
        </w:rPr>
        <w:t>DAMES</w:t>
      </w:r>
      <w:proofErr w:type="gramEnd"/>
      <w:r>
        <w:rPr>
          <w:rFonts w:ascii="Futura Lt BT" w:hAnsi="Futura Lt BT"/>
          <w:sz w:val="14"/>
          <w:szCs w:val="14"/>
        </w:rPr>
        <w:t>. Phase 2</w:t>
      </w:r>
    </w:p>
    <w:p w14:paraId="08AB10D7" w14:textId="77777777" w:rsidR="00A70C5D" w:rsidRPr="00477B38" w:rsidRDefault="00A70C5D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5B1CCF7" w14:textId="77777777" w:rsidR="00A70C5D" w:rsidRDefault="00A70C5D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8"/>
          <w:szCs w:val="18"/>
        </w:rPr>
        <w:t>11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BF71C6">
        <w:rPr>
          <w:rFonts w:ascii="Futura Lt BT" w:hAnsi="Futura Lt BT"/>
          <w:b/>
          <w:noProof/>
          <w:sz w:val="18"/>
          <w:szCs w:val="18"/>
        </w:rPr>
        <w:t>4</w:t>
      </w:r>
    </w:p>
    <w:p w14:paraId="3110F6CC" w14:textId="77777777" w:rsidR="00A70C5D" w:rsidRPr="003F0C28" w:rsidRDefault="00A70C5D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8"/>
          <w:szCs w:val="18"/>
        </w:rPr>
        <w:t>N</w:t>
      </w:r>
      <w:proofErr w:type="gramStart"/>
      <w:r w:rsidRPr="00BF71C6">
        <w:rPr>
          <w:rFonts w:ascii="Futura Lt BT" w:hAnsi="Futura Lt BT"/>
          <w:b/>
          <w:noProof/>
          <w:sz w:val="18"/>
          <w:szCs w:val="18"/>
        </w:rPr>
        <w:t>1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BF71C6">
        <w:rPr>
          <w:rFonts w:ascii="Futura Lt BT" w:hAnsi="Futura Lt BT"/>
          <w:b/>
          <w:noProof/>
          <w:sz w:val="18"/>
          <w:szCs w:val="18"/>
        </w:rPr>
        <w:t>DAMES</w:t>
      </w:r>
      <w:proofErr w:type="gramEnd"/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BF71C6">
        <w:rPr>
          <w:rFonts w:ascii="Futura Lt BT" w:hAnsi="Futura Lt BT"/>
          <w:b/>
          <w:noProof/>
          <w:sz w:val="18"/>
          <w:szCs w:val="18"/>
        </w:rPr>
        <w:t>2</w:t>
      </w:r>
    </w:p>
    <w:p w14:paraId="72D8CC7E" w14:textId="77777777" w:rsidR="00A70C5D" w:rsidRPr="00370A97" w:rsidRDefault="00A70C5D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0229FC8E" w14:textId="77777777" w:rsidR="00A70C5D" w:rsidRPr="00533EE5" w:rsidRDefault="00A70C5D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BF71C6">
        <w:rPr>
          <w:rFonts w:ascii="Futura Lt BT" w:hAnsi="Futura Lt BT"/>
          <w:b/>
          <w:noProof/>
          <w:sz w:val="16"/>
          <w:szCs w:val="16"/>
        </w:rPr>
        <w:t>04450751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PING ST JEAN 45 1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PONTOISE-CERGY A.S. 1</w:t>
      </w:r>
    </w:p>
    <w:p w14:paraId="1FCA93F4" w14:textId="77777777" w:rsidR="00A70C5D" w:rsidRPr="00370A97" w:rsidRDefault="00A70C5D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399AAC3E" w14:textId="77777777" w:rsidR="00A70C5D" w:rsidRPr="00795D39" w:rsidRDefault="00A70C5D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11/04/2026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16h00</w:t>
      </w:r>
    </w:p>
    <w:p w14:paraId="7DCEA4A1" w14:textId="77777777" w:rsidR="00A70C5D" w:rsidRPr="00370A97" w:rsidRDefault="00A70C5D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7B8EBA15" w14:textId="77777777" w:rsidR="00A70C5D" w:rsidRPr="00477B38" w:rsidRDefault="00A70C5D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noProof/>
          <w:sz w:val="16"/>
          <w:szCs w:val="16"/>
        </w:rPr>
        <w:t>77 Rue Croix Baudu  45140 St Jean De La Ruelle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2D85B2BD" w14:textId="77777777" w:rsidR="00A70C5D" w:rsidRPr="00477B38" w:rsidRDefault="00A70C5D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</w:p>
    <w:p w14:paraId="7D26C0EB" w14:textId="77777777" w:rsidR="00A70C5D" w:rsidRPr="00477B38" w:rsidRDefault="00A70C5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2C3E36B" w14:textId="77777777" w:rsidR="00A70C5D" w:rsidRPr="00477B38" w:rsidRDefault="00A70C5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3FF85703" w14:textId="77777777" w:rsidR="00A70C5D" w:rsidRPr="00477B38" w:rsidRDefault="00A70C5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352EF172" w14:textId="77777777" w:rsidR="00A70C5D" w:rsidRPr="00842043" w:rsidRDefault="00A70C5D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BF71C6">
        <w:rPr>
          <w:rFonts w:ascii="Futura Lt BT" w:hAnsi="Futura Lt BT"/>
          <w:b/>
          <w:noProof/>
          <w:sz w:val="24"/>
          <w:szCs w:val="24"/>
        </w:rPr>
        <w:t>ROUET Alexandre</w:t>
      </w:r>
    </w:p>
    <w:p w14:paraId="64F176B5" w14:textId="77777777" w:rsidR="00A70C5D" w:rsidRPr="00842043" w:rsidRDefault="00A70C5D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BF71C6">
        <w:rPr>
          <w:rFonts w:ascii="Futura Lt BT" w:hAnsi="Futura Lt BT"/>
          <w:noProof/>
          <w:sz w:val="16"/>
          <w:szCs w:val="16"/>
        </w:rPr>
        <w:t>06 11 77 18 62</w:t>
      </w:r>
    </w:p>
    <w:p w14:paraId="1E63E4DC" w14:textId="77777777" w:rsidR="00A70C5D" w:rsidRPr="00842043" w:rsidRDefault="00A70C5D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BF71C6">
        <w:rPr>
          <w:rFonts w:ascii="Futura Lt BT" w:hAnsi="Futura Lt BT"/>
          <w:noProof/>
          <w:sz w:val="16"/>
          <w:szCs w:val="16"/>
        </w:rPr>
        <w:t>alexrouet1976@gmail.com</w:t>
      </w:r>
    </w:p>
    <w:p w14:paraId="794F7CFF" w14:textId="77777777" w:rsidR="00A70C5D" w:rsidRPr="00842043" w:rsidRDefault="00A70C5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797B41DD" w14:textId="77777777" w:rsidR="00A70C5D" w:rsidRPr="00477B38" w:rsidRDefault="00A70C5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089AA59D" w14:textId="77777777" w:rsidR="00A70C5D" w:rsidRPr="00477B38" w:rsidRDefault="00A70C5D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2FD021EC" w14:textId="77777777" w:rsidR="00A70C5D" w:rsidRPr="00477B38" w:rsidRDefault="00A70C5D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5EB222D0" w14:textId="77777777" w:rsidR="00A70C5D" w:rsidRPr="00477B38" w:rsidRDefault="00A70C5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2EE7BB9" w14:textId="77777777" w:rsidR="00A70C5D" w:rsidRPr="00477B38" w:rsidRDefault="00A70C5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420D5334" w14:textId="77777777" w:rsidR="00A70C5D" w:rsidRDefault="00A70C5D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143DDA6B" w14:textId="77777777" w:rsidR="00A70C5D" w:rsidRPr="00477B38" w:rsidRDefault="00A70C5D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3F0FD42" w14:textId="77777777" w:rsidR="00A70C5D" w:rsidRPr="00370A97" w:rsidRDefault="00A70C5D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6F30A444" w14:textId="77777777" w:rsidR="00A70C5D" w:rsidRPr="00370A97" w:rsidRDefault="00A70C5D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381AB5FF" w14:textId="77777777" w:rsidR="00A70C5D" w:rsidRPr="00477B38" w:rsidRDefault="00A70C5D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73C4C3B0" w14:textId="77777777" w:rsidR="00A70C5D" w:rsidRDefault="00A70C5D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5E941EC9" w14:textId="77777777" w:rsidR="00A70C5D" w:rsidRDefault="00A70C5D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736DFBEE" w14:textId="77777777" w:rsidR="00A70C5D" w:rsidRPr="00F251DD" w:rsidRDefault="00A70C5D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5D66BD6A" w14:textId="77777777" w:rsidR="00A70C5D" w:rsidRPr="004D6985" w:rsidRDefault="00A70C5D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BF71C6">
        <w:rPr>
          <w:rFonts w:ascii="Futura Lt BT" w:hAnsi="Futura Lt BT"/>
          <w:b/>
          <w:bCs/>
          <w:noProof/>
        </w:rPr>
        <w:t>PING ST JEAN 45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497D7156" w14:textId="77777777" w:rsidR="00A70C5D" w:rsidRPr="004D6985" w:rsidRDefault="00A70C5D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6C71C44F" w14:textId="77777777" w:rsidR="00A70C5D" w:rsidRDefault="00A70C5D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63850342" w14:textId="77777777" w:rsidR="00A70C5D" w:rsidRDefault="00A70C5D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00DADEDC" w14:textId="77777777" w:rsidR="00A70C5D" w:rsidRDefault="00A70C5D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67A45644" w14:textId="77777777" w:rsidR="00A70C5D" w:rsidRPr="00F251DD" w:rsidRDefault="00A70C5D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268E5F53" w14:textId="77777777" w:rsidR="00A70C5D" w:rsidRDefault="00A70C5D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11/04/2026</w:t>
      </w:r>
    </w:p>
    <w:p w14:paraId="3EEBB251" w14:textId="77777777" w:rsidR="00A70C5D" w:rsidRPr="00F251DD" w:rsidRDefault="00A70C5D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7324ABFC" w14:textId="77777777" w:rsidR="00A70C5D" w:rsidRPr="00C21C10" w:rsidRDefault="00A70C5D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BF71C6">
        <w:rPr>
          <w:rFonts w:ascii="Futura Md BT" w:hAnsi="Futura Md BT"/>
          <w:b/>
          <w:noProof/>
          <w:sz w:val="28"/>
          <w:szCs w:val="28"/>
        </w:rPr>
        <w:t>N1</w:t>
      </w:r>
    </w:p>
    <w:p w14:paraId="60E6C53A" w14:textId="77777777" w:rsidR="00A70C5D" w:rsidRPr="00C21C10" w:rsidRDefault="00A70C5D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10292474" w14:textId="77777777" w:rsidR="00A70C5D" w:rsidRPr="00C21C10" w:rsidRDefault="00A70C5D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BF71C6">
        <w:rPr>
          <w:rFonts w:ascii="Comic Sans MS" w:hAnsi="Comic Sans MS"/>
          <w:b/>
          <w:noProof/>
        </w:rPr>
        <w:t>PING ST JEAN 45 1</w:t>
      </w:r>
      <w:r w:rsidRPr="00C21C10">
        <w:rPr>
          <w:rFonts w:ascii="Comic Sans MS" w:hAnsi="Comic Sans MS"/>
          <w:b/>
        </w:rPr>
        <w:t xml:space="preserve"> </w:t>
      </w:r>
    </w:p>
    <w:p w14:paraId="15683C93" w14:textId="77777777" w:rsidR="00A70C5D" w:rsidRPr="0075138C" w:rsidRDefault="00A70C5D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5AE8A359" w14:textId="77777777" w:rsidR="00A70C5D" w:rsidRPr="00842043" w:rsidRDefault="00A70C5D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BF71C6">
        <w:rPr>
          <w:rFonts w:ascii="Comic Sans MS" w:hAnsi="Comic Sans MS"/>
          <w:b/>
          <w:noProof/>
        </w:rPr>
        <w:t>PONTOISE-CERGY A.S. 1</w:t>
      </w:r>
    </w:p>
    <w:p w14:paraId="29CF8645" w14:textId="77777777" w:rsidR="00A70C5D" w:rsidRPr="00842043" w:rsidRDefault="00A70C5D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95EBEFD" w14:textId="77777777" w:rsidR="00A70C5D" w:rsidRPr="00842043" w:rsidRDefault="00A70C5D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2D1B30B" w14:textId="77777777" w:rsidR="00A70C5D" w:rsidRDefault="00A70C5D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21CEA39C" w14:textId="77777777" w:rsidR="00A70C5D" w:rsidRDefault="00A70C5D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F675FC2" w14:textId="77777777" w:rsidR="00A70C5D" w:rsidRPr="00757381" w:rsidRDefault="00A70C5D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proofErr w:type="gramEnd"/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0BD13EEA" w14:textId="77777777" w:rsidR="00A70C5D" w:rsidRDefault="00A70C5D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75675BA4" w14:textId="77777777" w:rsidR="00A70C5D" w:rsidRDefault="00A70C5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9338B1B" w14:textId="77777777" w:rsidR="00A70C5D" w:rsidRDefault="00A70C5D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 xml:space="preserve">,   </w:t>
      </w:r>
      <w:proofErr w:type="gramEnd"/>
      <w:r w:rsidRPr="009C5744">
        <w:rPr>
          <w:rFonts w:ascii="Comic Sans MS" w:hAnsi="Comic Sans MS"/>
          <w:b/>
          <w:bCs/>
          <w:sz w:val="28"/>
          <w:szCs w:val="28"/>
        </w:rPr>
        <w:t xml:space="preserve"> €</w:t>
      </w:r>
    </w:p>
    <w:p w14:paraId="696C4D45" w14:textId="77777777" w:rsidR="00A70C5D" w:rsidRDefault="00A70C5D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ADD2E53" w14:textId="77777777" w:rsidR="00A70C5D" w:rsidRDefault="00A70C5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2471353" w14:textId="77777777" w:rsidR="00A70C5D" w:rsidRPr="00FC12F0" w:rsidRDefault="00A70C5D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4BBD23A7" w14:textId="77777777" w:rsidR="00A70C5D" w:rsidRDefault="00A70C5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20DA8F7" w14:textId="77777777" w:rsidR="00A70C5D" w:rsidRDefault="00A70C5D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</w:t>
      </w:r>
      <w:proofErr w:type="gramStart"/>
      <w:r>
        <w:rPr>
          <w:rFonts w:ascii="Futura Lt BT" w:hAnsi="Futura Lt BT"/>
          <w:sz w:val="16"/>
          <w:szCs w:val="16"/>
        </w:rPr>
        <w:t xml:space="preserve">à  </w:t>
      </w:r>
      <w:r w:rsidRPr="00BF71C6">
        <w:rPr>
          <w:rFonts w:ascii="Futura Lt BT" w:hAnsi="Futura Lt BT"/>
          <w:noProof/>
          <w:sz w:val="16"/>
          <w:szCs w:val="16"/>
        </w:rPr>
        <w:t>ST</w:t>
      </w:r>
      <w:proofErr w:type="gramEnd"/>
      <w:r w:rsidRPr="00BF71C6">
        <w:rPr>
          <w:rFonts w:ascii="Futura Lt BT" w:hAnsi="Futura Lt BT"/>
          <w:noProof/>
          <w:sz w:val="16"/>
          <w:szCs w:val="16"/>
        </w:rPr>
        <w:t xml:space="preserve"> JEAN DE LA RUELLE</w:t>
      </w:r>
      <w:r>
        <w:rPr>
          <w:rFonts w:ascii="Futura Lt BT" w:hAnsi="Futura Lt BT"/>
          <w:sz w:val="16"/>
          <w:szCs w:val="16"/>
        </w:rPr>
        <w:t>,</w:t>
      </w:r>
    </w:p>
    <w:p w14:paraId="5117E9C4" w14:textId="77777777" w:rsidR="00A70C5D" w:rsidRPr="00757381" w:rsidRDefault="00A70C5D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11/04/2026</w:t>
      </w:r>
      <w:r>
        <w:rPr>
          <w:rFonts w:ascii="Futura Lt BT" w:hAnsi="Futura Lt BT"/>
          <w:b/>
          <w:sz w:val="18"/>
          <w:szCs w:val="18"/>
        </w:rPr>
        <w:tab/>
      </w:r>
      <w:r w:rsidRPr="00BF71C6">
        <w:rPr>
          <w:rFonts w:ascii="Comic Sans MS" w:hAnsi="Comic Sans MS"/>
          <w:b/>
          <w:noProof/>
          <w:sz w:val="18"/>
          <w:szCs w:val="18"/>
        </w:rPr>
        <w:t>GOUFFAULT Bertrand</w:t>
      </w:r>
    </w:p>
    <w:p w14:paraId="1D6FDC79" w14:textId="77777777" w:rsidR="00A70C5D" w:rsidRPr="008478E8" w:rsidRDefault="00A70C5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6769C062" w14:textId="77777777" w:rsidR="00A70C5D" w:rsidRDefault="00A70C5D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5F0652CE" w14:textId="77777777" w:rsidR="00A70C5D" w:rsidRDefault="00A70C5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0A3958F" w14:textId="77777777" w:rsidR="00A70C5D" w:rsidRDefault="00A70C5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6EAD57ED" w14:textId="77777777" w:rsidR="00A70C5D" w:rsidRDefault="00A70C5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0B131C28" w14:textId="77777777" w:rsidR="00A70C5D" w:rsidRDefault="00A70C5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72BE426" w14:textId="77777777" w:rsidR="00A70C5D" w:rsidRDefault="00A70C5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A70C5D" w:rsidSect="00A70C5D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69DC79CB" w14:textId="77777777" w:rsidR="00A70C5D" w:rsidRDefault="00A70C5D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A70C5D" w:rsidSect="00A70C5D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64CB4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3F144D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0C5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2F4"/>
    <w:rsid w:val="00B027DC"/>
    <w:rsid w:val="00B27854"/>
    <w:rsid w:val="00B30876"/>
    <w:rsid w:val="00B33FC5"/>
    <w:rsid w:val="00B34FA8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52CF4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1F6330"/>
  <w15:chartTrackingRefBased/>
  <w15:docId w15:val="{AE4DD421-3F3E-44F4-AAA6-1E3FAD33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1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1</cp:revision>
  <cp:lastPrinted>2015-11-09T09:55:00Z</cp:lastPrinted>
  <dcterms:created xsi:type="dcterms:W3CDTF">2026-04-01T08:51:00Z</dcterms:created>
  <dcterms:modified xsi:type="dcterms:W3CDTF">2026-04-01T08:52:00Z</dcterms:modified>
</cp:coreProperties>
</file>