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B733F" w14:textId="77777777" w:rsidR="00483F3B" w:rsidRPr="00AA7023" w:rsidRDefault="00483F3B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2CD0E658" w14:textId="77777777" w:rsidR="00483F3B" w:rsidRPr="00EE1418" w:rsidRDefault="00483F3B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521891F" w14:textId="77777777" w:rsidR="00483F3B" w:rsidRDefault="00483F3B" w:rsidP="003F35AB">
      <w:pPr>
        <w:pStyle w:val="NormalWeb"/>
      </w:pPr>
      <w:r>
        <w:rPr>
          <w:noProof/>
        </w:rPr>
        <w:pict w14:anchorId="2412BF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7E3D4211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04911C4D" w14:textId="77777777" w:rsidR="00483F3B" w:rsidRDefault="00483F3B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DF76D7E" w14:textId="77777777" w:rsidR="00483F3B" w:rsidRDefault="00483F3B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8306B78" w14:textId="77777777" w:rsidR="00483F3B" w:rsidRPr="00401902" w:rsidRDefault="00483F3B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52964B38" w14:textId="77777777" w:rsidR="00483F3B" w:rsidRDefault="00483F3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6AD07ED4" w14:textId="77777777" w:rsidR="00483F3B" w:rsidRDefault="00483F3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B9E82E6" w14:textId="77777777" w:rsidR="00483F3B" w:rsidRDefault="00483F3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B10A35E" w14:textId="77777777" w:rsidR="00483F3B" w:rsidRPr="00AA7023" w:rsidRDefault="00483F3B" w:rsidP="00AA7023">
      <w:pPr>
        <w:tabs>
          <w:tab w:val="left" w:pos="3828"/>
        </w:tabs>
        <w:jc w:val="both"/>
        <w:rPr>
          <w:rFonts w:ascii="Arial" w:hAnsi="Arial"/>
        </w:rPr>
      </w:pPr>
    </w:p>
    <w:p w14:paraId="785849FA" w14:textId="77777777" w:rsidR="00483F3B" w:rsidRPr="00EE1418" w:rsidRDefault="00483F3B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E1AED56" w14:textId="77777777" w:rsidR="00483F3B" w:rsidRPr="0042336D" w:rsidRDefault="00483F3B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1A0FDD47" w14:textId="77777777" w:rsidR="00483F3B" w:rsidRDefault="00483F3B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6DA8A8F5" w14:textId="77777777" w:rsidR="00483F3B" w:rsidRDefault="00483F3B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b/>
          <w:noProof/>
          <w:color w:val="FF0000"/>
        </w:rPr>
        <w:t>SOUCHET Franck</w:t>
      </w:r>
      <w:r>
        <w:rPr>
          <w:b/>
          <w:sz w:val="16"/>
          <w:szCs w:val="16"/>
        </w:rPr>
        <w:t xml:space="preserve"> </w:t>
      </w:r>
    </w:p>
    <w:p w14:paraId="7A66B9BC" w14:textId="77777777" w:rsidR="00483F3B" w:rsidRPr="00720F4B" w:rsidRDefault="00483F3B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51F04F84" w14:textId="77777777" w:rsidR="00483F3B" w:rsidRPr="006719A3" w:rsidRDefault="00483F3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0B275C4A" w14:textId="77777777" w:rsidR="00483F3B" w:rsidRPr="0042336D" w:rsidRDefault="00483F3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000C347D" w14:textId="77777777" w:rsidR="00483F3B" w:rsidRPr="006719A3" w:rsidRDefault="00483F3B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F465C53" w14:textId="77777777" w:rsidR="00483F3B" w:rsidRPr="003E7C18" w:rsidRDefault="00483F3B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7950CFD7" w14:textId="77777777" w:rsidR="00483F3B" w:rsidRDefault="00483F3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2C42641E" w14:textId="77777777" w:rsidR="00483F3B" w:rsidRPr="00912D40" w:rsidRDefault="00483F3B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A0793DD" w14:textId="77777777" w:rsidR="00483F3B" w:rsidRDefault="00483F3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5FC04B44" w14:textId="77777777" w:rsidR="00483F3B" w:rsidRPr="0042336D" w:rsidRDefault="00483F3B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C2251E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C2251E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6F146291" w14:textId="77777777" w:rsidR="00483F3B" w:rsidRPr="00912D40" w:rsidRDefault="00483F3B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7C163FF8" w14:textId="77777777" w:rsidR="00483F3B" w:rsidRDefault="00483F3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C2251E">
        <w:rPr>
          <w:noProof/>
          <w:sz w:val="16"/>
          <w:szCs w:val="16"/>
        </w:rPr>
        <w:t>PN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7CA1117D" w14:textId="77777777" w:rsidR="00483F3B" w:rsidRDefault="00483F3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4A28E71D" w14:textId="77777777" w:rsidR="00483F3B" w:rsidRPr="00895385" w:rsidRDefault="00483F3B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1E37235F" w14:textId="77777777" w:rsidR="00483F3B" w:rsidRPr="008D4E81" w:rsidRDefault="00483F3B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C2251E">
        <w:rPr>
          <w:noProof/>
          <w:sz w:val="16"/>
          <w:szCs w:val="16"/>
        </w:rPr>
        <w:t>04450571</w:t>
      </w:r>
      <w:r w:rsidRPr="008D4E81">
        <w:rPr>
          <w:sz w:val="16"/>
          <w:szCs w:val="16"/>
        </w:rPr>
        <w:t xml:space="preserve">   </w:t>
      </w:r>
      <w:r w:rsidRPr="00C2251E">
        <w:rPr>
          <w:b/>
          <w:noProof/>
          <w:sz w:val="16"/>
          <w:szCs w:val="16"/>
        </w:rPr>
        <w:t>CMPJM INGRE TT 1</w:t>
      </w:r>
      <w:r w:rsidRPr="008D4E81">
        <w:rPr>
          <w:b/>
          <w:sz w:val="16"/>
          <w:szCs w:val="16"/>
        </w:rPr>
        <w:tab/>
        <w:t xml:space="preserve">à     </w:t>
      </w:r>
      <w:r w:rsidRPr="00C2251E">
        <w:rPr>
          <w:b/>
          <w:noProof/>
          <w:sz w:val="16"/>
          <w:szCs w:val="16"/>
        </w:rPr>
        <w:t>4S TOURS TT 4</w:t>
      </w:r>
    </w:p>
    <w:p w14:paraId="4454B333" w14:textId="77777777" w:rsidR="00483F3B" w:rsidRPr="008D4E81" w:rsidRDefault="00483F3B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006B9482" w14:textId="77777777" w:rsidR="00483F3B" w:rsidRDefault="00483F3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11/04/2026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16h00</w:t>
      </w:r>
      <w:r>
        <w:rPr>
          <w:sz w:val="16"/>
          <w:szCs w:val="16"/>
        </w:rPr>
        <w:t xml:space="preserve">   </w:t>
      </w:r>
    </w:p>
    <w:p w14:paraId="3A2CDEB2" w14:textId="77777777" w:rsidR="00483F3B" w:rsidRPr="0042336D" w:rsidRDefault="00483F3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66683797" w14:textId="77777777" w:rsidR="00483F3B" w:rsidRDefault="00483F3B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47299ADC" w14:textId="77777777" w:rsidR="00483F3B" w:rsidRPr="00895385" w:rsidRDefault="00483F3B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2226BF31" w14:textId="77777777" w:rsidR="00483F3B" w:rsidRPr="0042336D" w:rsidRDefault="00483F3B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Avenue De La Coudraye  45140 Ingre</w:t>
      </w:r>
      <w:r>
        <w:rPr>
          <w:sz w:val="16"/>
          <w:szCs w:val="16"/>
        </w:rPr>
        <w:t xml:space="preserve">    </w:t>
      </w:r>
      <w:r w:rsidRPr="00C2251E">
        <w:rPr>
          <w:noProof/>
          <w:sz w:val="16"/>
          <w:szCs w:val="16"/>
        </w:rPr>
        <w:t>INGRE</w:t>
      </w:r>
    </w:p>
    <w:p w14:paraId="43818967" w14:textId="77777777" w:rsidR="00483F3B" w:rsidRPr="0042336D" w:rsidRDefault="00483F3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Gymnase De La Coudraye</w:t>
      </w:r>
    </w:p>
    <w:p w14:paraId="5B80FCA6" w14:textId="77777777" w:rsidR="00483F3B" w:rsidRPr="0042336D" w:rsidRDefault="00483F3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7E694A09" w14:textId="77777777" w:rsidR="00483F3B" w:rsidRPr="0042336D" w:rsidRDefault="00483F3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284A4464" w14:textId="77777777" w:rsidR="00483F3B" w:rsidRDefault="00483F3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442E7364" w14:textId="77777777" w:rsidR="00483F3B" w:rsidRDefault="00483F3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50D8C9C" w14:textId="77777777" w:rsidR="00483F3B" w:rsidRPr="00922693" w:rsidRDefault="00483F3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C2251E">
        <w:rPr>
          <w:noProof/>
          <w:sz w:val="16"/>
          <w:szCs w:val="16"/>
        </w:rPr>
        <w:t>RAYNAL Christophe</w:t>
      </w:r>
    </w:p>
    <w:p w14:paraId="33D808E0" w14:textId="77777777" w:rsidR="00483F3B" w:rsidRPr="00922693" w:rsidRDefault="00483F3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01D948CE" w14:textId="77777777" w:rsidR="00483F3B" w:rsidRPr="00922693" w:rsidRDefault="00483F3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C2251E">
        <w:rPr>
          <w:rFonts w:ascii="Comic Sans MS" w:hAnsi="Comic Sans MS"/>
          <w:noProof/>
          <w:sz w:val="16"/>
          <w:szCs w:val="16"/>
        </w:rPr>
        <w:t>06 22 93 50 37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christopheraynal1234@yahoo.fr</w:t>
      </w:r>
    </w:p>
    <w:p w14:paraId="07CAA8A2" w14:textId="77777777" w:rsidR="00483F3B" w:rsidRPr="00922693" w:rsidRDefault="00483F3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04B3FF43" w14:textId="77777777" w:rsidR="00483F3B" w:rsidRPr="00922693" w:rsidRDefault="00483F3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8545E7D" w14:textId="77777777" w:rsidR="00483F3B" w:rsidRDefault="00483F3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27B98BA0" w14:textId="77777777" w:rsidR="00483F3B" w:rsidRPr="00912D40" w:rsidRDefault="00483F3B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42E3E21" w14:textId="77777777" w:rsidR="00483F3B" w:rsidRPr="00912D40" w:rsidRDefault="00483F3B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4D122761" w14:textId="77777777" w:rsidR="00483F3B" w:rsidRDefault="00483F3B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4C7D9CF3" w14:textId="77777777" w:rsidR="00483F3B" w:rsidRPr="00C53058" w:rsidRDefault="00483F3B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09FAFD3C" w14:textId="77777777" w:rsidR="00483F3B" w:rsidRPr="00912D40" w:rsidRDefault="00483F3B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7CD189EF" w14:textId="77777777" w:rsidR="00483F3B" w:rsidRPr="00805C7B" w:rsidRDefault="00483F3B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0DA59D4C" w14:textId="77777777" w:rsidR="00483F3B" w:rsidRDefault="00483F3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25902FAC" w14:textId="77777777" w:rsidR="00483F3B" w:rsidRDefault="00483F3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781A2C4" w14:textId="77777777" w:rsidR="00483F3B" w:rsidRDefault="00483F3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34E0568" w14:textId="77777777" w:rsidR="00483F3B" w:rsidRDefault="00483F3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3323634" w14:textId="77777777" w:rsidR="00483F3B" w:rsidRDefault="00483F3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8565769" w14:textId="77777777" w:rsidR="00483F3B" w:rsidRDefault="00483F3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3642DEA" w14:textId="77777777" w:rsidR="00483F3B" w:rsidRDefault="00483F3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5422A86" w14:textId="77777777" w:rsidR="00483F3B" w:rsidRDefault="00483F3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6661937" w14:textId="77777777" w:rsidR="00483F3B" w:rsidRDefault="00483F3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45E23835" w14:textId="77777777" w:rsidR="00483F3B" w:rsidRPr="00EE1418" w:rsidRDefault="00483F3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12933262" w14:textId="77777777" w:rsidR="00483F3B" w:rsidRDefault="00483F3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0F1C77C5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22B8221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26460DCC" w14:textId="77777777" w:rsidR="00483F3B" w:rsidRDefault="00483F3B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88C1882" w14:textId="77777777" w:rsidR="00483F3B" w:rsidRDefault="00483F3B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195256A" w14:textId="77777777" w:rsidR="00483F3B" w:rsidRPr="00401902" w:rsidRDefault="00483F3B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4008702" w14:textId="77777777" w:rsidR="00483F3B" w:rsidRDefault="00483F3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348346A" w14:textId="77777777" w:rsidR="00483F3B" w:rsidRDefault="00483F3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40F946F" w14:textId="77777777" w:rsidR="00483F3B" w:rsidRDefault="00483F3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4BE3C90" w14:textId="77777777" w:rsidR="00483F3B" w:rsidRPr="00AA7023" w:rsidRDefault="00483F3B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41266323" w14:textId="77777777" w:rsidR="00483F3B" w:rsidRPr="00EE1418" w:rsidRDefault="00483F3B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78B6153F" w14:textId="77777777" w:rsidR="00483F3B" w:rsidRDefault="00483F3B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7C5A026D" w14:textId="77777777" w:rsidR="00483F3B" w:rsidRDefault="00483F3B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241C0935" w14:textId="77777777" w:rsidR="00483F3B" w:rsidRPr="007C6334" w:rsidRDefault="00483F3B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629A0899" w14:textId="77777777" w:rsidR="00483F3B" w:rsidRPr="00912D40" w:rsidRDefault="00483F3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4A48C753" w14:textId="77777777" w:rsidR="00483F3B" w:rsidRDefault="00483F3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5138AA6" w14:textId="77777777" w:rsidR="00483F3B" w:rsidRDefault="00483F3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9BAF7CB" w14:textId="77777777" w:rsidR="00483F3B" w:rsidRDefault="00483F3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4C0F964" w14:textId="77777777" w:rsidR="00483F3B" w:rsidRPr="0058257B" w:rsidRDefault="00483F3B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SOUCHET Franck</w:t>
      </w:r>
      <w:r>
        <w:rPr>
          <w:sz w:val="16"/>
          <w:szCs w:val="16"/>
        </w:rPr>
        <w:tab/>
      </w:r>
    </w:p>
    <w:p w14:paraId="0A2C5895" w14:textId="77777777" w:rsidR="00483F3B" w:rsidRDefault="00483F3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24F0B24" w14:textId="77777777" w:rsidR="00483F3B" w:rsidRPr="00912D40" w:rsidRDefault="00483F3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0D6B5B11" w14:textId="77777777" w:rsidR="00483F3B" w:rsidRPr="006E7CC6" w:rsidRDefault="00483F3B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160 rue des écureuils</w:t>
      </w:r>
    </w:p>
    <w:p w14:paraId="6A915FBC" w14:textId="77777777" w:rsidR="00483F3B" w:rsidRPr="00912D40" w:rsidRDefault="00483F3B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661290DA" w14:textId="77777777" w:rsidR="00483F3B" w:rsidRDefault="00483F3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C2251E">
        <w:rPr>
          <w:rFonts w:ascii="Futura Lt BT" w:hAnsi="Futura Lt BT"/>
          <w:noProof/>
          <w:sz w:val="16"/>
          <w:szCs w:val="16"/>
        </w:rPr>
        <w:t>45590 ST CYR EN VAL</w:t>
      </w:r>
    </w:p>
    <w:p w14:paraId="714BE810" w14:textId="77777777" w:rsidR="00483F3B" w:rsidRDefault="00483F3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0812AB19" w14:textId="77777777" w:rsidR="00483F3B" w:rsidRPr="00912D40" w:rsidRDefault="00483F3B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4F3A862B" w14:textId="77777777" w:rsidR="00483F3B" w:rsidRDefault="00483F3B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06 61 76 51 87</w:t>
      </w:r>
    </w:p>
    <w:p w14:paraId="133A0048" w14:textId="77777777" w:rsidR="00483F3B" w:rsidRPr="00912D40" w:rsidRDefault="00483F3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32989C5" w14:textId="77777777" w:rsidR="00483F3B" w:rsidRDefault="00483F3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Sud Loire TT 45</w:t>
      </w:r>
    </w:p>
    <w:p w14:paraId="5B972C92" w14:textId="77777777" w:rsidR="00483F3B" w:rsidRPr="00912D40" w:rsidRDefault="00483F3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195CD5B" w14:textId="77777777" w:rsidR="00483F3B" w:rsidRDefault="00483F3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4531927</w:t>
      </w:r>
    </w:p>
    <w:p w14:paraId="7AF4009C" w14:textId="77777777" w:rsidR="00483F3B" w:rsidRPr="00912D40" w:rsidRDefault="00483F3B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7DC857BB" w14:textId="77777777" w:rsidR="00483F3B" w:rsidRDefault="00483F3B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09DA92E7" w14:textId="77777777" w:rsidR="00483F3B" w:rsidRPr="00912D40" w:rsidRDefault="00483F3B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21426609" w14:textId="77777777" w:rsidR="00483F3B" w:rsidRDefault="00483F3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B513101" w14:textId="77777777" w:rsidR="00483F3B" w:rsidRDefault="00483F3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4D19CA6" w14:textId="77777777" w:rsidR="00483F3B" w:rsidRPr="00912D40" w:rsidRDefault="00483F3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873695E" w14:textId="77777777" w:rsidR="00483F3B" w:rsidRPr="00912D40" w:rsidRDefault="00483F3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E9E058D" w14:textId="77777777" w:rsidR="00483F3B" w:rsidRDefault="00483F3B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C2251E">
        <w:rPr>
          <w:rFonts w:ascii="Comic Sans MS" w:hAnsi="Comic Sans MS"/>
          <w:noProof/>
          <w:sz w:val="16"/>
          <w:szCs w:val="16"/>
        </w:rPr>
        <w:t>INGRE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11/04/2026</w:t>
      </w:r>
      <w:r>
        <w:rPr>
          <w:szCs w:val="20"/>
        </w:rPr>
        <w:t xml:space="preserve"> </w:t>
      </w:r>
    </w:p>
    <w:p w14:paraId="4F47DA39" w14:textId="77777777" w:rsidR="00483F3B" w:rsidRPr="00912D40" w:rsidRDefault="00483F3B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128B9B0B" w14:textId="77777777" w:rsidR="00483F3B" w:rsidRDefault="00483F3B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10C7C2C6" w14:textId="77777777" w:rsidR="00483F3B" w:rsidRPr="00912D40" w:rsidRDefault="00483F3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A87EE3C" w14:textId="77777777" w:rsidR="00483F3B" w:rsidRPr="00912D40" w:rsidRDefault="00483F3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BCB5881" w14:textId="77777777" w:rsidR="00483F3B" w:rsidRDefault="00483F3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30F0523" w14:textId="77777777" w:rsidR="00483F3B" w:rsidRPr="00912D40" w:rsidRDefault="00483F3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244D300" w14:textId="77777777" w:rsidR="00483F3B" w:rsidRPr="00912D40" w:rsidRDefault="00483F3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055F8530" w14:textId="77777777" w:rsidR="00483F3B" w:rsidRDefault="00483F3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6A2C035A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1294CAB1" w14:textId="77777777" w:rsidR="00483F3B" w:rsidRPr="00B7649E" w:rsidRDefault="00483F3B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713096D4" w14:textId="77777777" w:rsidR="00483F3B" w:rsidRPr="00B7649E" w:rsidRDefault="00483F3B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70173B7F" w14:textId="77777777" w:rsidR="00483F3B" w:rsidRPr="00B7649E" w:rsidRDefault="00483F3B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46527A56" w14:textId="77777777" w:rsidR="00483F3B" w:rsidRPr="00B7649E" w:rsidRDefault="00483F3B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652C112D" w14:textId="77777777" w:rsidR="00483F3B" w:rsidRDefault="00483F3B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3C854247" w14:textId="77777777" w:rsidR="00483F3B" w:rsidRDefault="00483F3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F4C6E57" w14:textId="77777777" w:rsidR="00483F3B" w:rsidRDefault="00483F3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231E390" w14:textId="77777777" w:rsidR="00483F3B" w:rsidRDefault="00483F3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EF3CAA1" w14:textId="77777777" w:rsidR="00483F3B" w:rsidRDefault="00483F3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9B148A0" w14:textId="77777777" w:rsidR="00483F3B" w:rsidRDefault="00483F3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13BD633" w14:textId="77777777" w:rsidR="00483F3B" w:rsidRDefault="00483F3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F954596" w14:textId="77777777" w:rsidR="00483F3B" w:rsidRDefault="00483F3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C9B4410" w14:textId="77777777" w:rsidR="00483F3B" w:rsidRDefault="00483F3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B8EF8F9" w14:textId="77777777" w:rsidR="00483F3B" w:rsidRDefault="00483F3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6F23629" w14:textId="77777777" w:rsidR="00483F3B" w:rsidRDefault="00483F3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514843C" w14:textId="77777777" w:rsidR="00483F3B" w:rsidRDefault="00483F3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F21B441" w14:textId="77777777" w:rsidR="00483F3B" w:rsidRDefault="00483F3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B0D263C" w14:textId="77777777" w:rsidR="00483F3B" w:rsidRDefault="00483F3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280B91E" w14:textId="77777777" w:rsidR="00483F3B" w:rsidRDefault="00483F3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F4A8E56" w14:textId="77777777" w:rsidR="00483F3B" w:rsidRDefault="00483F3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A435C4C" w14:textId="77777777" w:rsidR="00483F3B" w:rsidRDefault="00483F3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538AE66" w14:textId="77777777" w:rsidR="00483F3B" w:rsidRDefault="00483F3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A8729EA" w14:textId="77777777" w:rsidR="00483F3B" w:rsidRDefault="00483F3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E5FCBF3" w14:textId="77777777" w:rsidR="00483F3B" w:rsidRPr="00CE0C40" w:rsidRDefault="00483F3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20103A" w14:textId="77777777" w:rsidR="00483F3B" w:rsidRDefault="00483F3B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251B7117" w14:textId="77777777" w:rsidR="00483F3B" w:rsidRDefault="00483F3B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483F3B" w:rsidSect="00483F3B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8CE481D" w14:textId="77777777" w:rsidR="00483F3B" w:rsidRPr="004D2648" w:rsidRDefault="00483F3B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CB14253" w14:textId="77777777" w:rsidR="00483F3B" w:rsidRPr="00EE1418" w:rsidRDefault="00483F3B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74A3010" w14:textId="77777777" w:rsidR="00483F3B" w:rsidRDefault="00483F3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35898BF5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8CAFDEF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05ED7A4E" w14:textId="77777777" w:rsidR="00483F3B" w:rsidRDefault="00483F3B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279B4B1" w14:textId="77777777" w:rsidR="00483F3B" w:rsidRDefault="00483F3B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215A02D" w14:textId="77777777" w:rsidR="00483F3B" w:rsidRPr="00401902" w:rsidRDefault="00483F3B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4229B59" w14:textId="77777777" w:rsidR="00483F3B" w:rsidRDefault="00483F3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EAE6E62" w14:textId="77777777" w:rsidR="00483F3B" w:rsidRDefault="00483F3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04CDA9A1" w14:textId="77777777" w:rsidR="00483F3B" w:rsidRPr="00AA7023" w:rsidRDefault="00483F3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0F13B0F" w14:textId="77777777" w:rsidR="00483F3B" w:rsidRPr="00EE1418" w:rsidRDefault="00483F3B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173A9C9" w14:textId="77777777" w:rsidR="00483F3B" w:rsidRPr="00F6138C" w:rsidRDefault="00483F3B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6D4536BE" w14:textId="77777777" w:rsidR="00483F3B" w:rsidRDefault="00483F3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352161B" w14:textId="77777777" w:rsidR="00483F3B" w:rsidRDefault="00483F3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F26BFAE" w14:textId="77777777" w:rsidR="00483F3B" w:rsidRPr="00FD6D14" w:rsidRDefault="00483F3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1C94670E" w14:textId="77777777" w:rsidR="00483F3B" w:rsidRPr="00B34D61" w:rsidRDefault="00483F3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 w:cs="Arial"/>
          <w:b/>
          <w:noProof/>
          <w:sz w:val="22"/>
          <w:szCs w:val="24"/>
        </w:rPr>
        <w:t>CMPJM INGRE TT 1</w:t>
      </w:r>
    </w:p>
    <w:p w14:paraId="04424CB2" w14:textId="77777777" w:rsidR="00483F3B" w:rsidRPr="00B34D61" w:rsidRDefault="00483F3B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7E84FC83" w14:textId="77777777" w:rsidR="00483F3B" w:rsidRDefault="00483F3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ED8221A" w14:textId="77777777" w:rsidR="00483F3B" w:rsidRPr="00D2290D" w:rsidRDefault="00483F3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4A12AAB" w14:textId="77777777" w:rsidR="00483F3B" w:rsidRPr="005620A1" w:rsidRDefault="00483F3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CMPJM INGRE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5EEB930" w14:textId="77777777" w:rsidR="00483F3B" w:rsidRPr="005620A1" w:rsidRDefault="00483F3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24342D2" w14:textId="77777777" w:rsidR="00483F3B" w:rsidRPr="00FE7EED" w:rsidRDefault="00483F3B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9677112" w14:textId="77777777" w:rsidR="00483F3B" w:rsidRPr="00FE7EED" w:rsidRDefault="00483F3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0697FE7" w14:textId="77777777" w:rsidR="00483F3B" w:rsidRPr="00FE7EED" w:rsidRDefault="00483F3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4S TOURS TT 4</w:t>
      </w:r>
    </w:p>
    <w:p w14:paraId="5A5C9BE1" w14:textId="77777777" w:rsidR="00483F3B" w:rsidRPr="00FE7EED" w:rsidRDefault="00483F3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DD4F436" w14:textId="77777777" w:rsidR="00483F3B" w:rsidRPr="00FE7EED" w:rsidRDefault="00483F3B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PN</w:t>
      </w:r>
    </w:p>
    <w:p w14:paraId="5DA97D8D" w14:textId="77777777" w:rsidR="00483F3B" w:rsidRPr="00FE7EED" w:rsidRDefault="00483F3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A42846E" w14:textId="77777777" w:rsidR="00483F3B" w:rsidRPr="00FE7EED" w:rsidRDefault="00483F3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11/04/2026</w:t>
      </w:r>
    </w:p>
    <w:p w14:paraId="74DF539D" w14:textId="77777777" w:rsidR="00483F3B" w:rsidRPr="00FE7EED" w:rsidRDefault="00483F3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6979E34" w14:textId="77777777" w:rsidR="00483F3B" w:rsidRDefault="00483F3B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719D0794" w14:textId="77777777" w:rsidR="00483F3B" w:rsidRPr="00D2290D" w:rsidRDefault="00483F3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038BF0A" w14:textId="77777777" w:rsidR="00483F3B" w:rsidRDefault="00483F3B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0C05A94B" w14:textId="77777777" w:rsidR="00483F3B" w:rsidRDefault="00483F3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503C60BC" w14:textId="77777777" w:rsidR="00483F3B" w:rsidRPr="004C0F9D" w:rsidRDefault="00483F3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757F8DE" w14:textId="77777777" w:rsidR="00483F3B" w:rsidRDefault="00483F3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44F33E0E" w14:textId="77777777" w:rsidR="00483F3B" w:rsidRDefault="00483F3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2A07E05" w14:textId="77777777" w:rsidR="00483F3B" w:rsidRDefault="00483F3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20F64FA" w14:textId="77777777" w:rsidR="00483F3B" w:rsidRPr="00FC12F0" w:rsidRDefault="00483F3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3A19885" w14:textId="77777777" w:rsidR="00483F3B" w:rsidRPr="00D2290D" w:rsidRDefault="00483F3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9650E05" w14:textId="77777777" w:rsidR="00483F3B" w:rsidRPr="005620A1" w:rsidRDefault="00483F3B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SOUCHET Franck</w:t>
      </w:r>
    </w:p>
    <w:p w14:paraId="24D79848" w14:textId="77777777" w:rsidR="00483F3B" w:rsidRPr="008D4E81" w:rsidRDefault="00483F3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11/04/2026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DF9BA0D" w14:textId="77777777" w:rsidR="00483F3B" w:rsidRPr="008D4E81" w:rsidRDefault="00483F3B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06371E4" w14:textId="77777777" w:rsidR="00483F3B" w:rsidRPr="008D4E81" w:rsidRDefault="00483F3B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32152AB2" w14:textId="77777777" w:rsidR="00483F3B" w:rsidRPr="008D4E81" w:rsidRDefault="00483F3B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113B3AC" w14:textId="77777777" w:rsidR="00483F3B" w:rsidRDefault="00483F3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1E7CA20D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E6199AD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618FAC9F" w14:textId="77777777" w:rsidR="00483F3B" w:rsidRDefault="00483F3B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FDE4745" w14:textId="77777777" w:rsidR="00483F3B" w:rsidRDefault="00483F3B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D611767" w14:textId="77777777" w:rsidR="00483F3B" w:rsidRPr="00401902" w:rsidRDefault="00483F3B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1BE0B27E" w14:textId="77777777" w:rsidR="00483F3B" w:rsidRDefault="00483F3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62C398F" w14:textId="77777777" w:rsidR="00483F3B" w:rsidRDefault="00483F3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9A8D5C0" w14:textId="77777777" w:rsidR="00483F3B" w:rsidRPr="0015252D" w:rsidRDefault="00483F3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1D1D0670" w14:textId="77777777" w:rsidR="00483F3B" w:rsidRPr="00EE1418" w:rsidRDefault="00483F3B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D8CA870" w14:textId="77777777" w:rsidR="00483F3B" w:rsidRDefault="00483F3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826C1E8" w14:textId="77777777" w:rsidR="00483F3B" w:rsidRDefault="00483F3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1E9A671" w14:textId="77777777" w:rsidR="00483F3B" w:rsidRDefault="00483F3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BA309A1" w14:textId="77777777" w:rsidR="00483F3B" w:rsidRPr="00FD6D14" w:rsidRDefault="00483F3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58B53164" w14:textId="77777777" w:rsidR="00483F3B" w:rsidRPr="00B466D0" w:rsidRDefault="00483F3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/>
          <w:b/>
          <w:noProof/>
          <w:sz w:val="24"/>
          <w:szCs w:val="24"/>
        </w:rPr>
        <w:t>4S TOURS TT 4</w:t>
      </w:r>
    </w:p>
    <w:p w14:paraId="3A34A33E" w14:textId="77777777" w:rsidR="00483F3B" w:rsidRPr="00B466D0" w:rsidRDefault="00483F3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0675A2B" w14:textId="77777777" w:rsidR="00483F3B" w:rsidRDefault="00483F3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7FAD286" w14:textId="77777777" w:rsidR="00483F3B" w:rsidRPr="00D2290D" w:rsidRDefault="00483F3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C6B53A5" w14:textId="77777777" w:rsidR="00483F3B" w:rsidRPr="005620A1" w:rsidRDefault="00483F3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CMPJM INGRE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C74A92C" w14:textId="77777777" w:rsidR="00483F3B" w:rsidRPr="005620A1" w:rsidRDefault="00483F3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28ADAB9" w14:textId="77777777" w:rsidR="00483F3B" w:rsidRPr="00FE7EED" w:rsidRDefault="00483F3B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3F5A79A" w14:textId="77777777" w:rsidR="00483F3B" w:rsidRPr="00FE7EED" w:rsidRDefault="00483F3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22B81DC" w14:textId="77777777" w:rsidR="00483F3B" w:rsidRPr="00FE7EED" w:rsidRDefault="00483F3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4S TOURS TT 4</w:t>
      </w:r>
    </w:p>
    <w:p w14:paraId="7A21A744" w14:textId="77777777" w:rsidR="00483F3B" w:rsidRPr="00FE7EED" w:rsidRDefault="00483F3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81ACD71" w14:textId="77777777" w:rsidR="00483F3B" w:rsidRPr="00FE7EED" w:rsidRDefault="00483F3B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PN</w:t>
      </w:r>
    </w:p>
    <w:p w14:paraId="37485E10" w14:textId="77777777" w:rsidR="00483F3B" w:rsidRPr="00FE7EED" w:rsidRDefault="00483F3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E4D68F2" w14:textId="77777777" w:rsidR="00483F3B" w:rsidRPr="00FE7EED" w:rsidRDefault="00483F3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11/04/2026</w:t>
      </w:r>
    </w:p>
    <w:p w14:paraId="2AC003A7" w14:textId="77777777" w:rsidR="00483F3B" w:rsidRPr="00FE7EED" w:rsidRDefault="00483F3B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2358DB56" w14:textId="77777777" w:rsidR="00483F3B" w:rsidRDefault="00483F3B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22E33887" w14:textId="77777777" w:rsidR="00483F3B" w:rsidRPr="00D2290D" w:rsidRDefault="00483F3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1FC550F" w14:textId="77777777" w:rsidR="00483F3B" w:rsidRPr="00D2290D" w:rsidRDefault="00483F3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857D4E6" w14:textId="77777777" w:rsidR="00483F3B" w:rsidRDefault="00483F3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C8F5B17" w14:textId="77777777" w:rsidR="00483F3B" w:rsidRDefault="00483F3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2A66289" w14:textId="77777777" w:rsidR="00483F3B" w:rsidRDefault="00483F3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41F123C" w14:textId="77777777" w:rsidR="00483F3B" w:rsidRDefault="00483F3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70B7A4A" w14:textId="77777777" w:rsidR="00483F3B" w:rsidRPr="00D2290D" w:rsidRDefault="00483F3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E5F3157" w14:textId="77777777" w:rsidR="00483F3B" w:rsidRPr="00D2290D" w:rsidRDefault="00483F3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4F4A2E2" w14:textId="77777777" w:rsidR="00483F3B" w:rsidRPr="00D2290D" w:rsidRDefault="00483F3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8198E7E" w14:textId="77777777" w:rsidR="00483F3B" w:rsidRPr="00D2290D" w:rsidRDefault="00483F3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77C622D" w14:textId="77777777" w:rsidR="00483F3B" w:rsidRDefault="00483F3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9CF0920" w14:textId="77777777" w:rsidR="00483F3B" w:rsidRDefault="00483F3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69DF3FB" w14:textId="77777777" w:rsidR="00483F3B" w:rsidRDefault="00483F3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4A5B87B" w14:textId="77777777" w:rsidR="00483F3B" w:rsidRDefault="00483F3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4A3076C" w14:textId="77777777" w:rsidR="00483F3B" w:rsidRPr="00FC12F0" w:rsidRDefault="00483F3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D6091AC" w14:textId="77777777" w:rsidR="00483F3B" w:rsidRPr="005620A1" w:rsidRDefault="00483F3B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SOUCHET Franck</w:t>
      </w:r>
    </w:p>
    <w:p w14:paraId="2CC172B7" w14:textId="77777777" w:rsidR="00483F3B" w:rsidRPr="008D4E81" w:rsidRDefault="00483F3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11/04/2026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45A9A72" w14:textId="77777777" w:rsidR="00483F3B" w:rsidRDefault="00483F3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483F3B" w:rsidSect="00483F3B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2E3B139" w14:textId="77777777" w:rsidR="00483F3B" w:rsidRPr="008D4E81" w:rsidRDefault="00483F3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483F3B" w:rsidRPr="008D4E81" w:rsidSect="00483F3B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90251" w14:textId="77777777" w:rsidR="0087671B" w:rsidRDefault="0087671B">
      <w:r>
        <w:separator/>
      </w:r>
    </w:p>
  </w:endnote>
  <w:endnote w:type="continuationSeparator" w:id="0">
    <w:p w14:paraId="59A9D888" w14:textId="77777777" w:rsidR="0087671B" w:rsidRDefault="0087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52851" w14:textId="77777777" w:rsidR="0087671B" w:rsidRDefault="0087671B">
      <w:r>
        <w:separator/>
      </w:r>
    </w:p>
  </w:footnote>
  <w:footnote w:type="continuationSeparator" w:id="0">
    <w:p w14:paraId="11E64A03" w14:textId="77777777" w:rsidR="0087671B" w:rsidRDefault="00876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206139010">
    <w:abstractNumId w:val="1"/>
  </w:num>
  <w:num w:numId="2" w16cid:durableId="917330228">
    <w:abstractNumId w:val="1"/>
  </w:num>
  <w:num w:numId="3" w16cid:durableId="161756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3F3B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71B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11B7796B"/>
  <w15:chartTrackingRefBased/>
  <w15:docId w15:val="{0715E690-240A-43E7-81BE-4CC780E6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572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2026-04-01T09:45:00Z</dcterms:created>
  <dcterms:modified xsi:type="dcterms:W3CDTF">2026-04-01T09:45:00Z</dcterms:modified>
  <cp:contentStatus/>
</cp:coreProperties>
</file>