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6084" w14:textId="77777777" w:rsidR="005C2264" w:rsidRPr="003C5730" w:rsidRDefault="005C226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41A1B32C" w14:textId="77777777" w:rsidR="005C2264" w:rsidRPr="003C5730" w:rsidRDefault="005C2264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73636557" w14:textId="77777777" w:rsidR="005C2264" w:rsidRPr="003C5730" w:rsidRDefault="005C226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4733A9F3" w14:textId="77777777" w:rsidR="005C2264" w:rsidRPr="003C5730" w:rsidRDefault="005C2264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240BA61F" w14:textId="77777777" w:rsidR="005C2264" w:rsidRDefault="005C2264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6DF0BABE" w14:textId="77777777" w:rsidR="005C2264" w:rsidRPr="003C5730" w:rsidRDefault="005C2264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>Mail : fftt@fftt.email</w:t>
      </w:r>
    </w:p>
    <w:p w14:paraId="4738EFCD" w14:textId="77777777" w:rsidR="005C2264" w:rsidRPr="00477B38" w:rsidRDefault="005C2264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6E547126" w14:textId="77777777" w:rsidR="005C2264" w:rsidRPr="00370A97" w:rsidRDefault="005C22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885AB4D" w14:textId="77777777" w:rsidR="005C2264" w:rsidRPr="003F0C28" w:rsidRDefault="005C2264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WOLFARTH Patrick</w:t>
      </w:r>
    </w:p>
    <w:p w14:paraId="7B098368" w14:textId="77777777" w:rsidR="005C2264" w:rsidRPr="00477B38" w:rsidRDefault="005C2264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>Ormes Eveil Sportif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37033633" w14:textId="77777777" w:rsidR="005C2264" w:rsidRPr="00477B38" w:rsidRDefault="005C2264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11432177" w14:textId="77777777" w:rsidR="005C2264" w:rsidRPr="00477B38" w:rsidRDefault="005C2264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57678B06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A4D593F" w14:textId="77777777" w:rsidR="005C2264" w:rsidRDefault="005C2264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>. Phase 2</w:t>
      </w:r>
    </w:p>
    <w:p w14:paraId="44658739" w14:textId="77777777" w:rsidR="005C2264" w:rsidRPr="00477B38" w:rsidRDefault="005C2264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6017E89" w14:textId="77777777" w:rsidR="005C2264" w:rsidRDefault="005C226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026005AC" w14:textId="77777777" w:rsidR="005C2264" w:rsidRPr="003F0C28" w:rsidRDefault="005C226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0</w:t>
      </w:r>
    </w:p>
    <w:p w14:paraId="38C637EE" w14:textId="77777777" w:rsidR="005C2264" w:rsidRPr="00370A97" w:rsidRDefault="005C22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75C71E4" w14:textId="77777777" w:rsidR="005C2264" w:rsidRPr="00533EE5" w:rsidRDefault="005C2264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ENT. PING ST JEAN/CHATEAUNEUF/LOIRET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KREMLIN BICETRE US 1</w:t>
      </w:r>
    </w:p>
    <w:p w14:paraId="208A0CCD" w14:textId="77777777" w:rsidR="005C2264" w:rsidRPr="00370A97" w:rsidRDefault="005C22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B19C732" w14:textId="77777777" w:rsidR="005C2264" w:rsidRPr="00795D39" w:rsidRDefault="005C2264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56FBC83E" w14:textId="77777777" w:rsidR="005C2264" w:rsidRPr="00370A97" w:rsidRDefault="005C22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43DCEC3" w14:textId="77777777" w:rsidR="005C2264" w:rsidRPr="00477B38" w:rsidRDefault="005C2264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Salle de ping St Jean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2231D952" w14:textId="77777777" w:rsidR="005C2264" w:rsidRPr="00477B38" w:rsidRDefault="005C2264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noProof/>
          <w:sz w:val="16"/>
          <w:szCs w:val="16"/>
        </w:rPr>
        <w:t>77 rue Croix Baudu à St jean de la ruelle</w:t>
      </w:r>
    </w:p>
    <w:p w14:paraId="6D6AE764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93BE7E8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4A3C7D6E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DA4D01D" w14:textId="419D1B71" w:rsidR="005C2264" w:rsidRPr="00842043" w:rsidRDefault="005C2264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F71C6">
        <w:rPr>
          <w:rFonts w:ascii="Futura Lt BT" w:hAnsi="Futura Lt BT"/>
          <w:b/>
          <w:noProof/>
          <w:sz w:val="24"/>
          <w:szCs w:val="24"/>
        </w:rPr>
        <w:t>TABILLON Séphane</w:t>
      </w:r>
    </w:p>
    <w:p w14:paraId="06D09246" w14:textId="77777777" w:rsidR="005C2264" w:rsidRPr="00842043" w:rsidRDefault="005C2264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06 86 26 45 75</w:t>
      </w:r>
    </w:p>
    <w:p w14:paraId="0A884194" w14:textId="77777777" w:rsidR="005C2264" w:rsidRPr="00842043" w:rsidRDefault="005C2264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s.tabillon@laposte.net</w:t>
      </w:r>
    </w:p>
    <w:p w14:paraId="28487C72" w14:textId="77777777" w:rsidR="005C2264" w:rsidRPr="00842043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7FDAE54C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0B9B842E" w14:textId="77777777" w:rsidR="005C2264" w:rsidRPr="00477B38" w:rsidRDefault="005C2264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682A9E04" w14:textId="77777777" w:rsidR="005C2264" w:rsidRPr="00477B38" w:rsidRDefault="005C2264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45FD0054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602808B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790A08CB" w14:textId="77777777" w:rsidR="005C2264" w:rsidRDefault="005C226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1004BB6" w14:textId="77777777" w:rsidR="005C2264" w:rsidRPr="00477B38" w:rsidRDefault="005C226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3653140" w14:textId="77777777" w:rsidR="005C2264" w:rsidRPr="00370A97" w:rsidRDefault="005C2264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6C1F3D90" w14:textId="77777777" w:rsidR="005C2264" w:rsidRPr="00370A97" w:rsidRDefault="005C2264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0589AAF0" w14:textId="77777777" w:rsidR="005C2264" w:rsidRPr="00477B38" w:rsidRDefault="005C22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0D6F62C7" w14:textId="77777777" w:rsidR="005C2264" w:rsidRDefault="005C2264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052D1881" w14:textId="77777777" w:rsidR="005C2264" w:rsidRDefault="005C2264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2E11C6C9" w14:textId="77777777" w:rsidR="005C2264" w:rsidRPr="00F251DD" w:rsidRDefault="005C22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7B03D027" w14:textId="77777777" w:rsidR="005C2264" w:rsidRPr="004D6985" w:rsidRDefault="005C226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ENT. PING ST JEAN/CHATEAUNEUF/LOIRET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5C555EC7" w14:textId="77777777" w:rsidR="005C2264" w:rsidRPr="004D6985" w:rsidRDefault="005C226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221E6D0" w14:textId="77777777" w:rsidR="005C2264" w:rsidRDefault="005C226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79A09054" w14:textId="77777777" w:rsidR="005C2264" w:rsidRDefault="005C2264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1FCDCD65" w14:textId="77777777" w:rsidR="005C2264" w:rsidRDefault="005C2264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354D5E4E" w14:textId="77777777" w:rsidR="005C2264" w:rsidRPr="00F251DD" w:rsidRDefault="005C22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74279C2B" w14:textId="77777777" w:rsidR="005C2264" w:rsidRDefault="005C226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2E9F028D" w14:textId="77777777" w:rsidR="005C2264" w:rsidRPr="00F251DD" w:rsidRDefault="005C22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2531A87A" w14:textId="77777777" w:rsidR="005C2264" w:rsidRPr="00C21C10" w:rsidRDefault="005C2264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N2</w:t>
      </w:r>
    </w:p>
    <w:p w14:paraId="7D190E35" w14:textId="77777777" w:rsidR="005C2264" w:rsidRPr="00C21C10" w:rsidRDefault="005C2264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454308CE" w14:textId="77777777" w:rsidR="005C2264" w:rsidRPr="00C21C10" w:rsidRDefault="005C226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ENT. PING ST JEAN/CHATEAUNEUF/LOIRET 2</w:t>
      </w:r>
      <w:r w:rsidRPr="00C21C10">
        <w:rPr>
          <w:rFonts w:ascii="Comic Sans MS" w:hAnsi="Comic Sans MS"/>
          <w:b/>
        </w:rPr>
        <w:t xml:space="preserve"> </w:t>
      </w:r>
    </w:p>
    <w:p w14:paraId="37B5A2EC" w14:textId="77777777" w:rsidR="005C2264" w:rsidRPr="0075138C" w:rsidRDefault="005C2264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4E381AA4" w14:textId="77777777" w:rsidR="005C2264" w:rsidRPr="00842043" w:rsidRDefault="005C226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KREMLIN BICETRE US 1</w:t>
      </w:r>
    </w:p>
    <w:p w14:paraId="5962D66D" w14:textId="77777777" w:rsidR="005C2264" w:rsidRPr="00842043" w:rsidRDefault="005C22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FC8ED10" w14:textId="77777777" w:rsidR="005C2264" w:rsidRPr="00842043" w:rsidRDefault="005C22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A3B5402" w14:textId="77777777" w:rsidR="005C2264" w:rsidRDefault="005C2264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7112985B" w14:textId="77777777" w:rsidR="005C2264" w:rsidRDefault="005C22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16BCDC5" w14:textId="77777777" w:rsidR="005C2264" w:rsidRPr="00757381" w:rsidRDefault="005C2264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4FC2025D" w14:textId="77777777" w:rsidR="005C2264" w:rsidRDefault="005C2264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60E1971B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96EC12C" w14:textId="77777777" w:rsidR="005C2264" w:rsidRDefault="005C2264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14:paraId="38F59112" w14:textId="77777777" w:rsidR="005C2264" w:rsidRDefault="005C2264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FCB4272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3C0E042" w14:textId="77777777" w:rsidR="005C2264" w:rsidRPr="00FC12F0" w:rsidRDefault="005C2264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496843CE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FFE0B2E" w14:textId="77777777" w:rsidR="005C2264" w:rsidRDefault="005C2264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BF71C6">
        <w:rPr>
          <w:rFonts w:ascii="Futura Lt BT" w:hAnsi="Futura Lt BT"/>
          <w:noProof/>
          <w:sz w:val="16"/>
          <w:szCs w:val="16"/>
        </w:rPr>
        <w:t>ST JEAN DE LA RUELLE</w:t>
      </w:r>
      <w:r>
        <w:rPr>
          <w:rFonts w:ascii="Futura Lt BT" w:hAnsi="Futura Lt BT"/>
          <w:sz w:val="16"/>
          <w:szCs w:val="16"/>
        </w:rPr>
        <w:t>,</w:t>
      </w:r>
    </w:p>
    <w:p w14:paraId="0FFFB948" w14:textId="77777777" w:rsidR="005C2264" w:rsidRPr="00757381" w:rsidRDefault="005C2264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le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WOLFARTH Patrick</w:t>
      </w:r>
    </w:p>
    <w:p w14:paraId="6073C344" w14:textId="77777777" w:rsidR="005C2264" w:rsidRPr="008478E8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5416E5D0" w14:textId="77777777" w:rsidR="005C2264" w:rsidRDefault="005C2264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0D7B3BCD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BB1D5C7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06316E0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4715235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A6BBC5C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5C2264" w:rsidSect="005C2264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5225D616" w14:textId="77777777" w:rsidR="005C2264" w:rsidRDefault="005C22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5C2264" w:rsidSect="005C2264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2811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2264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55ED6B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2</cp:revision>
  <cp:lastPrinted>2015-11-09T09:55:00Z</cp:lastPrinted>
  <dcterms:created xsi:type="dcterms:W3CDTF">2026-04-01T08:50:00Z</dcterms:created>
  <dcterms:modified xsi:type="dcterms:W3CDTF">2026-04-01T08:51:00Z</dcterms:modified>
</cp:coreProperties>
</file>