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DCFF" w14:textId="77777777" w:rsidR="002557D2" w:rsidRPr="00AA7023" w:rsidRDefault="002557D2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AC20EE9" w14:textId="77777777" w:rsidR="002557D2" w:rsidRPr="00EE1418" w:rsidRDefault="002557D2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1C2C62E" w14:textId="77777777" w:rsidR="002557D2" w:rsidRDefault="002557D2" w:rsidP="003F35AB">
      <w:pPr>
        <w:pStyle w:val="NormalWeb"/>
      </w:pPr>
      <w:r>
        <w:rPr>
          <w:noProof/>
        </w:rPr>
        <w:pict w14:anchorId="5438D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451E1E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7F455DF8" w14:textId="77777777" w:rsidR="002557D2" w:rsidRDefault="002557D2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332F34C" w14:textId="77777777" w:rsidR="002557D2" w:rsidRDefault="002557D2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4AC7C5A" w14:textId="77777777" w:rsidR="002557D2" w:rsidRPr="00401902" w:rsidRDefault="002557D2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8399BC4" w14:textId="77777777" w:rsidR="002557D2" w:rsidRDefault="002557D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5198BDD" w14:textId="77777777" w:rsidR="002557D2" w:rsidRDefault="002557D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0177913" w14:textId="77777777" w:rsidR="002557D2" w:rsidRDefault="002557D2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F8C94EF" w14:textId="77777777" w:rsidR="002557D2" w:rsidRPr="00AA7023" w:rsidRDefault="002557D2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F3A7629" w14:textId="77777777" w:rsidR="002557D2" w:rsidRPr="00EE1418" w:rsidRDefault="002557D2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0D3B47F" w14:textId="77777777" w:rsidR="002557D2" w:rsidRPr="0042336D" w:rsidRDefault="002557D2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4C04F6A" w14:textId="77777777" w:rsidR="002557D2" w:rsidRDefault="002557D2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0B38933" w14:textId="77777777" w:rsidR="002557D2" w:rsidRDefault="002557D2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b/>
          <w:noProof/>
          <w:color w:val="FF0000"/>
        </w:rPr>
        <w:t>BRUNEAU Jean Marc</w:t>
      </w:r>
      <w:r>
        <w:rPr>
          <w:b/>
          <w:sz w:val="16"/>
          <w:szCs w:val="16"/>
        </w:rPr>
        <w:t xml:space="preserve"> </w:t>
      </w:r>
    </w:p>
    <w:p w14:paraId="42A32E63" w14:textId="77777777" w:rsidR="002557D2" w:rsidRPr="00720F4B" w:rsidRDefault="002557D2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9376309" w14:textId="77777777" w:rsidR="002557D2" w:rsidRPr="006719A3" w:rsidRDefault="002557D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CDF064B" w14:textId="77777777" w:rsidR="002557D2" w:rsidRPr="0042336D" w:rsidRDefault="002557D2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30143AA" w14:textId="77777777" w:rsidR="002557D2" w:rsidRPr="006719A3" w:rsidRDefault="002557D2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28D911F" w14:textId="77777777" w:rsidR="002557D2" w:rsidRPr="003E7C18" w:rsidRDefault="002557D2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6C052D3A" w14:textId="77777777" w:rsidR="002557D2" w:rsidRDefault="002557D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DA4E82F" w14:textId="77777777" w:rsidR="002557D2" w:rsidRPr="00912D40" w:rsidRDefault="002557D2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A6C0BF2" w14:textId="77777777" w:rsidR="002557D2" w:rsidRDefault="002557D2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E131794" w14:textId="77777777" w:rsidR="002557D2" w:rsidRPr="0042336D" w:rsidRDefault="002557D2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C2251E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C2251E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3D7C92B6" w14:textId="77777777" w:rsidR="002557D2" w:rsidRPr="00912D40" w:rsidRDefault="002557D2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F151307" w14:textId="77777777" w:rsidR="002557D2" w:rsidRDefault="002557D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C2251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C2251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1687D541" w14:textId="77777777" w:rsidR="002557D2" w:rsidRDefault="002557D2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40CCCB1" w14:textId="77777777" w:rsidR="002557D2" w:rsidRPr="00895385" w:rsidRDefault="002557D2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A159757" w14:textId="77777777" w:rsidR="002557D2" w:rsidRPr="008D4E81" w:rsidRDefault="002557D2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C2251E">
        <w:rPr>
          <w:noProof/>
          <w:sz w:val="16"/>
          <w:szCs w:val="16"/>
        </w:rPr>
        <w:t>04450706</w:t>
      </w:r>
      <w:r w:rsidRPr="008D4E81">
        <w:rPr>
          <w:sz w:val="16"/>
          <w:szCs w:val="16"/>
        </w:rPr>
        <w:t xml:space="preserve">   </w:t>
      </w:r>
      <w:r w:rsidRPr="00C2251E">
        <w:rPr>
          <w:b/>
          <w:noProof/>
          <w:sz w:val="16"/>
          <w:szCs w:val="16"/>
        </w:rPr>
        <w:t>SARAN USM 1</w:t>
      </w:r>
      <w:r w:rsidRPr="008D4E81">
        <w:rPr>
          <w:b/>
          <w:sz w:val="16"/>
          <w:szCs w:val="16"/>
        </w:rPr>
        <w:tab/>
        <w:t xml:space="preserve">à     </w:t>
      </w:r>
      <w:r w:rsidRPr="00C2251E">
        <w:rPr>
          <w:b/>
          <w:noProof/>
          <w:sz w:val="16"/>
          <w:szCs w:val="16"/>
        </w:rPr>
        <w:t>CERCLE JULES FERRY TT 1</w:t>
      </w:r>
    </w:p>
    <w:p w14:paraId="195BB3F5" w14:textId="77777777" w:rsidR="002557D2" w:rsidRPr="008D4E81" w:rsidRDefault="002557D2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E137F30" w14:textId="77777777" w:rsidR="002557D2" w:rsidRDefault="002557D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19/04/2026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7D0355AF" w14:textId="77777777" w:rsidR="002557D2" w:rsidRPr="0042336D" w:rsidRDefault="002557D2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3FB2785" w14:textId="77777777" w:rsidR="002557D2" w:rsidRDefault="002557D2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5527C00E" w14:textId="77777777" w:rsidR="002557D2" w:rsidRPr="00895385" w:rsidRDefault="002557D2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0FFAF67" w14:textId="77777777" w:rsidR="002557D2" w:rsidRPr="0042336D" w:rsidRDefault="002557D2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Allee Jacques Brel  45770 Saran</w:t>
      </w:r>
      <w:r>
        <w:rPr>
          <w:sz w:val="16"/>
          <w:szCs w:val="16"/>
        </w:rPr>
        <w:t xml:space="preserve">    </w:t>
      </w:r>
      <w:r w:rsidRPr="00C2251E">
        <w:rPr>
          <w:noProof/>
          <w:sz w:val="16"/>
          <w:szCs w:val="16"/>
        </w:rPr>
        <w:t>SARAN</w:t>
      </w:r>
    </w:p>
    <w:p w14:paraId="1BF8E5DA" w14:textId="77777777" w:rsidR="002557D2" w:rsidRPr="0042336D" w:rsidRDefault="002557D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Salle Jacques Brel</w:t>
      </w:r>
    </w:p>
    <w:p w14:paraId="3696912C" w14:textId="77777777" w:rsidR="002557D2" w:rsidRPr="0042336D" w:rsidRDefault="002557D2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94C0892" w14:textId="77777777" w:rsidR="002557D2" w:rsidRPr="0042336D" w:rsidRDefault="002557D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4F19CBD" w14:textId="77777777" w:rsidR="002557D2" w:rsidRDefault="002557D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416AE04" w14:textId="77777777" w:rsidR="002557D2" w:rsidRDefault="002557D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51EA180" w14:textId="77777777" w:rsidR="002557D2" w:rsidRPr="00922693" w:rsidRDefault="002557D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C2251E">
        <w:rPr>
          <w:noProof/>
          <w:sz w:val="16"/>
          <w:szCs w:val="16"/>
        </w:rPr>
        <w:t>ARCHAMBAULT Phillippe</w:t>
      </w:r>
    </w:p>
    <w:p w14:paraId="7326815D" w14:textId="77777777" w:rsidR="002557D2" w:rsidRPr="00922693" w:rsidRDefault="002557D2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73DD322" w14:textId="77777777" w:rsidR="002557D2" w:rsidRPr="00922693" w:rsidRDefault="002557D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C2251E">
        <w:rPr>
          <w:rFonts w:ascii="Comic Sans MS" w:hAnsi="Comic Sans MS"/>
          <w:noProof/>
          <w:sz w:val="16"/>
          <w:szCs w:val="16"/>
        </w:rPr>
        <w:t>06 70 10 04 92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philippearchambault81@gmail.com</w:t>
      </w:r>
    </w:p>
    <w:p w14:paraId="09D98D0E" w14:textId="77777777" w:rsidR="002557D2" w:rsidRPr="00922693" w:rsidRDefault="002557D2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A05136C" w14:textId="77777777" w:rsidR="002557D2" w:rsidRPr="00922693" w:rsidRDefault="002557D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FC6FF0F" w14:textId="77777777" w:rsidR="002557D2" w:rsidRDefault="002557D2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033C0CA" w14:textId="77777777" w:rsidR="002557D2" w:rsidRPr="00912D40" w:rsidRDefault="002557D2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C77ACCB" w14:textId="77777777" w:rsidR="002557D2" w:rsidRPr="00912D40" w:rsidRDefault="002557D2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62CD66A" w14:textId="77777777" w:rsidR="002557D2" w:rsidRDefault="002557D2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12A9399" w14:textId="77777777" w:rsidR="002557D2" w:rsidRPr="00C53058" w:rsidRDefault="002557D2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96D2E6C" w14:textId="77777777" w:rsidR="002557D2" w:rsidRPr="00912D40" w:rsidRDefault="002557D2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C9AB6E7" w14:textId="77777777" w:rsidR="002557D2" w:rsidRPr="00805C7B" w:rsidRDefault="002557D2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5667BBAB" w14:textId="77777777" w:rsidR="002557D2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49783C8" w14:textId="77777777" w:rsidR="002557D2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3A788BE" w14:textId="77777777" w:rsidR="002557D2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D35A8E1" w14:textId="77777777" w:rsidR="002557D2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E9CA0FF" w14:textId="77777777" w:rsidR="002557D2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9D927C9" w14:textId="77777777" w:rsidR="002557D2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AD818FF" w14:textId="77777777" w:rsidR="002557D2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F43B359" w14:textId="77777777" w:rsidR="002557D2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3442677" w14:textId="77777777" w:rsidR="002557D2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884617F" w14:textId="77777777" w:rsidR="002557D2" w:rsidRPr="00EE1418" w:rsidRDefault="002557D2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99D1CCD" w14:textId="77777777" w:rsidR="002557D2" w:rsidRDefault="002557D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45466BB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4F611E3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5A29C620" w14:textId="77777777" w:rsidR="002557D2" w:rsidRDefault="002557D2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FA293B1" w14:textId="77777777" w:rsidR="002557D2" w:rsidRDefault="002557D2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B08AD83" w14:textId="77777777" w:rsidR="002557D2" w:rsidRPr="00401902" w:rsidRDefault="002557D2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B66D23E" w14:textId="77777777" w:rsidR="002557D2" w:rsidRDefault="002557D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29C7255" w14:textId="77777777" w:rsidR="002557D2" w:rsidRDefault="002557D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6DB109B" w14:textId="77777777" w:rsidR="002557D2" w:rsidRDefault="002557D2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D18C91A" w14:textId="77777777" w:rsidR="002557D2" w:rsidRPr="00AA7023" w:rsidRDefault="002557D2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AE7A629" w14:textId="77777777" w:rsidR="002557D2" w:rsidRPr="00EE1418" w:rsidRDefault="002557D2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03DE6A2F" w14:textId="77777777" w:rsidR="002557D2" w:rsidRDefault="002557D2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69C4726" w14:textId="77777777" w:rsidR="002557D2" w:rsidRDefault="002557D2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4622784" w14:textId="77777777" w:rsidR="002557D2" w:rsidRPr="007C6334" w:rsidRDefault="002557D2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492BAF6" w14:textId="77777777" w:rsidR="002557D2" w:rsidRPr="00912D40" w:rsidRDefault="002557D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C1B3832" w14:textId="77777777" w:rsidR="002557D2" w:rsidRDefault="002557D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B47C549" w14:textId="77777777" w:rsidR="002557D2" w:rsidRDefault="002557D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B684362" w14:textId="77777777" w:rsidR="002557D2" w:rsidRDefault="002557D2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9EDD37A" w14:textId="77777777" w:rsidR="002557D2" w:rsidRPr="0058257B" w:rsidRDefault="002557D2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BRUNEAU Jean Marc</w:t>
      </w:r>
      <w:r>
        <w:rPr>
          <w:sz w:val="16"/>
          <w:szCs w:val="16"/>
        </w:rPr>
        <w:tab/>
      </w:r>
    </w:p>
    <w:p w14:paraId="33D6D719" w14:textId="77777777" w:rsidR="002557D2" w:rsidRDefault="002557D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406A396" w14:textId="77777777" w:rsidR="002557D2" w:rsidRPr="00912D40" w:rsidRDefault="002557D2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DBE929A" w14:textId="77777777" w:rsidR="002557D2" w:rsidRPr="006E7CC6" w:rsidRDefault="002557D2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C2251E">
        <w:rPr>
          <w:noProof/>
          <w:sz w:val="16"/>
          <w:szCs w:val="16"/>
        </w:rPr>
        <w:t>362 route de Ferolle</w:t>
      </w:r>
    </w:p>
    <w:p w14:paraId="330AE102" w14:textId="77777777" w:rsidR="002557D2" w:rsidRPr="00912D40" w:rsidRDefault="002557D2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366D302" w14:textId="77777777" w:rsidR="002557D2" w:rsidRDefault="002557D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C2251E">
        <w:rPr>
          <w:rFonts w:ascii="Futura Lt BT" w:hAnsi="Futura Lt BT"/>
          <w:noProof/>
          <w:sz w:val="16"/>
          <w:szCs w:val="16"/>
        </w:rPr>
        <w:t>45640 SANDILLON</w:t>
      </w:r>
    </w:p>
    <w:p w14:paraId="5AB9BFED" w14:textId="77777777" w:rsidR="002557D2" w:rsidRDefault="002557D2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304DCE3" w14:textId="77777777" w:rsidR="002557D2" w:rsidRPr="00912D40" w:rsidRDefault="002557D2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C9AB8A0" w14:textId="77777777" w:rsidR="002557D2" w:rsidRDefault="002557D2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06 04 53 05 41</w:t>
      </w:r>
    </w:p>
    <w:p w14:paraId="26A98288" w14:textId="77777777" w:rsidR="002557D2" w:rsidRPr="00912D40" w:rsidRDefault="002557D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0015BEB" w14:textId="77777777" w:rsidR="002557D2" w:rsidRDefault="002557D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Sud Loire TT 45</w:t>
      </w:r>
    </w:p>
    <w:p w14:paraId="5F302F45" w14:textId="77777777" w:rsidR="002557D2" w:rsidRPr="00912D40" w:rsidRDefault="002557D2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6924F4B" w14:textId="77777777" w:rsidR="002557D2" w:rsidRDefault="002557D2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C2251E">
        <w:rPr>
          <w:rFonts w:ascii="Comic Sans MS" w:hAnsi="Comic Sans MS"/>
          <w:noProof/>
          <w:sz w:val="18"/>
          <w:szCs w:val="18"/>
        </w:rPr>
        <w:t>457811</w:t>
      </w:r>
    </w:p>
    <w:p w14:paraId="45F8D94C" w14:textId="77777777" w:rsidR="002557D2" w:rsidRPr="00912D40" w:rsidRDefault="002557D2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6B50568" w14:textId="77777777" w:rsidR="002557D2" w:rsidRDefault="002557D2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99D6DF4" w14:textId="77777777" w:rsidR="002557D2" w:rsidRPr="00912D40" w:rsidRDefault="002557D2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478FF731" w14:textId="77777777" w:rsidR="002557D2" w:rsidRDefault="002557D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90AEC90" w14:textId="77777777" w:rsidR="002557D2" w:rsidRDefault="002557D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3224161" w14:textId="77777777" w:rsidR="002557D2" w:rsidRPr="00912D40" w:rsidRDefault="002557D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43303D3" w14:textId="77777777" w:rsidR="002557D2" w:rsidRPr="00912D40" w:rsidRDefault="002557D2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4268A78" w14:textId="77777777" w:rsidR="002557D2" w:rsidRDefault="002557D2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C2251E">
        <w:rPr>
          <w:rFonts w:ascii="Comic Sans MS" w:hAnsi="Comic Sans MS"/>
          <w:noProof/>
          <w:sz w:val="16"/>
          <w:szCs w:val="16"/>
        </w:rPr>
        <w:t>SARAN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19/04/2026</w:t>
      </w:r>
      <w:r>
        <w:rPr>
          <w:szCs w:val="20"/>
        </w:rPr>
        <w:t xml:space="preserve"> </w:t>
      </w:r>
    </w:p>
    <w:p w14:paraId="059B0F1D" w14:textId="77777777" w:rsidR="002557D2" w:rsidRPr="00912D40" w:rsidRDefault="002557D2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89F8635" w14:textId="77777777" w:rsidR="002557D2" w:rsidRDefault="002557D2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AEC5B5A" w14:textId="77777777" w:rsidR="002557D2" w:rsidRPr="00912D40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87932BC" w14:textId="77777777" w:rsidR="002557D2" w:rsidRPr="00912D40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C9C2220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CD5F893" w14:textId="77777777" w:rsidR="002557D2" w:rsidRPr="00912D40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7ADD5CD" w14:textId="77777777" w:rsidR="002557D2" w:rsidRPr="00912D40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2EFEE5E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4F191857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50890588" w14:textId="77777777" w:rsidR="002557D2" w:rsidRPr="00B7649E" w:rsidRDefault="002557D2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33A619F5" w14:textId="77777777" w:rsidR="002557D2" w:rsidRPr="00B7649E" w:rsidRDefault="002557D2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063EA6E5" w14:textId="77777777" w:rsidR="002557D2" w:rsidRPr="00B7649E" w:rsidRDefault="002557D2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2C955F55" w14:textId="77777777" w:rsidR="002557D2" w:rsidRPr="00B7649E" w:rsidRDefault="002557D2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97705EF" w14:textId="77777777" w:rsidR="002557D2" w:rsidRDefault="002557D2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9985E46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6559E7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36CEC9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A79CA8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31B63F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2940DE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AA3E0C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1B0B14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84EB5C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461FC9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3E230F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D3C366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FC0ECD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D093C8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C23A2C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C3E6DA5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2012D9C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3F64E8" w14:textId="77777777" w:rsidR="002557D2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0EEAB3" w14:textId="77777777" w:rsidR="002557D2" w:rsidRPr="00CE0C40" w:rsidRDefault="002557D2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4ECDBE" w14:textId="77777777" w:rsidR="002557D2" w:rsidRDefault="002557D2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237970A" w14:textId="77777777" w:rsidR="002557D2" w:rsidRDefault="002557D2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2557D2" w:rsidSect="002557D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9AA2A22" w14:textId="77777777" w:rsidR="002557D2" w:rsidRPr="004D2648" w:rsidRDefault="002557D2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01F297A" w14:textId="77777777" w:rsidR="002557D2" w:rsidRPr="00EE1418" w:rsidRDefault="002557D2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686FFF7" w14:textId="77777777" w:rsidR="002557D2" w:rsidRDefault="002557D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0C7AA82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6E4FC17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31FF635C" w14:textId="77777777" w:rsidR="002557D2" w:rsidRDefault="002557D2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D938668" w14:textId="77777777" w:rsidR="002557D2" w:rsidRDefault="002557D2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F981049" w14:textId="77777777" w:rsidR="002557D2" w:rsidRPr="00401902" w:rsidRDefault="002557D2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4168DFC" w14:textId="77777777" w:rsidR="002557D2" w:rsidRDefault="002557D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051BB90" w14:textId="77777777" w:rsidR="002557D2" w:rsidRDefault="002557D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A9553F0" w14:textId="77777777" w:rsidR="002557D2" w:rsidRPr="00AA7023" w:rsidRDefault="002557D2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DC1E2BF" w14:textId="77777777" w:rsidR="002557D2" w:rsidRPr="00EE1418" w:rsidRDefault="002557D2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2249AF2" w14:textId="77777777" w:rsidR="002557D2" w:rsidRPr="00F6138C" w:rsidRDefault="002557D2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158FC93" w14:textId="77777777" w:rsidR="002557D2" w:rsidRDefault="002557D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DDE51E5" w14:textId="77777777" w:rsidR="002557D2" w:rsidRDefault="002557D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4F88465" w14:textId="77777777" w:rsidR="002557D2" w:rsidRPr="00FD6D14" w:rsidRDefault="002557D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CFC1E75" w14:textId="77777777" w:rsidR="002557D2" w:rsidRPr="00B34D61" w:rsidRDefault="002557D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 w:cs="Arial"/>
          <w:b/>
          <w:noProof/>
          <w:sz w:val="22"/>
          <w:szCs w:val="24"/>
        </w:rPr>
        <w:t>SARAN USM 1</w:t>
      </w:r>
    </w:p>
    <w:p w14:paraId="6F2973CC" w14:textId="77777777" w:rsidR="002557D2" w:rsidRPr="00B34D61" w:rsidRDefault="002557D2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244C5EB5" w14:textId="77777777" w:rsidR="002557D2" w:rsidRDefault="002557D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0DA1A80" w14:textId="77777777" w:rsidR="002557D2" w:rsidRPr="00D2290D" w:rsidRDefault="002557D2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A3764AF" w14:textId="77777777" w:rsidR="002557D2" w:rsidRPr="005620A1" w:rsidRDefault="002557D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A1E72A6" w14:textId="77777777" w:rsidR="002557D2" w:rsidRPr="005620A1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D214BC8" w14:textId="77777777" w:rsidR="002557D2" w:rsidRPr="00FE7EED" w:rsidRDefault="002557D2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1650CB2" w14:textId="77777777" w:rsidR="002557D2" w:rsidRPr="00FE7EED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CA50F16" w14:textId="77777777" w:rsidR="002557D2" w:rsidRPr="00FE7EED" w:rsidRDefault="002557D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CERCLE JULES FERRY TT 1</w:t>
      </w:r>
    </w:p>
    <w:p w14:paraId="734093BC" w14:textId="77777777" w:rsidR="002557D2" w:rsidRPr="00FE7EED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F707DD9" w14:textId="77777777" w:rsidR="002557D2" w:rsidRPr="00FE7EED" w:rsidRDefault="002557D2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6998ACB2" w14:textId="77777777" w:rsidR="002557D2" w:rsidRPr="00FE7EED" w:rsidRDefault="002557D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12611B7" w14:textId="77777777" w:rsidR="002557D2" w:rsidRPr="00FE7EED" w:rsidRDefault="002557D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19/04/2026</w:t>
      </w:r>
    </w:p>
    <w:p w14:paraId="4C826648" w14:textId="77777777" w:rsidR="002557D2" w:rsidRPr="00FE7EED" w:rsidRDefault="002557D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9AB8F7" w14:textId="77777777" w:rsidR="002557D2" w:rsidRDefault="002557D2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7B6A947" w14:textId="77777777" w:rsidR="002557D2" w:rsidRPr="00D2290D" w:rsidRDefault="002557D2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8908EB" w14:textId="77777777" w:rsidR="002557D2" w:rsidRDefault="002557D2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5281070" w14:textId="77777777" w:rsidR="002557D2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7D0B7632" w14:textId="77777777" w:rsidR="002557D2" w:rsidRPr="004C0F9D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BC25061" w14:textId="77777777" w:rsidR="002557D2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8926897" w14:textId="77777777" w:rsidR="002557D2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3C32A0C" w14:textId="77777777" w:rsidR="002557D2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130C2E2" w14:textId="77777777" w:rsidR="002557D2" w:rsidRPr="00FC12F0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6B13E9B" w14:textId="77777777" w:rsidR="002557D2" w:rsidRPr="00D2290D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8BB865E" w14:textId="77777777" w:rsidR="002557D2" w:rsidRPr="005620A1" w:rsidRDefault="002557D2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BRUNEAU Jean Marc</w:t>
      </w:r>
    </w:p>
    <w:p w14:paraId="2D1E979F" w14:textId="77777777" w:rsidR="002557D2" w:rsidRPr="008D4E81" w:rsidRDefault="002557D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19/04/2026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9AB6F94" w14:textId="77777777" w:rsidR="002557D2" w:rsidRPr="008D4E81" w:rsidRDefault="002557D2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0E438D1" w14:textId="77777777" w:rsidR="002557D2" w:rsidRPr="008D4E81" w:rsidRDefault="002557D2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E64584F" w14:textId="77777777" w:rsidR="002557D2" w:rsidRPr="008D4E81" w:rsidRDefault="002557D2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A9C92E3" w14:textId="77777777" w:rsidR="002557D2" w:rsidRDefault="002557D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29A7E768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9654D96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69CD912C" w14:textId="77777777" w:rsidR="002557D2" w:rsidRDefault="002557D2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E47439E" w14:textId="77777777" w:rsidR="002557D2" w:rsidRDefault="002557D2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EF9B6D3" w14:textId="77777777" w:rsidR="002557D2" w:rsidRPr="00401902" w:rsidRDefault="002557D2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3BBCD2E" w14:textId="77777777" w:rsidR="002557D2" w:rsidRDefault="002557D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6BB38D3" w14:textId="77777777" w:rsidR="002557D2" w:rsidRDefault="002557D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77FCBB3" w14:textId="77777777" w:rsidR="002557D2" w:rsidRPr="0015252D" w:rsidRDefault="002557D2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CB64BBA" w14:textId="77777777" w:rsidR="002557D2" w:rsidRPr="00EE1418" w:rsidRDefault="002557D2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883CCCE" w14:textId="77777777" w:rsidR="002557D2" w:rsidRDefault="002557D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354B116" w14:textId="77777777" w:rsidR="002557D2" w:rsidRDefault="002557D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31A5FF3" w14:textId="77777777" w:rsidR="002557D2" w:rsidRDefault="002557D2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5DFC7A5" w14:textId="77777777" w:rsidR="002557D2" w:rsidRPr="00FD6D14" w:rsidRDefault="002557D2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4FABAAA" w14:textId="77777777" w:rsidR="002557D2" w:rsidRPr="00B466D0" w:rsidRDefault="002557D2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C2251E">
        <w:rPr>
          <w:rFonts w:ascii="Comic Sans MS" w:hAnsi="Comic Sans MS"/>
          <w:b/>
          <w:noProof/>
          <w:sz w:val="24"/>
          <w:szCs w:val="24"/>
        </w:rPr>
        <w:t>CERCLE JULES FERRY TT 1</w:t>
      </w:r>
    </w:p>
    <w:p w14:paraId="61D7EEA9" w14:textId="77777777" w:rsidR="002557D2" w:rsidRPr="00B466D0" w:rsidRDefault="002557D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3EBC09B" w14:textId="77777777" w:rsidR="002557D2" w:rsidRDefault="002557D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648D3C5" w14:textId="77777777" w:rsidR="002557D2" w:rsidRPr="00D2290D" w:rsidRDefault="002557D2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2F1281F" w14:textId="77777777" w:rsidR="002557D2" w:rsidRPr="005620A1" w:rsidRDefault="002557D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Verdana" w:hAnsi="Verdana" w:cs="Arial"/>
          <w:b/>
          <w:noProof/>
        </w:rPr>
        <w:t>SARAN USM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89D1B55" w14:textId="77777777" w:rsidR="002557D2" w:rsidRPr="005620A1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E2E5F34" w14:textId="77777777" w:rsidR="002557D2" w:rsidRPr="00FE7EED" w:rsidRDefault="002557D2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40700C4" w14:textId="77777777" w:rsidR="002557D2" w:rsidRPr="00FE7EED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BB545DB" w14:textId="77777777" w:rsidR="002557D2" w:rsidRPr="00FE7EED" w:rsidRDefault="002557D2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C2251E">
        <w:rPr>
          <w:rFonts w:ascii="Verdana" w:hAnsi="Verdana"/>
          <w:b/>
          <w:noProof/>
        </w:rPr>
        <w:t>CERCLE JULES FERRY TT 1</w:t>
      </w:r>
    </w:p>
    <w:p w14:paraId="0445B6B5" w14:textId="77777777" w:rsidR="002557D2" w:rsidRPr="00FE7EED" w:rsidRDefault="002557D2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17EF08F" w14:textId="77777777" w:rsidR="002557D2" w:rsidRPr="00FE7EED" w:rsidRDefault="002557D2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C2251E">
        <w:rPr>
          <w:rFonts w:ascii="Comic Sans MS" w:hAnsi="Comic Sans MS"/>
          <w:b/>
          <w:noProof/>
          <w:sz w:val="24"/>
          <w:szCs w:val="24"/>
        </w:rPr>
        <w:t>R3</w:t>
      </w:r>
    </w:p>
    <w:p w14:paraId="7DDF5744" w14:textId="77777777" w:rsidR="002557D2" w:rsidRPr="00FE7EED" w:rsidRDefault="002557D2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C23CA2E" w14:textId="77777777" w:rsidR="002557D2" w:rsidRPr="00FE7EED" w:rsidRDefault="002557D2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19/04/2026</w:t>
      </w:r>
    </w:p>
    <w:p w14:paraId="04104378" w14:textId="77777777" w:rsidR="002557D2" w:rsidRPr="00FE7EED" w:rsidRDefault="002557D2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EF916B3" w14:textId="77777777" w:rsidR="002557D2" w:rsidRDefault="002557D2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4E8D580" w14:textId="77777777" w:rsidR="002557D2" w:rsidRPr="00D2290D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536EBB" w14:textId="77777777" w:rsidR="002557D2" w:rsidRPr="00D2290D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CBF6F8" w14:textId="77777777" w:rsidR="002557D2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CE4550" w14:textId="77777777" w:rsidR="002557D2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545D0E6" w14:textId="77777777" w:rsidR="002557D2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26BE24C" w14:textId="77777777" w:rsidR="002557D2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D52FD0" w14:textId="77777777" w:rsidR="002557D2" w:rsidRPr="00D2290D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0980CDD" w14:textId="77777777" w:rsidR="002557D2" w:rsidRPr="00D2290D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324D01" w14:textId="77777777" w:rsidR="002557D2" w:rsidRPr="00D2290D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8C10D95" w14:textId="77777777" w:rsidR="002557D2" w:rsidRPr="00D2290D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32EE76" w14:textId="77777777" w:rsidR="002557D2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9F2FCD6" w14:textId="77777777" w:rsidR="002557D2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9DA5AA9" w14:textId="77777777" w:rsidR="002557D2" w:rsidRDefault="002557D2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8D4D2B8" w14:textId="77777777" w:rsidR="002557D2" w:rsidRDefault="002557D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7A4C810" w14:textId="77777777" w:rsidR="002557D2" w:rsidRPr="00FC12F0" w:rsidRDefault="002557D2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9C0B3F" w14:textId="77777777" w:rsidR="002557D2" w:rsidRPr="005620A1" w:rsidRDefault="002557D2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C2251E">
        <w:rPr>
          <w:rFonts w:ascii="Comic Sans MS" w:hAnsi="Comic Sans MS"/>
          <w:b/>
          <w:noProof/>
          <w:sz w:val="22"/>
          <w:szCs w:val="22"/>
        </w:rPr>
        <w:t>SARAN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C2251E">
        <w:rPr>
          <w:rFonts w:ascii="Comic Sans MS" w:hAnsi="Comic Sans MS"/>
          <w:b/>
          <w:noProof/>
          <w:sz w:val="22"/>
          <w:szCs w:val="22"/>
          <w:u w:val="single"/>
        </w:rPr>
        <w:t>BRUNEAU Jean Marc</w:t>
      </w:r>
    </w:p>
    <w:p w14:paraId="08682610" w14:textId="77777777" w:rsidR="002557D2" w:rsidRPr="008D4E81" w:rsidRDefault="002557D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19/04/2026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E88F3CE" w14:textId="77777777" w:rsidR="002557D2" w:rsidRDefault="002557D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2557D2" w:rsidSect="002557D2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6FDDDF6" w14:textId="77777777" w:rsidR="002557D2" w:rsidRPr="008D4E81" w:rsidRDefault="002557D2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2557D2" w:rsidRPr="008D4E81" w:rsidSect="002557D2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0B25" w14:textId="77777777" w:rsidR="00C905CA" w:rsidRDefault="00C905CA">
      <w:r>
        <w:separator/>
      </w:r>
    </w:p>
  </w:endnote>
  <w:endnote w:type="continuationSeparator" w:id="0">
    <w:p w14:paraId="5C63F1D7" w14:textId="77777777" w:rsidR="00C905CA" w:rsidRDefault="00C9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A273" w14:textId="77777777" w:rsidR="00C905CA" w:rsidRDefault="00C905CA">
      <w:r>
        <w:separator/>
      </w:r>
    </w:p>
  </w:footnote>
  <w:footnote w:type="continuationSeparator" w:id="0">
    <w:p w14:paraId="09A49CBC" w14:textId="77777777" w:rsidR="00C905CA" w:rsidRDefault="00C90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206139010">
    <w:abstractNumId w:val="1"/>
  </w:num>
  <w:num w:numId="2" w16cid:durableId="917330228">
    <w:abstractNumId w:val="1"/>
  </w:num>
  <w:num w:numId="3" w16cid:durableId="161756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557D2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05CA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3262C568"/>
  <w15:chartTrackingRefBased/>
  <w15:docId w15:val="{0715E690-240A-43E7-81BE-4CC780E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2026-04-01T10:05:00Z</dcterms:created>
  <dcterms:modified xsi:type="dcterms:W3CDTF">2026-04-01T10:05:00Z</dcterms:modified>
  <cp:contentStatus/>
</cp:coreProperties>
</file>