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B0" w:rsidRPr="003C5730" w:rsidRDefault="00F76DB0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bookmarkStart w:id="0" w:name="_GoBack"/>
      <w:bookmarkEnd w:id="0"/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26</w:t>
      </w:r>
    </w:p>
    <w:p w:rsidR="00F76DB0" w:rsidRPr="003C5730" w:rsidRDefault="00F76DB0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F76DB0" w:rsidRPr="003C5730" w:rsidRDefault="00F76DB0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F76DB0" w:rsidRPr="003C5730" w:rsidRDefault="00F76DB0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F76DB0" w:rsidRDefault="00F76DB0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F76DB0" w:rsidRPr="003C5730" w:rsidRDefault="00F76DB0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 xml:space="preserve">Mail : </w:t>
      </w:r>
      <w:proofErr w:type="spellStart"/>
      <w:r>
        <w:rPr>
          <w:rFonts w:ascii="Futura Md BT" w:hAnsi="Futura Md BT"/>
          <w:b/>
          <w:sz w:val="16"/>
          <w:szCs w:val="16"/>
        </w:rPr>
        <w:t>fftt@fftt.email</w:t>
      </w:r>
      <w:proofErr w:type="spellEnd"/>
    </w:p>
    <w:p w:rsidR="00F76DB0" w:rsidRPr="00477B38" w:rsidRDefault="00F76DB0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F76DB0" w:rsidRPr="00370A97" w:rsidRDefault="00F76DB0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F76DB0" w:rsidRPr="003F0C28" w:rsidRDefault="00F76DB0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</w:t>
      </w:r>
      <w:proofErr w:type="gramStart"/>
      <w:r w:rsidRPr="00477B38">
        <w:rPr>
          <w:rFonts w:ascii="Futura Lt BT" w:hAnsi="Futura Lt BT"/>
          <w:sz w:val="16"/>
          <w:szCs w:val="16"/>
        </w:rPr>
        <w:t xml:space="preserve">:  </w:t>
      </w:r>
      <w:r w:rsidRPr="00CD4BF1">
        <w:rPr>
          <w:rFonts w:ascii="Comic Sans MS" w:hAnsi="Comic Sans MS"/>
          <w:b/>
          <w:noProof/>
          <w:sz w:val="18"/>
          <w:szCs w:val="18"/>
        </w:rPr>
        <w:t>CHERCHOUR</w:t>
      </w:r>
      <w:proofErr w:type="gramEnd"/>
      <w:r w:rsidRPr="00CD4BF1">
        <w:rPr>
          <w:rFonts w:ascii="Comic Sans MS" w:hAnsi="Comic Sans MS"/>
          <w:b/>
          <w:noProof/>
          <w:sz w:val="18"/>
          <w:szCs w:val="18"/>
        </w:rPr>
        <w:t xml:space="preserve"> Sylvie</w:t>
      </w:r>
    </w:p>
    <w:p w:rsidR="00F76DB0" w:rsidRPr="00477B38" w:rsidRDefault="00F76DB0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CD4BF1">
        <w:rPr>
          <w:rFonts w:ascii="Futura Lt BT" w:hAnsi="Futura Lt BT"/>
          <w:noProof/>
          <w:sz w:val="16"/>
          <w:szCs w:val="16"/>
        </w:rPr>
        <w:t>CP GATINAIS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F76DB0" w:rsidRPr="00477B38" w:rsidRDefault="00F76DB0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F76DB0" w:rsidRPr="00477B38" w:rsidRDefault="00F76DB0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F76DB0" w:rsidRPr="00477B38" w:rsidRDefault="00F76DB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F76DB0" w:rsidRDefault="00F76DB0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CD4BF1">
        <w:rPr>
          <w:rFonts w:ascii="Futura Lt BT" w:hAnsi="Futura Lt BT"/>
          <w:noProof/>
          <w:sz w:val="14"/>
          <w:szCs w:val="14"/>
        </w:rPr>
        <w:t>Dames</w:t>
      </w:r>
      <w:r>
        <w:rPr>
          <w:rFonts w:ascii="Futura Lt BT" w:hAnsi="Futura Lt BT"/>
          <w:sz w:val="14"/>
          <w:szCs w:val="14"/>
        </w:rPr>
        <w:t xml:space="preserve">. Phase </w:t>
      </w:r>
      <w:r w:rsidRPr="00CD4BF1">
        <w:rPr>
          <w:rFonts w:ascii="Futura Lt BT" w:hAnsi="Futura Lt BT"/>
          <w:noProof/>
          <w:sz w:val="14"/>
          <w:szCs w:val="14"/>
        </w:rPr>
        <w:t>2</w:t>
      </w:r>
    </w:p>
    <w:p w:rsidR="00F76DB0" w:rsidRPr="00477B38" w:rsidRDefault="00F76DB0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F76DB0" w:rsidRDefault="00F76DB0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8"/>
          <w:szCs w:val="18"/>
        </w:rPr>
        <w:t>3</w:t>
      </w:r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CD4BF1">
        <w:rPr>
          <w:rFonts w:ascii="Futura Lt BT" w:hAnsi="Futura Lt BT"/>
          <w:b/>
          <w:noProof/>
          <w:sz w:val="18"/>
          <w:szCs w:val="18"/>
        </w:rPr>
        <w:t>3</w:t>
      </w:r>
    </w:p>
    <w:p w:rsidR="00F76DB0" w:rsidRPr="003F0C28" w:rsidRDefault="00F76DB0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8"/>
          <w:szCs w:val="18"/>
        </w:rPr>
        <w:t>N2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CD4BF1">
        <w:rPr>
          <w:rFonts w:ascii="Futura Lt BT" w:hAnsi="Futura Lt BT"/>
          <w:b/>
          <w:noProof/>
          <w:sz w:val="18"/>
          <w:szCs w:val="18"/>
        </w:rPr>
        <w:t>Dames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CD4BF1">
        <w:rPr>
          <w:rFonts w:ascii="Futura Lt BT" w:hAnsi="Futura Lt BT"/>
          <w:b/>
          <w:noProof/>
          <w:sz w:val="18"/>
          <w:szCs w:val="18"/>
        </w:rPr>
        <w:t>1</w:t>
      </w:r>
    </w:p>
    <w:p w:rsidR="00F76DB0" w:rsidRPr="00370A97" w:rsidRDefault="00F76DB0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F76DB0" w:rsidRPr="00533EE5" w:rsidRDefault="00F76DB0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CD4BF1">
        <w:rPr>
          <w:rFonts w:ascii="Futura Lt BT" w:hAnsi="Futura Lt BT"/>
          <w:b/>
          <w:noProof/>
          <w:sz w:val="16"/>
          <w:szCs w:val="16"/>
        </w:rPr>
        <w:t>04450571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6"/>
          <w:szCs w:val="16"/>
        </w:rPr>
        <w:t>CMPJ INGRE TT 1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6"/>
          <w:szCs w:val="16"/>
        </w:rPr>
        <w:t>BORDEAUX CAM 1</w:t>
      </w:r>
    </w:p>
    <w:p w:rsidR="00F76DB0" w:rsidRPr="00370A97" w:rsidRDefault="00F76DB0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F76DB0" w:rsidRPr="00795D39" w:rsidRDefault="00F76DB0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11/10/2025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b/>
          <w:noProof/>
          <w:sz w:val="16"/>
          <w:szCs w:val="16"/>
        </w:rPr>
        <w:t>16h00</w:t>
      </w:r>
    </w:p>
    <w:p w:rsidR="00F76DB0" w:rsidRPr="00370A97" w:rsidRDefault="00F76DB0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F76DB0" w:rsidRPr="00477B38" w:rsidRDefault="00F76DB0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CD4BF1">
        <w:rPr>
          <w:rFonts w:ascii="Futura Lt BT" w:hAnsi="Futura Lt BT"/>
          <w:noProof/>
          <w:sz w:val="16"/>
          <w:szCs w:val="16"/>
        </w:rPr>
        <w:t>Gymnase De La Coudraye</w:t>
      </w:r>
      <w:r>
        <w:rPr>
          <w:rFonts w:ascii="Futura Lt BT" w:hAnsi="Futura Lt BT"/>
          <w:sz w:val="16"/>
          <w:szCs w:val="16"/>
        </w:rPr>
        <w:t xml:space="preserve">  </w:t>
      </w:r>
    </w:p>
    <w:p w:rsidR="00F76DB0" w:rsidRPr="00477B38" w:rsidRDefault="00F76DB0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 w:rsidRPr="00CD4BF1">
        <w:rPr>
          <w:rFonts w:ascii="Futura Lt BT" w:hAnsi="Futura Lt BT"/>
          <w:noProof/>
          <w:sz w:val="16"/>
          <w:szCs w:val="16"/>
        </w:rPr>
        <w:t>Avenue De La Coudraye  45140 Ingre</w:t>
      </w:r>
    </w:p>
    <w:p w:rsidR="00F76DB0" w:rsidRPr="00477B38" w:rsidRDefault="00F76DB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F76DB0" w:rsidRPr="00477B38" w:rsidRDefault="00F76DB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F76DB0" w:rsidRPr="00477B38" w:rsidRDefault="00F76DB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F76DB0" w:rsidRPr="00842043" w:rsidRDefault="00F76DB0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>
        <w:rPr>
          <w:rFonts w:ascii="Futura Lt BT" w:hAnsi="Futura Lt BT"/>
          <w:sz w:val="16"/>
          <w:szCs w:val="16"/>
        </w:rPr>
        <w:tab/>
      </w:r>
      <w:r w:rsidRPr="00842043">
        <w:rPr>
          <w:rFonts w:ascii="Futura Lt BT" w:hAnsi="Futura Lt BT"/>
          <w:sz w:val="16"/>
          <w:szCs w:val="16"/>
        </w:rPr>
        <w:t xml:space="preserve">M.   </w:t>
      </w:r>
      <w:r w:rsidRPr="00CD4BF1">
        <w:rPr>
          <w:rFonts w:ascii="Futura Lt BT" w:hAnsi="Futura Lt BT"/>
          <w:b/>
          <w:noProof/>
          <w:sz w:val="24"/>
          <w:szCs w:val="24"/>
        </w:rPr>
        <w:t>BRIOCHE Alexandra</w:t>
      </w:r>
    </w:p>
    <w:p w:rsidR="00F76DB0" w:rsidRPr="00842043" w:rsidRDefault="00F76DB0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842043">
        <w:rPr>
          <w:rFonts w:ascii="Futura Lt BT" w:hAnsi="Futura Lt BT"/>
          <w:b/>
          <w:sz w:val="18"/>
          <w:szCs w:val="18"/>
        </w:rPr>
        <w:tab/>
      </w:r>
      <w:r w:rsidRPr="00842043">
        <w:rPr>
          <w:rFonts w:ascii="Futura Lt BT" w:hAnsi="Futura Lt BT"/>
          <w:sz w:val="16"/>
          <w:szCs w:val="16"/>
        </w:rPr>
        <w:t xml:space="preserve">Tél :   </w:t>
      </w:r>
      <w:r w:rsidRPr="00CD4BF1">
        <w:rPr>
          <w:rFonts w:ascii="Futura Lt BT" w:hAnsi="Futura Lt BT"/>
          <w:noProof/>
          <w:sz w:val="16"/>
          <w:szCs w:val="16"/>
        </w:rPr>
        <w:t>06.76.11.44.81</w:t>
      </w:r>
    </w:p>
    <w:p w:rsidR="00F76DB0" w:rsidRPr="00842043" w:rsidRDefault="00F76DB0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</w:rPr>
      </w:pPr>
      <w:r w:rsidRPr="00842043">
        <w:rPr>
          <w:rFonts w:ascii="Futura Lt BT" w:hAnsi="Futura Lt BT"/>
          <w:sz w:val="16"/>
          <w:szCs w:val="16"/>
        </w:rPr>
        <w:tab/>
        <w:t xml:space="preserve">Mail : </w:t>
      </w:r>
      <w:r w:rsidRPr="00CD4BF1">
        <w:rPr>
          <w:rFonts w:ascii="Futura Lt BT" w:hAnsi="Futura Lt BT"/>
          <w:noProof/>
          <w:sz w:val="16"/>
          <w:szCs w:val="16"/>
        </w:rPr>
        <w:t>fabien.poncelet@orange.fr</w:t>
      </w:r>
    </w:p>
    <w:p w:rsidR="00F76DB0" w:rsidRPr="00842043" w:rsidRDefault="00F76DB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842043">
        <w:rPr>
          <w:rFonts w:ascii="Futura Lt BT" w:hAnsi="Futura Lt BT"/>
          <w:sz w:val="16"/>
          <w:szCs w:val="16"/>
        </w:rPr>
        <w:t xml:space="preserve"> </w:t>
      </w:r>
    </w:p>
    <w:p w:rsidR="00F76DB0" w:rsidRPr="00477B38" w:rsidRDefault="00F76DB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F76DB0" w:rsidRPr="00477B38" w:rsidRDefault="00F76DB0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F76DB0" w:rsidRPr="00477B38" w:rsidRDefault="00F76DB0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F76DB0" w:rsidRPr="00477B38" w:rsidRDefault="00F76DB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F76DB0" w:rsidRPr="00477B38" w:rsidRDefault="00F76DB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F76DB0" w:rsidRDefault="00F76DB0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F76DB0" w:rsidRPr="00477B38" w:rsidRDefault="00F76DB0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F76DB0" w:rsidRPr="00370A97" w:rsidRDefault="00F76DB0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F76DB0" w:rsidRPr="00370A97" w:rsidRDefault="00F76DB0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F76DB0" w:rsidRPr="00477B38" w:rsidRDefault="00F76DB0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F76DB0" w:rsidRDefault="00F76DB0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F76DB0" w:rsidRDefault="00F76DB0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F76DB0" w:rsidRPr="00F251DD" w:rsidRDefault="00F76DB0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F76DB0" w:rsidRPr="004D6985" w:rsidRDefault="00F76DB0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CD4BF1">
        <w:rPr>
          <w:rFonts w:ascii="Futura Lt BT" w:hAnsi="Futura Lt BT"/>
          <w:b/>
          <w:bCs/>
          <w:noProof/>
        </w:rPr>
        <w:t>CMPJ INGRE TT 1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F76DB0" w:rsidRPr="004D6985" w:rsidRDefault="00F76DB0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F76DB0" w:rsidRDefault="00F76DB0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F76DB0" w:rsidRDefault="00F76DB0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F76DB0" w:rsidRDefault="00F76DB0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F76DB0" w:rsidRPr="00F251DD" w:rsidRDefault="00F76DB0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F76DB0" w:rsidRDefault="00F76DB0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>
        <w:rPr>
          <w:rFonts w:ascii="Futura Md BT" w:hAnsi="Futura Md BT"/>
          <w:b/>
          <w:noProof/>
          <w:sz w:val="28"/>
          <w:szCs w:val="28"/>
        </w:rPr>
        <w:t>11/10/2025</w:t>
      </w:r>
    </w:p>
    <w:p w:rsidR="00F76DB0" w:rsidRPr="00F251DD" w:rsidRDefault="00F76DB0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F76DB0" w:rsidRPr="00C21C10" w:rsidRDefault="00F76DB0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C21C10">
        <w:rPr>
          <w:rFonts w:ascii="Verdana" w:hAnsi="Verdana"/>
          <w:b/>
          <w:sz w:val="24"/>
          <w:szCs w:val="24"/>
          <w:u w:val="single"/>
        </w:rPr>
        <w:t>DIVISION :</w:t>
      </w:r>
      <w:r w:rsidRPr="00C21C10">
        <w:rPr>
          <w:rFonts w:ascii="Futura Md BT" w:hAnsi="Futura Md BT"/>
          <w:b/>
          <w:sz w:val="28"/>
          <w:szCs w:val="28"/>
        </w:rPr>
        <w:t xml:space="preserve"> </w:t>
      </w:r>
      <w:r w:rsidRPr="00CD4BF1">
        <w:rPr>
          <w:rFonts w:ascii="Futura Md BT" w:hAnsi="Futura Md BT"/>
          <w:b/>
          <w:noProof/>
          <w:sz w:val="28"/>
          <w:szCs w:val="28"/>
        </w:rPr>
        <w:t>N2</w:t>
      </w:r>
    </w:p>
    <w:p w:rsidR="00F76DB0" w:rsidRPr="00C21C10" w:rsidRDefault="00F76DB0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F76DB0" w:rsidRPr="00C21C10" w:rsidRDefault="00F76DB0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C21C10">
        <w:rPr>
          <w:rFonts w:ascii="Verdana" w:hAnsi="Verdana"/>
          <w:b/>
          <w:sz w:val="24"/>
          <w:szCs w:val="24"/>
          <w:u w:val="single"/>
        </w:rPr>
        <w:t>RENCONTRE :</w:t>
      </w:r>
      <w:r w:rsidRPr="00C21C10">
        <w:rPr>
          <w:rFonts w:ascii="Futura Md BT" w:hAnsi="Futura Md BT"/>
          <w:b/>
          <w:sz w:val="28"/>
          <w:szCs w:val="28"/>
        </w:rPr>
        <w:tab/>
      </w:r>
      <w:r w:rsidRPr="00CD4BF1">
        <w:rPr>
          <w:rFonts w:ascii="Comic Sans MS" w:hAnsi="Comic Sans MS"/>
          <w:b/>
          <w:noProof/>
        </w:rPr>
        <w:t>CMPJ INGRE TT 1</w:t>
      </w:r>
      <w:r w:rsidRPr="00C21C10">
        <w:rPr>
          <w:rFonts w:ascii="Comic Sans MS" w:hAnsi="Comic Sans MS"/>
          <w:b/>
        </w:rPr>
        <w:t xml:space="preserve"> </w:t>
      </w:r>
    </w:p>
    <w:p w:rsidR="00F76DB0" w:rsidRPr="0075138C" w:rsidRDefault="00F76DB0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C21C10">
        <w:rPr>
          <w:rFonts w:ascii="Futura Lt BT" w:hAnsi="Futura Lt BT"/>
          <w:sz w:val="16"/>
          <w:szCs w:val="16"/>
        </w:rPr>
        <w:tab/>
      </w:r>
      <w:r w:rsidRPr="0075138C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F76DB0" w:rsidRPr="00842043" w:rsidRDefault="00F76DB0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75138C">
        <w:rPr>
          <w:rFonts w:ascii="Futura Lt BT" w:hAnsi="Futura Lt BT"/>
          <w:sz w:val="16"/>
          <w:szCs w:val="16"/>
        </w:rPr>
        <w:tab/>
      </w:r>
      <w:r w:rsidRPr="00CD4BF1">
        <w:rPr>
          <w:rFonts w:ascii="Comic Sans MS" w:hAnsi="Comic Sans MS"/>
          <w:b/>
          <w:noProof/>
        </w:rPr>
        <w:t>BORDEAUX CAM 1</w:t>
      </w:r>
    </w:p>
    <w:p w:rsidR="00F76DB0" w:rsidRPr="00842043" w:rsidRDefault="00F76DB0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F76DB0" w:rsidRPr="00842043" w:rsidRDefault="00F76DB0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F76DB0" w:rsidRDefault="00F76DB0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F76DB0" w:rsidRDefault="00F76DB0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F76DB0" w:rsidRPr="00757381" w:rsidRDefault="00F76DB0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F76DB0" w:rsidRDefault="00F76DB0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F76DB0" w:rsidRDefault="00F76DB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F76DB0" w:rsidRDefault="00F76DB0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F76DB0" w:rsidRDefault="00F76DB0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F76DB0" w:rsidRDefault="00F76DB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F76DB0" w:rsidRPr="00FC12F0" w:rsidRDefault="00F76DB0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F76DB0" w:rsidRDefault="00F76DB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F76DB0" w:rsidRDefault="00F76DB0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CD4BF1">
        <w:rPr>
          <w:rFonts w:ascii="Futura Lt BT" w:hAnsi="Futura Lt BT"/>
          <w:noProof/>
          <w:sz w:val="16"/>
          <w:szCs w:val="16"/>
        </w:rPr>
        <w:t>INGRE</w:t>
      </w:r>
      <w:r>
        <w:rPr>
          <w:rFonts w:ascii="Futura Lt BT" w:hAnsi="Futura Lt BT"/>
          <w:sz w:val="16"/>
          <w:szCs w:val="16"/>
        </w:rPr>
        <w:t>,</w:t>
      </w:r>
    </w:p>
    <w:p w:rsidR="00F76DB0" w:rsidRPr="00757381" w:rsidRDefault="00F76DB0" w:rsidP="00C21C10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  <w:proofErr w:type="gramStart"/>
      <w:r>
        <w:rPr>
          <w:rFonts w:ascii="Futura Lt BT" w:hAnsi="Futura Lt BT"/>
          <w:sz w:val="16"/>
          <w:szCs w:val="16"/>
        </w:rPr>
        <w:t>le</w:t>
      </w:r>
      <w:proofErr w:type="gramEnd"/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11/10/2025</w:t>
      </w:r>
      <w:r>
        <w:rPr>
          <w:rFonts w:ascii="Futura Lt BT" w:hAnsi="Futura Lt BT"/>
          <w:b/>
          <w:sz w:val="18"/>
          <w:szCs w:val="18"/>
        </w:rPr>
        <w:tab/>
      </w:r>
      <w:r w:rsidRPr="00CD4BF1">
        <w:rPr>
          <w:rFonts w:ascii="Comic Sans MS" w:hAnsi="Comic Sans MS"/>
          <w:b/>
          <w:noProof/>
          <w:sz w:val="18"/>
          <w:szCs w:val="18"/>
        </w:rPr>
        <w:t>CHERCHOUR Sylvie</w:t>
      </w:r>
    </w:p>
    <w:p w:rsidR="00F76DB0" w:rsidRPr="008478E8" w:rsidRDefault="00F76DB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F76DB0" w:rsidRDefault="00F76DB0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F76DB0" w:rsidRDefault="00F76DB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F76DB0" w:rsidRDefault="00F76DB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F76DB0" w:rsidRDefault="00F76DB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F76DB0" w:rsidRDefault="00F76DB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F76DB0" w:rsidRDefault="00F76DB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F76DB0" w:rsidSect="00F76DB0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F76DB0" w:rsidRDefault="00F76DB0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F76DB0" w:rsidSect="00F76DB0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70E5E"/>
    <w:rsid w:val="000A1015"/>
    <w:rsid w:val="000C4FE5"/>
    <w:rsid w:val="000D20D5"/>
    <w:rsid w:val="000D6C51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3FA9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32EA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87329"/>
    <w:rsid w:val="003A2E69"/>
    <w:rsid w:val="003B3585"/>
    <w:rsid w:val="003C2026"/>
    <w:rsid w:val="003C2BDA"/>
    <w:rsid w:val="003C321C"/>
    <w:rsid w:val="003C51BE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87E32"/>
    <w:rsid w:val="005C3B69"/>
    <w:rsid w:val="005C6588"/>
    <w:rsid w:val="005C798B"/>
    <w:rsid w:val="005E6AB1"/>
    <w:rsid w:val="00611932"/>
    <w:rsid w:val="00627341"/>
    <w:rsid w:val="00633A75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5A6C"/>
    <w:rsid w:val="007262F5"/>
    <w:rsid w:val="007270EB"/>
    <w:rsid w:val="007431AA"/>
    <w:rsid w:val="007449E4"/>
    <w:rsid w:val="00745DEF"/>
    <w:rsid w:val="007470EB"/>
    <w:rsid w:val="0075138C"/>
    <w:rsid w:val="007562B9"/>
    <w:rsid w:val="00757381"/>
    <w:rsid w:val="0076266C"/>
    <w:rsid w:val="00775167"/>
    <w:rsid w:val="00795D39"/>
    <w:rsid w:val="007A633E"/>
    <w:rsid w:val="007B2925"/>
    <w:rsid w:val="007B31BE"/>
    <w:rsid w:val="007E3CA9"/>
    <w:rsid w:val="007F1A87"/>
    <w:rsid w:val="00810726"/>
    <w:rsid w:val="008230A2"/>
    <w:rsid w:val="0083345C"/>
    <w:rsid w:val="00842043"/>
    <w:rsid w:val="00842346"/>
    <w:rsid w:val="008478E8"/>
    <w:rsid w:val="00856506"/>
    <w:rsid w:val="0089034D"/>
    <w:rsid w:val="008A6067"/>
    <w:rsid w:val="008A68D9"/>
    <w:rsid w:val="008B5EDB"/>
    <w:rsid w:val="008B7530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15BA"/>
    <w:rsid w:val="009C5744"/>
    <w:rsid w:val="009C7C89"/>
    <w:rsid w:val="009F275F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05F3"/>
    <w:rsid w:val="00C14791"/>
    <w:rsid w:val="00C21C10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112AF"/>
    <w:rsid w:val="00E2022A"/>
    <w:rsid w:val="00E2505D"/>
    <w:rsid w:val="00E25EB0"/>
    <w:rsid w:val="00E27533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6DB0"/>
    <w:rsid w:val="00F77C38"/>
    <w:rsid w:val="00F9768D"/>
    <w:rsid w:val="00FB1B0D"/>
    <w:rsid w:val="00FB29FF"/>
    <w:rsid w:val="00FB5E8F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E0CC-85F3-425C-BE54-6EB494BD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0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1</cp:revision>
  <cp:lastPrinted>2015-11-09T08:55:00Z</cp:lastPrinted>
  <dcterms:created xsi:type="dcterms:W3CDTF">2025-10-05T13:14:00Z</dcterms:created>
  <dcterms:modified xsi:type="dcterms:W3CDTF">2025-10-05T13:14:00Z</dcterms:modified>
</cp:coreProperties>
</file>