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63" w:rsidRPr="003C5730" w:rsidRDefault="00E83763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26</w:t>
      </w:r>
    </w:p>
    <w:p w:rsidR="00E83763" w:rsidRPr="003C5730" w:rsidRDefault="00E83763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E83763" w:rsidRPr="003C5730" w:rsidRDefault="00E83763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E83763" w:rsidRPr="003C5730" w:rsidRDefault="00E83763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E83763" w:rsidRDefault="00E83763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E83763" w:rsidRPr="003C5730" w:rsidRDefault="00E83763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E83763" w:rsidRPr="00477B38" w:rsidRDefault="00E83763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E83763" w:rsidRPr="00370A97" w:rsidRDefault="00E8376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E83763" w:rsidRPr="003F0C28" w:rsidRDefault="00E83763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CD4BF1">
        <w:rPr>
          <w:rFonts w:ascii="Comic Sans MS" w:hAnsi="Comic Sans MS"/>
          <w:b/>
          <w:noProof/>
          <w:sz w:val="18"/>
          <w:szCs w:val="18"/>
        </w:rPr>
        <w:t>GOUFFAULT</w:t>
      </w:r>
      <w:proofErr w:type="gramEnd"/>
      <w:r w:rsidRPr="00CD4BF1">
        <w:rPr>
          <w:rFonts w:ascii="Comic Sans MS" w:hAnsi="Comic Sans MS"/>
          <w:b/>
          <w:noProof/>
          <w:sz w:val="18"/>
          <w:szCs w:val="18"/>
        </w:rPr>
        <w:t xml:space="preserve"> Bertrand</w:t>
      </w:r>
    </w:p>
    <w:p w:rsidR="00E83763" w:rsidRPr="00477B38" w:rsidRDefault="00E83763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CD4BF1">
        <w:rPr>
          <w:rFonts w:ascii="Futura Lt BT" w:hAnsi="Futura Lt BT"/>
          <w:noProof/>
          <w:sz w:val="16"/>
          <w:szCs w:val="16"/>
        </w:rPr>
        <w:t>USM Olivet TT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E83763" w:rsidRPr="00477B38" w:rsidRDefault="00E83763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E83763" w:rsidRPr="00477B38" w:rsidRDefault="00E83763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CD4BF1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CD4BF1">
        <w:rPr>
          <w:rFonts w:ascii="Futura Lt BT" w:hAnsi="Futura Lt BT"/>
          <w:noProof/>
          <w:sz w:val="14"/>
          <w:szCs w:val="14"/>
        </w:rPr>
        <w:t>2</w:t>
      </w:r>
    </w:p>
    <w:p w:rsidR="00E83763" w:rsidRPr="00477B38" w:rsidRDefault="00E83763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</w:p>
    <w:p w:rsidR="00E83763" w:rsidRPr="003F0C28" w:rsidRDefault="00E83763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CD4BF1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CD4BF1">
        <w:rPr>
          <w:rFonts w:ascii="Futura Lt BT" w:hAnsi="Futura Lt BT"/>
          <w:b/>
          <w:noProof/>
          <w:sz w:val="18"/>
          <w:szCs w:val="18"/>
        </w:rPr>
        <w:t>6</w:t>
      </w:r>
    </w:p>
    <w:p w:rsidR="00E83763" w:rsidRPr="00370A97" w:rsidRDefault="00E8376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E83763" w:rsidRPr="00533EE5" w:rsidRDefault="00E83763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CD4BF1">
        <w:rPr>
          <w:rFonts w:ascii="Futura Lt BT" w:hAnsi="Futura Lt BT"/>
          <w:b/>
          <w:noProof/>
          <w:sz w:val="16"/>
          <w:szCs w:val="16"/>
        </w:rPr>
        <w:t>04450751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PING ST JEAN 45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ROOST W-FLINES LR ENT 1</w:t>
      </w:r>
    </w:p>
    <w:p w:rsidR="00E83763" w:rsidRPr="00370A97" w:rsidRDefault="00E8376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E83763" w:rsidRPr="00795D39" w:rsidRDefault="00E83763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16H00</w:t>
      </w:r>
    </w:p>
    <w:p w:rsidR="00E83763" w:rsidRPr="00370A97" w:rsidRDefault="00E83763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E83763" w:rsidRPr="00477B38" w:rsidRDefault="00E83763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E83763" w:rsidRPr="00477B38" w:rsidRDefault="00E83763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</w:rPr>
        <w:t>77 Rue Croix Baudu  45140 St Jean De La Ruelle</w:t>
      </w: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E83763" w:rsidRPr="00842043" w:rsidRDefault="00E83763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842043">
        <w:rPr>
          <w:rFonts w:ascii="Futura Lt BT" w:hAnsi="Futura Lt BT"/>
          <w:sz w:val="16"/>
          <w:szCs w:val="16"/>
        </w:rPr>
        <w:t xml:space="preserve">M.   </w:t>
      </w:r>
      <w:r w:rsidRPr="00CD4BF1">
        <w:rPr>
          <w:rFonts w:ascii="Futura Lt BT" w:hAnsi="Futura Lt BT"/>
          <w:b/>
          <w:noProof/>
          <w:sz w:val="24"/>
          <w:szCs w:val="24"/>
        </w:rPr>
        <w:t>ROUET Alexandre</w:t>
      </w:r>
    </w:p>
    <w:p w:rsidR="00E83763" w:rsidRPr="00842043" w:rsidRDefault="00E83763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842043">
        <w:rPr>
          <w:rFonts w:ascii="Futura Lt BT" w:hAnsi="Futura Lt BT"/>
          <w:b/>
          <w:sz w:val="18"/>
          <w:szCs w:val="18"/>
        </w:rPr>
        <w:tab/>
      </w:r>
      <w:r w:rsidRPr="00842043">
        <w:rPr>
          <w:rFonts w:ascii="Futura Lt BT" w:hAnsi="Futura Lt BT"/>
          <w:sz w:val="16"/>
          <w:szCs w:val="16"/>
        </w:rPr>
        <w:t xml:space="preserve">Tél :   </w:t>
      </w:r>
      <w:r w:rsidRPr="00CD4BF1">
        <w:rPr>
          <w:rFonts w:ascii="Futura Lt BT" w:hAnsi="Futura Lt BT"/>
          <w:noProof/>
          <w:sz w:val="16"/>
          <w:szCs w:val="16"/>
        </w:rPr>
        <w:t>0611 77 18 62</w:t>
      </w:r>
    </w:p>
    <w:p w:rsidR="00E83763" w:rsidRPr="00842043" w:rsidRDefault="00E83763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842043">
        <w:rPr>
          <w:rFonts w:ascii="Futura Lt BT" w:hAnsi="Futura Lt BT"/>
          <w:sz w:val="16"/>
          <w:szCs w:val="16"/>
        </w:rPr>
        <w:tab/>
        <w:t xml:space="preserve">Mail : </w:t>
      </w:r>
      <w:r w:rsidRPr="00CD4BF1">
        <w:rPr>
          <w:rFonts w:ascii="Futura Lt BT" w:hAnsi="Futura Lt BT"/>
          <w:noProof/>
          <w:sz w:val="16"/>
          <w:szCs w:val="16"/>
        </w:rPr>
        <w:t>alexrouet1976@gmail.com</w:t>
      </w:r>
    </w:p>
    <w:p w:rsidR="00E83763" w:rsidRPr="00842043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842043">
        <w:rPr>
          <w:rFonts w:ascii="Futura Lt BT" w:hAnsi="Futura Lt BT"/>
          <w:sz w:val="16"/>
          <w:szCs w:val="16"/>
        </w:rPr>
        <w:t xml:space="preserve"> </w:t>
      </w: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E83763" w:rsidRPr="00477B38" w:rsidRDefault="00E83763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E83763" w:rsidRPr="00477B38" w:rsidRDefault="00E83763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E83763" w:rsidRDefault="00E83763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E83763" w:rsidRPr="00477B38" w:rsidRDefault="00E83763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Pr="00370A97" w:rsidRDefault="00E83763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E83763" w:rsidRPr="00370A97" w:rsidRDefault="00E83763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E83763" w:rsidRPr="00477B38" w:rsidRDefault="00E83763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E83763" w:rsidRDefault="00E83763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E83763" w:rsidRDefault="00E83763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E83763" w:rsidRPr="00F251DD" w:rsidRDefault="00E83763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E83763" w:rsidRPr="004D6985" w:rsidRDefault="00E83763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CD4BF1">
        <w:rPr>
          <w:rFonts w:ascii="Futura Lt BT" w:hAnsi="Futura Lt BT"/>
          <w:b/>
          <w:bCs/>
          <w:noProof/>
        </w:rPr>
        <w:t>PING ST JEAN 45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E83763" w:rsidRPr="004D6985" w:rsidRDefault="00E83763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E83763" w:rsidRDefault="00E83763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E83763" w:rsidRDefault="00E83763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E83763" w:rsidRDefault="00E83763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E83763" w:rsidRPr="00F251DD" w:rsidRDefault="00E83763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E83763" w:rsidRDefault="00E83763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11/10/2025</w:t>
      </w:r>
    </w:p>
    <w:p w:rsidR="00E83763" w:rsidRPr="00F251DD" w:rsidRDefault="00E83763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E83763" w:rsidRPr="00C21C10" w:rsidRDefault="00E83763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DIVISION :</w:t>
      </w:r>
      <w:r w:rsidRPr="00C21C10">
        <w:rPr>
          <w:rFonts w:ascii="Futura Md BT" w:hAnsi="Futura Md BT"/>
          <w:b/>
          <w:sz w:val="28"/>
          <w:szCs w:val="28"/>
        </w:rPr>
        <w:t xml:space="preserve"> </w:t>
      </w:r>
      <w:r w:rsidRPr="00CD4BF1">
        <w:rPr>
          <w:rFonts w:ascii="Futura Md BT" w:hAnsi="Futura Md BT"/>
          <w:b/>
          <w:noProof/>
          <w:sz w:val="28"/>
          <w:szCs w:val="28"/>
        </w:rPr>
        <w:t>N2</w:t>
      </w:r>
    </w:p>
    <w:p w:rsidR="00E83763" w:rsidRPr="00C21C10" w:rsidRDefault="00E83763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E83763" w:rsidRPr="00C21C10" w:rsidRDefault="00E83763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RENCONTRE :</w:t>
      </w:r>
      <w:r w:rsidRPr="00C21C10">
        <w:rPr>
          <w:rFonts w:ascii="Futura Md BT" w:hAnsi="Futura Md BT"/>
          <w:b/>
          <w:sz w:val="28"/>
          <w:szCs w:val="28"/>
        </w:rPr>
        <w:tab/>
      </w:r>
      <w:r w:rsidRPr="00CD4BF1">
        <w:rPr>
          <w:rFonts w:ascii="Comic Sans MS" w:hAnsi="Comic Sans MS"/>
          <w:b/>
          <w:noProof/>
        </w:rPr>
        <w:t>PING ST JEAN 45 1</w:t>
      </w:r>
      <w:r w:rsidRPr="00C21C10">
        <w:rPr>
          <w:rFonts w:ascii="Comic Sans MS" w:hAnsi="Comic Sans MS"/>
          <w:b/>
        </w:rPr>
        <w:t xml:space="preserve"> </w:t>
      </w:r>
    </w:p>
    <w:p w:rsidR="00E83763" w:rsidRPr="0075138C" w:rsidRDefault="00E83763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C21C10">
        <w:rPr>
          <w:rFonts w:ascii="Futura Lt BT" w:hAnsi="Futura Lt BT"/>
          <w:sz w:val="16"/>
          <w:szCs w:val="16"/>
        </w:rPr>
        <w:tab/>
      </w:r>
      <w:r w:rsidRPr="0075138C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E83763" w:rsidRPr="00842043" w:rsidRDefault="00E83763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  <w:lang w:val="en-US"/>
        </w:rPr>
      </w:pPr>
      <w:r w:rsidRPr="0075138C">
        <w:rPr>
          <w:rFonts w:ascii="Futura Lt BT" w:hAnsi="Futura Lt BT"/>
          <w:sz w:val="16"/>
          <w:szCs w:val="16"/>
        </w:rPr>
        <w:tab/>
      </w:r>
      <w:r w:rsidRPr="00CD4BF1">
        <w:rPr>
          <w:rFonts w:ascii="Comic Sans MS" w:hAnsi="Comic Sans MS"/>
          <w:b/>
          <w:noProof/>
          <w:lang w:val="en-US"/>
        </w:rPr>
        <w:t>ROOST W-FLINES LR ENT 1</w:t>
      </w:r>
    </w:p>
    <w:p w:rsidR="00E83763" w:rsidRPr="00842043" w:rsidRDefault="00E83763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</w:p>
    <w:p w:rsidR="00E83763" w:rsidRPr="00842043" w:rsidRDefault="00E83763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</w:p>
    <w:p w:rsidR="00E83763" w:rsidRDefault="00E83763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E83763" w:rsidRDefault="00E83763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E83763" w:rsidRPr="00757381" w:rsidRDefault="00E83763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E83763" w:rsidRDefault="00E83763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E83763" w:rsidRDefault="00E83763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Pr="00FC12F0" w:rsidRDefault="00E83763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CD4BF1">
        <w:rPr>
          <w:rFonts w:ascii="Futura Lt BT" w:hAnsi="Futura Lt BT"/>
          <w:noProof/>
          <w:sz w:val="16"/>
          <w:szCs w:val="16"/>
        </w:rPr>
        <w:t>ST JEAN DE LA RUELLE</w:t>
      </w:r>
      <w:r>
        <w:rPr>
          <w:rFonts w:ascii="Futura Lt BT" w:hAnsi="Futura Lt BT"/>
          <w:sz w:val="16"/>
          <w:szCs w:val="16"/>
        </w:rPr>
        <w:t>,</w:t>
      </w:r>
    </w:p>
    <w:p w:rsidR="00E83763" w:rsidRPr="00757381" w:rsidRDefault="00E83763" w:rsidP="00C21C10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8"/>
          <w:szCs w:val="18"/>
        </w:rPr>
        <w:tab/>
      </w:r>
      <w:r w:rsidRPr="00CD4BF1">
        <w:rPr>
          <w:rFonts w:ascii="Comic Sans MS" w:hAnsi="Comic Sans MS"/>
          <w:b/>
          <w:noProof/>
          <w:sz w:val="18"/>
          <w:szCs w:val="18"/>
        </w:rPr>
        <w:t>GOUFFAULT Bertrand</w:t>
      </w:r>
    </w:p>
    <w:p w:rsidR="00E83763" w:rsidRPr="008478E8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E83763" w:rsidRDefault="00E83763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E83763" w:rsidSect="00E83763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E83763" w:rsidRDefault="00E83763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E83763" w:rsidSect="00E83763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D6C51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32EA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138C"/>
    <w:rsid w:val="007562B9"/>
    <w:rsid w:val="00757381"/>
    <w:rsid w:val="0076266C"/>
    <w:rsid w:val="00775167"/>
    <w:rsid w:val="00795D39"/>
    <w:rsid w:val="007A633E"/>
    <w:rsid w:val="007B2925"/>
    <w:rsid w:val="007B31BE"/>
    <w:rsid w:val="007E3CA9"/>
    <w:rsid w:val="007F1A87"/>
    <w:rsid w:val="00810726"/>
    <w:rsid w:val="008230A2"/>
    <w:rsid w:val="0083345C"/>
    <w:rsid w:val="00842043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1C10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3763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477D-B56E-4528-8E3F-A8C26F6E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2025-10-05T13:13:00Z</dcterms:created>
  <dcterms:modified xsi:type="dcterms:W3CDTF">2025-10-05T13:14:00Z</dcterms:modified>
</cp:coreProperties>
</file>