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91" w:rsidRPr="00AA7023" w:rsidRDefault="002B3991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2B3991" w:rsidRPr="00EE1418" w:rsidRDefault="002B3991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2B3991" w:rsidRDefault="002B3991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991" w:rsidRDefault="002B399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2B3991" w:rsidRDefault="002B399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2B3991" w:rsidRPr="00401902" w:rsidRDefault="002B3991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Oc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" stroked="f">
                <v:textbox>
                  <w:txbxContent>
                    <w:p w:rsidR="002B3991" w:rsidRDefault="002B3991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2B3991" w:rsidRDefault="002B3991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2B3991" w:rsidRPr="00401902" w:rsidRDefault="002B3991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2B3991" w:rsidRDefault="002B399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2B3991" w:rsidRDefault="002B399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2B3991" w:rsidRDefault="002B399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2B3991" w:rsidRPr="00AA7023" w:rsidRDefault="002B3991" w:rsidP="00AA7023">
      <w:pPr>
        <w:tabs>
          <w:tab w:val="left" w:pos="3828"/>
        </w:tabs>
        <w:jc w:val="both"/>
        <w:rPr>
          <w:rFonts w:ascii="Arial" w:hAnsi="Arial"/>
        </w:rPr>
      </w:pPr>
    </w:p>
    <w:p w:rsidR="002B3991" w:rsidRPr="00EE1418" w:rsidRDefault="002B3991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2B3991" w:rsidRPr="0042336D" w:rsidRDefault="002B3991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2B3991" w:rsidRDefault="002B3991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2B3991" w:rsidRDefault="002B3991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86FA3">
        <w:rPr>
          <w:b/>
          <w:noProof/>
          <w:color w:val="FF0000"/>
        </w:rPr>
        <w:t>ILANCHELVAN</w:t>
      </w:r>
      <w:r>
        <w:rPr>
          <w:b/>
          <w:sz w:val="16"/>
          <w:szCs w:val="16"/>
        </w:rPr>
        <w:t xml:space="preserve"> </w:t>
      </w:r>
    </w:p>
    <w:p w:rsidR="002B3991" w:rsidRPr="00720F4B" w:rsidRDefault="002B3991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2B3991" w:rsidRPr="006719A3" w:rsidRDefault="002B399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2B3991" w:rsidRPr="0042336D" w:rsidRDefault="002B399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2B3991" w:rsidRPr="006719A3" w:rsidRDefault="002B3991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2B3991" w:rsidRPr="003E7C18" w:rsidRDefault="002B3991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2B3991" w:rsidRDefault="002B399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2B3991" w:rsidRPr="00912D40" w:rsidRDefault="002B3991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2B3991" w:rsidRDefault="002B399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2B3991" w:rsidRPr="0042336D" w:rsidRDefault="002B3991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586FA3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</w:t>
      </w:r>
    </w:p>
    <w:p w:rsidR="002B3991" w:rsidRPr="00912D40" w:rsidRDefault="002B3991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2B3991" w:rsidRDefault="002B399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586FA3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   :  </w:t>
      </w:r>
      <w:r w:rsidRPr="00586FA3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586FA3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2B3991" w:rsidRDefault="002B399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2B3991" w:rsidRPr="00895385" w:rsidRDefault="002B3991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2B3991" w:rsidRPr="004F1986" w:rsidRDefault="002B3991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4F1986">
        <w:rPr>
          <w:sz w:val="16"/>
          <w:szCs w:val="16"/>
        </w:rPr>
        <w:t xml:space="preserve">Opposant :   </w:t>
      </w:r>
      <w:r w:rsidRPr="00586FA3">
        <w:rPr>
          <w:noProof/>
          <w:sz w:val="16"/>
          <w:szCs w:val="16"/>
        </w:rPr>
        <w:t>04450410</w:t>
      </w:r>
      <w:r w:rsidRPr="004F1986">
        <w:rPr>
          <w:sz w:val="16"/>
          <w:szCs w:val="16"/>
        </w:rPr>
        <w:t xml:space="preserve">   </w:t>
      </w:r>
      <w:r w:rsidRPr="00586FA3">
        <w:rPr>
          <w:b/>
          <w:noProof/>
          <w:sz w:val="16"/>
          <w:szCs w:val="16"/>
        </w:rPr>
        <w:t>USM OLIVET TT 3</w:t>
      </w:r>
      <w:r w:rsidRPr="004F1986">
        <w:rPr>
          <w:b/>
          <w:sz w:val="16"/>
          <w:szCs w:val="16"/>
        </w:rPr>
        <w:tab/>
        <w:t xml:space="preserve">à     </w:t>
      </w:r>
      <w:r w:rsidRPr="00586FA3">
        <w:rPr>
          <w:b/>
          <w:noProof/>
          <w:sz w:val="16"/>
          <w:szCs w:val="16"/>
        </w:rPr>
        <w:t>CJM BOURGES TT 1</w:t>
      </w:r>
    </w:p>
    <w:p w:rsidR="002B3991" w:rsidRPr="004F1986" w:rsidRDefault="002B3991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2B3991" w:rsidRDefault="002B399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10/01/2026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:rsidR="002B3991" w:rsidRPr="0042336D" w:rsidRDefault="002B399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2B3991" w:rsidRDefault="002B3991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2B3991" w:rsidRPr="00895385" w:rsidRDefault="002B3991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2B3991" w:rsidRPr="0042336D" w:rsidRDefault="002B3991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586FA3">
        <w:rPr>
          <w:noProof/>
          <w:sz w:val="16"/>
          <w:szCs w:val="16"/>
        </w:rPr>
        <w:t>OLIVET</w:t>
      </w:r>
    </w:p>
    <w:p w:rsidR="002B3991" w:rsidRPr="0042336D" w:rsidRDefault="002B399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Gymnase de l'Orbelliere</w:t>
      </w:r>
    </w:p>
    <w:p w:rsidR="002B3991" w:rsidRPr="0042336D" w:rsidRDefault="002B399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2B3991" w:rsidRPr="0042336D" w:rsidRDefault="002B399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2B3991" w:rsidRDefault="002B399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2B3991" w:rsidRDefault="002B399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2B3991" w:rsidRPr="004F1986" w:rsidRDefault="002B399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F1986">
        <w:rPr>
          <w:sz w:val="16"/>
          <w:szCs w:val="16"/>
        </w:rPr>
        <w:t xml:space="preserve">     </w:t>
      </w:r>
      <w:r w:rsidRPr="00586FA3">
        <w:rPr>
          <w:noProof/>
          <w:sz w:val="16"/>
          <w:szCs w:val="16"/>
        </w:rPr>
        <w:t>Benjamin LAFAIX</w:t>
      </w:r>
    </w:p>
    <w:p w:rsidR="002B3991" w:rsidRPr="004F1986" w:rsidRDefault="002B399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2B3991" w:rsidRPr="004F1986" w:rsidRDefault="002B399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4F1986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4F1986">
        <w:rPr>
          <w:rFonts w:ascii="Wingdings" w:hAnsi="Wingdings"/>
          <w:sz w:val="16"/>
          <w:szCs w:val="16"/>
        </w:rPr>
        <w:tab/>
      </w:r>
      <w:r w:rsidRPr="00586FA3">
        <w:rPr>
          <w:rFonts w:ascii="Comic Sans MS" w:hAnsi="Comic Sans MS"/>
          <w:noProof/>
          <w:sz w:val="16"/>
          <w:szCs w:val="16"/>
        </w:rPr>
        <w:t>06 60 37 72 55</w:t>
      </w:r>
      <w:r w:rsidRPr="004F1986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4F1986">
        <w:rPr>
          <w:sz w:val="16"/>
          <w:szCs w:val="16"/>
        </w:rPr>
        <w:t> :</w:t>
      </w:r>
      <w:r w:rsidRPr="004F1986"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olivet-tt@orange.fr</w:t>
      </w:r>
    </w:p>
    <w:p w:rsidR="002B3991" w:rsidRPr="004F1986" w:rsidRDefault="002B399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2B3991" w:rsidRPr="004F1986" w:rsidRDefault="002B399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2B3991" w:rsidRDefault="002B399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2B3991" w:rsidRPr="00912D40" w:rsidRDefault="002B399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2B3991" w:rsidRPr="00912D40" w:rsidRDefault="002B3991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2B3991" w:rsidRDefault="002B3991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2B3991" w:rsidRPr="00C53058" w:rsidRDefault="002B3991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2B3991" w:rsidRPr="00912D40" w:rsidRDefault="002B399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2B3991" w:rsidRPr="00805C7B" w:rsidRDefault="002B3991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2B3991" w:rsidRDefault="002B399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2B3991" w:rsidRDefault="002B399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2B3991" w:rsidRDefault="002B399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2B3991" w:rsidRDefault="002B399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2B3991" w:rsidRDefault="002B399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2B3991" w:rsidRDefault="002B399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2B3991" w:rsidRDefault="002B399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2B3991" w:rsidRDefault="002B399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2B3991" w:rsidRDefault="002B399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2B3991" w:rsidRPr="00EE1418" w:rsidRDefault="002B399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2B3991" w:rsidRDefault="002B399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991" w:rsidRDefault="002B399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2B3991" w:rsidRDefault="002B399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2B3991" w:rsidRPr="00401902" w:rsidRDefault="002B3991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lFhAIAABY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7FGZ&#10;RYQCAAAW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2B3991" w:rsidRDefault="002B3991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2B3991" w:rsidRDefault="002B3991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2B3991" w:rsidRPr="00401902" w:rsidRDefault="002B3991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2B3991" w:rsidRDefault="002B399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2B3991" w:rsidRDefault="002B399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2B3991" w:rsidRDefault="002B399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2B3991" w:rsidRPr="00AA7023" w:rsidRDefault="002B3991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2B3991" w:rsidRPr="00EE1418" w:rsidRDefault="002B3991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2B3991" w:rsidRDefault="002B3991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2B3991" w:rsidRDefault="002B3991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2B3991" w:rsidRPr="007C6334" w:rsidRDefault="002B3991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2B3991" w:rsidRPr="00912D40" w:rsidRDefault="002B399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2B3991" w:rsidRDefault="002B399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2B3991" w:rsidRDefault="002B399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2B3991" w:rsidRDefault="002B399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2B3991" w:rsidRPr="0058257B" w:rsidRDefault="002B3991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ILANCHELVAN</w:t>
      </w:r>
      <w:r>
        <w:rPr>
          <w:sz w:val="16"/>
          <w:szCs w:val="16"/>
        </w:rPr>
        <w:tab/>
      </w:r>
    </w:p>
    <w:p w:rsidR="002B3991" w:rsidRDefault="002B399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2B3991" w:rsidRPr="00912D40" w:rsidRDefault="002B399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2B3991" w:rsidRPr="006E7CC6" w:rsidRDefault="002B3991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2B3991" w:rsidRPr="00912D40" w:rsidRDefault="002B3991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2B3991" w:rsidRDefault="002B399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2B3991" w:rsidRDefault="002B399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2B3991" w:rsidRPr="00912D40" w:rsidRDefault="002B3991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2B3991" w:rsidRDefault="002B3991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0782033415</w:t>
      </w:r>
    </w:p>
    <w:p w:rsidR="002B3991" w:rsidRPr="00912D40" w:rsidRDefault="002B399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2B3991" w:rsidRDefault="002B399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US ORLEANS TT</w:t>
      </w:r>
    </w:p>
    <w:p w:rsidR="002B3991" w:rsidRPr="00912D40" w:rsidRDefault="002B399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2B3991" w:rsidRDefault="002B399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4520985</w:t>
      </w:r>
    </w:p>
    <w:p w:rsidR="002B3991" w:rsidRPr="00912D40" w:rsidRDefault="002B3991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2B3991" w:rsidRDefault="002B3991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2B3991" w:rsidRPr="00912D40" w:rsidRDefault="002B3991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2B3991" w:rsidRDefault="002B399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2B3991" w:rsidRDefault="002B399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2B3991" w:rsidRPr="00912D40" w:rsidRDefault="002B399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2B3991" w:rsidRPr="00912D40" w:rsidRDefault="002B399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2B3991" w:rsidRDefault="002B3991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586FA3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10/01/2026</w:t>
      </w:r>
      <w:r>
        <w:rPr>
          <w:szCs w:val="20"/>
        </w:rPr>
        <w:t xml:space="preserve"> </w:t>
      </w:r>
    </w:p>
    <w:p w:rsidR="002B3991" w:rsidRPr="00912D40" w:rsidRDefault="002B3991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2B3991" w:rsidRDefault="002B3991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2B3991" w:rsidRPr="00912D40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2B3991" w:rsidRPr="00912D40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2B3991" w:rsidRPr="00912D40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2B3991" w:rsidRPr="00912D40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991" w:rsidRPr="00B7649E" w:rsidRDefault="002B399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2B3991" w:rsidRPr="00B7649E" w:rsidRDefault="002B399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2B3991" w:rsidRPr="00B7649E" w:rsidRDefault="002B399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2B3991" w:rsidRPr="00B7649E" w:rsidRDefault="002B399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2B3991" w:rsidRDefault="002B3991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">
                <v:textbox>
                  <w:txbxContent>
                    <w:p w:rsidR="002B3991" w:rsidRPr="00B7649E" w:rsidRDefault="002B399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2B3991" w:rsidRPr="00B7649E" w:rsidRDefault="002B399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2B3991" w:rsidRPr="00B7649E" w:rsidRDefault="002B399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2B3991" w:rsidRPr="00B7649E" w:rsidRDefault="002B399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2B3991" w:rsidRDefault="002B3991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Pr="00CE0C40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Pr="00CE0C40" w:rsidRDefault="002B399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B3991" w:rsidRDefault="002B3991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B3991" w:rsidRDefault="002B399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2B3991" w:rsidSect="002B399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2B3991" w:rsidRPr="004D2648" w:rsidRDefault="002B3991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2B3991" w:rsidRPr="00EE1418" w:rsidRDefault="002B3991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2B3991" w:rsidRDefault="002B399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991" w:rsidRDefault="002B399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2B3991" w:rsidRDefault="002B399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2B3991" w:rsidRPr="00401902" w:rsidRDefault="002B3991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Rq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0QeR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2B3991" w:rsidRDefault="002B3991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2B3991" w:rsidRDefault="002B3991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2B3991" w:rsidRPr="00401902" w:rsidRDefault="002B3991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2B3991" w:rsidRDefault="002B399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2B3991" w:rsidRDefault="002B399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2B3991" w:rsidRPr="00AA7023" w:rsidRDefault="002B399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2B3991" w:rsidRPr="00EE1418" w:rsidRDefault="002B3991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2B3991" w:rsidRPr="00F6138C" w:rsidRDefault="002B3991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2B3991" w:rsidRDefault="002B399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2B3991" w:rsidRDefault="002B399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2B3991" w:rsidRPr="00323BE0" w:rsidRDefault="002B399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  <w:lang w:val="en-US"/>
        </w:rPr>
      </w:pPr>
      <w:r>
        <w:rPr>
          <w:rFonts w:ascii="Arial" w:hAnsi="Arial"/>
        </w:rPr>
        <w:tab/>
      </w:r>
      <w:r w:rsidRPr="00323BE0">
        <w:rPr>
          <w:rFonts w:ascii="Arial" w:hAnsi="Arial"/>
          <w:lang w:val="en-US"/>
        </w:rPr>
        <w:t>CLUB RECEVANT</w:t>
      </w:r>
    </w:p>
    <w:p w:rsidR="002B3991" w:rsidRPr="00323BE0" w:rsidRDefault="002B399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  <w:lang w:val="en-US"/>
        </w:rPr>
      </w:pPr>
      <w:r w:rsidRPr="00323BE0">
        <w:rPr>
          <w:rFonts w:ascii="Arial" w:hAnsi="Arial"/>
          <w:lang w:val="en-US"/>
        </w:rPr>
        <w:tab/>
      </w:r>
      <w:r w:rsidRPr="00586FA3">
        <w:rPr>
          <w:rFonts w:ascii="Comic Sans MS" w:hAnsi="Comic Sans MS" w:cs="Arial"/>
          <w:b/>
          <w:noProof/>
          <w:sz w:val="22"/>
          <w:szCs w:val="24"/>
          <w:lang w:val="en-US"/>
        </w:rPr>
        <w:t>USM OLIVET TT 3</w:t>
      </w:r>
    </w:p>
    <w:p w:rsidR="002B3991" w:rsidRPr="00323BE0" w:rsidRDefault="002B3991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  <w:lang w:val="en-US"/>
        </w:rPr>
      </w:pPr>
    </w:p>
    <w:p w:rsidR="002B3991" w:rsidRDefault="002B399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2B3991" w:rsidRPr="00D2290D" w:rsidRDefault="002B399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2B3991" w:rsidRPr="00323BE0" w:rsidRDefault="002B399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323BE0">
        <w:rPr>
          <w:rFonts w:ascii="Comic Sans MS" w:hAnsi="Comic Sans MS"/>
          <w:b/>
          <w:noProof/>
          <w:sz w:val="22"/>
          <w:szCs w:val="22"/>
        </w:rPr>
        <w:t>RENCONTRE</w:t>
      </w:r>
      <w:r w:rsidRPr="00323BE0">
        <w:rPr>
          <w:rFonts w:ascii="Arial" w:hAnsi="Arial"/>
          <w:b/>
          <w:sz w:val="22"/>
          <w:szCs w:val="22"/>
        </w:rPr>
        <w:t> </w:t>
      </w:r>
      <w:r w:rsidRPr="00323BE0">
        <w:rPr>
          <w:rFonts w:ascii="Arial" w:hAnsi="Arial"/>
          <w:b/>
          <w:sz w:val="24"/>
          <w:szCs w:val="24"/>
        </w:rPr>
        <w:t xml:space="preserve">: 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Verdana" w:hAnsi="Verdana" w:cs="Arial"/>
          <w:b/>
          <w:noProof/>
        </w:rPr>
        <w:t>USM OLIVET TT 3</w:t>
      </w:r>
      <w:r w:rsidRPr="00323BE0">
        <w:rPr>
          <w:rFonts w:ascii="Verdana" w:hAnsi="Verdana" w:cs="Arial"/>
          <w:b/>
          <w:noProof/>
        </w:rPr>
        <w:t xml:space="preserve"> </w:t>
      </w:r>
    </w:p>
    <w:p w:rsidR="002B3991" w:rsidRPr="00323BE0" w:rsidRDefault="002B399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Pr="004F1986" w:rsidRDefault="002B3991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323BE0">
        <w:rPr>
          <w:rFonts w:ascii="Arial" w:hAnsi="Arial"/>
          <w:b/>
          <w:sz w:val="24"/>
          <w:szCs w:val="24"/>
        </w:rPr>
        <w:tab/>
      </w:r>
      <w:r w:rsidRPr="004F1986">
        <w:rPr>
          <w:rFonts w:ascii="Georgia" w:hAnsi="Georgia"/>
          <w:b/>
          <w:sz w:val="16"/>
          <w:szCs w:val="16"/>
        </w:rPr>
        <w:t>CONTRE</w:t>
      </w:r>
    </w:p>
    <w:p w:rsidR="002B3991" w:rsidRPr="004F1986" w:rsidRDefault="002B399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Pr="004F1986" w:rsidRDefault="002B399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rFonts w:ascii="Arial" w:hAnsi="Arial"/>
          <w:b/>
          <w:noProof/>
          <w:sz w:val="24"/>
          <w:szCs w:val="24"/>
        </w:rPr>
        <w:tab/>
      </w:r>
      <w:r w:rsidRPr="00586FA3">
        <w:rPr>
          <w:rFonts w:ascii="Verdana" w:hAnsi="Verdana"/>
          <w:b/>
          <w:noProof/>
        </w:rPr>
        <w:t>CJM BOURGES TT 1</w:t>
      </w:r>
    </w:p>
    <w:p w:rsidR="002B3991" w:rsidRPr="004F1986" w:rsidRDefault="002B399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2B3991" w:rsidRPr="004F1986" w:rsidRDefault="002B3991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F1986">
        <w:rPr>
          <w:b/>
          <w:sz w:val="24"/>
          <w:szCs w:val="24"/>
        </w:rPr>
        <w:t>DIVISION</w:t>
      </w:r>
      <w:r w:rsidRPr="004F1986">
        <w:rPr>
          <w:rFonts w:ascii="Arial" w:hAnsi="Arial"/>
          <w:b/>
          <w:sz w:val="24"/>
          <w:szCs w:val="24"/>
        </w:rPr>
        <w:t xml:space="preserve"> : </w:t>
      </w:r>
      <w:r w:rsidRPr="00586FA3">
        <w:rPr>
          <w:rFonts w:ascii="Comic Sans MS" w:hAnsi="Comic Sans MS"/>
          <w:b/>
          <w:noProof/>
          <w:sz w:val="24"/>
          <w:szCs w:val="24"/>
        </w:rPr>
        <w:t>PN</w:t>
      </w:r>
    </w:p>
    <w:p w:rsidR="002B3991" w:rsidRPr="004F1986" w:rsidRDefault="002B399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2B3991" w:rsidRPr="004F1986" w:rsidRDefault="002B399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F1986">
        <w:rPr>
          <w:b/>
          <w:sz w:val="24"/>
          <w:szCs w:val="24"/>
        </w:rPr>
        <w:t>DATE :</w:t>
      </w:r>
      <w:r w:rsidRPr="004F198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10/01/2026</w:t>
      </w:r>
    </w:p>
    <w:p w:rsidR="002B3991" w:rsidRPr="004F1986" w:rsidRDefault="002B399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Default="002B3991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2B3991" w:rsidRPr="00D2290D" w:rsidRDefault="002B399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Default="002B3991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2B3991" w:rsidRDefault="002B399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2B3991" w:rsidRPr="004C0F9D" w:rsidRDefault="002B399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2B3991" w:rsidRDefault="002B399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2B3991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B3991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B3991" w:rsidRPr="00FC12F0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2B3991" w:rsidRPr="00D2290D" w:rsidRDefault="002B399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Pr="00323BE0" w:rsidRDefault="002B3991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323BE0">
        <w:rPr>
          <w:b/>
          <w:sz w:val="22"/>
          <w:szCs w:val="22"/>
        </w:rPr>
        <w:t xml:space="preserve">à </w:t>
      </w:r>
      <w:r w:rsidRPr="00586FA3">
        <w:rPr>
          <w:rFonts w:ascii="Comic Sans MS" w:hAnsi="Comic Sans MS"/>
          <w:b/>
          <w:noProof/>
          <w:sz w:val="22"/>
          <w:szCs w:val="22"/>
        </w:rPr>
        <w:t>OLIVET</w:t>
      </w:r>
      <w:r w:rsidRPr="00323BE0">
        <w:rPr>
          <w:b/>
          <w:noProof/>
          <w:sz w:val="22"/>
          <w:szCs w:val="22"/>
        </w:rPr>
        <w:t>,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Comic Sans MS" w:hAnsi="Comic Sans MS"/>
          <w:b/>
          <w:noProof/>
          <w:sz w:val="22"/>
          <w:szCs w:val="22"/>
          <w:u w:val="single"/>
        </w:rPr>
        <w:t>ILANCHELVAN</w:t>
      </w:r>
    </w:p>
    <w:p w:rsidR="002B3991" w:rsidRPr="008D4E81" w:rsidRDefault="002B399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10/01/2026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2B3991" w:rsidRPr="008D4E81" w:rsidRDefault="002B3991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2B3991" w:rsidRPr="008D4E81" w:rsidRDefault="002B3991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2B3991" w:rsidRPr="008D4E81" w:rsidRDefault="002B3991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2B3991" w:rsidRDefault="002B399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991" w:rsidRDefault="002B399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2B3991" w:rsidRDefault="002B399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2B3991" w:rsidRPr="00401902" w:rsidRDefault="002B3991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MKhwIAABY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TDgT&#10;Co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2B3991" w:rsidRDefault="002B3991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2B3991" w:rsidRDefault="002B3991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2B3991" w:rsidRPr="00401902" w:rsidRDefault="002B3991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2B3991" w:rsidRDefault="002B399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2B3991" w:rsidRDefault="002B399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2B3991" w:rsidRPr="0015252D" w:rsidRDefault="002B399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2B3991" w:rsidRPr="00EE1418" w:rsidRDefault="002B3991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2B3991" w:rsidRDefault="002B399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2B3991" w:rsidRDefault="002B399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2B3991" w:rsidRDefault="002B399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2B3991" w:rsidRPr="00FD6D14" w:rsidRDefault="002B399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2B3991" w:rsidRPr="00B466D0" w:rsidRDefault="002B399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586FA3">
        <w:rPr>
          <w:rFonts w:ascii="Comic Sans MS" w:hAnsi="Comic Sans MS"/>
          <w:b/>
          <w:noProof/>
          <w:sz w:val="24"/>
          <w:szCs w:val="24"/>
        </w:rPr>
        <w:t>CJM BOURGES TT 1</w:t>
      </w:r>
    </w:p>
    <w:p w:rsidR="002B3991" w:rsidRPr="00B466D0" w:rsidRDefault="002B399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2B3991" w:rsidRDefault="002B399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2B3991" w:rsidRPr="00D2290D" w:rsidRDefault="002B399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2B3991" w:rsidRPr="00323BE0" w:rsidRDefault="002B399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323BE0">
        <w:rPr>
          <w:rFonts w:ascii="Comic Sans MS" w:hAnsi="Comic Sans MS"/>
          <w:b/>
          <w:noProof/>
          <w:sz w:val="22"/>
          <w:szCs w:val="22"/>
        </w:rPr>
        <w:t>RENCONTRE</w:t>
      </w:r>
      <w:r w:rsidRPr="00323BE0">
        <w:rPr>
          <w:rFonts w:ascii="Arial" w:hAnsi="Arial"/>
          <w:b/>
          <w:sz w:val="22"/>
          <w:szCs w:val="22"/>
        </w:rPr>
        <w:t> </w:t>
      </w:r>
      <w:r w:rsidRPr="00323BE0">
        <w:rPr>
          <w:rFonts w:ascii="Arial" w:hAnsi="Arial"/>
          <w:b/>
          <w:sz w:val="24"/>
          <w:szCs w:val="24"/>
        </w:rPr>
        <w:t xml:space="preserve">: 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Verdana" w:hAnsi="Verdana" w:cs="Arial"/>
          <w:b/>
          <w:noProof/>
        </w:rPr>
        <w:t>USM OLIVET TT 3</w:t>
      </w:r>
      <w:r w:rsidRPr="00323BE0">
        <w:rPr>
          <w:rFonts w:ascii="Verdana" w:hAnsi="Verdana" w:cs="Arial"/>
          <w:b/>
          <w:noProof/>
        </w:rPr>
        <w:t xml:space="preserve"> </w:t>
      </w:r>
    </w:p>
    <w:p w:rsidR="002B3991" w:rsidRPr="00323BE0" w:rsidRDefault="002B399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Pr="00096556" w:rsidRDefault="002B3991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323BE0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</w:rPr>
        <w:t>CONTRE</w:t>
      </w:r>
    </w:p>
    <w:p w:rsidR="002B3991" w:rsidRPr="00096556" w:rsidRDefault="002B399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Pr="004F1986" w:rsidRDefault="002B399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rFonts w:ascii="Arial" w:hAnsi="Arial"/>
          <w:b/>
          <w:noProof/>
          <w:sz w:val="24"/>
          <w:szCs w:val="24"/>
        </w:rPr>
        <w:tab/>
      </w:r>
      <w:r w:rsidRPr="00586FA3">
        <w:rPr>
          <w:rFonts w:ascii="Verdana" w:hAnsi="Verdana"/>
          <w:b/>
          <w:noProof/>
        </w:rPr>
        <w:t>CJM BOURGES TT 1</w:t>
      </w:r>
    </w:p>
    <w:p w:rsidR="002B3991" w:rsidRPr="004F1986" w:rsidRDefault="002B399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2B3991" w:rsidRPr="004F1986" w:rsidRDefault="002B3991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F1986">
        <w:rPr>
          <w:b/>
          <w:sz w:val="24"/>
          <w:szCs w:val="24"/>
        </w:rPr>
        <w:t>DIVISION</w:t>
      </w:r>
      <w:r w:rsidRPr="004F1986">
        <w:rPr>
          <w:rFonts w:ascii="Arial" w:hAnsi="Arial"/>
          <w:b/>
          <w:sz w:val="24"/>
          <w:szCs w:val="24"/>
        </w:rPr>
        <w:t xml:space="preserve"> : </w:t>
      </w:r>
      <w:r w:rsidRPr="00586FA3">
        <w:rPr>
          <w:rFonts w:ascii="Comic Sans MS" w:hAnsi="Comic Sans MS"/>
          <w:b/>
          <w:noProof/>
          <w:sz w:val="24"/>
          <w:szCs w:val="24"/>
        </w:rPr>
        <w:t>PN</w:t>
      </w:r>
    </w:p>
    <w:p w:rsidR="002B3991" w:rsidRPr="004F1986" w:rsidRDefault="002B399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2B3991" w:rsidRPr="004F1986" w:rsidRDefault="002B399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b/>
          <w:sz w:val="24"/>
          <w:szCs w:val="24"/>
        </w:rPr>
        <w:t>DATE :</w:t>
      </w:r>
      <w:r w:rsidRPr="004F198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10/01/2026</w:t>
      </w:r>
    </w:p>
    <w:p w:rsidR="002B3991" w:rsidRPr="004F1986" w:rsidRDefault="002B3991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2B3991" w:rsidRDefault="002B3991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2B3991" w:rsidRPr="00D2290D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Pr="00D2290D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Pr="00D2290D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Pr="00D2290D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Pr="00D2290D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Pr="00D2290D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B3991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B3991" w:rsidRDefault="002B399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B3991" w:rsidRDefault="002B399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2B3991" w:rsidRPr="00FC12F0" w:rsidRDefault="002B399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B3991" w:rsidRPr="002B3991" w:rsidRDefault="002B3991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2B3991">
        <w:rPr>
          <w:b/>
          <w:sz w:val="22"/>
          <w:szCs w:val="22"/>
        </w:rPr>
        <w:t xml:space="preserve">à </w:t>
      </w:r>
      <w:r w:rsidRPr="002B3991">
        <w:rPr>
          <w:rFonts w:ascii="Comic Sans MS" w:hAnsi="Comic Sans MS"/>
          <w:b/>
          <w:noProof/>
          <w:sz w:val="22"/>
          <w:szCs w:val="22"/>
        </w:rPr>
        <w:t>OLIVET</w:t>
      </w:r>
      <w:r w:rsidRPr="002B3991">
        <w:rPr>
          <w:b/>
          <w:noProof/>
          <w:sz w:val="22"/>
          <w:szCs w:val="22"/>
        </w:rPr>
        <w:t>,</w:t>
      </w:r>
      <w:r w:rsidRPr="002B3991">
        <w:rPr>
          <w:rFonts w:ascii="Arial" w:hAnsi="Arial"/>
          <w:b/>
          <w:sz w:val="24"/>
          <w:szCs w:val="24"/>
        </w:rPr>
        <w:tab/>
      </w:r>
      <w:r w:rsidRPr="002B3991">
        <w:rPr>
          <w:rFonts w:ascii="Comic Sans MS" w:hAnsi="Comic Sans MS"/>
          <w:b/>
          <w:noProof/>
          <w:sz w:val="22"/>
          <w:szCs w:val="22"/>
          <w:u w:val="single"/>
        </w:rPr>
        <w:t>ILANCHELVAN</w:t>
      </w:r>
    </w:p>
    <w:p w:rsidR="002B3991" w:rsidRPr="008D4E81" w:rsidRDefault="002B399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10/01/2026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2B3991" w:rsidRDefault="002B399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2B3991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2B3991" w:rsidRPr="008D4E81" w:rsidRDefault="002B399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2B3991" w:rsidRPr="008D4E81" w:rsidSect="002B3991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678" w:rsidRDefault="00340678">
      <w:r>
        <w:separator/>
      </w:r>
    </w:p>
  </w:endnote>
  <w:endnote w:type="continuationSeparator" w:id="0">
    <w:p w:rsidR="00340678" w:rsidRDefault="0034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678" w:rsidRDefault="00340678">
      <w:r>
        <w:separator/>
      </w:r>
    </w:p>
  </w:footnote>
  <w:footnote w:type="continuationSeparator" w:id="0">
    <w:p w:rsidR="00340678" w:rsidRDefault="00340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96556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3991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3BE0"/>
    <w:rsid w:val="00325234"/>
    <w:rsid w:val="0032640A"/>
    <w:rsid w:val="00326A77"/>
    <w:rsid w:val="00326B2A"/>
    <w:rsid w:val="00330A41"/>
    <w:rsid w:val="00334110"/>
    <w:rsid w:val="00334789"/>
    <w:rsid w:val="003402BE"/>
    <w:rsid w:val="00340678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1986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4FB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083C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2C25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077D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7A9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553C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FEBB1-ACB6-418D-8E24-E402E221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2026-01-02T11:04:00Z</dcterms:created>
  <dcterms:modified xsi:type="dcterms:W3CDTF">2026-01-02T11:05:00Z</dcterms:modified>
</cp:coreProperties>
</file>