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63" w:rsidRPr="00AA7023" w:rsidRDefault="0062756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627563" w:rsidRPr="00EE1418" w:rsidRDefault="0062756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27563" w:rsidRDefault="0062756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563" w:rsidRDefault="0062756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27563" w:rsidRDefault="0062756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27563" w:rsidRPr="00401902" w:rsidRDefault="0062756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cAgQIAABA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" stroked="f">
                <v:textbox>
                  <w:txbxContent>
                    <w:p w:rsidR="00627563" w:rsidRDefault="0062756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27563" w:rsidRDefault="0062756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27563" w:rsidRPr="00401902" w:rsidRDefault="0062756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627563" w:rsidRPr="00AA7023" w:rsidRDefault="00627563" w:rsidP="00AA7023">
      <w:pPr>
        <w:tabs>
          <w:tab w:val="left" w:pos="3828"/>
        </w:tabs>
        <w:jc w:val="both"/>
        <w:rPr>
          <w:rFonts w:ascii="Arial" w:hAnsi="Arial"/>
        </w:rPr>
      </w:pPr>
    </w:p>
    <w:p w:rsidR="00627563" w:rsidRPr="00EE1418" w:rsidRDefault="0062756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27563" w:rsidRPr="0042336D" w:rsidRDefault="0062756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627563" w:rsidRDefault="0062756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627563" w:rsidRDefault="0062756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DB6">
        <w:rPr>
          <w:b/>
          <w:noProof/>
          <w:sz w:val="16"/>
          <w:szCs w:val="16"/>
        </w:rPr>
        <w:t>MESTDAGH Xavier</w:t>
      </w:r>
      <w:r>
        <w:rPr>
          <w:b/>
          <w:sz w:val="16"/>
          <w:szCs w:val="16"/>
        </w:rPr>
        <w:t xml:space="preserve"> </w:t>
      </w:r>
    </w:p>
    <w:p w:rsidR="00627563" w:rsidRPr="00720F4B" w:rsidRDefault="0062756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627563" w:rsidRPr="006719A3" w:rsidRDefault="0062756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627563" w:rsidRPr="0042336D" w:rsidRDefault="0062756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627563" w:rsidRPr="006719A3" w:rsidRDefault="0062756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627563" w:rsidRPr="003E7C18" w:rsidRDefault="0062756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627563" w:rsidRDefault="0062756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627563" w:rsidRPr="00912D40" w:rsidRDefault="0062756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27563" w:rsidRDefault="0062756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627563" w:rsidRPr="0042336D" w:rsidRDefault="0062756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DC5DB6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DC5DB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DC5DB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627563" w:rsidRPr="00912D40" w:rsidRDefault="0062756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627563" w:rsidRDefault="0062756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DC5DB6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DC5DB6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DC5DB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627563" w:rsidRDefault="0062756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627563" w:rsidRPr="00895385" w:rsidRDefault="0062756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627563" w:rsidRPr="008D4E81" w:rsidRDefault="0062756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DC5DB6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DC5DB6">
        <w:rPr>
          <w:b/>
          <w:noProof/>
          <w:sz w:val="16"/>
          <w:szCs w:val="16"/>
        </w:rPr>
        <w:t>SUD LOIRE TT 45 1</w:t>
      </w:r>
      <w:r w:rsidRPr="008D4E81">
        <w:rPr>
          <w:b/>
          <w:sz w:val="16"/>
          <w:szCs w:val="16"/>
        </w:rPr>
        <w:tab/>
        <w:t xml:space="preserve">à     </w:t>
      </w:r>
      <w:r w:rsidRPr="00DC5DB6">
        <w:rPr>
          <w:b/>
          <w:noProof/>
          <w:sz w:val="16"/>
          <w:szCs w:val="16"/>
        </w:rPr>
        <w:t>AZE TT 1</w:t>
      </w:r>
    </w:p>
    <w:p w:rsidR="00627563" w:rsidRPr="008D4E81" w:rsidRDefault="0062756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627563" w:rsidRDefault="0062756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:rsidR="00627563" w:rsidRPr="0042336D" w:rsidRDefault="0062756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627563" w:rsidRDefault="0062756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627563" w:rsidRPr="00895385" w:rsidRDefault="0062756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627563" w:rsidRPr="0042336D" w:rsidRDefault="0062756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DC5DB6">
        <w:rPr>
          <w:noProof/>
          <w:sz w:val="16"/>
          <w:szCs w:val="16"/>
        </w:rPr>
        <w:t>ST CYR EN VAL</w:t>
      </w:r>
    </w:p>
    <w:p w:rsidR="00627563" w:rsidRPr="0042336D" w:rsidRDefault="0062756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Salle Specifique Tt</w:t>
      </w:r>
    </w:p>
    <w:p w:rsidR="00627563" w:rsidRPr="0042336D" w:rsidRDefault="0062756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627563" w:rsidRPr="0042336D" w:rsidRDefault="0062756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627563" w:rsidRDefault="0062756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627563" w:rsidRDefault="0062756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627563" w:rsidRPr="00FE7EED" w:rsidRDefault="0062756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     </w:t>
      </w:r>
      <w:r w:rsidRPr="00DC5DB6">
        <w:rPr>
          <w:noProof/>
          <w:sz w:val="16"/>
          <w:szCs w:val="16"/>
        </w:rPr>
        <w:t>SUD LOIRE 45 TT</w:t>
      </w:r>
    </w:p>
    <w:p w:rsidR="00627563" w:rsidRPr="00FE7EED" w:rsidRDefault="0062756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FE7EED">
        <w:rPr>
          <w:rFonts w:ascii="Wingdings" w:hAnsi="Wingdings"/>
          <w:sz w:val="16"/>
          <w:szCs w:val="16"/>
        </w:rPr>
        <w:tab/>
      </w:r>
      <w:r w:rsidRPr="00DC5DB6">
        <w:rPr>
          <w:rFonts w:ascii="Comic Sans MS" w:hAnsi="Comic Sans MS"/>
          <w:noProof/>
          <w:sz w:val="16"/>
          <w:szCs w:val="16"/>
        </w:rPr>
        <w:t>09 72 31 09 07</w:t>
      </w:r>
      <w:r w:rsidRPr="00FE7EED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FE7EED">
        <w:rPr>
          <w:sz w:val="16"/>
          <w:szCs w:val="16"/>
        </w:rPr>
        <w:t> :</w:t>
      </w:r>
      <w:r w:rsidRPr="00FE7EED"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contact@sltt45.fr</w:t>
      </w:r>
    </w:p>
    <w:p w:rsidR="00627563" w:rsidRPr="00FE7EED" w:rsidRDefault="0062756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627563" w:rsidRDefault="0062756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627563" w:rsidRPr="00912D40" w:rsidRDefault="0062756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27563" w:rsidRDefault="00627563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YIdwIAAPo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627563" w:rsidRPr="00912D40" w:rsidRDefault="0062756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27563" w:rsidRPr="00F54CC4" w:rsidRDefault="00627563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627563" w:rsidRPr="00F54CC4" w:rsidRDefault="00627563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627563" w:rsidRDefault="00627563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627563" w:rsidRPr="00912D40" w:rsidRDefault="0062756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627563" w:rsidRDefault="0062756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627563" w:rsidRPr="00C53058" w:rsidRDefault="0062756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627563" w:rsidRPr="00912D40" w:rsidRDefault="0062756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627563" w:rsidRDefault="0062756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627563" w:rsidRPr="00912D40" w:rsidRDefault="0062756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627563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3" w:rsidRPr="005202C0" w:rsidRDefault="0062756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3" w:rsidRPr="005202C0" w:rsidRDefault="0062756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3" w:rsidRPr="005202C0" w:rsidRDefault="00627563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627563" w:rsidRPr="007C6334" w:rsidRDefault="00627563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627563" w:rsidRPr="0050401B" w:rsidRDefault="00627563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627563" w:rsidRPr="00EE1418" w:rsidRDefault="00627563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627563" w:rsidRDefault="0062756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563" w:rsidRDefault="0062756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27563" w:rsidRDefault="0062756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27563" w:rsidRPr="00401902" w:rsidRDefault="0062756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iogwIAABY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AM/6io&#10;gwIAABY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627563" w:rsidRDefault="0062756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27563" w:rsidRDefault="0062756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27563" w:rsidRPr="00401902" w:rsidRDefault="0062756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563" w:rsidRPr="00AA7023" w:rsidRDefault="0062756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627563" w:rsidRPr="00EE1418" w:rsidRDefault="0062756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27563" w:rsidRDefault="00627563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627563" w:rsidRDefault="0062756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627563" w:rsidRPr="007C6334" w:rsidRDefault="0062756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627563" w:rsidRPr="00912D40" w:rsidRDefault="0062756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627563" w:rsidRDefault="0062756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27563" w:rsidRDefault="0062756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27563" w:rsidRDefault="0062756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27563" w:rsidRPr="0058257B" w:rsidRDefault="0062756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MESTDAGH Xavier</w:t>
      </w:r>
      <w:r>
        <w:rPr>
          <w:sz w:val="16"/>
          <w:szCs w:val="16"/>
        </w:rPr>
        <w:tab/>
      </w:r>
    </w:p>
    <w:p w:rsidR="00627563" w:rsidRDefault="0062756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627563" w:rsidRPr="00912D40" w:rsidRDefault="0062756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627563" w:rsidRPr="006E7CC6" w:rsidRDefault="0062756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627563" w:rsidRPr="00912D40" w:rsidRDefault="0062756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627563" w:rsidRDefault="0062756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627563" w:rsidRDefault="0062756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627563" w:rsidRPr="00912D40" w:rsidRDefault="0062756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627563" w:rsidRDefault="0062756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02 38 98 53 72</w:t>
      </w:r>
    </w:p>
    <w:p w:rsidR="00627563" w:rsidRPr="00912D40" w:rsidRDefault="0062756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627563" w:rsidRDefault="0062756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J3 TT Amilly</w:t>
      </w:r>
    </w:p>
    <w:p w:rsidR="00627563" w:rsidRPr="00912D40" w:rsidRDefault="0062756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627563" w:rsidRDefault="0062756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4510813</w:t>
      </w:r>
    </w:p>
    <w:p w:rsidR="00627563" w:rsidRPr="00912D40" w:rsidRDefault="0062756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627563" w:rsidRDefault="0062756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627563" w:rsidRPr="00912D40" w:rsidRDefault="0062756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627563" w:rsidRDefault="0062756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27563" w:rsidRDefault="0062756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27563" w:rsidRPr="00912D40" w:rsidRDefault="0062756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27563" w:rsidRPr="00912D40" w:rsidRDefault="0062756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27563" w:rsidRDefault="0062756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DC5DB6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11/10/2025</w:t>
      </w:r>
      <w:r>
        <w:rPr>
          <w:szCs w:val="20"/>
        </w:rPr>
        <w:t xml:space="preserve"> </w:t>
      </w:r>
    </w:p>
    <w:p w:rsidR="00627563" w:rsidRPr="00912D40" w:rsidRDefault="0062756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627563" w:rsidRDefault="0062756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563" w:rsidRPr="0088252F" w:rsidRDefault="00627563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627563" w:rsidRPr="0088252F" w:rsidRDefault="00627563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627563" w:rsidRDefault="0062756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27563" w:rsidRDefault="0062756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627563" w:rsidRDefault="0062756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27563" w:rsidRDefault="0062756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627563" w:rsidRDefault="0062756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627563" w:rsidRDefault="0062756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627563" w:rsidRDefault="0062756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TqKgIAAFg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BKh7TqKgIAAFgEAAAOAAAAAAAAAAAAAAAAAC4CAABkcnMv&#10;ZTJvRG9jLnhtbFBLAQItABQABgAIAAAAIQCjouF83wAAAAoBAAAPAAAAAAAAAAAAAAAAAIQEAABk&#10;cnMvZG93bnJldi54bWxQSwUGAAAAAAQABADzAAAAkAUAAAAA&#10;">
                <v:textbox>
                  <w:txbxContent>
                    <w:p w:rsidR="00627563" w:rsidRPr="0088252F" w:rsidRDefault="00627563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627563" w:rsidRPr="0088252F" w:rsidRDefault="00627563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627563" w:rsidRDefault="0062756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27563" w:rsidRDefault="0062756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627563" w:rsidRDefault="0062756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27563" w:rsidRDefault="0062756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627563" w:rsidRDefault="0062756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627563" w:rsidRDefault="0062756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627563" w:rsidRDefault="0062756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627563" w:rsidRPr="00912D40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27563" w:rsidRPr="00912D40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27563" w:rsidRPr="00912D40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27563" w:rsidRPr="00912D40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Pr="00CE0C40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Pr="00CE0C40" w:rsidRDefault="006275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27563" w:rsidRDefault="0062756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27563" w:rsidRDefault="0062756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627563" w:rsidRDefault="0062756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27563" w:rsidSect="0062756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627563" w:rsidRPr="004D2648" w:rsidRDefault="0062756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627563" w:rsidRPr="00EE1418" w:rsidRDefault="0062756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27563" w:rsidRPr="00AA7023" w:rsidRDefault="0062756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563" w:rsidRDefault="0062756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27563" w:rsidRDefault="0062756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27563" w:rsidRPr="00401902" w:rsidRDefault="0062756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KqhQ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CZ0pK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627563" w:rsidRDefault="0062756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27563" w:rsidRDefault="0062756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27563" w:rsidRPr="00401902" w:rsidRDefault="0062756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627563" w:rsidRPr="00EE1418" w:rsidRDefault="0062756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27563" w:rsidRPr="00F6138C" w:rsidRDefault="0062756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627563" w:rsidRDefault="0062756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627563" w:rsidRDefault="0062756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27563" w:rsidRPr="00FD6D14" w:rsidRDefault="0062756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627563" w:rsidRPr="00B34D61" w:rsidRDefault="0062756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DC5DB6">
        <w:rPr>
          <w:rFonts w:ascii="Comic Sans MS" w:hAnsi="Comic Sans MS" w:cs="Arial"/>
          <w:b/>
          <w:noProof/>
          <w:sz w:val="22"/>
          <w:szCs w:val="24"/>
        </w:rPr>
        <w:t>SUD LOIRE TT 45 1</w:t>
      </w:r>
    </w:p>
    <w:p w:rsidR="00627563" w:rsidRPr="00B34D61" w:rsidRDefault="0062756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627563" w:rsidRDefault="0062756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627563" w:rsidRPr="00D2290D" w:rsidRDefault="0062756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27563" w:rsidRPr="005620A1" w:rsidRDefault="0062756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Verdana" w:hAnsi="Verdana" w:cs="Arial"/>
          <w:b/>
          <w:noProof/>
        </w:rPr>
        <w:t>SUD LOIRE TT 45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627563" w:rsidRPr="005620A1" w:rsidRDefault="006275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FE7EED" w:rsidRDefault="0062756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627563" w:rsidRPr="00FE7EED" w:rsidRDefault="006275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FE7EED" w:rsidRDefault="0062756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DB6">
        <w:rPr>
          <w:rFonts w:ascii="Verdana" w:hAnsi="Verdana"/>
          <w:b/>
          <w:noProof/>
        </w:rPr>
        <w:t>AZE TT 1</w:t>
      </w:r>
    </w:p>
    <w:p w:rsidR="00627563" w:rsidRPr="00FE7EED" w:rsidRDefault="006275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27563" w:rsidRPr="00FE7EED" w:rsidRDefault="0062756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DB6">
        <w:rPr>
          <w:rFonts w:ascii="Comic Sans MS" w:hAnsi="Comic Sans MS"/>
          <w:b/>
          <w:noProof/>
          <w:sz w:val="24"/>
          <w:szCs w:val="24"/>
        </w:rPr>
        <w:t>PN</w:t>
      </w:r>
    </w:p>
    <w:p w:rsidR="00627563" w:rsidRPr="00FE7EED" w:rsidRDefault="0062756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627563" w:rsidRPr="00FE7EED" w:rsidRDefault="0062756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11/10/2025</w:t>
      </w:r>
    </w:p>
    <w:p w:rsidR="00627563" w:rsidRPr="00FE7EED" w:rsidRDefault="0062756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Default="0062756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627563" w:rsidRPr="00D2290D" w:rsidRDefault="0062756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Default="0062756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627563" w:rsidRDefault="006275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627563" w:rsidRPr="004C0F9D" w:rsidRDefault="006275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27563" w:rsidRDefault="006275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627563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27563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27563" w:rsidRPr="00FC12F0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627563" w:rsidRPr="00D2290D" w:rsidRDefault="006275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5620A1" w:rsidRDefault="0062756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DC5DB6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:rsidR="00627563" w:rsidRPr="008D4E81" w:rsidRDefault="0062756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627563" w:rsidRPr="008D4E81" w:rsidRDefault="0062756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627563" w:rsidRPr="008D4E81" w:rsidRDefault="0062756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627563" w:rsidRPr="008D4E81" w:rsidRDefault="0062756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27563" w:rsidRPr="0015252D" w:rsidRDefault="0062756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563" w:rsidRDefault="0062756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27563" w:rsidRDefault="0062756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27563" w:rsidRPr="00401902" w:rsidRDefault="0062756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YBhwIAABY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72EG&#10;AY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627563" w:rsidRDefault="0062756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27563" w:rsidRDefault="0062756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27563" w:rsidRPr="00401902" w:rsidRDefault="0062756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627563" w:rsidRPr="00EE1418" w:rsidRDefault="0062756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27563" w:rsidRDefault="0062756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27563" w:rsidRDefault="0062756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627563" w:rsidRDefault="0062756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27563" w:rsidRPr="00FD6D14" w:rsidRDefault="0062756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627563" w:rsidRPr="00B466D0" w:rsidRDefault="0062756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DC5DB6">
        <w:rPr>
          <w:rFonts w:ascii="Comic Sans MS" w:hAnsi="Comic Sans MS"/>
          <w:b/>
          <w:noProof/>
          <w:sz w:val="24"/>
          <w:szCs w:val="24"/>
        </w:rPr>
        <w:t>AZE TT 1</w:t>
      </w:r>
    </w:p>
    <w:p w:rsidR="00627563" w:rsidRPr="00B466D0" w:rsidRDefault="0062756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27563" w:rsidRDefault="0062756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627563" w:rsidRPr="00D2290D" w:rsidRDefault="0062756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27563" w:rsidRPr="005620A1" w:rsidRDefault="0062756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Verdana" w:hAnsi="Verdana" w:cs="Arial"/>
          <w:b/>
          <w:noProof/>
        </w:rPr>
        <w:t>SUD LOIRE TT 45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627563" w:rsidRPr="005620A1" w:rsidRDefault="006275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FE7EED" w:rsidRDefault="0062756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627563" w:rsidRPr="00FE7EED" w:rsidRDefault="006275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FE7EED" w:rsidRDefault="0062756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DB6">
        <w:rPr>
          <w:rFonts w:ascii="Verdana" w:hAnsi="Verdana"/>
          <w:b/>
          <w:noProof/>
        </w:rPr>
        <w:t>AZE TT 1</w:t>
      </w:r>
    </w:p>
    <w:p w:rsidR="00627563" w:rsidRPr="00FE7EED" w:rsidRDefault="006275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27563" w:rsidRPr="00FE7EED" w:rsidRDefault="0062756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DB6">
        <w:rPr>
          <w:rFonts w:ascii="Comic Sans MS" w:hAnsi="Comic Sans MS"/>
          <w:b/>
          <w:noProof/>
          <w:sz w:val="24"/>
          <w:szCs w:val="24"/>
        </w:rPr>
        <w:t>PN</w:t>
      </w:r>
    </w:p>
    <w:p w:rsidR="00627563" w:rsidRPr="00FE7EED" w:rsidRDefault="0062756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627563" w:rsidRPr="00FE7EED" w:rsidRDefault="0062756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11/10/2025</w:t>
      </w:r>
    </w:p>
    <w:p w:rsidR="00627563" w:rsidRPr="00FE7EED" w:rsidRDefault="0062756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627563" w:rsidRDefault="0062756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627563" w:rsidRPr="00D2290D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D2290D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D2290D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D2290D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D2290D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D2290D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27563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27563" w:rsidRDefault="006275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27563" w:rsidRDefault="0062756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627563" w:rsidRPr="00FC12F0" w:rsidRDefault="0062756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27563" w:rsidRPr="005620A1" w:rsidRDefault="0062756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DC5DB6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:rsidR="00627563" w:rsidRPr="008D4E81" w:rsidRDefault="0062756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627563" w:rsidRDefault="0062756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27563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627563" w:rsidRPr="008D4E81" w:rsidRDefault="0062756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627563" w:rsidRPr="008D4E81" w:rsidSect="00627563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52" w:rsidRDefault="00E92352">
      <w:r>
        <w:separator/>
      </w:r>
    </w:p>
  </w:endnote>
  <w:endnote w:type="continuationSeparator" w:id="0">
    <w:p w:rsidR="00E92352" w:rsidRDefault="00E9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52" w:rsidRDefault="00E92352">
      <w:r>
        <w:separator/>
      </w:r>
    </w:p>
  </w:footnote>
  <w:footnote w:type="continuationSeparator" w:id="0">
    <w:p w:rsidR="00E92352" w:rsidRDefault="00E92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27563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352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314F-2439-45F8-AC94-E67199C2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2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2025-10-05T13:17:00Z</dcterms:created>
  <dcterms:modified xsi:type="dcterms:W3CDTF">2025-10-05T13:18:00Z</dcterms:modified>
</cp:coreProperties>
</file>