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F7" w:rsidRPr="00AA7023" w:rsidRDefault="00A139F7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A139F7" w:rsidRPr="00EE1418" w:rsidRDefault="00A139F7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139F7" w:rsidRDefault="00A139F7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F7" w:rsidRDefault="00A139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139F7" w:rsidRDefault="00A139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139F7" w:rsidRPr="00401902" w:rsidRDefault="00A139F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A139F7" w:rsidRDefault="00A139F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139F7" w:rsidRDefault="00A139F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139F7" w:rsidRPr="00401902" w:rsidRDefault="00A139F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A139F7" w:rsidRPr="00AA7023" w:rsidRDefault="00A139F7" w:rsidP="00AA7023">
      <w:pPr>
        <w:tabs>
          <w:tab w:val="left" w:pos="3828"/>
        </w:tabs>
        <w:jc w:val="both"/>
        <w:rPr>
          <w:rFonts w:ascii="Arial" w:hAnsi="Arial"/>
        </w:rPr>
      </w:pPr>
    </w:p>
    <w:p w:rsidR="00A139F7" w:rsidRPr="00EE1418" w:rsidRDefault="00A139F7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139F7" w:rsidRPr="0042336D" w:rsidRDefault="00A139F7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A139F7" w:rsidRDefault="00A139F7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A139F7" w:rsidRDefault="00A139F7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DC5DB6">
        <w:rPr>
          <w:b/>
          <w:noProof/>
          <w:sz w:val="16"/>
          <w:szCs w:val="16"/>
        </w:rPr>
        <w:t>RICHARD Cedric</w:t>
      </w:r>
      <w:r>
        <w:rPr>
          <w:b/>
          <w:sz w:val="16"/>
          <w:szCs w:val="16"/>
        </w:rPr>
        <w:t xml:space="preserve"> </w:t>
      </w:r>
    </w:p>
    <w:p w:rsidR="00A139F7" w:rsidRPr="00720F4B" w:rsidRDefault="00A139F7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A139F7" w:rsidRPr="006719A3" w:rsidRDefault="00A139F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139F7" w:rsidRPr="0042336D" w:rsidRDefault="00A139F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A139F7" w:rsidRPr="006719A3" w:rsidRDefault="00A139F7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139F7" w:rsidRPr="003E7C18" w:rsidRDefault="00A139F7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A139F7" w:rsidRDefault="00A139F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A139F7" w:rsidRPr="00912D40" w:rsidRDefault="00A139F7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139F7" w:rsidRDefault="00A139F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A139F7" w:rsidRPr="0042336D" w:rsidRDefault="00A139F7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DC5DB6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DC5DB6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DC5DB6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A139F7" w:rsidRPr="00912D40" w:rsidRDefault="00A139F7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A139F7" w:rsidRDefault="00A139F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DC5DB6">
        <w:rPr>
          <w:noProof/>
          <w:sz w:val="16"/>
          <w:szCs w:val="16"/>
        </w:rPr>
        <w:t>PN</w:t>
      </w:r>
      <w:r>
        <w:rPr>
          <w:sz w:val="16"/>
          <w:szCs w:val="16"/>
        </w:rPr>
        <w:tab/>
        <w:t xml:space="preserve">                 Poule    :  </w:t>
      </w:r>
      <w:r w:rsidRPr="00DC5DB6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DC5DB6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A139F7" w:rsidRDefault="00A139F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A139F7" w:rsidRPr="00895385" w:rsidRDefault="00A139F7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A139F7" w:rsidRPr="008D4E81" w:rsidRDefault="00A139F7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DC5DB6">
        <w:rPr>
          <w:noProof/>
          <w:sz w:val="16"/>
          <w:szCs w:val="16"/>
        </w:rPr>
        <w:t>04450410</w:t>
      </w:r>
      <w:r w:rsidRPr="008D4E81">
        <w:rPr>
          <w:sz w:val="16"/>
          <w:szCs w:val="16"/>
        </w:rPr>
        <w:t xml:space="preserve">   </w:t>
      </w:r>
      <w:r w:rsidRPr="00DC5DB6">
        <w:rPr>
          <w:b/>
          <w:noProof/>
          <w:sz w:val="16"/>
          <w:szCs w:val="16"/>
        </w:rPr>
        <w:t>USM OLIVET TT 4</w:t>
      </w:r>
      <w:r w:rsidRPr="008D4E81">
        <w:rPr>
          <w:b/>
          <w:sz w:val="16"/>
          <w:szCs w:val="16"/>
        </w:rPr>
        <w:tab/>
        <w:t xml:space="preserve">à     </w:t>
      </w:r>
      <w:r w:rsidRPr="00DC5DB6">
        <w:rPr>
          <w:b/>
          <w:noProof/>
          <w:sz w:val="16"/>
          <w:szCs w:val="16"/>
        </w:rPr>
        <w:t>CP MEHUN 2</w:t>
      </w:r>
    </w:p>
    <w:p w:rsidR="00A139F7" w:rsidRPr="008D4E81" w:rsidRDefault="00A139F7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A139F7" w:rsidRDefault="00A139F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11/10/2025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A139F7" w:rsidRPr="0042336D" w:rsidRDefault="00A139F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A139F7" w:rsidRDefault="00A139F7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A139F7" w:rsidRPr="00895385" w:rsidRDefault="00A139F7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A139F7" w:rsidRPr="0042336D" w:rsidRDefault="00A139F7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DC5DB6">
        <w:rPr>
          <w:noProof/>
          <w:sz w:val="16"/>
          <w:szCs w:val="16"/>
        </w:rPr>
        <w:t>OLIVET</w:t>
      </w:r>
    </w:p>
    <w:p w:rsidR="00A139F7" w:rsidRPr="0042336D" w:rsidRDefault="00A139F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Gymnase de l'Orbelliere</w:t>
      </w:r>
    </w:p>
    <w:p w:rsidR="00A139F7" w:rsidRPr="0042336D" w:rsidRDefault="00A139F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139F7" w:rsidRPr="0042336D" w:rsidRDefault="00A139F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A139F7" w:rsidRDefault="00A139F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A139F7" w:rsidRDefault="00A139F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A139F7" w:rsidRPr="00FE7EED" w:rsidRDefault="00A139F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 xml:space="preserve">       </w:t>
      </w:r>
      <w:r w:rsidRPr="00DC5DB6">
        <w:rPr>
          <w:noProof/>
          <w:sz w:val="16"/>
          <w:szCs w:val="16"/>
        </w:rPr>
        <w:t>Benjamin LAFAIX</w:t>
      </w:r>
    </w:p>
    <w:p w:rsidR="00A139F7" w:rsidRPr="00FE7EED" w:rsidRDefault="00A139F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FE7EED">
        <w:rPr>
          <w:rFonts w:ascii="Wingdings" w:hAnsi="Wingdings"/>
          <w:sz w:val="16"/>
          <w:szCs w:val="16"/>
        </w:rPr>
        <w:tab/>
      </w:r>
      <w:r w:rsidRPr="00DC5DB6">
        <w:rPr>
          <w:rFonts w:ascii="Comic Sans MS" w:hAnsi="Comic Sans MS"/>
          <w:noProof/>
          <w:sz w:val="16"/>
          <w:szCs w:val="16"/>
        </w:rPr>
        <w:t>06 60 37 72 55</w:t>
      </w:r>
      <w:r w:rsidRPr="00FE7E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FE7EED">
        <w:rPr>
          <w:sz w:val="16"/>
          <w:szCs w:val="16"/>
        </w:rPr>
        <w:t> :</w:t>
      </w:r>
      <w:r w:rsidRPr="00FE7EED"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olivet-tt@orange.fr</w:t>
      </w:r>
    </w:p>
    <w:p w:rsidR="00A139F7" w:rsidRPr="00FE7EED" w:rsidRDefault="00A139F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A139F7" w:rsidRDefault="00A139F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A139F7" w:rsidRPr="00912D40" w:rsidRDefault="00A139F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139F7" w:rsidRDefault="00A139F7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A139F7" w:rsidRPr="00912D40" w:rsidRDefault="00A139F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139F7" w:rsidRPr="00F54CC4" w:rsidRDefault="00A139F7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A139F7" w:rsidRPr="00F54CC4" w:rsidRDefault="00A139F7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A139F7" w:rsidRDefault="00A139F7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A139F7" w:rsidRPr="00912D40" w:rsidRDefault="00A139F7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A139F7" w:rsidRDefault="00A139F7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A139F7" w:rsidRPr="00C53058" w:rsidRDefault="00A139F7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A139F7" w:rsidRPr="00912D40" w:rsidRDefault="00A139F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A139F7" w:rsidRDefault="00A139F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A139F7" w:rsidRPr="00912D40" w:rsidRDefault="00A139F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A139F7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F7" w:rsidRPr="005202C0" w:rsidRDefault="00A139F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F7" w:rsidRPr="005202C0" w:rsidRDefault="00A139F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F7" w:rsidRPr="005202C0" w:rsidRDefault="00A139F7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39F7" w:rsidRPr="007C6334" w:rsidRDefault="00A139F7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139F7" w:rsidRPr="0050401B" w:rsidRDefault="00A139F7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A139F7" w:rsidRPr="00EE1418" w:rsidRDefault="00A139F7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A139F7" w:rsidRDefault="00A139F7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F7" w:rsidRDefault="00A139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139F7" w:rsidRDefault="00A139F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139F7" w:rsidRPr="00401902" w:rsidRDefault="00A139F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A139F7" w:rsidRDefault="00A139F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139F7" w:rsidRDefault="00A139F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139F7" w:rsidRPr="00401902" w:rsidRDefault="00A139F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F7" w:rsidRPr="00AA7023" w:rsidRDefault="00A139F7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A139F7" w:rsidRPr="00EE1418" w:rsidRDefault="00A139F7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A139F7" w:rsidRDefault="00A139F7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A139F7" w:rsidRDefault="00A139F7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A139F7" w:rsidRPr="007C6334" w:rsidRDefault="00A139F7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A139F7" w:rsidRPr="00912D40" w:rsidRDefault="00A139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A139F7" w:rsidRDefault="00A139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139F7" w:rsidRDefault="00A139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139F7" w:rsidRDefault="00A139F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139F7" w:rsidRPr="0058257B" w:rsidRDefault="00A139F7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RICHARD Cedric</w:t>
      </w:r>
      <w:r>
        <w:rPr>
          <w:sz w:val="16"/>
          <w:szCs w:val="16"/>
        </w:rPr>
        <w:tab/>
      </w:r>
    </w:p>
    <w:p w:rsidR="00A139F7" w:rsidRDefault="00A139F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139F7" w:rsidRPr="00912D40" w:rsidRDefault="00A139F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139F7" w:rsidRPr="006E7CC6" w:rsidRDefault="00A139F7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A139F7" w:rsidRPr="00912D40" w:rsidRDefault="00A139F7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A139F7" w:rsidRDefault="00A139F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A139F7" w:rsidRDefault="00A139F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A139F7" w:rsidRPr="00912D40" w:rsidRDefault="00A139F7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A139F7" w:rsidRDefault="00A139F7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06 84 15 45 37</w:t>
      </w:r>
    </w:p>
    <w:p w:rsidR="00A139F7" w:rsidRPr="00912D40" w:rsidRDefault="00A139F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139F7" w:rsidRDefault="00A139F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Gien AS TT</w:t>
      </w:r>
    </w:p>
    <w:p w:rsidR="00A139F7" w:rsidRPr="00912D40" w:rsidRDefault="00A139F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139F7" w:rsidRDefault="00A139F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4535234</w:t>
      </w:r>
    </w:p>
    <w:p w:rsidR="00A139F7" w:rsidRPr="00912D40" w:rsidRDefault="00A139F7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A139F7" w:rsidRDefault="00A139F7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A139F7" w:rsidRPr="00912D40" w:rsidRDefault="00A139F7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A139F7" w:rsidRDefault="00A139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139F7" w:rsidRDefault="00A139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139F7" w:rsidRPr="00912D40" w:rsidRDefault="00A139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139F7" w:rsidRPr="00912D40" w:rsidRDefault="00A139F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139F7" w:rsidRDefault="00A139F7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DC5DB6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11/10/2025</w:t>
      </w:r>
      <w:r>
        <w:rPr>
          <w:szCs w:val="20"/>
        </w:rPr>
        <w:t xml:space="preserve"> </w:t>
      </w:r>
    </w:p>
    <w:p w:rsidR="00A139F7" w:rsidRPr="00912D40" w:rsidRDefault="00A139F7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A139F7" w:rsidRDefault="00A139F7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9F7" w:rsidRPr="0088252F" w:rsidRDefault="00A139F7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A139F7" w:rsidRPr="0088252F" w:rsidRDefault="00A139F7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A139F7" w:rsidRDefault="00A139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39F7" w:rsidRDefault="00A139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A139F7" w:rsidRDefault="00A139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39F7" w:rsidRDefault="00A139F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A139F7" w:rsidRDefault="00A139F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A139F7" w:rsidRDefault="00A139F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A139F7" w:rsidRDefault="00A139F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A139F7" w:rsidRPr="0088252F" w:rsidRDefault="00A139F7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A139F7" w:rsidRPr="0088252F" w:rsidRDefault="00A139F7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A139F7" w:rsidRDefault="00A139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139F7" w:rsidRDefault="00A139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A139F7" w:rsidRDefault="00A139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139F7" w:rsidRDefault="00A139F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A139F7" w:rsidRDefault="00A139F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A139F7" w:rsidRDefault="00A139F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A139F7" w:rsidRDefault="00A139F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A139F7" w:rsidRPr="00912D40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139F7" w:rsidRPr="00912D40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139F7" w:rsidRPr="00912D40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139F7" w:rsidRPr="00912D40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Pr="00CE0C40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Pr="00CE0C40" w:rsidRDefault="00A139F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139F7" w:rsidRDefault="00A139F7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139F7" w:rsidRDefault="00A139F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139F7" w:rsidRDefault="00A139F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A139F7" w:rsidSect="00A139F7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139F7" w:rsidRPr="004D2648" w:rsidRDefault="00A139F7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139F7" w:rsidRPr="00EE1418" w:rsidRDefault="00A139F7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139F7" w:rsidRPr="00AA7023" w:rsidRDefault="00A139F7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F7" w:rsidRDefault="00A139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139F7" w:rsidRDefault="00A139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139F7" w:rsidRPr="00401902" w:rsidRDefault="00A139F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A139F7" w:rsidRDefault="00A139F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139F7" w:rsidRDefault="00A139F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139F7" w:rsidRPr="00401902" w:rsidRDefault="00A139F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A139F7" w:rsidRPr="00EE1418" w:rsidRDefault="00A139F7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139F7" w:rsidRPr="00F6138C" w:rsidRDefault="00A139F7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A139F7" w:rsidRDefault="00A139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139F7" w:rsidRDefault="00A139F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139F7" w:rsidRPr="00FD6D14" w:rsidRDefault="00A139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A139F7" w:rsidRPr="00B34D61" w:rsidRDefault="00A139F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DC5DB6">
        <w:rPr>
          <w:rFonts w:ascii="Comic Sans MS" w:hAnsi="Comic Sans MS" w:cs="Arial"/>
          <w:b/>
          <w:noProof/>
          <w:sz w:val="22"/>
          <w:szCs w:val="24"/>
        </w:rPr>
        <w:t>USM OLIVET TT 4</w:t>
      </w:r>
    </w:p>
    <w:p w:rsidR="00A139F7" w:rsidRPr="00B34D61" w:rsidRDefault="00A139F7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A139F7" w:rsidRDefault="00A139F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139F7" w:rsidRPr="00D2290D" w:rsidRDefault="00A139F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139F7" w:rsidRPr="005620A1" w:rsidRDefault="00A139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Verdana" w:hAnsi="Verdana" w:cs="Arial"/>
          <w:b/>
          <w:noProof/>
        </w:rPr>
        <w:t>USM OLIVET TT 4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A139F7" w:rsidRPr="005620A1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FE7EED" w:rsidRDefault="00A139F7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A139F7" w:rsidRPr="00FE7EED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FE7EED" w:rsidRDefault="00A139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DC5DB6">
        <w:rPr>
          <w:rFonts w:ascii="Verdana" w:hAnsi="Verdana"/>
          <w:b/>
          <w:noProof/>
        </w:rPr>
        <w:t>CP MEHUN 2</w:t>
      </w:r>
    </w:p>
    <w:p w:rsidR="00A139F7" w:rsidRPr="00FE7EED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139F7" w:rsidRPr="00FE7EED" w:rsidRDefault="00A139F7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DC5DB6">
        <w:rPr>
          <w:rFonts w:ascii="Comic Sans MS" w:hAnsi="Comic Sans MS"/>
          <w:b/>
          <w:noProof/>
          <w:sz w:val="24"/>
          <w:szCs w:val="24"/>
        </w:rPr>
        <w:t>PN</w:t>
      </w:r>
    </w:p>
    <w:p w:rsidR="00A139F7" w:rsidRPr="00FE7EED" w:rsidRDefault="00A139F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139F7" w:rsidRPr="00FE7EED" w:rsidRDefault="00A139F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11/10/2025</w:t>
      </w:r>
    </w:p>
    <w:p w:rsidR="00A139F7" w:rsidRPr="00FE7EED" w:rsidRDefault="00A139F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Default="00A139F7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A139F7" w:rsidRPr="00D2290D" w:rsidRDefault="00A139F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Default="00A139F7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A139F7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A139F7" w:rsidRPr="004C0F9D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139F7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A139F7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139F7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139F7" w:rsidRPr="00FC12F0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139F7" w:rsidRPr="00D2290D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5620A1" w:rsidRDefault="00A139F7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DC5DB6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A139F7" w:rsidRPr="008D4E81" w:rsidRDefault="00A139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A139F7" w:rsidRPr="008D4E81" w:rsidRDefault="00A139F7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139F7" w:rsidRPr="008D4E81" w:rsidRDefault="00A139F7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A139F7" w:rsidRPr="008D4E81" w:rsidRDefault="00A139F7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139F7" w:rsidRPr="0015252D" w:rsidRDefault="00A139F7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F7" w:rsidRDefault="00A139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139F7" w:rsidRDefault="00A139F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139F7" w:rsidRPr="00401902" w:rsidRDefault="00A139F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A139F7" w:rsidRDefault="00A139F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139F7" w:rsidRDefault="00A139F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139F7" w:rsidRPr="00401902" w:rsidRDefault="00A139F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A139F7" w:rsidRPr="00EE1418" w:rsidRDefault="00A139F7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139F7" w:rsidRDefault="00A139F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139F7" w:rsidRDefault="00A139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139F7" w:rsidRDefault="00A139F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139F7" w:rsidRPr="00FD6D14" w:rsidRDefault="00A139F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A139F7" w:rsidRPr="00B466D0" w:rsidRDefault="00A139F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DC5DB6">
        <w:rPr>
          <w:rFonts w:ascii="Comic Sans MS" w:hAnsi="Comic Sans MS"/>
          <w:b/>
          <w:noProof/>
          <w:sz w:val="24"/>
          <w:szCs w:val="24"/>
        </w:rPr>
        <w:t>CP MEHUN 2</w:t>
      </w:r>
    </w:p>
    <w:p w:rsidR="00A139F7" w:rsidRPr="00B466D0" w:rsidRDefault="00A139F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139F7" w:rsidRDefault="00A139F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139F7" w:rsidRPr="00D2290D" w:rsidRDefault="00A139F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139F7" w:rsidRPr="005620A1" w:rsidRDefault="00A139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Verdana" w:hAnsi="Verdana" w:cs="Arial"/>
          <w:b/>
          <w:noProof/>
        </w:rPr>
        <w:t>USM OLIVET TT 4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A139F7" w:rsidRPr="005620A1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FE7EED" w:rsidRDefault="00A139F7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A139F7" w:rsidRPr="00FE7EED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FE7EED" w:rsidRDefault="00A139F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DC5DB6">
        <w:rPr>
          <w:rFonts w:ascii="Verdana" w:hAnsi="Verdana"/>
          <w:b/>
          <w:noProof/>
        </w:rPr>
        <w:t>CP MEHUN 2</w:t>
      </w:r>
    </w:p>
    <w:p w:rsidR="00A139F7" w:rsidRPr="00FE7EED" w:rsidRDefault="00A139F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139F7" w:rsidRPr="00FE7EED" w:rsidRDefault="00A139F7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DC5DB6">
        <w:rPr>
          <w:rFonts w:ascii="Comic Sans MS" w:hAnsi="Comic Sans MS"/>
          <w:b/>
          <w:noProof/>
          <w:sz w:val="24"/>
          <w:szCs w:val="24"/>
        </w:rPr>
        <w:t>PN</w:t>
      </w:r>
    </w:p>
    <w:p w:rsidR="00A139F7" w:rsidRPr="00FE7EED" w:rsidRDefault="00A139F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139F7" w:rsidRPr="00FE7EED" w:rsidRDefault="00A139F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11/10/2025</w:t>
      </w:r>
    </w:p>
    <w:p w:rsidR="00A139F7" w:rsidRPr="00FE7EED" w:rsidRDefault="00A139F7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A139F7" w:rsidRDefault="00A139F7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A139F7" w:rsidRPr="00D2290D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D2290D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D2290D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D2290D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D2290D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D2290D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139F7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139F7" w:rsidRDefault="00A139F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139F7" w:rsidRDefault="00A139F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139F7" w:rsidRPr="00FC12F0" w:rsidRDefault="00A139F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139F7" w:rsidRPr="005620A1" w:rsidRDefault="00A139F7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DC5DB6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A139F7" w:rsidRPr="008D4E81" w:rsidRDefault="00A139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A139F7" w:rsidRDefault="00A139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A139F7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139F7" w:rsidRPr="008D4E81" w:rsidRDefault="00A139F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A139F7" w:rsidRPr="008D4E81" w:rsidSect="00A139F7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B7" w:rsidRDefault="003E0CB7">
      <w:r>
        <w:separator/>
      </w:r>
    </w:p>
  </w:endnote>
  <w:endnote w:type="continuationSeparator" w:id="0">
    <w:p w:rsidR="003E0CB7" w:rsidRDefault="003E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B7" w:rsidRDefault="003E0CB7">
      <w:r>
        <w:separator/>
      </w:r>
    </w:p>
  </w:footnote>
  <w:footnote w:type="continuationSeparator" w:id="0">
    <w:p w:rsidR="003E0CB7" w:rsidRDefault="003E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0CB7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39F7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AACA-9F27-4E64-B7AC-4C3E4A9A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2025-10-05T13:16:00Z</dcterms:created>
  <dcterms:modified xsi:type="dcterms:W3CDTF">2025-10-05T13:17:00Z</dcterms:modified>
</cp:coreProperties>
</file>