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E94" w:rsidRPr="00AA7023" w:rsidRDefault="00A45E94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A45E94" w:rsidRPr="00EE1418" w:rsidRDefault="00A45E94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A45E94" w:rsidRDefault="00A45E94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5E94" w:rsidRDefault="00A45E94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45E94" w:rsidRDefault="00A45E94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45E94" w:rsidRPr="00401902" w:rsidRDefault="00A45E94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" stroked="f">
                <v:textbox>
                  <w:txbxContent>
                    <w:p w:rsidR="00A45E94" w:rsidRDefault="00A45E94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45E94" w:rsidRDefault="00A45E94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45E94" w:rsidRPr="00401902" w:rsidRDefault="00A45E94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:rsidR="00A45E94" w:rsidRDefault="00A45E9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:rsidR="00A45E94" w:rsidRDefault="00A45E9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A45E94" w:rsidRDefault="00A45E94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A45E94" w:rsidRPr="00AA7023" w:rsidRDefault="00A45E94" w:rsidP="00AA7023">
      <w:pPr>
        <w:tabs>
          <w:tab w:val="left" w:pos="3828"/>
        </w:tabs>
        <w:jc w:val="both"/>
        <w:rPr>
          <w:rFonts w:ascii="Arial" w:hAnsi="Arial"/>
        </w:rPr>
      </w:pPr>
    </w:p>
    <w:p w:rsidR="00A45E94" w:rsidRPr="00EE1418" w:rsidRDefault="00A45E94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A45E94" w:rsidRPr="0042336D" w:rsidRDefault="00A45E94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A45E94" w:rsidRDefault="00A45E94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A45E94" w:rsidRDefault="00A45E94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0DE3">
        <w:rPr>
          <w:b/>
          <w:noProof/>
          <w:color w:val="FF0000"/>
        </w:rPr>
        <w:t>SOUCHET Killian</w:t>
      </w:r>
      <w:r>
        <w:rPr>
          <w:b/>
          <w:sz w:val="16"/>
          <w:szCs w:val="16"/>
        </w:rPr>
        <w:t xml:space="preserve"> </w:t>
      </w:r>
    </w:p>
    <w:p w:rsidR="00A45E94" w:rsidRPr="00720F4B" w:rsidRDefault="00A45E94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A45E94" w:rsidRPr="006719A3" w:rsidRDefault="00A45E94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A45E94" w:rsidRPr="0042336D" w:rsidRDefault="00A45E94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A45E94" w:rsidRPr="006719A3" w:rsidRDefault="00A45E94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A45E94" w:rsidRPr="003E7C18" w:rsidRDefault="00A45E94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A45E94" w:rsidRDefault="00A45E94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A45E94" w:rsidRPr="00912D40" w:rsidRDefault="00A45E94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A45E94" w:rsidRDefault="00A45E94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A45E94" w:rsidRPr="0042336D" w:rsidRDefault="00A45E94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770DE3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770DE3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Journée : </w:t>
      </w:r>
      <w:r w:rsidRPr="00770DE3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</w:t>
      </w:r>
    </w:p>
    <w:p w:rsidR="00A45E94" w:rsidRPr="00912D40" w:rsidRDefault="00A45E94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A45E94" w:rsidRDefault="00A45E94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770DE3">
        <w:rPr>
          <w:noProof/>
          <w:sz w:val="16"/>
          <w:szCs w:val="16"/>
        </w:rPr>
        <w:t>PN</w:t>
      </w:r>
      <w:r>
        <w:rPr>
          <w:sz w:val="16"/>
          <w:szCs w:val="16"/>
        </w:rPr>
        <w:tab/>
        <w:t xml:space="preserve">                 Poule    :  </w:t>
      </w:r>
      <w:r w:rsidRPr="00770DE3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   :  </w:t>
      </w:r>
      <w:r w:rsidRPr="00770DE3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A45E94" w:rsidRDefault="00A45E94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A45E94" w:rsidRPr="00895385" w:rsidRDefault="00A45E94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A45E94" w:rsidRPr="008D4E81" w:rsidRDefault="00A45E94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770DE3">
        <w:rPr>
          <w:noProof/>
          <w:sz w:val="16"/>
          <w:szCs w:val="16"/>
        </w:rPr>
        <w:t>04450410</w:t>
      </w:r>
      <w:r w:rsidRPr="008D4E81">
        <w:rPr>
          <w:sz w:val="16"/>
          <w:szCs w:val="16"/>
        </w:rPr>
        <w:t xml:space="preserve">   </w:t>
      </w:r>
      <w:r w:rsidRPr="00770DE3">
        <w:rPr>
          <w:b/>
          <w:noProof/>
          <w:sz w:val="16"/>
          <w:szCs w:val="16"/>
        </w:rPr>
        <w:t>USM OLIVET TT 4</w:t>
      </w:r>
      <w:r w:rsidRPr="008D4E81">
        <w:rPr>
          <w:b/>
          <w:sz w:val="16"/>
          <w:szCs w:val="16"/>
        </w:rPr>
        <w:tab/>
        <w:t xml:space="preserve">à     </w:t>
      </w:r>
      <w:r w:rsidRPr="00770DE3">
        <w:rPr>
          <w:b/>
          <w:noProof/>
          <w:sz w:val="16"/>
          <w:szCs w:val="16"/>
        </w:rPr>
        <w:t>AZE TT 1</w:t>
      </w:r>
    </w:p>
    <w:p w:rsidR="00A45E94" w:rsidRPr="008D4E81" w:rsidRDefault="00A45E94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A45E94" w:rsidRDefault="00A45E94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29/11/2025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770DE3">
        <w:rPr>
          <w:noProof/>
          <w:sz w:val="16"/>
          <w:szCs w:val="16"/>
        </w:rPr>
        <w:t>16H00</w:t>
      </w:r>
      <w:r>
        <w:rPr>
          <w:sz w:val="16"/>
          <w:szCs w:val="16"/>
        </w:rPr>
        <w:t xml:space="preserve">   </w:t>
      </w:r>
    </w:p>
    <w:p w:rsidR="00A45E94" w:rsidRPr="0042336D" w:rsidRDefault="00A45E94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A45E94" w:rsidRDefault="00A45E94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A45E94" w:rsidRPr="00895385" w:rsidRDefault="00A45E94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A45E94" w:rsidRPr="0042336D" w:rsidRDefault="00A45E94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770DE3">
        <w:rPr>
          <w:noProof/>
          <w:sz w:val="16"/>
          <w:szCs w:val="16"/>
        </w:rPr>
        <w:t>199 Rue Des Cireries  45160 Olivet</w:t>
      </w:r>
      <w:r>
        <w:rPr>
          <w:sz w:val="16"/>
          <w:szCs w:val="16"/>
        </w:rPr>
        <w:t xml:space="preserve">    </w:t>
      </w:r>
      <w:r w:rsidRPr="00770DE3">
        <w:rPr>
          <w:noProof/>
          <w:sz w:val="16"/>
          <w:szCs w:val="16"/>
        </w:rPr>
        <w:t>OLIVET</w:t>
      </w:r>
    </w:p>
    <w:p w:rsidR="00A45E94" w:rsidRPr="0042336D" w:rsidRDefault="00A45E94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770DE3">
        <w:rPr>
          <w:noProof/>
          <w:sz w:val="16"/>
          <w:szCs w:val="16"/>
        </w:rPr>
        <w:t>Gymnase de l'Orbelliere</w:t>
      </w:r>
    </w:p>
    <w:p w:rsidR="00A45E94" w:rsidRPr="0042336D" w:rsidRDefault="00A45E94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A45E94" w:rsidRPr="0042336D" w:rsidRDefault="00A45E9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A45E94" w:rsidRDefault="00A45E9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A45E94" w:rsidRDefault="00A45E9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A45E94" w:rsidRPr="00442A63" w:rsidRDefault="00A45E9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770DE3">
        <w:rPr>
          <w:noProof/>
          <w:sz w:val="16"/>
          <w:szCs w:val="16"/>
        </w:rPr>
        <w:t>Benjamin LAFAIX</w:t>
      </w:r>
    </w:p>
    <w:p w:rsidR="00A45E94" w:rsidRPr="00442A63" w:rsidRDefault="00A45E94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:rsidR="00A45E94" w:rsidRPr="00442A63" w:rsidRDefault="00A45E94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442A6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442A63">
        <w:rPr>
          <w:rFonts w:ascii="Wingdings" w:hAnsi="Wingdings"/>
          <w:sz w:val="16"/>
          <w:szCs w:val="16"/>
        </w:rPr>
        <w:tab/>
      </w:r>
      <w:r w:rsidRPr="00770DE3">
        <w:rPr>
          <w:rFonts w:ascii="Comic Sans MS" w:hAnsi="Comic Sans MS"/>
          <w:noProof/>
          <w:sz w:val="16"/>
          <w:szCs w:val="16"/>
        </w:rPr>
        <w:t>06 60 37 72 55</w:t>
      </w:r>
      <w:r w:rsidRPr="00442A6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442A63">
        <w:rPr>
          <w:sz w:val="16"/>
          <w:szCs w:val="16"/>
        </w:rPr>
        <w:t> :</w:t>
      </w:r>
      <w:r w:rsidRPr="00442A63">
        <w:rPr>
          <w:sz w:val="16"/>
          <w:szCs w:val="16"/>
        </w:rPr>
        <w:tab/>
      </w:r>
      <w:r w:rsidRPr="00770DE3">
        <w:rPr>
          <w:noProof/>
          <w:sz w:val="16"/>
          <w:szCs w:val="16"/>
        </w:rPr>
        <w:t>olivet-tt@orange.fr</w:t>
      </w:r>
    </w:p>
    <w:p w:rsidR="00A45E94" w:rsidRPr="00442A63" w:rsidRDefault="00A45E94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A45E94" w:rsidRPr="00442A63" w:rsidRDefault="00A45E9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A45E94" w:rsidRDefault="00A45E94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A45E94" w:rsidRPr="00912D40" w:rsidRDefault="00A45E94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A45E94" w:rsidRPr="00912D40" w:rsidRDefault="00A45E94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A45E94" w:rsidRDefault="00A45E94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A45E94" w:rsidRPr="00C53058" w:rsidRDefault="00A45E94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A45E94" w:rsidRPr="00912D40" w:rsidRDefault="00A45E94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A45E94" w:rsidRPr="00805C7B" w:rsidRDefault="00A45E94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:rsidR="00A45E94" w:rsidRDefault="00A45E9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:rsidR="00A45E94" w:rsidRDefault="00A45E9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45E94" w:rsidRDefault="00A45E9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45E94" w:rsidRDefault="00A45E9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45E94" w:rsidRDefault="00A45E9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45E94" w:rsidRDefault="00A45E9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45E94" w:rsidRDefault="00A45E9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A45E94" w:rsidRDefault="00A45E9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A45E94" w:rsidRDefault="00A45E9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A45E94" w:rsidRPr="00EE1418" w:rsidRDefault="00A45E94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:rsidR="00A45E94" w:rsidRDefault="00A45E9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889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5E94" w:rsidRDefault="00A45E94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45E94" w:rsidRDefault="00A45E94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45E94" w:rsidRPr="00401902" w:rsidRDefault="00A45E94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lFhAIAABY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" stroked="f">
                <v:textbox>
                  <w:txbxContent>
                    <w:p w:rsidR="00A45E94" w:rsidRDefault="00A45E94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45E94" w:rsidRDefault="00A45E94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45E94" w:rsidRPr="00401902" w:rsidRDefault="00A45E94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A45E94" w:rsidRDefault="00A45E9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A45E94" w:rsidRDefault="00A45E9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A45E94" w:rsidRDefault="00A45E94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A45E94" w:rsidRPr="00AA7023" w:rsidRDefault="00A45E94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A45E94" w:rsidRPr="00EE1418" w:rsidRDefault="00A45E94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A45E94" w:rsidRDefault="00A45E94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A45E94" w:rsidRDefault="00A45E94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A45E94" w:rsidRPr="007C6334" w:rsidRDefault="00A45E94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A45E94" w:rsidRPr="00912D40" w:rsidRDefault="00A45E9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A45E94" w:rsidRDefault="00A45E9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A45E94" w:rsidRDefault="00A45E9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A45E94" w:rsidRDefault="00A45E94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A45E94" w:rsidRPr="0058257B" w:rsidRDefault="00A45E94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770DE3">
        <w:rPr>
          <w:rFonts w:ascii="Comic Sans MS" w:hAnsi="Comic Sans MS"/>
          <w:noProof/>
          <w:sz w:val="18"/>
          <w:szCs w:val="18"/>
        </w:rPr>
        <w:t>SOUCHET Killian</w:t>
      </w:r>
      <w:r>
        <w:rPr>
          <w:sz w:val="16"/>
          <w:szCs w:val="16"/>
        </w:rPr>
        <w:tab/>
      </w:r>
    </w:p>
    <w:p w:rsidR="00A45E94" w:rsidRDefault="00A45E94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A45E94" w:rsidRPr="00912D40" w:rsidRDefault="00A45E94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A45E94" w:rsidRPr="006E7CC6" w:rsidRDefault="00A45E94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A45E94" w:rsidRPr="00912D40" w:rsidRDefault="00A45E94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A45E94" w:rsidRDefault="00A45E94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A45E94" w:rsidRDefault="00A45E94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A45E94" w:rsidRPr="00912D40" w:rsidRDefault="00A45E94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A45E94" w:rsidRDefault="00A45E94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770DE3">
        <w:rPr>
          <w:rFonts w:ascii="Comic Sans MS" w:hAnsi="Comic Sans MS"/>
          <w:noProof/>
          <w:sz w:val="18"/>
          <w:szCs w:val="18"/>
        </w:rPr>
        <w:t>06.59.80.75.36</w:t>
      </w:r>
    </w:p>
    <w:p w:rsidR="00A45E94" w:rsidRPr="00912D40" w:rsidRDefault="00A45E94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A45E94" w:rsidRDefault="00A45E94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770DE3">
        <w:rPr>
          <w:rFonts w:ascii="Comic Sans MS" w:hAnsi="Comic Sans MS"/>
          <w:noProof/>
          <w:sz w:val="18"/>
          <w:szCs w:val="18"/>
        </w:rPr>
        <w:t>Sud Loire TT 45</w:t>
      </w:r>
    </w:p>
    <w:p w:rsidR="00A45E94" w:rsidRPr="00912D40" w:rsidRDefault="00A45E94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A45E94" w:rsidRDefault="00A45E94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770DE3">
        <w:rPr>
          <w:rFonts w:ascii="Comic Sans MS" w:hAnsi="Comic Sans MS"/>
          <w:noProof/>
          <w:sz w:val="18"/>
          <w:szCs w:val="18"/>
        </w:rPr>
        <w:t>4521386</w:t>
      </w:r>
    </w:p>
    <w:p w:rsidR="00A45E94" w:rsidRPr="00912D40" w:rsidRDefault="00A45E94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A45E94" w:rsidRDefault="00A45E94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A45E94" w:rsidRPr="00912D40" w:rsidRDefault="00A45E94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A45E94" w:rsidRDefault="00A45E9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45E94" w:rsidRDefault="00A45E9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45E94" w:rsidRPr="00912D40" w:rsidRDefault="00A45E9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45E94" w:rsidRPr="00912D40" w:rsidRDefault="00A45E94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A45E94" w:rsidRDefault="00A45E94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770DE3">
        <w:rPr>
          <w:rFonts w:ascii="Comic Sans MS" w:hAnsi="Comic Sans MS"/>
          <w:noProof/>
          <w:sz w:val="16"/>
          <w:szCs w:val="16"/>
        </w:rPr>
        <w:t>OLIVET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29/11/2025</w:t>
      </w:r>
      <w:r>
        <w:rPr>
          <w:szCs w:val="20"/>
        </w:rPr>
        <w:t xml:space="preserve"> </w:t>
      </w:r>
    </w:p>
    <w:p w:rsidR="00A45E94" w:rsidRPr="00912D40" w:rsidRDefault="00A45E94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A45E94" w:rsidRDefault="00A45E94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A45E94" w:rsidRPr="00912D40" w:rsidRDefault="00A45E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45E94" w:rsidRPr="00912D40" w:rsidRDefault="00A45E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45E94" w:rsidRDefault="00A45E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45E94" w:rsidRPr="00912D40" w:rsidRDefault="00A45E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A45E94" w:rsidRPr="00912D40" w:rsidRDefault="00A45E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A45E94" w:rsidRDefault="00A45E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9525" r="889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5E94" w:rsidRPr="00B7649E" w:rsidRDefault="00A45E94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:rsidR="00A45E94" w:rsidRPr="00B7649E" w:rsidRDefault="00A45E94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:rsidR="00A45E94" w:rsidRPr="00B7649E" w:rsidRDefault="00A45E94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:rsidR="00A45E94" w:rsidRPr="00B7649E" w:rsidRDefault="00A45E94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:rsidR="00A45E94" w:rsidRDefault="00A45E94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">
                <v:textbox>
                  <w:txbxContent>
                    <w:p w:rsidR="00A45E94" w:rsidRPr="00B7649E" w:rsidRDefault="00A45E94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:rsidR="00A45E94" w:rsidRPr="00B7649E" w:rsidRDefault="00A45E94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:rsidR="00A45E94" w:rsidRPr="00B7649E" w:rsidRDefault="00A45E94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:rsidR="00A45E94" w:rsidRPr="00B7649E" w:rsidRDefault="00A45E94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:rsidR="00A45E94" w:rsidRDefault="00A45E94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45E94" w:rsidRDefault="00A45E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45E94" w:rsidRDefault="00A45E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45E94" w:rsidRDefault="00A45E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45E94" w:rsidRDefault="00A45E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45E94" w:rsidRDefault="00A45E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45E94" w:rsidRDefault="00A45E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45E94" w:rsidRDefault="00A45E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45E94" w:rsidRDefault="00A45E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45E94" w:rsidRDefault="00A45E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45E94" w:rsidRDefault="00A45E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45E94" w:rsidRDefault="00A45E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45E94" w:rsidRDefault="00A45E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45E94" w:rsidRDefault="00A45E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45E94" w:rsidRDefault="00A45E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45E94" w:rsidRDefault="00A45E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45E94" w:rsidRDefault="00A45E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45E94" w:rsidRDefault="00A45E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45E94" w:rsidRDefault="00A45E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45E94" w:rsidRPr="00CE0C40" w:rsidRDefault="00A45E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45E94" w:rsidRPr="00CE0C40" w:rsidRDefault="00A45E94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A45E94" w:rsidRDefault="00A45E94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A45E94" w:rsidRDefault="00A45E94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A45E94" w:rsidSect="00A45E94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A45E94" w:rsidRPr="004D2648" w:rsidRDefault="00A45E94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A45E94" w:rsidRPr="00EE1418" w:rsidRDefault="00A45E94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A45E94" w:rsidRDefault="00A45E9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5E94" w:rsidRDefault="00A45E94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45E94" w:rsidRDefault="00A45E94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45E94" w:rsidRPr="00401902" w:rsidRDefault="00A45E94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B0QeRq&#10;hQIAABY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A45E94" w:rsidRDefault="00A45E94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45E94" w:rsidRDefault="00A45E94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45E94" w:rsidRPr="00401902" w:rsidRDefault="00A45E94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A45E94" w:rsidRDefault="00A45E9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A45E94" w:rsidRDefault="00A45E9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A45E94" w:rsidRPr="00AA7023" w:rsidRDefault="00A45E94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A45E94" w:rsidRPr="00EE1418" w:rsidRDefault="00A45E94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A45E94" w:rsidRPr="00F6138C" w:rsidRDefault="00A45E94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A45E94" w:rsidRDefault="00A45E9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A45E94" w:rsidRDefault="00A45E9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A45E94" w:rsidRPr="00FD6D14" w:rsidRDefault="00A45E9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A45E94" w:rsidRPr="00B34D61" w:rsidRDefault="00A45E94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770DE3">
        <w:rPr>
          <w:rFonts w:ascii="Comic Sans MS" w:hAnsi="Comic Sans MS" w:cs="Arial"/>
          <w:b/>
          <w:noProof/>
          <w:sz w:val="22"/>
          <w:szCs w:val="24"/>
        </w:rPr>
        <w:t>USM OLIVET TT 4</w:t>
      </w:r>
    </w:p>
    <w:p w:rsidR="00A45E94" w:rsidRPr="00B34D61" w:rsidRDefault="00A45E94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A45E94" w:rsidRDefault="00A45E94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A45E94" w:rsidRPr="00D2290D" w:rsidRDefault="00A45E94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A45E94" w:rsidRPr="005620A1" w:rsidRDefault="00A45E9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0DE3">
        <w:rPr>
          <w:rFonts w:ascii="Verdana" w:hAnsi="Verdana" w:cs="Arial"/>
          <w:b/>
          <w:noProof/>
        </w:rPr>
        <w:t>USM OLIVET TT 4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A45E94" w:rsidRPr="005620A1" w:rsidRDefault="00A45E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45E94" w:rsidRPr="00FE7EED" w:rsidRDefault="00A45E94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A45E94" w:rsidRPr="00FE7EED" w:rsidRDefault="00A45E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45E94" w:rsidRPr="00442A63" w:rsidRDefault="00A45E9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0DE3">
        <w:rPr>
          <w:rFonts w:ascii="Verdana" w:hAnsi="Verdana"/>
          <w:b/>
          <w:noProof/>
        </w:rPr>
        <w:t>AZE TT 1</w:t>
      </w:r>
    </w:p>
    <w:p w:rsidR="00A45E94" w:rsidRPr="00442A63" w:rsidRDefault="00A45E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A45E94" w:rsidRPr="00442A63" w:rsidRDefault="00A45E94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442A63">
        <w:rPr>
          <w:b/>
          <w:sz w:val="24"/>
          <w:szCs w:val="24"/>
        </w:rPr>
        <w:t>DIVISION</w:t>
      </w:r>
      <w:r w:rsidRPr="00442A63">
        <w:rPr>
          <w:rFonts w:ascii="Arial" w:hAnsi="Arial"/>
          <w:b/>
          <w:sz w:val="24"/>
          <w:szCs w:val="24"/>
        </w:rPr>
        <w:t xml:space="preserve"> : </w:t>
      </w:r>
      <w:r w:rsidRPr="00770DE3">
        <w:rPr>
          <w:rFonts w:ascii="Comic Sans MS" w:hAnsi="Comic Sans MS"/>
          <w:b/>
          <w:noProof/>
          <w:sz w:val="24"/>
          <w:szCs w:val="24"/>
        </w:rPr>
        <w:t>PN</w:t>
      </w:r>
    </w:p>
    <w:p w:rsidR="00A45E94" w:rsidRPr="00442A63" w:rsidRDefault="00A45E94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A45E94" w:rsidRPr="00442A63" w:rsidRDefault="00A45E94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442A63">
        <w:rPr>
          <w:b/>
          <w:sz w:val="24"/>
          <w:szCs w:val="24"/>
        </w:rPr>
        <w:t>DATE :</w:t>
      </w:r>
      <w:r w:rsidRPr="00442A63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29/11/2025</w:t>
      </w:r>
    </w:p>
    <w:p w:rsidR="00A45E94" w:rsidRPr="00442A63" w:rsidRDefault="00A45E94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45E94" w:rsidRDefault="00A45E94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A45E94" w:rsidRPr="00D2290D" w:rsidRDefault="00A45E94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45E94" w:rsidRDefault="00A45E94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A45E94" w:rsidRDefault="00A45E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A45E94" w:rsidRPr="004C0F9D" w:rsidRDefault="00A45E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A45E94" w:rsidRDefault="00A45E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A45E94" w:rsidRDefault="00A45E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45E94" w:rsidRDefault="00A45E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45E94" w:rsidRPr="00FC12F0" w:rsidRDefault="00A45E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A45E94" w:rsidRPr="00D2290D" w:rsidRDefault="00A45E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45E94" w:rsidRPr="005620A1" w:rsidRDefault="00A45E94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770DE3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0DE3">
        <w:rPr>
          <w:rFonts w:ascii="Comic Sans MS" w:hAnsi="Comic Sans MS"/>
          <w:b/>
          <w:noProof/>
          <w:sz w:val="22"/>
          <w:szCs w:val="22"/>
          <w:u w:val="single"/>
        </w:rPr>
        <w:t>SOUCHET Killian</w:t>
      </w:r>
    </w:p>
    <w:p w:rsidR="00A45E94" w:rsidRPr="008D4E81" w:rsidRDefault="00A45E9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29/11/2025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A45E94" w:rsidRPr="008D4E81" w:rsidRDefault="00A45E94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A45E94" w:rsidRPr="008D4E81" w:rsidRDefault="00A45E94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A45E94" w:rsidRPr="008D4E81" w:rsidRDefault="00A45E94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A45E94" w:rsidRDefault="00A45E9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5E94" w:rsidRDefault="00A45E94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A45E94" w:rsidRDefault="00A45E94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A45E94" w:rsidRPr="00401902" w:rsidRDefault="00A45E94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TDgT&#10;CocCAAAW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A45E94" w:rsidRDefault="00A45E94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A45E94" w:rsidRDefault="00A45E94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A45E94" w:rsidRPr="00401902" w:rsidRDefault="00A45E94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:rsidR="00A45E94" w:rsidRDefault="00A45E9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A45E94" w:rsidRDefault="00A45E9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A45E94" w:rsidRPr="0015252D" w:rsidRDefault="00A45E94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:rsidR="00A45E94" w:rsidRPr="00EE1418" w:rsidRDefault="00A45E94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A45E94" w:rsidRDefault="00A45E9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A45E94" w:rsidRDefault="00A45E9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A45E94" w:rsidRDefault="00A45E94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A45E94" w:rsidRPr="00FD6D14" w:rsidRDefault="00A45E94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A45E94" w:rsidRPr="00B466D0" w:rsidRDefault="00A45E94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770DE3">
        <w:rPr>
          <w:rFonts w:ascii="Comic Sans MS" w:hAnsi="Comic Sans MS"/>
          <w:b/>
          <w:noProof/>
          <w:sz w:val="24"/>
          <w:szCs w:val="24"/>
        </w:rPr>
        <w:t>AZE TT 1</w:t>
      </w:r>
    </w:p>
    <w:p w:rsidR="00A45E94" w:rsidRPr="00B466D0" w:rsidRDefault="00A45E9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A45E94" w:rsidRDefault="00A45E9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A45E94" w:rsidRPr="00D2290D" w:rsidRDefault="00A45E94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A45E94" w:rsidRPr="005620A1" w:rsidRDefault="00A45E9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770DE3">
        <w:rPr>
          <w:rFonts w:ascii="Verdana" w:hAnsi="Verdana" w:cs="Arial"/>
          <w:b/>
          <w:noProof/>
        </w:rPr>
        <w:t>USM OLIVET TT 4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A45E94" w:rsidRPr="005620A1" w:rsidRDefault="00A45E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45E94" w:rsidRPr="00FE7EED" w:rsidRDefault="00A45E94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:rsidR="00A45E94" w:rsidRPr="00FE7EED" w:rsidRDefault="00A45E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A45E94" w:rsidRPr="00442A63" w:rsidRDefault="00A45E94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770DE3">
        <w:rPr>
          <w:rFonts w:ascii="Verdana" w:hAnsi="Verdana"/>
          <w:b/>
          <w:noProof/>
        </w:rPr>
        <w:t>AZE TT 1</w:t>
      </w:r>
    </w:p>
    <w:p w:rsidR="00A45E94" w:rsidRPr="00442A63" w:rsidRDefault="00A45E94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A45E94" w:rsidRPr="00442A63" w:rsidRDefault="00A45E94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442A63">
        <w:rPr>
          <w:b/>
          <w:sz w:val="24"/>
          <w:szCs w:val="24"/>
        </w:rPr>
        <w:t>DIVISION</w:t>
      </w:r>
      <w:r w:rsidRPr="00442A63">
        <w:rPr>
          <w:rFonts w:ascii="Arial" w:hAnsi="Arial"/>
          <w:b/>
          <w:sz w:val="24"/>
          <w:szCs w:val="24"/>
        </w:rPr>
        <w:t xml:space="preserve"> : </w:t>
      </w:r>
      <w:r w:rsidRPr="00770DE3">
        <w:rPr>
          <w:rFonts w:ascii="Comic Sans MS" w:hAnsi="Comic Sans MS"/>
          <w:b/>
          <w:noProof/>
          <w:sz w:val="24"/>
          <w:szCs w:val="24"/>
        </w:rPr>
        <w:t>PN</w:t>
      </w:r>
    </w:p>
    <w:p w:rsidR="00A45E94" w:rsidRPr="00442A63" w:rsidRDefault="00A45E94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A45E94" w:rsidRPr="00442A63" w:rsidRDefault="00A45E94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442A63">
        <w:rPr>
          <w:b/>
          <w:sz w:val="24"/>
          <w:szCs w:val="24"/>
        </w:rPr>
        <w:t>DATE :</w:t>
      </w:r>
      <w:r w:rsidRPr="00442A63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29/11/2025</w:t>
      </w:r>
    </w:p>
    <w:p w:rsidR="00A45E94" w:rsidRPr="00442A63" w:rsidRDefault="00A45E94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A45E94" w:rsidRDefault="00A45E94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A45E94" w:rsidRPr="00D2290D" w:rsidRDefault="00A45E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45E94" w:rsidRPr="00D2290D" w:rsidRDefault="00A45E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45E94" w:rsidRDefault="00A45E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45E94" w:rsidRDefault="00A45E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45E94" w:rsidRDefault="00A45E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45E94" w:rsidRDefault="00A45E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45E94" w:rsidRPr="00D2290D" w:rsidRDefault="00A45E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45E94" w:rsidRPr="00D2290D" w:rsidRDefault="00A45E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45E94" w:rsidRPr="00D2290D" w:rsidRDefault="00A45E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45E94" w:rsidRPr="00D2290D" w:rsidRDefault="00A45E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45E94" w:rsidRDefault="00A45E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45E94" w:rsidRDefault="00A45E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45E94" w:rsidRDefault="00A45E94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A45E94" w:rsidRDefault="00A45E94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A45E94" w:rsidRPr="00FC12F0" w:rsidRDefault="00A45E94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A45E94" w:rsidRPr="005620A1" w:rsidRDefault="00A45E94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770DE3">
        <w:rPr>
          <w:rFonts w:ascii="Comic Sans MS" w:hAnsi="Comic Sans MS"/>
          <w:b/>
          <w:noProof/>
          <w:sz w:val="22"/>
          <w:szCs w:val="22"/>
        </w:rPr>
        <w:t>OLIVET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770DE3">
        <w:rPr>
          <w:rFonts w:ascii="Comic Sans MS" w:hAnsi="Comic Sans MS"/>
          <w:b/>
          <w:noProof/>
          <w:sz w:val="22"/>
          <w:szCs w:val="22"/>
          <w:u w:val="single"/>
        </w:rPr>
        <w:t>SOUCHET Killian</w:t>
      </w:r>
    </w:p>
    <w:p w:rsidR="00A45E94" w:rsidRPr="008D4E81" w:rsidRDefault="00A45E9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29/11/2025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A45E94" w:rsidRDefault="00A45E9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A45E94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A45E94" w:rsidRPr="008D4E81" w:rsidRDefault="00A45E94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A45E94" w:rsidRPr="008D4E81" w:rsidSect="00A45E94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37F" w:rsidRDefault="00E9037F">
      <w:r>
        <w:separator/>
      </w:r>
    </w:p>
  </w:endnote>
  <w:endnote w:type="continuationSeparator" w:id="0">
    <w:p w:rsidR="00E9037F" w:rsidRDefault="00E9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37F" w:rsidRDefault="00E9037F">
      <w:r>
        <w:separator/>
      </w:r>
    </w:p>
  </w:footnote>
  <w:footnote w:type="continuationSeparator" w:id="0">
    <w:p w:rsidR="00E9037F" w:rsidRDefault="00E90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2A63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45E94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037F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7B5EB-CA38-4799-A444-069C6F058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0</TotalTime>
  <Pages>2</Pages>
  <Words>588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2015-09-11T14:05:00Z</cp:lastPrinted>
  <dcterms:created xsi:type="dcterms:W3CDTF">2025-11-20T12:38:00Z</dcterms:created>
  <dcterms:modified xsi:type="dcterms:W3CDTF">2025-11-20T12:38:00Z</dcterms:modified>
</cp:coreProperties>
</file>