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D2" w:rsidRPr="00AA7023" w:rsidRDefault="005114D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5114D2" w:rsidRPr="00EE1418" w:rsidRDefault="005114D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114D2" w:rsidRDefault="005114D2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4D2" w:rsidRDefault="005114D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114D2" w:rsidRDefault="005114D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114D2" w:rsidRPr="00401902" w:rsidRDefault="005114D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5114D2" w:rsidRDefault="005114D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114D2" w:rsidRDefault="005114D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114D2" w:rsidRPr="00401902" w:rsidRDefault="005114D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5114D2" w:rsidRDefault="005114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5114D2" w:rsidRDefault="005114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114D2" w:rsidRDefault="005114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114D2" w:rsidRPr="00AA7023" w:rsidRDefault="005114D2" w:rsidP="00AA7023">
      <w:pPr>
        <w:tabs>
          <w:tab w:val="left" w:pos="3828"/>
        </w:tabs>
        <w:jc w:val="both"/>
        <w:rPr>
          <w:rFonts w:ascii="Arial" w:hAnsi="Arial"/>
        </w:rPr>
      </w:pPr>
    </w:p>
    <w:p w:rsidR="005114D2" w:rsidRPr="00EE1418" w:rsidRDefault="005114D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114D2" w:rsidRPr="0042336D" w:rsidRDefault="005114D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5114D2" w:rsidRDefault="005114D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5114D2" w:rsidRDefault="005114D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:rsidR="005114D2" w:rsidRPr="00720F4B" w:rsidRDefault="005114D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5114D2" w:rsidRPr="006719A3" w:rsidRDefault="005114D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5114D2" w:rsidRPr="0042336D" w:rsidRDefault="005114D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5114D2" w:rsidRPr="006719A3" w:rsidRDefault="005114D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5114D2" w:rsidRPr="003E7C18" w:rsidRDefault="005114D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5114D2" w:rsidRDefault="005114D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5114D2" w:rsidRPr="00912D40" w:rsidRDefault="005114D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5114D2" w:rsidRDefault="005114D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5114D2" w:rsidRPr="0042336D" w:rsidRDefault="005114D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5114D2" w:rsidRPr="00912D40" w:rsidRDefault="005114D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5114D2" w:rsidRDefault="005114D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</w:t>
      </w:r>
    </w:p>
    <w:p w:rsidR="005114D2" w:rsidRDefault="005114D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5114D2" w:rsidRPr="00895385" w:rsidRDefault="005114D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5114D2" w:rsidRPr="004F1986" w:rsidRDefault="005114D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F1986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04450751</w:t>
      </w:r>
      <w:r w:rsidRPr="004F1986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ENT. PING ST JEAN/CHATEAUNEUF/LOIRET 2</w:t>
      </w:r>
      <w:r w:rsidRPr="004F1986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4S TOURS TT 2</w:t>
      </w:r>
    </w:p>
    <w:p w:rsidR="005114D2" w:rsidRPr="004F1986" w:rsidRDefault="005114D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5114D2" w:rsidRDefault="005114D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5114D2" w:rsidRPr="0042336D" w:rsidRDefault="005114D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5114D2" w:rsidRDefault="005114D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5114D2" w:rsidRPr="00895385" w:rsidRDefault="005114D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5114D2" w:rsidRPr="0042336D" w:rsidRDefault="005114D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77 rue Croix Baudu à St jean de la ruelle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ST JEAN DE LA RUELLE</w:t>
      </w:r>
    </w:p>
    <w:p w:rsidR="005114D2" w:rsidRPr="0042336D" w:rsidRDefault="005114D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Salle de ping St Jean</w:t>
      </w:r>
    </w:p>
    <w:p w:rsidR="005114D2" w:rsidRPr="0042336D" w:rsidRDefault="005114D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114D2" w:rsidRPr="0042336D" w:rsidRDefault="005114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5114D2" w:rsidRDefault="005114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5114D2" w:rsidRDefault="005114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5114D2" w:rsidRPr="00323BE0" w:rsidRDefault="005114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986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TABILLON Séphane</w:t>
      </w:r>
    </w:p>
    <w:p w:rsidR="005114D2" w:rsidRPr="00323BE0" w:rsidRDefault="005114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5114D2" w:rsidRPr="00323BE0" w:rsidRDefault="005114D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23BE0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23BE0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06 86 26 45 75</w:t>
      </w:r>
      <w:r w:rsidRPr="00323BE0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23BE0">
        <w:rPr>
          <w:sz w:val="16"/>
          <w:szCs w:val="16"/>
        </w:rPr>
        <w:t> :</w:t>
      </w:r>
      <w:r w:rsidRPr="00323BE0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s.tabillon@laposte.net</w:t>
      </w:r>
    </w:p>
    <w:p w:rsidR="005114D2" w:rsidRPr="00323BE0" w:rsidRDefault="005114D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5114D2" w:rsidRPr="00323BE0" w:rsidRDefault="005114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5114D2" w:rsidRDefault="005114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5114D2" w:rsidRPr="00912D40" w:rsidRDefault="005114D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5114D2" w:rsidRPr="00912D40" w:rsidRDefault="005114D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5114D2" w:rsidRDefault="005114D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5114D2" w:rsidRPr="00C53058" w:rsidRDefault="005114D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5114D2" w:rsidRPr="00912D40" w:rsidRDefault="005114D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5114D2" w:rsidRPr="00805C7B" w:rsidRDefault="005114D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5114D2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5114D2" w:rsidRPr="00EE1418" w:rsidRDefault="005114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5114D2" w:rsidRDefault="005114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4D2" w:rsidRDefault="005114D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114D2" w:rsidRDefault="005114D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114D2" w:rsidRPr="00401902" w:rsidRDefault="005114D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5114D2" w:rsidRDefault="005114D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114D2" w:rsidRDefault="005114D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114D2" w:rsidRPr="00401902" w:rsidRDefault="005114D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5114D2" w:rsidRDefault="005114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114D2" w:rsidRDefault="005114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114D2" w:rsidRDefault="005114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114D2" w:rsidRPr="00AA7023" w:rsidRDefault="005114D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5114D2" w:rsidRPr="00EE1418" w:rsidRDefault="005114D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5114D2" w:rsidRDefault="005114D2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5114D2" w:rsidRDefault="005114D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5114D2" w:rsidRPr="007C6334" w:rsidRDefault="005114D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5114D2" w:rsidRPr="00912D40" w:rsidRDefault="005114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114D2" w:rsidRDefault="005114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114D2" w:rsidRDefault="005114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114D2" w:rsidRPr="0058257B" w:rsidRDefault="005114D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5114D2" w:rsidRDefault="005114D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5114D2" w:rsidRPr="00912D40" w:rsidRDefault="005114D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5114D2" w:rsidRPr="006E7CC6" w:rsidRDefault="005114D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5114D2" w:rsidRPr="00912D40" w:rsidRDefault="005114D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5114D2" w:rsidRDefault="005114D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5114D2" w:rsidRPr="00912D40" w:rsidRDefault="005114D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06 07 46 89 40</w:t>
      </w:r>
    </w:p>
    <w:p w:rsidR="005114D2" w:rsidRPr="00912D40" w:rsidRDefault="005114D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ES Ormes TT</w:t>
      </w:r>
    </w:p>
    <w:p w:rsidR="005114D2" w:rsidRPr="00912D40" w:rsidRDefault="005114D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456721</w:t>
      </w:r>
    </w:p>
    <w:p w:rsidR="005114D2" w:rsidRPr="00912D40" w:rsidRDefault="005114D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5114D2" w:rsidRPr="00912D40" w:rsidRDefault="005114D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5114D2" w:rsidRDefault="005114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114D2" w:rsidRDefault="005114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114D2" w:rsidRPr="00912D40" w:rsidRDefault="005114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114D2" w:rsidRPr="00912D40" w:rsidRDefault="005114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114D2" w:rsidRDefault="005114D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10/01/2026</w:t>
      </w:r>
      <w:r>
        <w:rPr>
          <w:szCs w:val="20"/>
        </w:rPr>
        <w:t xml:space="preserve"> </w:t>
      </w:r>
    </w:p>
    <w:p w:rsidR="005114D2" w:rsidRPr="00912D40" w:rsidRDefault="005114D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5114D2" w:rsidRDefault="005114D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5114D2" w:rsidRPr="00912D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114D2" w:rsidRPr="00912D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114D2" w:rsidRPr="00912D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114D2" w:rsidRPr="00912D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4D2" w:rsidRPr="00B7649E" w:rsidRDefault="005114D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5114D2" w:rsidRPr="00B7649E" w:rsidRDefault="005114D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5114D2" w:rsidRPr="00B7649E" w:rsidRDefault="005114D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5114D2" w:rsidRPr="00B7649E" w:rsidRDefault="005114D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5114D2" w:rsidRDefault="005114D2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5114D2" w:rsidRPr="00B7649E" w:rsidRDefault="005114D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5114D2" w:rsidRPr="00B7649E" w:rsidRDefault="005114D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5114D2" w:rsidRPr="00B7649E" w:rsidRDefault="005114D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5114D2" w:rsidRPr="00B7649E" w:rsidRDefault="005114D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5114D2" w:rsidRDefault="005114D2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Pr="00CE0C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Pr="00CE0C40" w:rsidRDefault="005114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114D2" w:rsidRDefault="005114D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5114D2" w:rsidRDefault="005114D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114D2" w:rsidSect="005114D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5114D2" w:rsidRPr="004D2648" w:rsidRDefault="005114D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5114D2" w:rsidRPr="00EE1418" w:rsidRDefault="005114D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114D2" w:rsidRDefault="005114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4D2" w:rsidRDefault="005114D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114D2" w:rsidRDefault="005114D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114D2" w:rsidRPr="00401902" w:rsidRDefault="005114D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5114D2" w:rsidRDefault="005114D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114D2" w:rsidRDefault="005114D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114D2" w:rsidRPr="00401902" w:rsidRDefault="005114D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5114D2" w:rsidRDefault="005114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114D2" w:rsidRDefault="005114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5114D2" w:rsidRPr="00AA7023" w:rsidRDefault="005114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5114D2" w:rsidRPr="00EE1418" w:rsidRDefault="005114D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114D2" w:rsidRPr="00F6138C" w:rsidRDefault="005114D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5114D2" w:rsidRDefault="005114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5114D2" w:rsidRDefault="005114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114D2" w:rsidRPr="00323BE0" w:rsidRDefault="005114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323BE0">
        <w:rPr>
          <w:rFonts w:ascii="Arial" w:hAnsi="Arial"/>
        </w:rPr>
        <w:t>CLUB RECEVANT</w:t>
      </w:r>
    </w:p>
    <w:p w:rsidR="005114D2" w:rsidRPr="00323BE0" w:rsidRDefault="005114D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323BE0">
        <w:rPr>
          <w:rFonts w:ascii="Arial" w:hAnsi="Arial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</w:rPr>
        <w:t>ENT. PING ST JEAN/CHATEAUNEUF/LOIRET 2</w:t>
      </w:r>
    </w:p>
    <w:p w:rsidR="005114D2" w:rsidRPr="00323BE0" w:rsidRDefault="005114D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5114D2" w:rsidRDefault="005114D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5114D2" w:rsidRPr="00D2290D" w:rsidRDefault="005114D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114D2" w:rsidRPr="00323BE0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ENT. PING ST JEAN/CHATEAUNEUF/LOIRET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5114D2" w:rsidRPr="00323BE0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4F1986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5114D2" w:rsidRPr="004F1986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4F1986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4S TOURS TT 2</w:t>
      </w:r>
    </w:p>
    <w:p w:rsidR="005114D2" w:rsidRPr="004F1986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114D2" w:rsidRPr="004F1986" w:rsidRDefault="005114D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PN</w:t>
      </w:r>
    </w:p>
    <w:p w:rsidR="005114D2" w:rsidRPr="004F1986" w:rsidRDefault="005114D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5114D2" w:rsidRPr="004F1986" w:rsidRDefault="005114D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10/01/2026</w:t>
      </w:r>
    </w:p>
    <w:p w:rsidR="005114D2" w:rsidRPr="004F1986" w:rsidRDefault="005114D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5114D2" w:rsidRPr="00D2290D" w:rsidRDefault="005114D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5114D2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5114D2" w:rsidRPr="004C0F9D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114D2" w:rsidRPr="00FC12F0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323BE0" w:rsidRDefault="005114D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5114D2" w:rsidRPr="008D4E81" w:rsidRDefault="005114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5114D2" w:rsidRPr="008D4E81" w:rsidRDefault="005114D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5114D2" w:rsidRPr="008D4E81" w:rsidRDefault="005114D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5114D2" w:rsidRPr="008D4E81" w:rsidRDefault="005114D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114D2" w:rsidRDefault="005114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4D2" w:rsidRDefault="005114D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114D2" w:rsidRDefault="005114D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114D2" w:rsidRPr="00401902" w:rsidRDefault="005114D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5114D2" w:rsidRDefault="005114D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114D2" w:rsidRDefault="005114D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114D2" w:rsidRPr="00401902" w:rsidRDefault="005114D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5114D2" w:rsidRDefault="005114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114D2" w:rsidRDefault="005114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114D2" w:rsidRPr="0015252D" w:rsidRDefault="005114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5114D2" w:rsidRPr="00EE1418" w:rsidRDefault="005114D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114D2" w:rsidRDefault="005114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114D2" w:rsidRDefault="005114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5114D2" w:rsidRDefault="005114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114D2" w:rsidRPr="00FD6D14" w:rsidRDefault="005114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5114D2" w:rsidRPr="00B466D0" w:rsidRDefault="005114D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4S TOURS TT 2</w:t>
      </w:r>
    </w:p>
    <w:p w:rsidR="005114D2" w:rsidRPr="00B466D0" w:rsidRDefault="005114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114D2" w:rsidRDefault="005114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5114D2" w:rsidRPr="00D2290D" w:rsidRDefault="005114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114D2" w:rsidRPr="00323BE0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ENT. PING ST JEAN/CHATEAUNEUF/LOIRET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5114D2" w:rsidRPr="00323BE0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096556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5114D2" w:rsidRPr="00096556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4F1986" w:rsidRDefault="005114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4S TOURS TT 2</w:t>
      </w:r>
    </w:p>
    <w:p w:rsidR="005114D2" w:rsidRPr="004F1986" w:rsidRDefault="005114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114D2" w:rsidRPr="004F1986" w:rsidRDefault="005114D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PN</w:t>
      </w:r>
    </w:p>
    <w:p w:rsidR="005114D2" w:rsidRPr="004F1986" w:rsidRDefault="005114D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5114D2" w:rsidRPr="004F1986" w:rsidRDefault="005114D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10/01/2026</w:t>
      </w:r>
    </w:p>
    <w:p w:rsidR="005114D2" w:rsidRPr="004F1986" w:rsidRDefault="005114D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5114D2" w:rsidRDefault="005114D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D2290D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114D2" w:rsidRDefault="005114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114D2" w:rsidRDefault="005114D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5114D2" w:rsidRPr="00FC12F0" w:rsidRDefault="005114D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114D2" w:rsidRPr="00323BE0" w:rsidRDefault="005114D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5114D2" w:rsidRPr="008D4E81" w:rsidRDefault="005114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5114D2" w:rsidRDefault="005114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114D2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5114D2" w:rsidRPr="008D4E81" w:rsidRDefault="005114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114D2" w:rsidRPr="008D4E81" w:rsidSect="005114D2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53" w:rsidRDefault="00BE4353">
      <w:r>
        <w:separator/>
      </w:r>
    </w:p>
  </w:endnote>
  <w:endnote w:type="continuationSeparator" w:id="0">
    <w:p w:rsidR="00BE4353" w:rsidRDefault="00B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53" w:rsidRDefault="00BE4353">
      <w:r>
        <w:separator/>
      </w:r>
    </w:p>
  </w:footnote>
  <w:footnote w:type="continuationSeparator" w:id="0">
    <w:p w:rsidR="00BE4353" w:rsidRDefault="00BE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3BE0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14D2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4FB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2C25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4353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1DEE-15D7-450D-8765-3053021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2026-01-02T11:06:00Z</dcterms:created>
  <dcterms:modified xsi:type="dcterms:W3CDTF">2026-01-02T11:06:00Z</dcterms:modified>
</cp:coreProperties>
</file>