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FC" w:rsidRPr="00AA7023" w:rsidRDefault="003A40FC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3A40FC" w:rsidRPr="00EE1418" w:rsidRDefault="003A40FC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A40FC" w:rsidRDefault="003A40FC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0FC" w:rsidRDefault="003A40F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A40FC" w:rsidRDefault="003A40F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A40FC" w:rsidRPr="00401902" w:rsidRDefault="003A40FC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3A40FC" w:rsidRDefault="003A40FC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A40FC" w:rsidRDefault="003A40FC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A40FC" w:rsidRPr="00401902" w:rsidRDefault="003A40FC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3A40FC" w:rsidRPr="00AA7023" w:rsidRDefault="003A40FC" w:rsidP="00AA7023">
      <w:pPr>
        <w:tabs>
          <w:tab w:val="left" w:pos="3828"/>
        </w:tabs>
        <w:jc w:val="both"/>
        <w:rPr>
          <w:rFonts w:ascii="Arial" w:hAnsi="Arial"/>
        </w:rPr>
      </w:pPr>
    </w:p>
    <w:p w:rsidR="003A40FC" w:rsidRPr="00EE1418" w:rsidRDefault="003A40FC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A40FC" w:rsidRPr="0042336D" w:rsidRDefault="003A40FC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3A40FC" w:rsidRDefault="003A40FC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3A40FC" w:rsidRDefault="003A40FC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BARBOZA Jean-Luc</w:t>
      </w:r>
      <w:r>
        <w:rPr>
          <w:b/>
          <w:sz w:val="16"/>
          <w:szCs w:val="16"/>
        </w:rPr>
        <w:t xml:space="preserve"> </w:t>
      </w:r>
    </w:p>
    <w:p w:rsidR="003A40FC" w:rsidRPr="00720F4B" w:rsidRDefault="003A40FC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3A40FC" w:rsidRPr="006719A3" w:rsidRDefault="003A40FC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A40FC" w:rsidRPr="0042336D" w:rsidRDefault="003A40FC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3A40FC" w:rsidRPr="006719A3" w:rsidRDefault="003A40FC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A40FC" w:rsidRPr="003E7C18" w:rsidRDefault="003A40FC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3A40FC" w:rsidRDefault="003A40FC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3A40FC" w:rsidRPr="00912D40" w:rsidRDefault="003A40FC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A40FC" w:rsidRDefault="003A40FC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3A40FC" w:rsidRPr="0042336D" w:rsidRDefault="003A40FC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3A40FC" w:rsidRPr="00912D40" w:rsidRDefault="003A40FC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3A40FC" w:rsidRDefault="003A40FC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3A40FC" w:rsidRDefault="003A40FC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3A40FC" w:rsidRPr="00895385" w:rsidRDefault="003A40FC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3A40FC" w:rsidRPr="008D4E81" w:rsidRDefault="003A40FC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04450571</w:t>
      </w:r>
      <w:r w:rsidRPr="008D4E81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CMPJ INGRE TT 3</w:t>
      </w:r>
      <w:r w:rsidRPr="008D4E81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TT ST GENOUPH 1</w:t>
      </w:r>
    </w:p>
    <w:p w:rsidR="003A40FC" w:rsidRPr="008D4E81" w:rsidRDefault="003A40FC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3A40FC" w:rsidRDefault="003A40FC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3A40FC" w:rsidRPr="0042336D" w:rsidRDefault="003A40FC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3A40FC" w:rsidRDefault="003A40FC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3A40FC" w:rsidRPr="00895385" w:rsidRDefault="003A40FC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3A40FC" w:rsidRPr="0042336D" w:rsidRDefault="003A40FC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Avenue De La Coudraye  45140 Ingre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INGRE</w:t>
      </w:r>
    </w:p>
    <w:p w:rsidR="003A40FC" w:rsidRPr="0042336D" w:rsidRDefault="003A40FC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Gymnase De La Coudraye</w:t>
      </w:r>
    </w:p>
    <w:p w:rsidR="003A40FC" w:rsidRPr="0042336D" w:rsidRDefault="003A40FC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A40FC" w:rsidRPr="0042336D" w:rsidRDefault="003A40FC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3A40FC" w:rsidRDefault="003A40F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3A40FC" w:rsidRDefault="003A40F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3A40FC" w:rsidRPr="003A40FC" w:rsidRDefault="003A40FC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3A40FC">
        <w:rPr>
          <w:sz w:val="16"/>
          <w:szCs w:val="16"/>
        </w:rPr>
        <w:t xml:space="preserve">       </w:t>
      </w:r>
      <w:r w:rsidRPr="003A40FC">
        <w:rPr>
          <w:noProof/>
          <w:sz w:val="16"/>
          <w:szCs w:val="16"/>
        </w:rPr>
        <w:t>SELLIER Pierrick</w:t>
      </w:r>
    </w:p>
    <w:p w:rsidR="003A40FC" w:rsidRPr="003A40FC" w:rsidRDefault="003A40FC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3A40FC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3A40FC">
        <w:rPr>
          <w:rFonts w:ascii="Wingdings" w:hAnsi="Wingdings"/>
          <w:sz w:val="16"/>
          <w:szCs w:val="16"/>
        </w:rPr>
        <w:tab/>
      </w:r>
      <w:r w:rsidRPr="003A40FC">
        <w:rPr>
          <w:rFonts w:ascii="Comic Sans MS" w:hAnsi="Comic Sans MS"/>
          <w:noProof/>
          <w:sz w:val="16"/>
          <w:szCs w:val="16"/>
        </w:rPr>
        <w:t>06 81 80 01 11</w:t>
      </w:r>
      <w:r w:rsidRPr="003A40FC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3A40FC">
        <w:rPr>
          <w:sz w:val="16"/>
          <w:szCs w:val="16"/>
        </w:rPr>
        <w:t> :</w:t>
      </w:r>
      <w:r w:rsidRPr="003A40FC">
        <w:rPr>
          <w:sz w:val="16"/>
          <w:szCs w:val="16"/>
        </w:rPr>
        <w:tab/>
      </w:r>
      <w:r w:rsidRPr="003A40FC">
        <w:rPr>
          <w:noProof/>
          <w:sz w:val="16"/>
          <w:szCs w:val="16"/>
        </w:rPr>
        <w:t>pierrick.sellier@wanadoo.fr</w:t>
      </w:r>
    </w:p>
    <w:p w:rsidR="003A40FC" w:rsidRPr="003A40FC" w:rsidRDefault="003A40FC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3A40FC" w:rsidRDefault="003A40F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3A40FC" w:rsidRPr="00912D40" w:rsidRDefault="003A40FC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A40FC" w:rsidRDefault="003A40FC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3A40FC" w:rsidRPr="00912D40" w:rsidRDefault="003A40FC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A40FC" w:rsidRPr="00F54CC4" w:rsidRDefault="003A40FC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3A40FC" w:rsidRPr="00F54CC4" w:rsidRDefault="003A40FC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3A40FC" w:rsidRDefault="003A40FC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3A40FC" w:rsidRPr="00912D40" w:rsidRDefault="003A40FC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3A40FC" w:rsidRDefault="003A40FC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3A40FC" w:rsidRPr="00C53058" w:rsidRDefault="003A40FC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3A40FC" w:rsidRPr="00912D40" w:rsidRDefault="003A40F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3A40FC" w:rsidRDefault="003A40F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3A40FC" w:rsidRPr="00912D40" w:rsidRDefault="003A40F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3A40FC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0FC" w:rsidRPr="005202C0" w:rsidRDefault="003A40FC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0FC" w:rsidRPr="005202C0" w:rsidRDefault="003A40FC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0FC" w:rsidRPr="005202C0" w:rsidRDefault="003A40FC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40FC" w:rsidRPr="007C6334" w:rsidRDefault="003A40FC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A40FC" w:rsidRPr="0050401B" w:rsidRDefault="003A40FC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3A40FC" w:rsidRPr="00EE1418" w:rsidRDefault="003A40FC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3A40FC" w:rsidRDefault="003A40FC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0FC" w:rsidRDefault="003A40F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A40FC" w:rsidRDefault="003A40F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A40FC" w:rsidRPr="00401902" w:rsidRDefault="003A40FC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3A40FC" w:rsidRDefault="003A40FC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A40FC" w:rsidRDefault="003A40FC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A40FC" w:rsidRPr="00401902" w:rsidRDefault="003A40FC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FC" w:rsidRPr="00AA7023" w:rsidRDefault="003A40FC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3A40FC" w:rsidRPr="00EE1418" w:rsidRDefault="003A40FC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3A40FC" w:rsidRDefault="003A40FC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3A40FC" w:rsidRDefault="003A40FC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3A40FC" w:rsidRPr="007C6334" w:rsidRDefault="003A40FC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3A40FC" w:rsidRPr="00912D40" w:rsidRDefault="003A40F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3A40FC" w:rsidRDefault="003A40F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A40FC" w:rsidRDefault="003A40F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A40FC" w:rsidRDefault="003A40F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A40FC" w:rsidRPr="0058257B" w:rsidRDefault="003A40FC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BARBOZA Jean-Luc</w:t>
      </w:r>
      <w:r>
        <w:rPr>
          <w:sz w:val="16"/>
          <w:szCs w:val="16"/>
        </w:rPr>
        <w:tab/>
      </w:r>
      <w:bookmarkStart w:id="0" w:name="_GoBack"/>
      <w:bookmarkEnd w:id="0"/>
    </w:p>
    <w:p w:rsidR="003A40FC" w:rsidRDefault="003A40FC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A40FC" w:rsidRPr="00912D40" w:rsidRDefault="003A40FC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A40FC" w:rsidRPr="006E7CC6" w:rsidRDefault="003A40FC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3A40FC" w:rsidRPr="00912D40" w:rsidRDefault="003A40FC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3A40FC" w:rsidRDefault="003A40FC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3A40FC" w:rsidRDefault="003A40FC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3A40FC" w:rsidRPr="00912D40" w:rsidRDefault="003A40FC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3A40FC" w:rsidRDefault="003A40FC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06 83 26 92 90</w:t>
      </w:r>
    </w:p>
    <w:p w:rsidR="003A40FC" w:rsidRPr="00912D40" w:rsidRDefault="003A40FC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A40FC" w:rsidRDefault="003A40FC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CJF Les Aubrais</w:t>
      </w:r>
    </w:p>
    <w:p w:rsidR="003A40FC" w:rsidRPr="00912D40" w:rsidRDefault="003A40FC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A40FC" w:rsidRDefault="003A40FC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45396</w:t>
      </w:r>
    </w:p>
    <w:p w:rsidR="003A40FC" w:rsidRPr="00912D40" w:rsidRDefault="003A40FC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3A40FC" w:rsidRDefault="003A40FC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3A40FC" w:rsidRPr="00912D40" w:rsidRDefault="003A40FC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3A40FC" w:rsidRDefault="003A40F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A40FC" w:rsidRDefault="003A40F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A40FC" w:rsidRPr="00912D40" w:rsidRDefault="003A40F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A40FC" w:rsidRPr="00912D40" w:rsidRDefault="003A40F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A40FC" w:rsidRDefault="003A40FC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INGRE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3A40FC" w:rsidRPr="00912D40" w:rsidRDefault="003A40FC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3A40FC" w:rsidRDefault="003A40FC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FC" w:rsidRPr="0088252F" w:rsidRDefault="003A40FC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3A40FC" w:rsidRPr="0088252F" w:rsidRDefault="003A40FC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3A40FC" w:rsidRDefault="003A40F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40FC" w:rsidRDefault="003A40F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3A40FC" w:rsidRDefault="003A40F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40FC" w:rsidRDefault="003A40F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3A40FC" w:rsidRDefault="003A40F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3A40FC" w:rsidRDefault="003A40F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3A40FC" w:rsidRDefault="003A40F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3A40FC" w:rsidRPr="0088252F" w:rsidRDefault="003A40FC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3A40FC" w:rsidRPr="0088252F" w:rsidRDefault="003A40FC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3A40FC" w:rsidRDefault="003A40F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A40FC" w:rsidRDefault="003A40F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3A40FC" w:rsidRDefault="003A40F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A40FC" w:rsidRDefault="003A40F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3A40FC" w:rsidRDefault="003A40F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3A40FC" w:rsidRDefault="003A40F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3A40FC" w:rsidRDefault="003A40F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3A40FC" w:rsidRPr="00912D40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A40FC" w:rsidRPr="00912D40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A40FC" w:rsidRPr="00912D40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A40FC" w:rsidRPr="00912D40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Pr="00CE0C40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Pr="00CE0C40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A40FC" w:rsidRDefault="003A40FC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A40FC" w:rsidRDefault="003A40FC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3A40FC" w:rsidSect="003A40FC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A40FC" w:rsidRPr="004D2648" w:rsidRDefault="003A40FC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A40FC" w:rsidRPr="00EE1418" w:rsidRDefault="003A40FC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A40FC" w:rsidRPr="00AA7023" w:rsidRDefault="003A40FC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0FC" w:rsidRDefault="003A40F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A40FC" w:rsidRDefault="003A40F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A40FC" w:rsidRPr="00401902" w:rsidRDefault="003A40FC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3A40FC" w:rsidRDefault="003A40FC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A40FC" w:rsidRDefault="003A40FC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A40FC" w:rsidRPr="00401902" w:rsidRDefault="003A40FC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3A40FC" w:rsidRPr="00EE1418" w:rsidRDefault="003A40FC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A40FC" w:rsidRPr="00F6138C" w:rsidRDefault="003A40FC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3A40FC" w:rsidRDefault="003A40F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A40FC" w:rsidRDefault="003A40F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A40FC" w:rsidRPr="00FD6D14" w:rsidRDefault="003A40F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3A40FC" w:rsidRPr="00B34D61" w:rsidRDefault="003A40FC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CMPJ INGRE TT 3</w:t>
      </w:r>
    </w:p>
    <w:p w:rsidR="003A40FC" w:rsidRPr="00B34D61" w:rsidRDefault="003A40FC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3A40FC" w:rsidRDefault="003A40FC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A40FC" w:rsidRPr="00D2290D" w:rsidRDefault="003A40FC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A40FC" w:rsidRPr="005620A1" w:rsidRDefault="003A40F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CMPJ INGRE TT 3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3A40FC" w:rsidRPr="005620A1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D638F4" w:rsidRDefault="003A40FC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3A40FC" w:rsidRPr="00D638F4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3A40FC" w:rsidRDefault="003A40F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3A40FC">
        <w:rPr>
          <w:rFonts w:ascii="Verdana" w:hAnsi="Verdana"/>
          <w:b/>
          <w:noProof/>
          <w:lang w:val="en-US"/>
        </w:rPr>
        <w:t>TT ST GENOUPH 1</w:t>
      </w:r>
    </w:p>
    <w:p w:rsidR="003A40FC" w:rsidRPr="003A40FC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3A40FC" w:rsidRPr="003A40FC" w:rsidRDefault="003A40FC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3A40FC">
        <w:rPr>
          <w:b/>
          <w:sz w:val="24"/>
          <w:szCs w:val="24"/>
          <w:lang w:val="en-US"/>
        </w:rPr>
        <w:t>DIVISION</w:t>
      </w:r>
      <w:r w:rsidRPr="003A40FC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3A40FC">
        <w:rPr>
          <w:rFonts w:ascii="Comic Sans MS" w:hAnsi="Comic Sans MS"/>
          <w:b/>
          <w:noProof/>
          <w:sz w:val="24"/>
          <w:szCs w:val="24"/>
          <w:lang w:val="en-US"/>
        </w:rPr>
        <w:t>R2</w:t>
      </w:r>
    </w:p>
    <w:p w:rsidR="003A40FC" w:rsidRPr="003A40FC" w:rsidRDefault="003A40FC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3A40FC" w:rsidRPr="00FE7EED" w:rsidRDefault="003A40FC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3A40FC" w:rsidRPr="00FE7EED" w:rsidRDefault="003A40FC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Default="003A40FC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3A40FC" w:rsidRPr="00D2290D" w:rsidRDefault="003A40FC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Default="003A40FC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3A40FC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3A40FC" w:rsidRPr="004C0F9D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A40FC" w:rsidRPr="00FC12F0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A40FC" w:rsidRPr="00D2290D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5620A1" w:rsidRDefault="003A40FC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INGRE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BARBOZA Jean-Luc</w:t>
      </w:r>
    </w:p>
    <w:p w:rsidR="003A40FC" w:rsidRPr="008D4E81" w:rsidRDefault="003A40F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3A40FC" w:rsidRPr="008D4E81" w:rsidRDefault="003A40FC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A40FC" w:rsidRPr="008D4E81" w:rsidRDefault="003A40FC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3A40FC" w:rsidRPr="008D4E81" w:rsidRDefault="003A40FC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A40FC" w:rsidRPr="0015252D" w:rsidRDefault="003A40FC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0FC" w:rsidRDefault="003A40F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A40FC" w:rsidRDefault="003A40F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A40FC" w:rsidRPr="00401902" w:rsidRDefault="003A40FC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3A40FC" w:rsidRDefault="003A40FC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A40FC" w:rsidRDefault="003A40FC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A40FC" w:rsidRPr="00401902" w:rsidRDefault="003A40FC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3A40FC" w:rsidRPr="00EE1418" w:rsidRDefault="003A40FC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A40FC" w:rsidRDefault="003A40F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A40FC" w:rsidRDefault="003A40F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A40FC" w:rsidRDefault="003A40F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A40FC" w:rsidRPr="00FD6D14" w:rsidRDefault="003A40F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3A40FC" w:rsidRPr="00B466D0" w:rsidRDefault="003A40FC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TT ST GENOUPH 1</w:t>
      </w:r>
    </w:p>
    <w:p w:rsidR="003A40FC" w:rsidRPr="00B466D0" w:rsidRDefault="003A40F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A40FC" w:rsidRDefault="003A40F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A40FC" w:rsidRPr="00D2290D" w:rsidRDefault="003A40F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A40FC" w:rsidRPr="005620A1" w:rsidRDefault="003A40F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CMPJ INGRE TT 3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3A40FC" w:rsidRPr="005620A1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D638F4" w:rsidRDefault="003A40FC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3A40FC" w:rsidRPr="00D638F4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3A40FC" w:rsidRDefault="003A40F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3A40FC">
        <w:rPr>
          <w:rFonts w:ascii="Verdana" w:hAnsi="Verdana"/>
          <w:b/>
          <w:noProof/>
          <w:lang w:val="en-US"/>
        </w:rPr>
        <w:t>TT ST GENOUPH 1</w:t>
      </w:r>
    </w:p>
    <w:p w:rsidR="003A40FC" w:rsidRPr="003A40FC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3A40FC" w:rsidRPr="003A40FC" w:rsidRDefault="003A40FC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3A40FC">
        <w:rPr>
          <w:b/>
          <w:sz w:val="24"/>
          <w:szCs w:val="24"/>
          <w:lang w:val="en-US"/>
        </w:rPr>
        <w:t>DIVISION</w:t>
      </w:r>
      <w:r w:rsidRPr="003A40FC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3A40FC">
        <w:rPr>
          <w:rFonts w:ascii="Comic Sans MS" w:hAnsi="Comic Sans MS"/>
          <w:b/>
          <w:noProof/>
          <w:sz w:val="24"/>
          <w:szCs w:val="24"/>
          <w:lang w:val="en-US"/>
        </w:rPr>
        <w:t>R2</w:t>
      </w:r>
    </w:p>
    <w:p w:rsidR="003A40FC" w:rsidRPr="003A40FC" w:rsidRDefault="003A40FC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3A40FC" w:rsidRPr="00FE7EED" w:rsidRDefault="003A40FC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3A40FC" w:rsidRPr="00FE7EED" w:rsidRDefault="003A40FC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3A40FC" w:rsidRDefault="003A40FC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3A40FC" w:rsidRPr="00D2290D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D2290D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D2290D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D2290D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D2290D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D2290D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A40FC" w:rsidRDefault="003A40FC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A40FC" w:rsidRPr="00FC12F0" w:rsidRDefault="003A40FC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5620A1" w:rsidRDefault="003A40FC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INGRE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BARBOZA Jean-Luc</w:t>
      </w:r>
    </w:p>
    <w:p w:rsidR="003A40FC" w:rsidRPr="008D4E81" w:rsidRDefault="003A40F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3A40FC" w:rsidRDefault="003A40F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3A40FC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A40FC" w:rsidRPr="00AA7023" w:rsidRDefault="003A40FC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3A40FC" w:rsidRPr="00EE1418" w:rsidRDefault="003A40FC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A40FC" w:rsidRDefault="003A40FC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0FC" w:rsidRDefault="003A40F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A40FC" w:rsidRDefault="003A40F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A40FC" w:rsidRPr="00401902" w:rsidRDefault="003A40FC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3A40FC" w:rsidRDefault="003A40FC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A40FC" w:rsidRDefault="003A40FC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A40FC" w:rsidRPr="00401902" w:rsidRDefault="003A40FC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3A40FC" w:rsidRPr="00AA7023" w:rsidRDefault="003A40FC" w:rsidP="00AA7023">
      <w:pPr>
        <w:tabs>
          <w:tab w:val="left" w:pos="3828"/>
        </w:tabs>
        <w:jc w:val="both"/>
        <w:rPr>
          <w:rFonts w:ascii="Arial" w:hAnsi="Arial"/>
        </w:rPr>
      </w:pPr>
    </w:p>
    <w:p w:rsidR="003A40FC" w:rsidRPr="00EE1418" w:rsidRDefault="003A40FC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A40FC" w:rsidRPr="0042336D" w:rsidRDefault="003A40FC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3A40FC" w:rsidRDefault="003A40FC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3A40FC" w:rsidRDefault="003A40FC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BARBOZA Jean-Luc</w:t>
      </w:r>
      <w:r>
        <w:rPr>
          <w:b/>
          <w:sz w:val="16"/>
          <w:szCs w:val="16"/>
        </w:rPr>
        <w:t xml:space="preserve"> </w:t>
      </w:r>
    </w:p>
    <w:p w:rsidR="003A40FC" w:rsidRPr="00720F4B" w:rsidRDefault="003A40FC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3A40FC" w:rsidRPr="006719A3" w:rsidRDefault="003A40FC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A40FC" w:rsidRPr="0042336D" w:rsidRDefault="003A40FC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3A40FC" w:rsidRPr="006719A3" w:rsidRDefault="003A40FC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A40FC" w:rsidRPr="003E7C18" w:rsidRDefault="003A40FC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3A40FC" w:rsidRDefault="003A40FC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3A40FC" w:rsidRPr="00912D40" w:rsidRDefault="003A40FC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A40FC" w:rsidRDefault="003A40FC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3A40FC" w:rsidRPr="0042336D" w:rsidRDefault="003A40FC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3A40FC" w:rsidRPr="00912D40" w:rsidRDefault="003A40FC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3A40FC" w:rsidRDefault="003A40FC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3A40FC" w:rsidRDefault="003A40FC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3A40FC" w:rsidRPr="00895385" w:rsidRDefault="003A40FC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3A40FC" w:rsidRPr="008D4E81" w:rsidRDefault="003A40FC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04450571</w:t>
      </w:r>
      <w:r w:rsidRPr="008D4E81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CMPJ INGRE TT 4</w:t>
      </w:r>
      <w:r w:rsidRPr="008D4E81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STADE LOUPEEN TT 1</w:t>
      </w:r>
    </w:p>
    <w:p w:rsidR="003A40FC" w:rsidRPr="008D4E81" w:rsidRDefault="003A40FC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3A40FC" w:rsidRDefault="003A40FC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3A40FC" w:rsidRPr="0042336D" w:rsidRDefault="003A40FC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3A40FC" w:rsidRDefault="003A40FC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3A40FC" w:rsidRPr="00895385" w:rsidRDefault="003A40FC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3A40FC" w:rsidRPr="0042336D" w:rsidRDefault="003A40FC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Avenue De La Coudraye  45140 Ingre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INGRE</w:t>
      </w:r>
    </w:p>
    <w:p w:rsidR="003A40FC" w:rsidRPr="0042336D" w:rsidRDefault="003A40FC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Gymnase De La Coudraye</w:t>
      </w:r>
    </w:p>
    <w:p w:rsidR="003A40FC" w:rsidRPr="0042336D" w:rsidRDefault="003A40FC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A40FC" w:rsidRPr="0042336D" w:rsidRDefault="003A40FC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3A40FC" w:rsidRDefault="003A40F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3A40FC" w:rsidRDefault="003A40F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3A40FC" w:rsidRPr="00D638F4" w:rsidRDefault="003A40FC" w:rsidP="00F54CC4">
      <w:pPr>
        <w:tabs>
          <w:tab w:val="left" w:pos="1134"/>
        </w:tabs>
        <w:ind w:right="1375"/>
        <w:jc w:val="both"/>
        <w:rPr>
          <w:sz w:val="16"/>
          <w:szCs w:val="16"/>
          <w:lang w:val="en-US"/>
        </w:rPr>
      </w:pPr>
      <w:r w:rsidRPr="00D638F4">
        <w:rPr>
          <w:sz w:val="16"/>
          <w:szCs w:val="16"/>
          <w:lang w:val="en-US"/>
        </w:rPr>
        <w:t xml:space="preserve">       </w:t>
      </w:r>
      <w:r w:rsidRPr="00AB3E19">
        <w:rPr>
          <w:noProof/>
          <w:sz w:val="16"/>
          <w:szCs w:val="16"/>
          <w:lang w:val="en-US"/>
        </w:rPr>
        <w:t>POIGNARD Fredeic</w:t>
      </w:r>
    </w:p>
    <w:p w:rsidR="003A40FC" w:rsidRPr="00D638F4" w:rsidRDefault="003A40FC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  <w:lang w:val="en-US"/>
        </w:rPr>
      </w:pPr>
      <w:r w:rsidRPr="00D638F4">
        <w:rPr>
          <w:sz w:val="16"/>
          <w:szCs w:val="16"/>
          <w:lang w:val="en-US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638F4">
        <w:rPr>
          <w:rFonts w:ascii="Wingdings" w:hAnsi="Wingdings"/>
          <w:sz w:val="16"/>
          <w:szCs w:val="16"/>
          <w:lang w:val="en-US"/>
        </w:rPr>
        <w:tab/>
      </w:r>
      <w:r w:rsidRPr="00AB3E19">
        <w:rPr>
          <w:rFonts w:ascii="Comic Sans MS" w:hAnsi="Comic Sans MS"/>
          <w:noProof/>
          <w:sz w:val="16"/>
          <w:szCs w:val="16"/>
          <w:lang w:val="en-US"/>
        </w:rPr>
        <w:t>06 31 53 58 82</w:t>
      </w:r>
      <w:r w:rsidRPr="00D638F4">
        <w:rPr>
          <w:sz w:val="16"/>
          <w:szCs w:val="16"/>
          <w:lang w:val="en-US"/>
        </w:rPr>
        <w:tab/>
      </w:r>
      <w:r>
        <w:rPr>
          <w:sz w:val="16"/>
          <w:szCs w:val="16"/>
        </w:rPr>
        <w:sym w:font="Wingdings" w:char="F02A"/>
      </w:r>
      <w:r w:rsidRPr="00D638F4">
        <w:rPr>
          <w:sz w:val="16"/>
          <w:szCs w:val="16"/>
          <w:lang w:val="en-US"/>
        </w:rPr>
        <w:t> :</w:t>
      </w:r>
      <w:r w:rsidRPr="00D638F4">
        <w:rPr>
          <w:sz w:val="16"/>
          <w:szCs w:val="16"/>
          <w:lang w:val="en-US"/>
        </w:rPr>
        <w:tab/>
      </w:r>
      <w:r w:rsidRPr="00AB3E19">
        <w:rPr>
          <w:noProof/>
          <w:sz w:val="16"/>
          <w:szCs w:val="16"/>
          <w:lang w:val="en-US"/>
        </w:rPr>
        <w:t>frederic.poignard@gmail.com</w:t>
      </w:r>
    </w:p>
    <w:p w:rsidR="003A40FC" w:rsidRPr="00D638F4" w:rsidRDefault="003A40FC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  <w:lang w:val="en-US"/>
        </w:rPr>
      </w:pPr>
    </w:p>
    <w:p w:rsidR="003A40FC" w:rsidRDefault="003A40FC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3A40FC" w:rsidRPr="00912D40" w:rsidRDefault="003A40FC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A40FC" w:rsidRDefault="003A40FC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3A40FC" w:rsidRPr="00912D40" w:rsidRDefault="003A40FC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A40FC" w:rsidRPr="00F54CC4" w:rsidRDefault="003A40FC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3A40FC" w:rsidRPr="00F54CC4" w:rsidRDefault="003A40FC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3A40FC" w:rsidRDefault="003A40FC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3A40FC" w:rsidRPr="00912D40" w:rsidRDefault="003A40FC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3A40FC" w:rsidRDefault="003A40FC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3A40FC" w:rsidRPr="00C53058" w:rsidRDefault="003A40FC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3A40FC" w:rsidRPr="00912D40" w:rsidRDefault="003A40F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3A40FC" w:rsidRDefault="003A40F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3A40FC" w:rsidRPr="00912D40" w:rsidRDefault="003A40FC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3A40FC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0FC" w:rsidRPr="005202C0" w:rsidRDefault="003A40FC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0FC" w:rsidRPr="005202C0" w:rsidRDefault="003A40FC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0FC" w:rsidRPr="005202C0" w:rsidRDefault="003A40FC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40FC" w:rsidRPr="007C6334" w:rsidRDefault="003A40FC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A40FC" w:rsidRPr="0050401B" w:rsidRDefault="003A40FC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3A40FC" w:rsidRPr="00EE1418" w:rsidRDefault="003A40FC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3A40FC" w:rsidRDefault="003A40FC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0FC" w:rsidRDefault="003A40F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A40FC" w:rsidRDefault="003A40FC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A40FC" w:rsidRPr="00401902" w:rsidRDefault="003A40FC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3A40FC" w:rsidRDefault="003A40FC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A40FC" w:rsidRDefault="003A40FC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A40FC" w:rsidRPr="00401902" w:rsidRDefault="003A40FC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FC" w:rsidRPr="00AA7023" w:rsidRDefault="003A40FC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3A40FC" w:rsidRPr="00EE1418" w:rsidRDefault="003A40FC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3A40FC" w:rsidRDefault="003A40FC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3A40FC" w:rsidRDefault="003A40FC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3A40FC" w:rsidRPr="007C6334" w:rsidRDefault="003A40FC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3A40FC" w:rsidRPr="00912D40" w:rsidRDefault="003A40F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3A40FC" w:rsidRDefault="003A40F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A40FC" w:rsidRDefault="003A40F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A40FC" w:rsidRDefault="003A40FC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A40FC" w:rsidRPr="0058257B" w:rsidRDefault="003A40FC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BARBOZA Jean-Luc</w:t>
      </w:r>
      <w:r>
        <w:rPr>
          <w:sz w:val="16"/>
          <w:szCs w:val="16"/>
        </w:rPr>
        <w:tab/>
      </w:r>
    </w:p>
    <w:p w:rsidR="003A40FC" w:rsidRDefault="003A40FC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A40FC" w:rsidRPr="00912D40" w:rsidRDefault="003A40FC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A40FC" w:rsidRPr="006E7CC6" w:rsidRDefault="003A40FC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3A40FC" w:rsidRPr="00912D40" w:rsidRDefault="003A40FC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3A40FC" w:rsidRDefault="003A40FC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3A40FC" w:rsidRDefault="003A40FC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3A40FC" w:rsidRPr="00912D40" w:rsidRDefault="003A40FC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3A40FC" w:rsidRDefault="003A40FC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06 83 26 92 90</w:t>
      </w:r>
    </w:p>
    <w:p w:rsidR="003A40FC" w:rsidRPr="00912D40" w:rsidRDefault="003A40FC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A40FC" w:rsidRDefault="003A40FC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CJF Les Aubrais</w:t>
      </w:r>
    </w:p>
    <w:p w:rsidR="003A40FC" w:rsidRPr="00912D40" w:rsidRDefault="003A40FC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A40FC" w:rsidRDefault="003A40FC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45396</w:t>
      </w:r>
    </w:p>
    <w:p w:rsidR="003A40FC" w:rsidRPr="00912D40" w:rsidRDefault="003A40FC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3A40FC" w:rsidRDefault="003A40FC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3A40FC" w:rsidRPr="00912D40" w:rsidRDefault="003A40FC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3A40FC" w:rsidRDefault="003A40F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A40FC" w:rsidRDefault="003A40F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A40FC" w:rsidRPr="00912D40" w:rsidRDefault="003A40F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A40FC" w:rsidRPr="00912D40" w:rsidRDefault="003A40FC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A40FC" w:rsidRDefault="003A40FC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INGRE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3A40FC" w:rsidRPr="00912D40" w:rsidRDefault="003A40FC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3A40FC" w:rsidRDefault="003A40FC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0FC" w:rsidRPr="0088252F" w:rsidRDefault="003A40FC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3A40FC" w:rsidRPr="0088252F" w:rsidRDefault="003A40FC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3A40FC" w:rsidRDefault="003A40F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40FC" w:rsidRDefault="003A40F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3A40FC" w:rsidRDefault="003A40F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40FC" w:rsidRDefault="003A40F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3A40FC" w:rsidRDefault="003A40F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3A40FC" w:rsidRDefault="003A40FC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3A40FC" w:rsidRDefault="003A40FC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3A40FC" w:rsidRPr="0088252F" w:rsidRDefault="003A40FC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3A40FC" w:rsidRPr="0088252F" w:rsidRDefault="003A40FC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3A40FC" w:rsidRDefault="003A40F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A40FC" w:rsidRDefault="003A40F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3A40FC" w:rsidRDefault="003A40F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A40FC" w:rsidRDefault="003A40F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3A40FC" w:rsidRDefault="003A40F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3A40FC" w:rsidRDefault="003A40FC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3A40FC" w:rsidRDefault="003A40FC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3A40FC" w:rsidRPr="00912D40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A40FC" w:rsidRPr="00912D40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A40FC" w:rsidRPr="00912D40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A40FC" w:rsidRPr="00912D40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Pr="00CE0C40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Pr="00CE0C40" w:rsidRDefault="003A40FC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A40FC" w:rsidRDefault="003A40FC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A40FC" w:rsidRDefault="003A40FC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A40FC" w:rsidRDefault="003A40FC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3A40FC" w:rsidSect="003A40FC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A40FC" w:rsidRPr="004D2648" w:rsidRDefault="003A40FC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A40FC" w:rsidRPr="00EE1418" w:rsidRDefault="003A40FC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A40FC" w:rsidRPr="00AA7023" w:rsidRDefault="003A40FC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0FC" w:rsidRDefault="003A40F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A40FC" w:rsidRDefault="003A40F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A40FC" w:rsidRPr="00401902" w:rsidRDefault="003A40FC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3A40FC" w:rsidRDefault="003A40FC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A40FC" w:rsidRDefault="003A40FC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A40FC" w:rsidRPr="00401902" w:rsidRDefault="003A40FC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3A40FC" w:rsidRPr="00EE1418" w:rsidRDefault="003A40FC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A40FC" w:rsidRPr="00F6138C" w:rsidRDefault="003A40FC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3A40FC" w:rsidRDefault="003A40F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A40FC" w:rsidRDefault="003A40F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A40FC" w:rsidRPr="00FD6D14" w:rsidRDefault="003A40F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3A40FC" w:rsidRPr="00B34D61" w:rsidRDefault="003A40FC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CMPJ INGRE TT 4</w:t>
      </w:r>
    </w:p>
    <w:p w:rsidR="003A40FC" w:rsidRPr="00B34D61" w:rsidRDefault="003A40FC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3A40FC" w:rsidRDefault="003A40FC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A40FC" w:rsidRPr="00D2290D" w:rsidRDefault="003A40FC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A40FC" w:rsidRPr="005620A1" w:rsidRDefault="003A40F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CMPJ INGRE TT 4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3A40FC" w:rsidRPr="005620A1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D638F4" w:rsidRDefault="003A40FC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3A40FC" w:rsidRPr="00D638F4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D638F4" w:rsidRDefault="003A40F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STADE LOUPEEN TT 1</w:t>
      </w:r>
    </w:p>
    <w:p w:rsidR="003A40FC" w:rsidRPr="00D638F4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A40FC" w:rsidRPr="00D638F4" w:rsidRDefault="003A40FC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3A40FC" w:rsidRPr="00D638F4" w:rsidRDefault="003A40FC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3A40FC" w:rsidRPr="00FE7EED" w:rsidRDefault="003A40FC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3A40FC" w:rsidRPr="00FE7EED" w:rsidRDefault="003A40FC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Default="003A40FC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3A40FC" w:rsidRPr="00D2290D" w:rsidRDefault="003A40FC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Default="003A40FC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3A40FC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3A40FC" w:rsidRPr="004C0F9D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A40FC" w:rsidRPr="00FC12F0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A40FC" w:rsidRPr="00D2290D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5620A1" w:rsidRDefault="003A40FC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INGRE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BARBOZA Jean-Luc</w:t>
      </w:r>
    </w:p>
    <w:p w:rsidR="003A40FC" w:rsidRPr="008D4E81" w:rsidRDefault="003A40F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3A40FC" w:rsidRPr="008D4E81" w:rsidRDefault="003A40FC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A40FC" w:rsidRPr="008D4E81" w:rsidRDefault="003A40FC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3A40FC" w:rsidRPr="008D4E81" w:rsidRDefault="003A40FC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A40FC" w:rsidRPr="0015252D" w:rsidRDefault="003A40FC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0FC" w:rsidRDefault="003A40F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A40FC" w:rsidRDefault="003A40FC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A40FC" w:rsidRPr="00401902" w:rsidRDefault="003A40FC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3A40FC" w:rsidRDefault="003A40FC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A40FC" w:rsidRDefault="003A40FC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A40FC" w:rsidRPr="00401902" w:rsidRDefault="003A40FC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3A40FC" w:rsidRPr="00EE1418" w:rsidRDefault="003A40FC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A40FC" w:rsidRDefault="003A40F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A40FC" w:rsidRDefault="003A40F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A40FC" w:rsidRDefault="003A40FC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A40FC" w:rsidRPr="00FD6D14" w:rsidRDefault="003A40FC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3A40FC" w:rsidRPr="00B466D0" w:rsidRDefault="003A40FC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STADE LOUPEEN TT 1</w:t>
      </w:r>
    </w:p>
    <w:p w:rsidR="003A40FC" w:rsidRPr="00B466D0" w:rsidRDefault="003A40F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A40FC" w:rsidRDefault="003A40F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A40FC" w:rsidRPr="00D2290D" w:rsidRDefault="003A40FC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A40FC" w:rsidRPr="005620A1" w:rsidRDefault="003A40F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CMPJ INGRE TT 4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3A40FC" w:rsidRPr="005620A1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D638F4" w:rsidRDefault="003A40FC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3A40FC" w:rsidRPr="00D638F4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D638F4" w:rsidRDefault="003A40FC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STADE LOUPEEN TT 1</w:t>
      </w:r>
    </w:p>
    <w:p w:rsidR="003A40FC" w:rsidRPr="00D638F4" w:rsidRDefault="003A40FC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A40FC" w:rsidRPr="00D638F4" w:rsidRDefault="003A40FC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3A40FC" w:rsidRPr="00D638F4" w:rsidRDefault="003A40FC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3A40FC" w:rsidRPr="00FE7EED" w:rsidRDefault="003A40FC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3A40FC" w:rsidRPr="00FE7EED" w:rsidRDefault="003A40FC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3A40FC" w:rsidRDefault="003A40FC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3A40FC" w:rsidRPr="00D2290D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D2290D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D2290D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D2290D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D2290D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D2290D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A40FC" w:rsidRDefault="003A40FC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A40FC" w:rsidRDefault="003A40FC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A40FC" w:rsidRPr="00FC12F0" w:rsidRDefault="003A40FC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A40FC" w:rsidRPr="005620A1" w:rsidRDefault="003A40FC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INGRE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BARBOZA Jean-Luc</w:t>
      </w:r>
    </w:p>
    <w:p w:rsidR="003A40FC" w:rsidRPr="008D4E81" w:rsidRDefault="003A40F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3A40FC" w:rsidRDefault="003A40F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3A40FC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A40FC" w:rsidRPr="008D4E81" w:rsidRDefault="003A40FC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3A40FC" w:rsidRPr="008D4E81" w:rsidSect="003A40FC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BE" w:rsidRDefault="001F4CBE">
      <w:r>
        <w:separator/>
      </w:r>
    </w:p>
  </w:endnote>
  <w:endnote w:type="continuationSeparator" w:id="0">
    <w:p w:rsidR="001F4CBE" w:rsidRDefault="001F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BE" w:rsidRDefault="001F4CBE">
      <w:r>
        <w:separator/>
      </w:r>
    </w:p>
  </w:footnote>
  <w:footnote w:type="continuationSeparator" w:id="0">
    <w:p w:rsidR="001F4CBE" w:rsidRDefault="001F4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4CBE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40FC"/>
    <w:rsid w:val="003A6E2A"/>
    <w:rsid w:val="003B071F"/>
    <w:rsid w:val="003B0B24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09A2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4AF2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C7903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4BCF"/>
    <w:rsid w:val="00506184"/>
    <w:rsid w:val="00513673"/>
    <w:rsid w:val="00513D44"/>
    <w:rsid w:val="00514316"/>
    <w:rsid w:val="005202C0"/>
    <w:rsid w:val="00522137"/>
    <w:rsid w:val="00523453"/>
    <w:rsid w:val="005237E4"/>
    <w:rsid w:val="00527248"/>
    <w:rsid w:val="005326D3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0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1B9C"/>
    <w:rsid w:val="005922C9"/>
    <w:rsid w:val="00592312"/>
    <w:rsid w:val="00594F6F"/>
    <w:rsid w:val="005973A2"/>
    <w:rsid w:val="005A1740"/>
    <w:rsid w:val="005A3586"/>
    <w:rsid w:val="005A3F99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090D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BB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5586B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6B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B6C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4E81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3301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0B93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990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18E2"/>
    <w:rsid w:val="00D62458"/>
    <w:rsid w:val="00D638F4"/>
    <w:rsid w:val="00D672B5"/>
    <w:rsid w:val="00D67ABE"/>
    <w:rsid w:val="00D70E06"/>
    <w:rsid w:val="00D72273"/>
    <w:rsid w:val="00D7320C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27FB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D76FF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561B"/>
    <w:rsid w:val="00F4653B"/>
    <w:rsid w:val="00F47FFC"/>
    <w:rsid w:val="00F51255"/>
    <w:rsid w:val="00F51A76"/>
    <w:rsid w:val="00F52435"/>
    <w:rsid w:val="00F5243A"/>
    <w:rsid w:val="00F52638"/>
    <w:rsid w:val="00F53AAD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E7EED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BD7A-7781-4297-A01B-097A0090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4</Pages>
  <Words>1249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2025-10-05T13:23:00Z</dcterms:created>
  <dcterms:modified xsi:type="dcterms:W3CDTF">2025-10-05T13:23:00Z</dcterms:modified>
</cp:coreProperties>
</file>