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73" w:rsidRPr="00AA7023" w:rsidRDefault="00FF637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FF6373" w:rsidRPr="00EE1418" w:rsidRDefault="00FF637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6373" w:rsidRDefault="00FF637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73" w:rsidRDefault="00FF63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6373" w:rsidRDefault="00FF63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6373" w:rsidRPr="00401902" w:rsidRDefault="00FF63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FF6373" w:rsidRDefault="00FF63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6373" w:rsidRDefault="00FF63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6373" w:rsidRPr="00401902" w:rsidRDefault="00FF63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FF6373" w:rsidRPr="00AA7023" w:rsidRDefault="00FF6373" w:rsidP="00AA7023">
      <w:pPr>
        <w:tabs>
          <w:tab w:val="left" w:pos="3828"/>
        </w:tabs>
        <w:jc w:val="both"/>
        <w:rPr>
          <w:rFonts w:ascii="Arial" w:hAnsi="Arial"/>
        </w:rPr>
      </w:pPr>
    </w:p>
    <w:p w:rsidR="00FF6373" w:rsidRPr="00EE1418" w:rsidRDefault="00FF637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6373" w:rsidRPr="0042336D" w:rsidRDefault="00FF637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FF6373" w:rsidRDefault="00FF637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FF6373" w:rsidRDefault="00FF637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BOTELHO Lucien</w:t>
      </w:r>
      <w:r>
        <w:rPr>
          <w:b/>
          <w:sz w:val="16"/>
          <w:szCs w:val="16"/>
        </w:rPr>
        <w:t xml:space="preserve"> </w:t>
      </w:r>
    </w:p>
    <w:p w:rsidR="00FF6373" w:rsidRPr="00720F4B" w:rsidRDefault="00FF637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FF6373" w:rsidRPr="006719A3" w:rsidRDefault="00FF63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F6373" w:rsidRPr="0042336D" w:rsidRDefault="00FF637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FF6373" w:rsidRPr="006719A3" w:rsidRDefault="00FF637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F6373" w:rsidRPr="003E7C18" w:rsidRDefault="00FF637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FF6373" w:rsidRDefault="00FF63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FF6373" w:rsidRPr="00912D40" w:rsidRDefault="00FF637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6373" w:rsidRDefault="00FF637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FF6373" w:rsidRPr="0042336D" w:rsidRDefault="00FF637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FF6373" w:rsidRPr="00912D40" w:rsidRDefault="00FF637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FF6373" w:rsidRDefault="00FF63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FF6373" w:rsidRDefault="00FF637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FF6373" w:rsidRPr="00895385" w:rsidRDefault="00FF637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FF6373" w:rsidRPr="00A93892" w:rsidRDefault="00FF637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93892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04450768</w:t>
      </w:r>
      <w:r w:rsidRPr="00A93892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ASTT CHAINGY 1</w:t>
      </w:r>
      <w:r w:rsidRPr="00A93892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PAYS COURVILLOIS TT 3</w:t>
      </w:r>
    </w:p>
    <w:p w:rsidR="00FF6373" w:rsidRPr="00A93892" w:rsidRDefault="00FF637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FF6373" w:rsidRDefault="00FF63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FF6373" w:rsidRPr="0042336D" w:rsidRDefault="00FF637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FF6373" w:rsidRDefault="00FF637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FF6373" w:rsidRPr="00895385" w:rsidRDefault="00FF637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FF6373" w:rsidRPr="0042336D" w:rsidRDefault="00FF637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Esplanade Daniel Chartier CHAINGY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CHAINGY</w:t>
      </w:r>
    </w:p>
    <w:p w:rsidR="00FF6373" w:rsidRPr="0042336D" w:rsidRDefault="00FF63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Le Polyedre</w:t>
      </w:r>
    </w:p>
    <w:p w:rsidR="00FF6373" w:rsidRPr="0042336D" w:rsidRDefault="00FF637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F6373" w:rsidRPr="0042336D" w:rsidRDefault="00FF63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FF6373" w:rsidRDefault="00FF63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FF6373" w:rsidRDefault="00FF63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FF6373" w:rsidRPr="00D638F4" w:rsidRDefault="00FF637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BROUTIN Thierry</w:t>
      </w:r>
    </w:p>
    <w:p w:rsidR="00FF6373" w:rsidRPr="00D638F4" w:rsidRDefault="00FF63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06 99 19 94 98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tbroutin@yahoo.fr</w:t>
      </w:r>
    </w:p>
    <w:p w:rsidR="00FF6373" w:rsidRPr="00D638F4" w:rsidRDefault="00FF637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FF6373" w:rsidRDefault="00FF637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FF6373" w:rsidRPr="00912D40" w:rsidRDefault="00FF63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6373" w:rsidRDefault="00FF637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FF6373" w:rsidRPr="00912D40" w:rsidRDefault="00FF637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6373" w:rsidRPr="00F54CC4" w:rsidRDefault="00FF637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FF6373" w:rsidRPr="00F54CC4" w:rsidRDefault="00FF637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FF6373" w:rsidRDefault="00FF637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FF6373" w:rsidRPr="00912D40" w:rsidRDefault="00FF637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FF6373" w:rsidRDefault="00FF637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FF6373" w:rsidRPr="00C53058" w:rsidRDefault="00FF637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FF6373" w:rsidRPr="00912D40" w:rsidRDefault="00FF63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FF6373" w:rsidRDefault="00FF63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FF6373" w:rsidRPr="00912D40" w:rsidRDefault="00FF637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FF637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73" w:rsidRPr="005202C0" w:rsidRDefault="00FF63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73" w:rsidRPr="005202C0" w:rsidRDefault="00FF637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73" w:rsidRPr="005202C0" w:rsidRDefault="00FF637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6373" w:rsidRPr="007C6334" w:rsidRDefault="00FF637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F6373" w:rsidRPr="0050401B" w:rsidRDefault="00FF637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FF6373" w:rsidRPr="00EE1418" w:rsidRDefault="00FF637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FF6373" w:rsidRDefault="00FF637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73" w:rsidRDefault="00FF63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6373" w:rsidRDefault="00FF637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6373" w:rsidRPr="00401902" w:rsidRDefault="00FF637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FF6373" w:rsidRDefault="00FF637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6373" w:rsidRDefault="00FF637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6373" w:rsidRPr="00401902" w:rsidRDefault="00FF637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73" w:rsidRPr="00AA7023" w:rsidRDefault="00FF637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FF6373" w:rsidRPr="00EE1418" w:rsidRDefault="00FF637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FF6373" w:rsidRDefault="00FF637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FF6373" w:rsidRDefault="00FF637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FF6373" w:rsidRPr="007C6334" w:rsidRDefault="00FF637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FF6373" w:rsidRPr="00912D40" w:rsidRDefault="00FF63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6373" w:rsidRDefault="00FF63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6373" w:rsidRDefault="00FF637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6373" w:rsidRPr="0058257B" w:rsidRDefault="00FF637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BOTELHO Lucien</w:t>
      </w:r>
      <w:r>
        <w:rPr>
          <w:sz w:val="16"/>
          <w:szCs w:val="16"/>
        </w:rPr>
        <w:tab/>
      </w:r>
    </w:p>
    <w:p w:rsidR="00FF6373" w:rsidRDefault="00FF63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F6373" w:rsidRPr="00912D40" w:rsidRDefault="00FF637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F6373" w:rsidRPr="006E7CC6" w:rsidRDefault="00FF637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FF6373" w:rsidRPr="00912D40" w:rsidRDefault="00FF637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FF6373" w:rsidRDefault="00FF637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FF6373" w:rsidRPr="00912D40" w:rsidRDefault="00FF637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07 81 43 29 92</w:t>
      </w:r>
    </w:p>
    <w:p w:rsidR="00FF6373" w:rsidRPr="00912D40" w:rsidRDefault="00FF63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SEMOY</w:t>
      </w:r>
    </w:p>
    <w:p w:rsidR="00FF6373" w:rsidRPr="00912D40" w:rsidRDefault="00FF637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4526230</w:t>
      </w:r>
    </w:p>
    <w:p w:rsidR="00FF6373" w:rsidRPr="00912D40" w:rsidRDefault="00FF637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FF6373" w:rsidRPr="00912D40" w:rsidRDefault="00FF637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FF6373" w:rsidRDefault="00FF63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6373" w:rsidRDefault="00FF63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6373" w:rsidRPr="00912D40" w:rsidRDefault="00FF63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6373" w:rsidRPr="00912D40" w:rsidRDefault="00FF637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6373" w:rsidRDefault="00FF637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CHAINGY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FF6373" w:rsidRPr="00912D40" w:rsidRDefault="00FF637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FF6373" w:rsidRDefault="00FF637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373" w:rsidRPr="0088252F" w:rsidRDefault="00FF637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FF6373" w:rsidRPr="0088252F" w:rsidRDefault="00FF637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FF6373" w:rsidRDefault="00FF637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FF6373" w:rsidRPr="0088252F" w:rsidRDefault="00FF637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FF6373" w:rsidRPr="0088252F" w:rsidRDefault="00FF637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FF6373" w:rsidRDefault="00FF63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F6373" w:rsidRDefault="00FF63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FF6373" w:rsidRDefault="00FF63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F6373" w:rsidRDefault="00FF63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FF6373" w:rsidRDefault="00FF63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FF6373" w:rsidRDefault="00FF637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FF6373" w:rsidRDefault="00FF637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FF6373" w:rsidRPr="00912D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6373" w:rsidRPr="00912D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6373" w:rsidRPr="00912D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6373" w:rsidRPr="00912D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Pr="00CE0C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Pr="00CE0C40" w:rsidRDefault="00FF637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6373" w:rsidRDefault="00FF637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F6373" w:rsidRDefault="00FF63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F6373" w:rsidRDefault="00FF637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FF6373" w:rsidSect="00FF637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F6373" w:rsidRPr="004D2648" w:rsidRDefault="00FF637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F6373" w:rsidRPr="00EE1418" w:rsidRDefault="00FF637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6373" w:rsidRPr="00AA7023" w:rsidRDefault="00FF637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73" w:rsidRDefault="00FF63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6373" w:rsidRDefault="00FF63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6373" w:rsidRPr="00401902" w:rsidRDefault="00FF63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FF6373" w:rsidRDefault="00FF63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6373" w:rsidRDefault="00FF63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6373" w:rsidRPr="00401902" w:rsidRDefault="00FF63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FF6373" w:rsidRPr="00EE1418" w:rsidRDefault="00FF637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6373" w:rsidRPr="00F6138C" w:rsidRDefault="00FF637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FF6373" w:rsidRDefault="00FF63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F6373" w:rsidRDefault="00FF63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6373" w:rsidRPr="00FD6D14" w:rsidRDefault="00FF63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FF6373" w:rsidRPr="00B34D61" w:rsidRDefault="00FF63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ASTT CHAINGY 1</w:t>
      </w:r>
    </w:p>
    <w:p w:rsidR="00FF6373" w:rsidRPr="00B34D61" w:rsidRDefault="00FF637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FF6373" w:rsidRDefault="00FF63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F6373" w:rsidRPr="00D2290D" w:rsidRDefault="00FF637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6373" w:rsidRPr="005620A1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ASTT CHAINGY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FF6373" w:rsidRPr="005620A1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638F4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FF6373" w:rsidRPr="00D638F4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A93892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PAYS COURVILLOIS TT 3</w:t>
      </w:r>
    </w:p>
    <w:p w:rsidR="00FF6373" w:rsidRPr="00A93892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6373" w:rsidRPr="00A93892" w:rsidRDefault="00FF637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93892">
        <w:rPr>
          <w:b/>
          <w:sz w:val="24"/>
          <w:szCs w:val="24"/>
        </w:rPr>
        <w:t>DIVISION</w:t>
      </w:r>
      <w:r w:rsidRPr="00A93892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FF6373" w:rsidRPr="00A93892" w:rsidRDefault="00FF63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F6373" w:rsidRPr="00A93892" w:rsidRDefault="00FF63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93892">
        <w:rPr>
          <w:b/>
          <w:sz w:val="24"/>
          <w:szCs w:val="24"/>
        </w:rPr>
        <w:t>DATE :</w:t>
      </w:r>
      <w:r w:rsidRPr="00A9389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FF6373" w:rsidRPr="00A93892" w:rsidRDefault="00FF63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FF6373" w:rsidRPr="00D2290D" w:rsidRDefault="00FF637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FF6373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FF6373" w:rsidRPr="004C0F9D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6373" w:rsidRPr="00FC12F0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5620A1" w:rsidRDefault="00FF637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CHAINGY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FF6373" w:rsidRPr="008D4E81" w:rsidRDefault="00FF63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FF6373" w:rsidRPr="008D4E81" w:rsidRDefault="00FF637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F6373" w:rsidRPr="008D4E81" w:rsidRDefault="00FF637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FF6373" w:rsidRPr="008D4E81" w:rsidRDefault="00FF637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6373" w:rsidRPr="0015252D" w:rsidRDefault="00FF637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373" w:rsidRDefault="00FF63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6373" w:rsidRDefault="00FF637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6373" w:rsidRPr="00401902" w:rsidRDefault="00FF637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FF6373" w:rsidRDefault="00FF637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6373" w:rsidRDefault="00FF637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6373" w:rsidRPr="00401902" w:rsidRDefault="00FF637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FF6373" w:rsidRPr="00EE1418" w:rsidRDefault="00FF637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6373" w:rsidRDefault="00FF63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6373" w:rsidRDefault="00FF63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F6373" w:rsidRDefault="00FF637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6373" w:rsidRPr="00FD6D14" w:rsidRDefault="00FF637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FF6373" w:rsidRPr="00B466D0" w:rsidRDefault="00FF637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PAYS COURVILLOIS TT 3</w:t>
      </w:r>
    </w:p>
    <w:p w:rsidR="00FF6373" w:rsidRPr="00B466D0" w:rsidRDefault="00FF63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6373" w:rsidRDefault="00FF63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F6373" w:rsidRPr="00D2290D" w:rsidRDefault="00FF637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6373" w:rsidRPr="005620A1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ASTT CHAINGY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FF6373" w:rsidRPr="005620A1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638F4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FF6373" w:rsidRPr="00D638F4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A93892" w:rsidRDefault="00FF637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PAYS COURVILLOIS TT 3</w:t>
      </w:r>
    </w:p>
    <w:p w:rsidR="00FF6373" w:rsidRPr="00A93892" w:rsidRDefault="00FF637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6373" w:rsidRPr="00A93892" w:rsidRDefault="00FF637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93892">
        <w:rPr>
          <w:b/>
          <w:sz w:val="24"/>
          <w:szCs w:val="24"/>
        </w:rPr>
        <w:t>DIVISION</w:t>
      </w:r>
      <w:r w:rsidRPr="00A93892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FF6373" w:rsidRPr="00A93892" w:rsidRDefault="00FF637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F6373" w:rsidRPr="00A93892" w:rsidRDefault="00FF637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93892">
        <w:rPr>
          <w:b/>
          <w:sz w:val="24"/>
          <w:szCs w:val="24"/>
        </w:rPr>
        <w:t>DATE :</w:t>
      </w:r>
      <w:r w:rsidRPr="00A9389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FF6373" w:rsidRPr="00A93892" w:rsidRDefault="00FF637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FF6373" w:rsidRDefault="00FF637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D2290D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6373" w:rsidRDefault="00FF637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6373" w:rsidRDefault="00FF63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F6373" w:rsidRPr="00FC12F0" w:rsidRDefault="00FF637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6373" w:rsidRPr="005620A1" w:rsidRDefault="00FF637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CHAINGY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BOTELHO Lucien</w:t>
      </w:r>
    </w:p>
    <w:p w:rsidR="00FF6373" w:rsidRPr="008D4E81" w:rsidRDefault="00FF63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FF6373" w:rsidRDefault="00FF63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FF637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F6373" w:rsidRPr="008D4E81" w:rsidRDefault="00FF637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FF6373" w:rsidRPr="008D4E81" w:rsidSect="00FF637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FF" w:rsidRDefault="00C065FF">
      <w:r>
        <w:separator/>
      </w:r>
    </w:p>
  </w:endnote>
  <w:endnote w:type="continuationSeparator" w:id="0">
    <w:p w:rsidR="00C065FF" w:rsidRDefault="00C0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FF" w:rsidRDefault="00C065FF">
      <w:r>
        <w:separator/>
      </w:r>
    </w:p>
  </w:footnote>
  <w:footnote w:type="continuationSeparator" w:id="0">
    <w:p w:rsidR="00C065FF" w:rsidRDefault="00C0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3892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5FF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E72A-923C-46A4-830D-4A2B77FD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2025-10-05T13:31:00Z</dcterms:created>
  <dcterms:modified xsi:type="dcterms:W3CDTF">2025-10-05T13:31:00Z</dcterms:modified>
</cp:coreProperties>
</file>