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CA" w:rsidRPr="00AA7023" w:rsidRDefault="00DB07CA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DB07CA" w:rsidRPr="00EE1418" w:rsidRDefault="00DB07CA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DB07CA" w:rsidRDefault="00DB07CA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4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7CA" w:rsidRDefault="00DB07CA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DB07CA" w:rsidRDefault="00DB07CA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DB07CA" w:rsidRPr="00401902" w:rsidRDefault="00DB07CA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2WhA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" stroked="f">
                <v:textbox>
                  <w:txbxContent>
                    <w:p w:rsidR="00DB07CA" w:rsidRDefault="00DB07CA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DB07CA" w:rsidRDefault="00DB07CA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DB07CA" w:rsidRPr="00401902" w:rsidRDefault="00DB07CA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DB07CA" w:rsidRDefault="00DB07CA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DB07CA" w:rsidRDefault="00DB07CA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DB07CA" w:rsidRDefault="00DB07CA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DB07CA" w:rsidRPr="00AA7023" w:rsidRDefault="00DB07CA" w:rsidP="00AA7023">
      <w:pPr>
        <w:tabs>
          <w:tab w:val="left" w:pos="3828"/>
        </w:tabs>
        <w:jc w:val="both"/>
        <w:rPr>
          <w:rFonts w:ascii="Arial" w:hAnsi="Arial"/>
        </w:rPr>
      </w:pPr>
    </w:p>
    <w:p w:rsidR="00DB07CA" w:rsidRPr="00EE1418" w:rsidRDefault="00DB07CA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DB07CA" w:rsidRPr="0042336D" w:rsidRDefault="00DB07CA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DB07CA" w:rsidRDefault="00DB07CA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DB07CA" w:rsidRDefault="00DB07CA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b/>
          <w:noProof/>
          <w:color w:val="FF0000"/>
        </w:rPr>
        <w:t>BOUVET Sylvain</w:t>
      </w:r>
      <w:r>
        <w:rPr>
          <w:b/>
          <w:sz w:val="16"/>
          <w:szCs w:val="16"/>
        </w:rPr>
        <w:t xml:space="preserve"> </w:t>
      </w:r>
    </w:p>
    <w:p w:rsidR="00DB07CA" w:rsidRPr="00720F4B" w:rsidRDefault="00DB07CA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DB07CA" w:rsidRPr="006719A3" w:rsidRDefault="00DB07CA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DB07CA" w:rsidRPr="0042336D" w:rsidRDefault="00DB07CA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DB07CA" w:rsidRPr="006719A3" w:rsidRDefault="00DB07CA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DB07CA" w:rsidRPr="003E7C18" w:rsidRDefault="00DB07CA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DB07CA" w:rsidRDefault="00DB07CA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DB07CA" w:rsidRPr="00912D40" w:rsidRDefault="00DB07CA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DB07CA" w:rsidRDefault="00DB07CA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DB07CA" w:rsidRPr="0042336D" w:rsidRDefault="00DB07CA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A083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</w:t>
      </w:r>
    </w:p>
    <w:p w:rsidR="00DB07CA" w:rsidRPr="00912D40" w:rsidRDefault="00DB07CA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DB07CA" w:rsidRDefault="00DB07CA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A083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5A0837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              D / M   :  </w:t>
      </w:r>
      <w:r w:rsidRPr="005A083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DB07CA" w:rsidRDefault="00DB07CA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DB07CA" w:rsidRPr="00895385" w:rsidRDefault="00DB07CA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DB07CA" w:rsidRPr="00442A63" w:rsidRDefault="00DB07CA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442A63">
        <w:rPr>
          <w:sz w:val="16"/>
          <w:szCs w:val="16"/>
        </w:rPr>
        <w:t xml:space="preserve">Opposant :   </w:t>
      </w:r>
      <w:r w:rsidRPr="005A0837">
        <w:rPr>
          <w:noProof/>
          <w:sz w:val="16"/>
          <w:szCs w:val="16"/>
        </w:rPr>
        <w:t>04450702</w:t>
      </w:r>
      <w:r w:rsidRPr="00442A63">
        <w:rPr>
          <w:sz w:val="16"/>
          <w:szCs w:val="16"/>
        </w:rPr>
        <w:t xml:space="preserve">   </w:t>
      </w:r>
      <w:r w:rsidRPr="005A0837">
        <w:rPr>
          <w:b/>
          <w:noProof/>
          <w:sz w:val="16"/>
          <w:szCs w:val="16"/>
        </w:rPr>
        <w:t>CJF LES AUBRAIS TT 1</w:t>
      </w:r>
      <w:r w:rsidRPr="00442A63">
        <w:rPr>
          <w:b/>
          <w:sz w:val="16"/>
          <w:szCs w:val="16"/>
        </w:rPr>
        <w:tab/>
        <w:t xml:space="preserve">à     </w:t>
      </w:r>
      <w:r w:rsidRPr="005A0837">
        <w:rPr>
          <w:b/>
          <w:noProof/>
          <w:sz w:val="16"/>
          <w:szCs w:val="16"/>
        </w:rPr>
        <w:t>ASS CLERY ST-ANDRE 1</w:t>
      </w:r>
    </w:p>
    <w:p w:rsidR="00DB07CA" w:rsidRPr="00442A63" w:rsidRDefault="00DB07CA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DB07CA" w:rsidRDefault="00DB07CA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DB07CA" w:rsidRPr="0042336D" w:rsidRDefault="00DB07CA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DB07CA" w:rsidRDefault="00DB07CA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DB07CA" w:rsidRPr="00895385" w:rsidRDefault="00DB07CA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DB07CA" w:rsidRPr="0042336D" w:rsidRDefault="00DB07CA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5A0837">
        <w:rPr>
          <w:noProof/>
          <w:sz w:val="16"/>
          <w:szCs w:val="16"/>
        </w:rPr>
        <w:t>ORLEANS</w:t>
      </w:r>
    </w:p>
    <w:p w:rsidR="00DB07CA" w:rsidRPr="0042336D" w:rsidRDefault="00DB07CA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Gymnase Barthelemy</w:t>
      </w:r>
    </w:p>
    <w:p w:rsidR="00DB07CA" w:rsidRPr="0042336D" w:rsidRDefault="00DB07CA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DB07CA" w:rsidRPr="0042336D" w:rsidRDefault="00DB07CA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DB07CA" w:rsidRDefault="00DB07C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DB07CA" w:rsidRDefault="00DB07C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DB07CA" w:rsidRPr="00096556" w:rsidRDefault="00DB07CA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6556">
        <w:rPr>
          <w:sz w:val="16"/>
          <w:szCs w:val="16"/>
        </w:rPr>
        <w:t xml:space="preserve">     </w:t>
      </w:r>
      <w:r w:rsidRPr="005A0837">
        <w:rPr>
          <w:noProof/>
          <w:sz w:val="16"/>
          <w:szCs w:val="16"/>
        </w:rPr>
        <w:t>SCOSSA LODOVICO Julien</w:t>
      </w:r>
    </w:p>
    <w:p w:rsidR="00DB07CA" w:rsidRPr="00096556" w:rsidRDefault="00DB07CA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DB07CA" w:rsidRPr="00096556" w:rsidRDefault="00DB07CA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096556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096556">
        <w:rPr>
          <w:rFonts w:ascii="Wingdings" w:hAnsi="Wingdings"/>
          <w:sz w:val="16"/>
          <w:szCs w:val="16"/>
        </w:rPr>
        <w:tab/>
      </w:r>
      <w:r w:rsidRPr="005A0837">
        <w:rPr>
          <w:rFonts w:ascii="Comic Sans MS" w:hAnsi="Comic Sans MS"/>
          <w:noProof/>
          <w:sz w:val="16"/>
          <w:szCs w:val="16"/>
        </w:rPr>
        <w:t>06 71 70 12 44</w:t>
      </w:r>
      <w:r w:rsidRPr="00096556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096556">
        <w:rPr>
          <w:sz w:val="16"/>
          <w:szCs w:val="16"/>
        </w:rPr>
        <w:t> :</w:t>
      </w:r>
      <w:r w:rsidRPr="00096556"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cjftt@live.com</w:t>
      </w:r>
    </w:p>
    <w:p w:rsidR="00DB07CA" w:rsidRPr="00096556" w:rsidRDefault="00DB07CA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DB07CA" w:rsidRPr="00096556" w:rsidRDefault="00DB07C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DB07CA" w:rsidRDefault="00DB07C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DB07CA" w:rsidRPr="00912D40" w:rsidRDefault="00DB07CA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DB07CA" w:rsidRPr="00912D40" w:rsidRDefault="00DB07CA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DB07CA" w:rsidRDefault="00DB07CA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DB07CA" w:rsidRPr="00C53058" w:rsidRDefault="00DB07CA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DB07CA" w:rsidRPr="00912D40" w:rsidRDefault="00DB07CA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DB07CA" w:rsidRPr="00805C7B" w:rsidRDefault="00DB07CA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DB07CA" w:rsidRPr="00EE1418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DB07CA" w:rsidRDefault="00DB07C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2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7CA" w:rsidRDefault="00DB07CA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DB07CA" w:rsidRDefault="00DB07CA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DB07CA" w:rsidRPr="00401902" w:rsidRDefault="00DB07CA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CHhA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ODsA&#10;h4QCAAAX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DB07CA" w:rsidRDefault="00DB07CA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DB07CA" w:rsidRDefault="00DB07CA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DB07CA" w:rsidRPr="00401902" w:rsidRDefault="00DB07CA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DB07CA" w:rsidRDefault="00DB07C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DB07CA" w:rsidRDefault="00DB07C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DB07CA" w:rsidRDefault="00DB07C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DB07CA" w:rsidRPr="00AA7023" w:rsidRDefault="00DB07CA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DB07CA" w:rsidRPr="00EE1418" w:rsidRDefault="00DB07CA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DB07CA" w:rsidRDefault="00DB07CA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DB07CA" w:rsidRDefault="00DB07CA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DB07CA" w:rsidRPr="007C6334" w:rsidRDefault="00DB07CA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DB07CA" w:rsidRPr="00912D40" w:rsidRDefault="00DB07C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DB07CA" w:rsidRDefault="00DB07C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DB07CA" w:rsidRDefault="00DB07C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DB07CA" w:rsidRPr="0058257B" w:rsidRDefault="00DB07CA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BOUVET Sylvain</w:t>
      </w:r>
      <w:r>
        <w:rPr>
          <w:sz w:val="16"/>
          <w:szCs w:val="16"/>
        </w:rPr>
        <w:tab/>
      </w:r>
    </w:p>
    <w:p w:rsidR="00DB07CA" w:rsidRDefault="00DB07CA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DB07CA" w:rsidRPr="00912D40" w:rsidRDefault="00DB07CA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DB07CA" w:rsidRPr="006E7CC6" w:rsidRDefault="00DB07CA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DB07CA" w:rsidRPr="00912D40" w:rsidRDefault="00DB07CA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DB07CA" w:rsidRDefault="00DB07CA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DB07CA" w:rsidRPr="00912D40" w:rsidRDefault="00DB07CA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06 70 86 68 04</w:t>
      </w:r>
    </w:p>
    <w:p w:rsidR="00DB07CA" w:rsidRPr="00912D40" w:rsidRDefault="00DB07CA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CMPJM Ingré</w:t>
      </w:r>
    </w:p>
    <w:p w:rsidR="00DB07CA" w:rsidRPr="00912D40" w:rsidRDefault="00DB07CA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454817</w:t>
      </w:r>
    </w:p>
    <w:p w:rsidR="00DB07CA" w:rsidRPr="00912D40" w:rsidRDefault="00DB07CA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DB07CA" w:rsidRPr="00912D40" w:rsidRDefault="00DB07CA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DB07CA" w:rsidRDefault="00DB07C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DB07CA" w:rsidRDefault="00DB07C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DB07CA" w:rsidRPr="00912D40" w:rsidRDefault="00DB07C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DB07CA" w:rsidRPr="00912D40" w:rsidRDefault="00DB07C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A0837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Cs w:val="20"/>
        </w:rPr>
        <w:t xml:space="preserve"> </w:t>
      </w:r>
    </w:p>
    <w:p w:rsidR="00DB07CA" w:rsidRPr="00912D40" w:rsidRDefault="00DB07CA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DB07CA" w:rsidRDefault="00DB07CA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DB07CA" w:rsidRPr="00912D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DB07CA" w:rsidRPr="00912D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DB07CA" w:rsidRPr="00912D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DB07CA" w:rsidRPr="00912D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7CA" w:rsidRPr="00B7649E" w:rsidRDefault="00DB07CA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DB07CA" w:rsidRPr="00B7649E" w:rsidRDefault="00DB07CA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DB07CA" w:rsidRPr="00B7649E" w:rsidRDefault="00DB07CA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DB07CA" w:rsidRPr="00B7649E" w:rsidRDefault="00DB07CA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DB07CA" w:rsidRDefault="00DB07CA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">
                <v:textbox>
                  <w:txbxContent>
                    <w:p w:rsidR="00DB07CA" w:rsidRPr="00B7649E" w:rsidRDefault="00DB07CA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DB07CA" w:rsidRPr="00B7649E" w:rsidRDefault="00DB07CA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DB07CA" w:rsidRPr="00B7649E" w:rsidRDefault="00DB07CA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DB07CA" w:rsidRPr="00B7649E" w:rsidRDefault="00DB07CA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DB07CA" w:rsidRDefault="00DB07CA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Pr="00CE0C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Pr="00CE0C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B07CA" w:rsidRDefault="00DB07CA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DB07CA" w:rsidSect="00DB07CA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DB07CA" w:rsidRPr="004D2648" w:rsidRDefault="00DB07CA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DB07CA" w:rsidRPr="00EE1418" w:rsidRDefault="00DB07CA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DB07CA" w:rsidRDefault="00DB07C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7CA" w:rsidRDefault="00DB07CA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DB07CA" w:rsidRDefault="00DB07CA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DB07CA" w:rsidRPr="00401902" w:rsidRDefault="00DB07CA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il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FRjil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DB07CA" w:rsidRDefault="00DB07CA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DB07CA" w:rsidRDefault="00DB07CA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DB07CA" w:rsidRPr="00401902" w:rsidRDefault="00DB07CA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DB07CA" w:rsidRDefault="00DB07C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DB07CA" w:rsidRDefault="00DB07C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DB07CA" w:rsidRPr="00AA7023" w:rsidRDefault="00DB07C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DB07CA" w:rsidRPr="00EE1418" w:rsidRDefault="00DB07CA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DB07CA" w:rsidRPr="00F6138C" w:rsidRDefault="00DB07CA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DB07CA" w:rsidRDefault="00DB07C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DB07CA" w:rsidRDefault="00DB07CA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DB07CA" w:rsidRPr="00FD6D14" w:rsidRDefault="00DB07C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DB07CA" w:rsidRPr="00B34D61" w:rsidRDefault="00DB07CA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 w:cs="Arial"/>
          <w:b/>
          <w:noProof/>
          <w:sz w:val="22"/>
          <w:szCs w:val="24"/>
        </w:rPr>
        <w:t>CJF LES AUBRAIS TT 1</w:t>
      </w:r>
    </w:p>
    <w:p w:rsidR="00DB07CA" w:rsidRPr="00B34D61" w:rsidRDefault="00DB07CA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DB07CA" w:rsidRDefault="00DB07CA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DB07CA" w:rsidRPr="00D2290D" w:rsidRDefault="00DB07CA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DB07CA" w:rsidRPr="00442A63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5A0837">
        <w:rPr>
          <w:rFonts w:ascii="Verdana" w:hAnsi="Verdana" w:cs="Arial"/>
          <w:b/>
          <w:noProof/>
        </w:rPr>
        <w:t>CJF LES AUBRAIS TT 1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DB07CA" w:rsidRPr="00442A63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096556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  <w:lang w:val="en-US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  <w:lang w:val="en-US"/>
        </w:rPr>
        <w:t>CONTRE</w:t>
      </w:r>
    </w:p>
    <w:p w:rsidR="00DB07CA" w:rsidRPr="00096556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DB07CA" w:rsidRPr="00096556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096556">
        <w:rPr>
          <w:rFonts w:ascii="Arial" w:hAnsi="Arial"/>
          <w:b/>
          <w:noProof/>
          <w:sz w:val="24"/>
          <w:szCs w:val="24"/>
          <w:lang w:val="en-US"/>
        </w:rPr>
        <w:tab/>
      </w:r>
      <w:r w:rsidRPr="005A0837">
        <w:rPr>
          <w:rFonts w:ascii="Verdana" w:hAnsi="Verdana"/>
          <w:b/>
          <w:noProof/>
          <w:lang w:val="en-US"/>
        </w:rPr>
        <w:t>ASS CLERY ST-ANDRE 1</w:t>
      </w:r>
    </w:p>
    <w:p w:rsidR="00DB07CA" w:rsidRPr="00096556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DB07CA" w:rsidRPr="00DB07CA" w:rsidRDefault="00DB07CA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DB07CA">
        <w:rPr>
          <w:b/>
          <w:sz w:val="24"/>
          <w:szCs w:val="24"/>
          <w:lang w:val="en-US"/>
        </w:rPr>
        <w:t>DIVISION</w:t>
      </w:r>
      <w:r w:rsidRPr="00DB07CA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DB07CA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DB07CA" w:rsidRPr="00DB07CA" w:rsidRDefault="00DB07CA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DB07CA" w:rsidRPr="00442A63" w:rsidRDefault="00DB07CA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DB07CA" w:rsidRPr="00442A63" w:rsidRDefault="00DB07CA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DB07CA" w:rsidRPr="00D2290D" w:rsidRDefault="00DB07CA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DB07CA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DB07CA" w:rsidRPr="004C0F9D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DB07CA" w:rsidRPr="00FC12F0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5620A1" w:rsidRDefault="00DB07CA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:rsidR="00DB07CA" w:rsidRPr="008D4E81" w:rsidRDefault="00DB07CA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DB07CA" w:rsidRPr="008D4E81" w:rsidRDefault="00DB07CA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DB07CA" w:rsidRPr="008D4E81" w:rsidRDefault="00DB07CA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DB07CA" w:rsidRPr="008D4E81" w:rsidRDefault="00DB07CA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DB07CA" w:rsidRDefault="00DB07C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7CA" w:rsidRDefault="00DB07CA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DB07CA" w:rsidRDefault="00DB07CA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DB07CA" w:rsidRPr="00401902" w:rsidRDefault="00DB07CA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" stroked="f">
                <v:textbox>
                  <w:txbxContent>
                    <w:p w:rsidR="00DB07CA" w:rsidRDefault="00DB07CA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DB07CA" w:rsidRDefault="00DB07CA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DB07CA" w:rsidRPr="00401902" w:rsidRDefault="00DB07CA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DB07CA" w:rsidRDefault="00DB07C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DB07CA" w:rsidRDefault="00DB07C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DB07CA" w:rsidRPr="0015252D" w:rsidRDefault="00DB07C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DB07CA" w:rsidRPr="00EE1418" w:rsidRDefault="00DB07CA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DB07CA" w:rsidRDefault="00DB07CA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DB07CA" w:rsidRDefault="00DB07C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DB07CA" w:rsidRDefault="00DB07CA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DB07CA" w:rsidRPr="00FD6D14" w:rsidRDefault="00DB07C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DB07CA" w:rsidRPr="00B466D0" w:rsidRDefault="00DB07CA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/>
          <w:b/>
          <w:noProof/>
          <w:sz w:val="24"/>
          <w:szCs w:val="24"/>
        </w:rPr>
        <w:t>ASS CLERY ST-ANDRE 1</w:t>
      </w:r>
    </w:p>
    <w:p w:rsidR="00DB07CA" w:rsidRPr="00B466D0" w:rsidRDefault="00DB07CA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DB07CA" w:rsidRDefault="00DB07CA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DB07CA" w:rsidRPr="00D2290D" w:rsidRDefault="00DB07CA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DB07CA" w:rsidRPr="00442A63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5A0837">
        <w:rPr>
          <w:rFonts w:ascii="Verdana" w:hAnsi="Verdana" w:cs="Arial"/>
          <w:b/>
          <w:noProof/>
        </w:rPr>
        <w:t>CJF LES AUBRAIS TT 1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DB07CA" w:rsidRPr="00442A63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096556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  <w:lang w:val="en-US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  <w:lang w:val="en-US"/>
        </w:rPr>
        <w:t>CONTRE</w:t>
      </w:r>
    </w:p>
    <w:p w:rsidR="00DB07CA" w:rsidRPr="00096556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DB07CA" w:rsidRPr="00096556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096556">
        <w:rPr>
          <w:rFonts w:ascii="Arial" w:hAnsi="Arial"/>
          <w:b/>
          <w:noProof/>
          <w:sz w:val="24"/>
          <w:szCs w:val="24"/>
          <w:lang w:val="en-US"/>
        </w:rPr>
        <w:tab/>
      </w:r>
      <w:r w:rsidRPr="005A0837">
        <w:rPr>
          <w:rFonts w:ascii="Verdana" w:hAnsi="Verdana"/>
          <w:b/>
          <w:noProof/>
          <w:lang w:val="en-US"/>
        </w:rPr>
        <w:t>ASS CLERY ST-ANDRE 1</w:t>
      </w:r>
    </w:p>
    <w:p w:rsidR="00DB07CA" w:rsidRPr="00096556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DB07CA" w:rsidRPr="00DB07CA" w:rsidRDefault="00DB07CA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DB07CA">
        <w:rPr>
          <w:b/>
          <w:sz w:val="24"/>
          <w:szCs w:val="24"/>
          <w:lang w:val="en-US"/>
        </w:rPr>
        <w:t>DIVISION</w:t>
      </w:r>
      <w:r w:rsidRPr="00DB07CA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DB07CA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DB07CA" w:rsidRPr="00DB07CA" w:rsidRDefault="00DB07CA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DB07CA" w:rsidRPr="00442A63" w:rsidRDefault="00DB07CA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DB07CA" w:rsidRPr="00442A63" w:rsidRDefault="00DB07CA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DB07CA" w:rsidRDefault="00DB07CA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DB07CA" w:rsidRDefault="00DB07CA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DB07CA" w:rsidRPr="00FC12F0" w:rsidRDefault="00DB07CA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5620A1" w:rsidRDefault="00DB07CA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:rsidR="00DB07CA" w:rsidRPr="008D4E81" w:rsidRDefault="00DB07CA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DB07CA" w:rsidRDefault="00DB07CA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DB07CA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DB07CA" w:rsidRPr="00AA7023" w:rsidRDefault="00DB07CA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DB07CA" w:rsidRPr="00EE1418" w:rsidRDefault="00DB07CA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DB07CA" w:rsidRDefault="00DB07CA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7CA" w:rsidRDefault="00DB07CA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DB07CA" w:rsidRDefault="00DB07CA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DB07CA" w:rsidRPr="00401902" w:rsidRDefault="00DB07CA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3/hg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" stroked="f">
                <v:textbox>
                  <w:txbxContent>
                    <w:p w:rsidR="00DB07CA" w:rsidRDefault="00DB07CA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DB07CA" w:rsidRDefault="00DB07CA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DB07CA" w:rsidRPr="00401902" w:rsidRDefault="00DB07CA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DB07CA" w:rsidRDefault="00DB07CA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DB07CA" w:rsidRDefault="00DB07CA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DB07CA" w:rsidRDefault="00DB07CA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DB07CA" w:rsidRPr="00AA7023" w:rsidRDefault="00DB07CA" w:rsidP="00AA7023">
      <w:pPr>
        <w:tabs>
          <w:tab w:val="left" w:pos="3828"/>
        </w:tabs>
        <w:jc w:val="both"/>
        <w:rPr>
          <w:rFonts w:ascii="Arial" w:hAnsi="Arial"/>
        </w:rPr>
      </w:pPr>
    </w:p>
    <w:p w:rsidR="00DB07CA" w:rsidRPr="00EE1418" w:rsidRDefault="00DB07CA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DB07CA" w:rsidRPr="0042336D" w:rsidRDefault="00DB07CA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DB07CA" w:rsidRDefault="00DB07CA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DB07CA" w:rsidRDefault="00DB07CA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b/>
          <w:noProof/>
          <w:color w:val="FF0000"/>
        </w:rPr>
        <w:t>BOUVET Sylvain</w:t>
      </w:r>
      <w:r>
        <w:rPr>
          <w:b/>
          <w:sz w:val="16"/>
          <w:szCs w:val="16"/>
        </w:rPr>
        <w:t xml:space="preserve"> </w:t>
      </w:r>
    </w:p>
    <w:p w:rsidR="00DB07CA" w:rsidRPr="00720F4B" w:rsidRDefault="00DB07CA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DB07CA" w:rsidRPr="006719A3" w:rsidRDefault="00DB07CA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DB07CA" w:rsidRPr="0042336D" w:rsidRDefault="00DB07CA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DB07CA" w:rsidRPr="006719A3" w:rsidRDefault="00DB07CA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DB07CA" w:rsidRPr="003E7C18" w:rsidRDefault="00DB07CA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DB07CA" w:rsidRDefault="00DB07CA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DB07CA" w:rsidRPr="00912D40" w:rsidRDefault="00DB07CA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DB07CA" w:rsidRDefault="00DB07CA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DB07CA" w:rsidRPr="0042336D" w:rsidRDefault="00DB07CA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A083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</w:t>
      </w:r>
    </w:p>
    <w:p w:rsidR="00DB07CA" w:rsidRPr="00912D40" w:rsidRDefault="00DB07CA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DB07CA" w:rsidRDefault="00DB07CA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A083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   :  </w:t>
      </w:r>
      <w:r w:rsidRPr="005A083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DB07CA" w:rsidRDefault="00DB07CA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DB07CA" w:rsidRPr="00895385" w:rsidRDefault="00DB07CA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DB07CA" w:rsidRPr="00442A63" w:rsidRDefault="00DB07CA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442A63">
        <w:rPr>
          <w:sz w:val="16"/>
          <w:szCs w:val="16"/>
        </w:rPr>
        <w:t xml:space="preserve">Opposant :   </w:t>
      </w:r>
      <w:r w:rsidRPr="005A0837">
        <w:rPr>
          <w:noProof/>
          <w:sz w:val="16"/>
          <w:szCs w:val="16"/>
        </w:rPr>
        <w:t>04450702</w:t>
      </w:r>
      <w:r w:rsidRPr="00442A63">
        <w:rPr>
          <w:sz w:val="16"/>
          <w:szCs w:val="16"/>
        </w:rPr>
        <w:t xml:space="preserve">   </w:t>
      </w:r>
      <w:r w:rsidRPr="005A0837">
        <w:rPr>
          <w:b/>
          <w:noProof/>
          <w:sz w:val="16"/>
          <w:szCs w:val="16"/>
        </w:rPr>
        <w:t>CJF LES AUBRAIS TT 2</w:t>
      </w:r>
      <w:r w:rsidRPr="00442A63">
        <w:rPr>
          <w:b/>
          <w:sz w:val="16"/>
          <w:szCs w:val="16"/>
        </w:rPr>
        <w:tab/>
        <w:t xml:space="preserve">à     </w:t>
      </w:r>
      <w:r w:rsidRPr="005A0837">
        <w:rPr>
          <w:b/>
          <w:noProof/>
          <w:sz w:val="16"/>
          <w:szCs w:val="16"/>
        </w:rPr>
        <w:t>GIEN AS TT 2</w:t>
      </w:r>
    </w:p>
    <w:p w:rsidR="00DB07CA" w:rsidRPr="00442A63" w:rsidRDefault="00DB07CA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DB07CA" w:rsidRDefault="00DB07CA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DB07CA" w:rsidRPr="0042336D" w:rsidRDefault="00DB07CA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DB07CA" w:rsidRDefault="00DB07CA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DB07CA" w:rsidRPr="00895385" w:rsidRDefault="00DB07CA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DB07CA" w:rsidRPr="0042336D" w:rsidRDefault="00DB07CA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5A0837">
        <w:rPr>
          <w:noProof/>
          <w:sz w:val="16"/>
          <w:szCs w:val="16"/>
        </w:rPr>
        <w:t>ORLEANS</w:t>
      </w:r>
    </w:p>
    <w:p w:rsidR="00DB07CA" w:rsidRPr="0042336D" w:rsidRDefault="00DB07CA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Gymnase Barthelemy</w:t>
      </w:r>
    </w:p>
    <w:p w:rsidR="00DB07CA" w:rsidRPr="0042336D" w:rsidRDefault="00DB07CA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DB07CA" w:rsidRPr="0042336D" w:rsidRDefault="00DB07CA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DB07CA" w:rsidRDefault="00DB07C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DB07CA" w:rsidRDefault="00DB07C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DB07CA" w:rsidRPr="00096556" w:rsidRDefault="00DB07CA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6556">
        <w:rPr>
          <w:sz w:val="16"/>
          <w:szCs w:val="16"/>
        </w:rPr>
        <w:t xml:space="preserve">     </w:t>
      </w:r>
      <w:r w:rsidRPr="005A0837">
        <w:rPr>
          <w:noProof/>
          <w:sz w:val="16"/>
          <w:szCs w:val="16"/>
        </w:rPr>
        <w:t>TEROLLE Olivier</w:t>
      </w:r>
    </w:p>
    <w:p w:rsidR="00DB07CA" w:rsidRPr="00096556" w:rsidRDefault="00DB07CA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DB07CA" w:rsidRPr="00096556" w:rsidRDefault="00DB07CA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096556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096556">
        <w:rPr>
          <w:rFonts w:ascii="Wingdings" w:hAnsi="Wingdings"/>
          <w:sz w:val="16"/>
          <w:szCs w:val="16"/>
        </w:rPr>
        <w:tab/>
      </w:r>
      <w:r w:rsidRPr="005A0837">
        <w:rPr>
          <w:rFonts w:ascii="Comic Sans MS" w:hAnsi="Comic Sans MS"/>
          <w:noProof/>
          <w:sz w:val="16"/>
          <w:szCs w:val="16"/>
        </w:rPr>
        <w:t>06 71 92 34 69</w:t>
      </w:r>
      <w:r w:rsidRPr="00096556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096556">
        <w:rPr>
          <w:sz w:val="16"/>
          <w:szCs w:val="16"/>
        </w:rPr>
        <w:t> :</w:t>
      </w:r>
      <w:r w:rsidRPr="00096556"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cjftt@live.com</w:t>
      </w:r>
    </w:p>
    <w:p w:rsidR="00DB07CA" w:rsidRPr="00096556" w:rsidRDefault="00DB07CA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DB07CA" w:rsidRPr="00096556" w:rsidRDefault="00DB07C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DB07CA" w:rsidRDefault="00DB07CA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DB07CA" w:rsidRPr="00912D40" w:rsidRDefault="00DB07CA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DB07CA" w:rsidRPr="00912D40" w:rsidRDefault="00DB07CA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DB07CA" w:rsidRDefault="00DB07CA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DB07CA" w:rsidRPr="00C53058" w:rsidRDefault="00DB07CA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DB07CA" w:rsidRPr="00912D40" w:rsidRDefault="00DB07CA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DB07CA" w:rsidRPr="00805C7B" w:rsidRDefault="00DB07CA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DB07CA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DB07CA" w:rsidRPr="00EE1418" w:rsidRDefault="00DB07CA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DB07CA" w:rsidRDefault="00DB07C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7CA" w:rsidRDefault="00DB07CA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DB07CA" w:rsidRDefault="00DB07CA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DB07CA" w:rsidRPr="00401902" w:rsidRDefault="00DB07CA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44hQ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GNV&#10;HjiFAgAAFw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DB07CA" w:rsidRDefault="00DB07CA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DB07CA" w:rsidRDefault="00DB07CA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DB07CA" w:rsidRPr="00401902" w:rsidRDefault="00DB07CA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DB07CA" w:rsidRDefault="00DB07C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DB07CA" w:rsidRDefault="00DB07C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DB07CA" w:rsidRDefault="00DB07CA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DB07CA" w:rsidRPr="00AA7023" w:rsidRDefault="00DB07CA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DB07CA" w:rsidRPr="00EE1418" w:rsidRDefault="00DB07CA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DB07CA" w:rsidRDefault="00DB07CA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DB07CA" w:rsidRDefault="00DB07CA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DB07CA" w:rsidRPr="007C6334" w:rsidRDefault="00DB07CA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DB07CA" w:rsidRPr="00912D40" w:rsidRDefault="00DB07C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DB07CA" w:rsidRDefault="00DB07C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DB07CA" w:rsidRDefault="00DB07CA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DB07CA" w:rsidRPr="0058257B" w:rsidRDefault="00DB07CA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BOUVET Sylvain</w:t>
      </w:r>
      <w:r>
        <w:rPr>
          <w:sz w:val="16"/>
          <w:szCs w:val="16"/>
        </w:rPr>
        <w:tab/>
      </w:r>
    </w:p>
    <w:p w:rsidR="00DB07CA" w:rsidRDefault="00DB07CA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DB07CA" w:rsidRPr="00912D40" w:rsidRDefault="00DB07CA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DB07CA" w:rsidRPr="006E7CC6" w:rsidRDefault="00DB07CA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DB07CA" w:rsidRPr="00912D40" w:rsidRDefault="00DB07CA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DB07CA" w:rsidRDefault="00DB07CA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DB07CA" w:rsidRPr="00912D40" w:rsidRDefault="00DB07CA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06 70 86 68 04</w:t>
      </w:r>
    </w:p>
    <w:p w:rsidR="00DB07CA" w:rsidRPr="00912D40" w:rsidRDefault="00DB07CA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CMPJM Ingré</w:t>
      </w:r>
    </w:p>
    <w:p w:rsidR="00DB07CA" w:rsidRPr="00912D40" w:rsidRDefault="00DB07CA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454817</w:t>
      </w:r>
    </w:p>
    <w:p w:rsidR="00DB07CA" w:rsidRPr="00912D40" w:rsidRDefault="00DB07CA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DB07CA" w:rsidRPr="00912D40" w:rsidRDefault="00DB07CA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DB07CA" w:rsidRDefault="00DB07C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DB07CA" w:rsidRDefault="00DB07C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DB07CA" w:rsidRPr="00912D40" w:rsidRDefault="00DB07C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DB07CA" w:rsidRPr="00912D40" w:rsidRDefault="00DB07CA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DB07CA" w:rsidRDefault="00DB07CA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A0837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Cs w:val="20"/>
        </w:rPr>
        <w:t xml:space="preserve"> </w:t>
      </w:r>
    </w:p>
    <w:p w:rsidR="00DB07CA" w:rsidRPr="00912D40" w:rsidRDefault="00DB07CA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DB07CA" w:rsidRDefault="00DB07CA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DB07CA" w:rsidRPr="00912D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DB07CA" w:rsidRPr="00912D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DB07CA" w:rsidRPr="00912D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DB07CA" w:rsidRPr="00912D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7CA" w:rsidRPr="00B7649E" w:rsidRDefault="00DB07CA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DB07CA" w:rsidRPr="00B7649E" w:rsidRDefault="00DB07CA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DB07CA" w:rsidRPr="00B7649E" w:rsidRDefault="00DB07CA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DB07CA" w:rsidRPr="00B7649E" w:rsidRDefault="00DB07CA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DB07CA" w:rsidRDefault="00DB07CA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">
                <v:textbox>
                  <w:txbxContent>
                    <w:p w:rsidR="00DB07CA" w:rsidRPr="00B7649E" w:rsidRDefault="00DB07CA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DB07CA" w:rsidRPr="00B7649E" w:rsidRDefault="00DB07CA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DB07CA" w:rsidRPr="00B7649E" w:rsidRDefault="00DB07CA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DB07CA" w:rsidRPr="00B7649E" w:rsidRDefault="00DB07CA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DB07CA" w:rsidRDefault="00DB07CA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Pr="00CE0C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Pr="00CE0C40" w:rsidRDefault="00DB07CA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DB07CA" w:rsidRDefault="00DB07CA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B07CA" w:rsidRDefault="00DB07CA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DB07CA" w:rsidSect="00DB07CA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DB07CA" w:rsidRPr="004D2648" w:rsidRDefault="00DB07CA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DB07CA" w:rsidRPr="00EE1418" w:rsidRDefault="00DB07CA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DB07CA" w:rsidRDefault="00DB07C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7CA" w:rsidRDefault="00DB07CA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DB07CA" w:rsidRDefault="00DB07CA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DB07CA" w:rsidRPr="00401902" w:rsidRDefault="00DB07CA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IDhg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8MlC&#10;A4YCAAAX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DB07CA" w:rsidRDefault="00DB07CA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DB07CA" w:rsidRDefault="00DB07CA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DB07CA" w:rsidRPr="00401902" w:rsidRDefault="00DB07CA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DB07CA" w:rsidRDefault="00DB07C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DB07CA" w:rsidRDefault="00DB07C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DB07CA" w:rsidRPr="00AA7023" w:rsidRDefault="00DB07CA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DB07CA" w:rsidRPr="00EE1418" w:rsidRDefault="00DB07CA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DB07CA" w:rsidRPr="00F6138C" w:rsidRDefault="00DB07CA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DB07CA" w:rsidRDefault="00DB07C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DB07CA" w:rsidRDefault="00DB07CA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DB07CA" w:rsidRPr="00FD6D14" w:rsidRDefault="00DB07C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DB07CA" w:rsidRPr="00B34D61" w:rsidRDefault="00DB07CA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 w:cs="Arial"/>
          <w:b/>
          <w:noProof/>
          <w:sz w:val="22"/>
          <w:szCs w:val="24"/>
        </w:rPr>
        <w:t>CJF LES AUBRAIS TT 2</w:t>
      </w:r>
    </w:p>
    <w:p w:rsidR="00DB07CA" w:rsidRPr="00B34D61" w:rsidRDefault="00DB07CA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DB07CA" w:rsidRDefault="00DB07CA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DB07CA" w:rsidRPr="00D2290D" w:rsidRDefault="00DB07CA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DB07CA" w:rsidRPr="00442A63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5A0837">
        <w:rPr>
          <w:rFonts w:ascii="Verdana" w:hAnsi="Verdana" w:cs="Arial"/>
          <w:b/>
          <w:noProof/>
        </w:rPr>
        <w:t>CJF LES AUBRAIS TT 2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DB07CA" w:rsidRPr="00442A63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096556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  <w:lang w:val="en-US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  <w:lang w:val="en-US"/>
        </w:rPr>
        <w:t>CONTRE</w:t>
      </w:r>
    </w:p>
    <w:p w:rsidR="00DB07CA" w:rsidRPr="00096556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DB07CA" w:rsidRPr="00096556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096556">
        <w:rPr>
          <w:rFonts w:ascii="Arial" w:hAnsi="Arial"/>
          <w:b/>
          <w:noProof/>
          <w:sz w:val="24"/>
          <w:szCs w:val="24"/>
          <w:lang w:val="en-US"/>
        </w:rPr>
        <w:tab/>
      </w:r>
      <w:r w:rsidRPr="005A0837">
        <w:rPr>
          <w:rFonts w:ascii="Verdana" w:hAnsi="Verdana"/>
          <w:b/>
          <w:noProof/>
          <w:lang w:val="en-US"/>
        </w:rPr>
        <w:t>GIEN AS TT 2</w:t>
      </w:r>
    </w:p>
    <w:p w:rsidR="00DB07CA" w:rsidRPr="00096556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DB07CA" w:rsidRPr="00096556" w:rsidRDefault="00DB07CA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096556">
        <w:rPr>
          <w:b/>
          <w:sz w:val="24"/>
          <w:szCs w:val="24"/>
        </w:rPr>
        <w:t>DIVISION</w:t>
      </w:r>
      <w:r w:rsidRPr="00096556">
        <w:rPr>
          <w:rFonts w:ascii="Arial" w:hAnsi="Arial"/>
          <w:b/>
          <w:sz w:val="24"/>
          <w:szCs w:val="24"/>
        </w:rPr>
        <w:t xml:space="preserve"> : </w:t>
      </w:r>
      <w:r w:rsidRPr="005A0837">
        <w:rPr>
          <w:rFonts w:ascii="Comic Sans MS" w:hAnsi="Comic Sans MS"/>
          <w:b/>
          <w:noProof/>
          <w:sz w:val="24"/>
          <w:szCs w:val="24"/>
        </w:rPr>
        <w:t>R3</w:t>
      </w:r>
    </w:p>
    <w:p w:rsidR="00DB07CA" w:rsidRPr="00096556" w:rsidRDefault="00DB07CA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DB07CA" w:rsidRPr="00442A63" w:rsidRDefault="00DB07CA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DB07CA" w:rsidRPr="00442A63" w:rsidRDefault="00DB07CA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DB07CA" w:rsidRPr="00D2290D" w:rsidRDefault="00DB07CA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DB07CA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DB07CA" w:rsidRPr="004C0F9D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DB07CA" w:rsidRPr="00FC12F0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5620A1" w:rsidRDefault="00DB07CA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:rsidR="00DB07CA" w:rsidRPr="008D4E81" w:rsidRDefault="00DB07CA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DB07CA" w:rsidRPr="008D4E81" w:rsidRDefault="00DB07CA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DB07CA" w:rsidRPr="008D4E81" w:rsidRDefault="00DB07CA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DB07CA" w:rsidRPr="008D4E81" w:rsidRDefault="00DB07CA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DB07CA" w:rsidRDefault="00DB07C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7CA" w:rsidRDefault="00DB07CA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DB07CA" w:rsidRDefault="00DB07CA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DB07CA" w:rsidRPr="00401902" w:rsidRDefault="00DB07CA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HaiQIAABc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" stroked="f">
                <v:textbox>
                  <w:txbxContent>
                    <w:p w:rsidR="00DB07CA" w:rsidRDefault="00DB07CA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DB07CA" w:rsidRDefault="00DB07CA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DB07CA" w:rsidRPr="00401902" w:rsidRDefault="00DB07CA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DB07CA" w:rsidRDefault="00DB07C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DB07CA" w:rsidRDefault="00DB07C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DB07CA" w:rsidRPr="0015252D" w:rsidRDefault="00DB07CA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DB07CA" w:rsidRPr="00EE1418" w:rsidRDefault="00DB07CA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DB07CA" w:rsidRDefault="00DB07CA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DB07CA" w:rsidRDefault="00DB07C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DB07CA" w:rsidRDefault="00DB07CA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DB07CA" w:rsidRPr="00FD6D14" w:rsidRDefault="00DB07CA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DB07CA" w:rsidRPr="00B466D0" w:rsidRDefault="00DB07CA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/>
          <w:b/>
          <w:noProof/>
          <w:sz w:val="24"/>
          <w:szCs w:val="24"/>
        </w:rPr>
        <w:t>GIEN AS TT 2</w:t>
      </w:r>
    </w:p>
    <w:p w:rsidR="00DB07CA" w:rsidRPr="00B466D0" w:rsidRDefault="00DB07CA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DB07CA" w:rsidRDefault="00DB07CA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DB07CA" w:rsidRPr="00D2290D" w:rsidRDefault="00DB07CA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DB07CA" w:rsidRPr="00442A63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5A0837">
        <w:rPr>
          <w:rFonts w:ascii="Verdana" w:hAnsi="Verdana" w:cs="Arial"/>
          <w:b/>
          <w:noProof/>
        </w:rPr>
        <w:t>CJF LES AUBRAIS TT 2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DB07CA" w:rsidRPr="00442A63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096556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  <w:lang w:val="en-US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  <w:lang w:val="en-US"/>
        </w:rPr>
        <w:t>CONTRE</w:t>
      </w:r>
    </w:p>
    <w:p w:rsidR="00DB07CA" w:rsidRPr="00096556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DB07CA" w:rsidRPr="00096556" w:rsidRDefault="00DB07CA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096556">
        <w:rPr>
          <w:rFonts w:ascii="Arial" w:hAnsi="Arial"/>
          <w:b/>
          <w:noProof/>
          <w:sz w:val="24"/>
          <w:szCs w:val="24"/>
          <w:lang w:val="en-US"/>
        </w:rPr>
        <w:tab/>
      </w:r>
      <w:r w:rsidRPr="005A0837">
        <w:rPr>
          <w:rFonts w:ascii="Verdana" w:hAnsi="Verdana"/>
          <w:b/>
          <w:noProof/>
          <w:lang w:val="en-US"/>
        </w:rPr>
        <w:t>GIEN AS TT 2</w:t>
      </w:r>
    </w:p>
    <w:p w:rsidR="00DB07CA" w:rsidRPr="00096556" w:rsidRDefault="00DB07CA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DB07CA" w:rsidRPr="00096556" w:rsidRDefault="00DB07CA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096556">
        <w:rPr>
          <w:b/>
          <w:sz w:val="24"/>
          <w:szCs w:val="24"/>
        </w:rPr>
        <w:t>DIVISION</w:t>
      </w:r>
      <w:r w:rsidRPr="00096556">
        <w:rPr>
          <w:rFonts w:ascii="Arial" w:hAnsi="Arial"/>
          <w:b/>
          <w:sz w:val="24"/>
          <w:szCs w:val="24"/>
        </w:rPr>
        <w:t xml:space="preserve"> : </w:t>
      </w:r>
      <w:r w:rsidRPr="005A0837">
        <w:rPr>
          <w:rFonts w:ascii="Comic Sans MS" w:hAnsi="Comic Sans MS"/>
          <w:b/>
          <w:noProof/>
          <w:sz w:val="24"/>
          <w:szCs w:val="24"/>
        </w:rPr>
        <w:t>R3</w:t>
      </w:r>
    </w:p>
    <w:p w:rsidR="00DB07CA" w:rsidRPr="00096556" w:rsidRDefault="00DB07CA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DB07CA" w:rsidRPr="00442A63" w:rsidRDefault="00DB07CA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DB07CA" w:rsidRPr="00442A63" w:rsidRDefault="00DB07CA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DB07CA" w:rsidRDefault="00DB07CA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D2290D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DB07CA" w:rsidRDefault="00DB07CA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DB07CA" w:rsidRDefault="00DB07CA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DB07CA" w:rsidRPr="00FC12F0" w:rsidRDefault="00DB07CA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DB07CA" w:rsidRPr="005620A1" w:rsidRDefault="00DB07CA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:rsidR="00DB07CA" w:rsidRPr="008D4E81" w:rsidRDefault="00DB07CA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DB07CA" w:rsidRDefault="00DB07CA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DB07CA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DB07CA" w:rsidRPr="008D4E81" w:rsidRDefault="00DB07CA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DB07CA" w:rsidRPr="008D4E81" w:rsidSect="00DB07CA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15" w:rsidRDefault="00363C15">
      <w:r>
        <w:separator/>
      </w:r>
    </w:p>
  </w:endnote>
  <w:endnote w:type="continuationSeparator" w:id="0">
    <w:p w:rsidR="00363C15" w:rsidRDefault="003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15" w:rsidRDefault="00363C15">
      <w:r>
        <w:separator/>
      </w:r>
    </w:p>
  </w:footnote>
  <w:footnote w:type="continuationSeparator" w:id="0">
    <w:p w:rsidR="00363C15" w:rsidRDefault="003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3C15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07CA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1570-B9AF-4DA6-9E5A-0143BFEC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4</Pages>
  <Words>1187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2025-11-20T12:51:00Z</dcterms:created>
  <dcterms:modified xsi:type="dcterms:W3CDTF">2025-11-20T12:52:00Z</dcterms:modified>
</cp:coreProperties>
</file>