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32" w:rsidRPr="00AA7023" w:rsidRDefault="00F86832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  <w:bookmarkStart w:id="0" w:name="_GoBack"/>
      <w:bookmarkEnd w:id="0"/>
    </w:p>
    <w:p w:rsidR="00F86832" w:rsidRPr="00EE1418" w:rsidRDefault="00F86832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F86832" w:rsidRDefault="00F86832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832" w:rsidRDefault="00F86832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F86832" w:rsidRDefault="00F86832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F86832" w:rsidRPr="00401902" w:rsidRDefault="00F86832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cAgQIAABAFAAAOAAAAZHJzL2Uyb0RvYy54bWysVG1v2yAQ/j5p/wHxPfXLnDS24lRNu0yT&#10;uhep3Q8ggGM0DAxI7G7af9+BkzT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" stroked="f">
                <v:textbox>
                  <w:txbxContent>
                    <w:p w:rsidR="00F86832" w:rsidRDefault="00F86832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F86832" w:rsidRDefault="00F86832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F86832" w:rsidRPr="00401902" w:rsidRDefault="00F86832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F86832" w:rsidRPr="00AA7023" w:rsidRDefault="00F86832" w:rsidP="00AA7023">
      <w:pPr>
        <w:tabs>
          <w:tab w:val="left" w:pos="3828"/>
        </w:tabs>
        <w:jc w:val="both"/>
        <w:rPr>
          <w:rFonts w:ascii="Arial" w:hAnsi="Arial"/>
        </w:rPr>
      </w:pPr>
    </w:p>
    <w:p w:rsidR="00F86832" w:rsidRPr="00EE1418" w:rsidRDefault="00F86832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F86832" w:rsidRPr="0042336D" w:rsidRDefault="00F86832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F86832" w:rsidRDefault="00F86832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F86832" w:rsidRDefault="00F86832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B3E19">
        <w:rPr>
          <w:b/>
          <w:noProof/>
          <w:sz w:val="16"/>
          <w:szCs w:val="16"/>
        </w:rPr>
        <w:t>BRUNEAU Jean Marc</w:t>
      </w:r>
      <w:r>
        <w:rPr>
          <w:b/>
          <w:sz w:val="16"/>
          <w:szCs w:val="16"/>
        </w:rPr>
        <w:t xml:space="preserve"> </w:t>
      </w:r>
    </w:p>
    <w:p w:rsidR="00F86832" w:rsidRPr="00720F4B" w:rsidRDefault="00F86832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F86832" w:rsidRPr="006719A3" w:rsidRDefault="00F86832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F86832" w:rsidRPr="0042336D" w:rsidRDefault="00F86832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F86832" w:rsidRPr="006719A3" w:rsidRDefault="00F86832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F86832" w:rsidRPr="003E7C18" w:rsidRDefault="00F86832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F86832" w:rsidRDefault="00F86832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F86832" w:rsidRPr="00912D40" w:rsidRDefault="00F86832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F86832" w:rsidRDefault="00F86832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F86832" w:rsidRPr="0042336D" w:rsidRDefault="00F86832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AB3E19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AB3E19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Journée : </w:t>
      </w:r>
      <w:r w:rsidRPr="00AB3E19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F86832" w:rsidRPr="00912D40" w:rsidRDefault="00F86832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F86832" w:rsidRDefault="00F86832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AB3E19">
        <w:rPr>
          <w:noProof/>
          <w:sz w:val="16"/>
          <w:szCs w:val="16"/>
        </w:rPr>
        <w:t>R2</w:t>
      </w:r>
      <w:r>
        <w:rPr>
          <w:sz w:val="16"/>
          <w:szCs w:val="16"/>
        </w:rPr>
        <w:tab/>
        <w:t xml:space="preserve">                 Poule    :  </w:t>
      </w:r>
      <w:r w:rsidRPr="00AB3E19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               D / M   :  </w:t>
      </w:r>
      <w:r w:rsidRPr="00AB3E19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F86832" w:rsidRDefault="00F86832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F86832" w:rsidRPr="00895385" w:rsidRDefault="00F86832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F86832" w:rsidRPr="008D4E81" w:rsidRDefault="00F86832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8D4E81">
        <w:rPr>
          <w:sz w:val="16"/>
          <w:szCs w:val="16"/>
        </w:rPr>
        <w:t xml:space="preserve">Opposant :   </w:t>
      </w:r>
      <w:r w:rsidRPr="00AB3E19">
        <w:rPr>
          <w:noProof/>
          <w:sz w:val="16"/>
          <w:szCs w:val="16"/>
        </w:rPr>
        <w:t>04450573</w:t>
      </w:r>
      <w:r w:rsidRPr="008D4E81">
        <w:rPr>
          <w:sz w:val="16"/>
          <w:szCs w:val="16"/>
        </w:rPr>
        <w:t xml:space="preserve">   </w:t>
      </w:r>
      <w:r w:rsidRPr="00AB3E19">
        <w:rPr>
          <w:b/>
          <w:noProof/>
          <w:sz w:val="16"/>
          <w:szCs w:val="16"/>
        </w:rPr>
        <w:t>ENT SANDILLON- CHATEAUNEUF 1</w:t>
      </w:r>
      <w:r w:rsidRPr="008D4E81">
        <w:rPr>
          <w:b/>
          <w:sz w:val="16"/>
          <w:szCs w:val="16"/>
        </w:rPr>
        <w:tab/>
        <w:t xml:space="preserve">à     </w:t>
      </w:r>
      <w:r w:rsidRPr="00AB3E19">
        <w:rPr>
          <w:b/>
          <w:noProof/>
          <w:sz w:val="16"/>
          <w:szCs w:val="16"/>
        </w:rPr>
        <w:t>ENT LA CHAPELLOISE /ORMES 1</w:t>
      </w:r>
    </w:p>
    <w:p w:rsidR="00F86832" w:rsidRPr="008D4E81" w:rsidRDefault="00F86832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F86832" w:rsidRDefault="00F86832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rFonts w:ascii="Comic Sans MS" w:hAnsi="Comic Sans MS"/>
          <w:noProof/>
          <w:sz w:val="16"/>
          <w:szCs w:val="16"/>
        </w:rPr>
        <w:t>12/10/2025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F86832" w:rsidRPr="0042336D" w:rsidRDefault="00F86832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F86832" w:rsidRDefault="00F86832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F86832" w:rsidRPr="00895385" w:rsidRDefault="00F86832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F86832" w:rsidRPr="0042336D" w:rsidRDefault="00F86832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Rue Verte  45640 Sandillon</w:t>
      </w:r>
      <w:r>
        <w:rPr>
          <w:sz w:val="16"/>
          <w:szCs w:val="16"/>
        </w:rPr>
        <w:t xml:space="preserve">    </w:t>
      </w:r>
      <w:r w:rsidRPr="00AB3E19">
        <w:rPr>
          <w:noProof/>
          <w:sz w:val="16"/>
          <w:szCs w:val="16"/>
        </w:rPr>
        <w:t>SANDILLON</w:t>
      </w:r>
    </w:p>
    <w:p w:rsidR="00F86832" w:rsidRPr="0042336D" w:rsidRDefault="00F86832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Salle T.T. Gymnase</w:t>
      </w:r>
    </w:p>
    <w:p w:rsidR="00F86832" w:rsidRPr="0042336D" w:rsidRDefault="00F86832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F86832" w:rsidRPr="0042336D" w:rsidRDefault="00F86832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F86832" w:rsidRDefault="00F86832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F86832" w:rsidRDefault="00F86832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F86832" w:rsidRPr="00D638F4" w:rsidRDefault="00F86832" w:rsidP="00F54CC4">
      <w:pPr>
        <w:tabs>
          <w:tab w:val="left" w:pos="1134"/>
        </w:tabs>
        <w:ind w:right="1375"/>
        <w:jc w:val="both"/>
        <w:rPr>
          <w:sz w:val="16"/>
          <w:szCs w:val="16"/>
          <w:lang w:val="en-US"/>
        </w:rPr>
      </w:pPr>
      <w:r w:rsidRPr="00F86832">
        <w:rPr>
          <w:sz w:val="16"/>
          <w:szCs w:val="16"/>
          <w:lang w:val="en-US"/>
        </w:rPr>
        <w:t xml:space="preserve">       </w:t>
      </w:r>
      <w:r w:rsidRPr="00AB3E19">
        <w:rPr>
          <w:noProof/>
          <w:sz w:val="16"/>
          <w:szCs w:val="16"/>
          <w:lang w:val="en-US"/>
        </w:rPr>
        <w:t>HERPIN Simon</w:t>
      </w:r>
    </w:p>
    <w:p w:rsidR="00F86832" w:rsidRPr="00D638F4" w:rsidRDefault="00F86832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  <w:lang w:val="en-US"/>
        </w:rPr>
      </w:pPr>
      <w:r w:rsidRPr="00D638F4">
        <w:rPr>
          <w:sz w:val="16"/>
          <w:szCs w:val="16"/>
          <w:lang w:val="en-US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D638F4">
        <w:rPr>
          <w:rFonts w:ascii="Wingdings" w:hAnsi="Wingdings"/>
          <w:sz w:val="16"/>
          <w:szCs w:val="16"/>
          <w:lang w:val="en-US"/>
        </w:rPr>
        <w:tab/>
      </w:r>
      <w:r w:rsidRPr="00AB3E19">
        <w:rPr>
          <w:rFonts w:ascii="Comic Sans MS" w:hAnsi="Comic Sans MS"/>
          <w:noProof/>
          <w:sz w:val="16"/>
          <w:szCs w:val="16"/>
          <w:lang w:val="en-US"/>
        </w:rPr>
        <w:t>06 03 29 87 07</w:t>
      </w:r>
      <w:r w:rsidRPr="00D638F4">
        <w:rPr>
          <w:sz w:val="16"/>
          <w:szCs w:val="16"/>
          <w:lang w:val="en-US"/>
        </w:rPr>
        <w:tab/>
      </w:r>
      <w:r>
        <w:rPr>
          <w:sz w:val="16"/>
          <w:szCs w:val="16"/>
        </w:rPr>
        <w:sym w:font="Wingdings" w:char="F02A"/>
      </w:r>
      <w:r w:rsidRPr="00D638F4">
        <w:rPr>
          <w:sz w:val="16"/>
          <w:szCs w:val="16"/>
          <w:lang w:val="en-US"/>
        </w:rPr>
        <w:t> :</w:t>
      </w:r>
      <w:r w:rsidRPr="00D638F4">
        <w:rPr>
          <w:sz w:val="16"/>
          <w:szCs w:val="16"/>
          <w:lang w:val="en-US"/>
        </w:rPr>
        <w:tab/>
      </w:r>
      <w:r w:rsidRPr="00AB3E19">
        <w:rPr>
          <w:noProof/>
          <w:sz w:val="16"/>
          <w:szCs w:val="16"/>
          <w:lang w:val="en-US"/>
        </w:rPr>
        <w:t>sim.herpin@gmail.com</w:t>
      </w:r>
    </w:p>
    <w:p w:rsidR="00F86832" w:rsidRPr="00D638F4" w:rsidRDefault="00F86832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  <w:lang w:val="en-US"/>
        </w:rPr>
      </w:pPr>
    </w:p>
    <w:p w:rsidR="00F86832" w:rsidRDefault="00F86832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F86832" w:rsidRPr="00912D40" w:rsidRDefault="00F86832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F86832" w:rsidRDefault="00F86832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8890" r="10160" b="1016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YIdwIAAPo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F86832" w:rsidRPr="00912D40" w:rsidRDefault="00F86832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F86832" w:rsidRPr="00F54CC4" w:rsidRDefault="00F86832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F86832" w:rsidRPr="00F54CC4" w:rsidRDefault="00F86832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F86832" w:rsidRDefault="00F86832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F86832" w:rsidRPr="00912D40" w:rsidRDefault="00F86832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F86832" w:rsidRDefault="00F86832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F86832" w:rsidRPr="00C53058" w:rsidRDefault="00F86832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F86832" w:rsidRPr="00912D40" w:rsidRDefault="00F86832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F86832" w:rsidRDefault="00F86832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F86832" w:rsidRPr="00912D40" w:rsidRDefault="00F86832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F86832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832" w:rsidRPr="005202C0" w:rsidRDefault="00F86832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832" w:rsidRPr="005202C0" w:rsidRDefault="00F86832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832" w:rsidRPr="005202C0" w:rsidRDefault="00F86832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F86832" w:rsidRPr="007C6334" w:rsidRDefault="00F86832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F86832" w:rsidRPr="0050401B" w:rsidRDefault="00F86832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F86832" w:rsidRPr="00EE1418" w:rsidRDefault="00F86832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F86832" w:rsidRDefault="00F86832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832" w:rsidRDefault="00F86832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F86832" w:rsidRDefault="00F86832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F86832" w:rsidRPr="00401902" w:rsidRDefault="00F86832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6iogwIAABY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AM/6io&#10;gwIAABY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F86832" w:rsidRDefault="00F86832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F86832" w:rsidRDefault="00F86832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F86832" w:rsidRPr="00401902" w:rsidRDefault="00F86832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832" w:rsidRPr="00AA7023" w:rsidRDefault="00F86832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F86832" w:rsidRPr="00EE1418" w:rsidRDefault="00F86832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F86832" w:rsidRDefault="00F86832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F86832" w:rsidRDefault="00F86832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F86832" w:rsidRPr="007C6334" w:rsidRDefault="00F86832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F86832" w:rsidRPr="00912D40" w:rsidRDefault="00F86832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F86832" w:rsidRDefault="00F86832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F86832" w:rsidRDefault="00F86832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F86832" w:rsidRDefault="00F86832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F86832" w:rsidRPr="0058257B" w:rsidRDefault="00F86832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BRUNEAU Jean Marc</w:t>
      </w:r>
      <w:r>
        <w:rPr>
          <w:sz w:val="16"/>
          <w:szCs w:val="16"/>
        </w:rPr>
        <w:tab/>
      </w:r>
    </w:p>
    <w:p w:rsidR="00F86832" w:rsidRDefault="00F86832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F86832" w:rsidRPr="00912D40" w:rsidRDefault="00F86832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F86832" w:rsidRPr="006E7CC6" w:rsidRDefault="00F86832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F86832" w:rsidRPr="00912D40" w:rsidRDefault="00F86832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F86832" w:rsidRDefault="00F86832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F86832" w:rsidRDefault="00F86832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F86832" w:rsidRPr="00912D40" w:rsidRDefault="00F86832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F86832" w:rsidRDefault="00F86832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06 04 53 05 41</w:t>
      </w:r>
    </w:p>
    <w:p w:rsidR="00F86832" w:rsidRPr="00912D40" w:rsidRDefault="00F86832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F86832" w:rsidRDefault="00F86832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US Sandillon TT</w:t>
      </w:r>
    </w:p>
    <w:p w:rsidR="00F86832" w:rsidRPr="00912D40" w:rsidRDefault="00F86832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F86832" w:rsidRDefault="00F86832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457811</w:t>
      </w:r>
    </w:p>
    <w:p w:rsidR="00F86832" w:rsidRPr="00912D40" w:rsidRDefault="00F86832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F86832" w:rsidRDefault="00F86832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F86832" w:rsidRPr="00912D40" w:rsidRDefault="00F86832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F86832" w:rsidRDefault="00F86832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F86832" w:rsidRDefault="00F86832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F86832" w:rsidRPr="00912D40" w:rsidRDefault="00F86832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F86832" w:rsidRPr="00912D40" w:rsidRDefault="00F86832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F86832" w:rsidRDefault="00F86832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AB3E19">
        <w:rPr>
          <w:rFonts w:ascii="Comic Sans MS" w:hAnsi="Comic Sans MS"/>
          <w:noProof/>
          <w:sz w:val="16"/>
          <w:szCs w:val="16"/>
        </w:rPr>
        <w:t>SANDILLON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12/10/2025</w:t>
      </w:r>
      <w:r>
        <w:rPr>
          <w:szCs w:val="20"/>
        </w:rPr>
        <w:t xml:space="preserve"> </w:t>
      </w:r>
    </w:p>
    <w:p w:rsidR="00F86832" w:rsidRPr="00912D40" w:rsidRDefault="00F86832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F86832" w:rsidRDefault="00F86832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832" w:rsidRPr="0088252F" w:rsidRDefault="00F86832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F86832" w:rsidRPr="0088252F" w:rsidRDefault="00F86832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F86832" w:rsidRDefault="00F86832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86832" w:rsidRDefault="00F86832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F86832" w:rsidRDefault="00F86832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86832" w:rsidRDefault="00F86832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F86832" w:rsidRDefault="00F86832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F86832" w:rsidRDefault="00F86832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F86832" w:rsidRDefault="00F86832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TqKgIAAFg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BKh7TqKgIAAFgEAAAOAAAAAAAAAAAAAAAAAC4CAABkcnMv&#10;ZTJvRG9jLnhtbFBLAQItABQABgAIAAAAIQCjouF83wAAAAoBAAAPAAAAAAAAAAAAAAAAAIQEAABk&#10;cnMvZG93bnJldi54bWxQSwUGAAAAAAQABADzAAAAkAUAAAAA&#10;">
                <v:textbox>
                  <w:txbxContent>
                    <w:p w:rsidR="00F86832" w:rsidRPr="0088252F" w:rsidRDefault="00F86832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F86832" w:rsidRPr="0088252F" w:rsidRDefault="00F86832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F86832" w:rsidRDefault="00F86832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86832" w:rsidRDefault="00F86832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F86832" w:rsidRDefault="00F86832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86832" w:rsidRDefault="00F86832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F86832" w:rsidRDefault="00F86832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F86832" w:rsidRDefault="00F86832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F86832" w:rsidRDefault="00F86832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F86832" w:rsidRPr="00912D40" w:rsidRDefault="00F8683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F86832" w:rsidRPr="00912D40" w:rsidRDefault="00F8683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F86832" w:rsidRDefault="00F8683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F86832" w:rsidRPr="00912D40" w:rsidRDefault="00F8683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F86832" w:rsidRPr="00912D40" w:rsidRDefault="00F8683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F86832" w:rsidRDefault="00F8683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86832" w:rsidRDefault="00F8683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86832" w:rsidRDefault="00F8683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86832" w:rsidRDefault="00F8683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86832" w:rsidRDefault="00F8683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86832" w:rsidRDefault="00F8683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86832" w:rsidRDefault="00F8683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86832" w:rsidRDefault="00F8683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86832" w:rsidRDefault="00F8683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86832" w:rsidRDefault="00F8683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86832" w:rsidRDefault="00F8683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86832" w:rsidRDefault="00F8683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86832" w:rsidRDefault="00F8683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86832" w:rsidRDefault="00F8683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86832" w:rsidRDefault="00F8683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86832" w:rsidRDefault="00F8683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86832" w:rsidRDefault="00F8683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86832" w:rsidRDefault="00F8683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86832" w:rsidRDefault="00F8683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86832" w:rsidRPr="00CE0C40" w:rsidRDefault="00F8683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86832" w:rsidRPr="00CE0C40" w:rsidRDefault="00F8683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F86832" w:rsidRDefault="00F86832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F86832" w:rsidRDefault="00F86832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F86832" w:rsidRDefault="00F86832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F86832" w:rsidSect="00F86832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F86832" w:rsidRPr="004D2648" w:rsidRDefault="00F86832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F86832" w:rsidRPr="00EE1418" w:rsidRDefault="00F86832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F86832" w:rsidRPr="00AA7023" w:rsidRDefault="00F86832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832" w:rsidRDefault="00F86832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F86832" w:rsidRDefault="00F86832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F86832" w:rsidRPr="00401902" w:rsidRDefault="00F86832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pKqhQ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CZ0pKq&#10;hQIAABY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F86832" w:rsidRDefault="00F86832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F86832" w:rsidRDefault="00F86832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F86832" w:rsidRPr="00401902" w:rsidRDefault="00F86832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F86832" w:rsidRPr="00EE1418" w:rsidRDefault="00F86832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F86832" w:rsidRPr="00F6138C" w:rsidRDefault="00F86832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F86832" w:rsidRDefault="00F86832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F86832" w:rsidRDefault="00F86832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F86832" w:rsidRPr="00FD6D14" w:rsidRDefault="00F86832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F86832" w:rsidRPr="00B34D61" w:rsidRDefault="00F86832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AB3E19">
        <w:rPr>
          <w:rFonts w:ascii="Comic Sans MS" w:hAnsi="Comic Sans MS" w:cs="Arial"/>
          <w:b/>
          <w:noProof/>
          <w:sz w:val="22"/>
          <w:szCs w:val="24"/>
        </w:rPr>
        <w:t>ENT SANDILLON- CHATEAUNEUF 1</w:t>
      </w:r>
    </w:p>
    <w:p w:rsidR="00F86832" w:rsidRPr="00B34D61" w:rsidRDefault="00F86832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F86832" w:rsidRDefault="00F86832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F86832" w:rsidRPr="00D2290D" w:rsidRDefault="00F86832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F86832" w:rsidRPr="005620A1" w:rsidRDefault="00F86832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Verdana" w:hAnsi="Verdana" w:cs="Arial"/>
          <w:b/>
          <w:noProof/>
        </w:rPr>
        <w:t>ENT SANDILLON- CHATEAUNEUF 1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F86832" w:rsidRPr="005620A1" w:rsidRDefault="00F86832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F86832" w:rsidRPr="00D638F4" w:rsidRDefault="00F86832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D638F4">
        <w:rPr>
          <w:rFonts w:ascii="Georgia" w:hAnsi="Georgia"/>
          <w:b/>
          <w:sz w:val="16"/>
          <w:szCs w:val="16"/>
        </w:rPr>
        <w:t>CONTRE</w:t>
      </w:r>
    </w:p>
    <w:p w:rsidR="00F86832" w:rsidRPr="00D638F4" w:rsidRDefault="00F86832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F86832" w:rsidRPr="00D638F4" w:rsidRDefault="00F86832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D638F4">
        <w:rPr>
          <w:rFonts w:ascii="Arial" w:hAnsi="Arial"/>
          <w:b/>
          <w:noProof/>
          <w:sz w:val="24"/>
          <w:szCs w:val="24"/>
        </w:rPr>
        <w:tab/>
      </w:r>
      <w:r w:rsidRPr="00AB3E19">
        <w:rPr>
          <w:rFonts w:ascii="Verdana" w:hAnsi="Verdana"/>
          <w:b/>
          <w:noProof/>
        </w:rPr>
        <w:t>ENT LA CHAPELLOISE /ORMES 1</w:t>
      </w:r>
    </w:p>
    <w:p w:rsidR="00F86832" w:rsidRPr="00D638F4" w:rsidRDefault="00F86832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F86832" w:rsidRPr="00D638F4" w:rsidRDefault="00F86832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D638F4">
        <w:rPr>
          <w:b/>
          <w:sz w:val="24"/>
          <w:szCs w:val="24"/>
        </w:rPr>
        <w:t>DIVISION</w:t>
      </w:r>
      <w:r w:rsidRPr="00D638F4">
        <w:rPr>
          <w:rFonts w:ascii="Arial" w:hAnsi="Arial"/>
          <w:b/>
          <w:sz w:val="24"/>
          <w:szCs w:val="24"/>
        </w:rPr>
        <w:t xml:space="preserve"> : </w:t>
      </w:r>
      <w:r w:rsidRPr="00AB3E19">
        <w:rPr>
          <w:rFonts w:ascii="Comic Sans MS" w:hAnsi="Comic Sans MS"/>
          <w:b/>
          <w:noProof/>
          <w:sz w:val="24"/>
          <w:szCs w:val="24"/>
        </w:rPr>
        <w:t>R2</w:t>
      </w:r>
    </w:p>
    <w:p w:rsidR="00F86832" w:rsidRPr="00D638F4" w:rsidRDefault="00F86832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F86832" w:rsidRPr="00FE7EED" w:rsidRDefault="00F86832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FE7EED">
        <w:rPr>
          <w:b/>
          <w:sz w:val="24"/>
          <w:szCs w:val="24"/>
        </w:rPr>
        <w:t>DATE :</w:t>
      </w:r>
      <w:r w:rsidRPr="00FE7E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12/10/2025</w:t>
      </w:r>
    </w:p>
    <w:p w:rsidR="00F86832" w:rsidRPr="00FE7EED" w:rsidRDefault="00F86832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F86832" w:rsidRDefault="00F86832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F86832" w:rsidRPr="00D2290D" w:rsidRDefault="00F86832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F86832" w:rsidRDefault="00F86832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F86832" w:rsidRDefault="00F86832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F86832" w:rsidRPr="004C0F9D" w:rsidRDefault="00F86832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F86832" w:rsidRDefault="00F86832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F86832" w:rsidRDefault="00F8683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F86832" w:rsidRDefault="00F8683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F86832" w:rsidRPr="00FC12F0" w:rsidRDefault="00F8683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F86832" w:rsidRPr="00D2290D" w:rsidRDefault="00F86832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F86832" w:rsidRPr="005620A1" w:rsidRDefault="00F86832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AB3E19">
        <w:rPr>
          <w:rFonts w:ascii="Comic Sans MS" w:hAnsi="Comic Sans MS"/>
          <w:b/>
          <w:noProof/>
          <w:sz w:val="22"/>
          <w:szCs w:val="22"/>
        </w:rPr>
        <w:t>SANDILLON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Comic Sans MS" w:hAnsi="Comic Sans MS"/>
          <w:b/>
          <w:noProof/>
          <w:sz w:val="22"/>
          <w:szCs w:val="22"/>
          <w:u w:val="single"/>
        </w:rPr>
        <w:t>BRUNEAU Jean Marc</w:t>
      </w:r>
    </w:p>
    <w:p w:rsidR="00F86832" w:rsidRPr="008D4E81" w:rsidRDefault="00F86832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12/10/2025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F86832" w:rsidRPr="008D4E81" w:rsidRDefault="00F86832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F86832" w:rsidRPr="008D4E81" w:rsidRDefault="00F86832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8D4E81">
        <w:rPr>
          <w:rFonts w:ascii="Arial" w:hAnsi="Arial"/>
        </w:rPr>
        <w:br w:type="column"/>
      </w:r>
    </w:p>
    <w:p w:rsidR="00F86832" w:rsidRPr="008D4E81" w:rsidRDefault="00F86832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8D4E81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8D4E81">
        <w:rPr>
          <w:rFonts w:ascii="Arial" w:hAnsi="Arial"/>
          <w:sz w:val="16"/>
          <w:szCs w:val="16"/>
        </w:rPr>
        <w:t xml:space="preserve">  </w:t>
      </w:r>
      <w:r w:rsidRPr="008D4E81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F86832" w:rsidRPr="0015252D" w:rsidRDefault="00F86832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832" w:rsidRDefault="00F86832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F86832" w:rsidRDefault="00F86832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F86832" w:rsidRPr="00401902" w:rsidRDefault="00F86832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YBhwIAABY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72EG&#10;AYcCAAAW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F86832" w:rsidRDefault="00F86832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F86832" w:rsidRDefault="00F86832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F86832" w:rsidRPr="00401902" w:rsidRDefault="00F86832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8D4E81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8D4E81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F86832" w:rsidRPr="00EE1418" w:rsidRDefault="00F86832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F86832" w:rsidRDefault="00F86832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F86832" w:rsidRDefault="00F86832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F86832" w:rsidRDefault="00F86832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F86832" w:rsidRPr="00FD6D14" w:rsidRDefault="00F86832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F86832" w:rsidRPr="00B466D0" w:rsidRDefault="00F86832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AB3E19">
        <w:rPr>
          <w:rFonts w:ascii="Comic Sans MS" w:hAnsi="Comic Sans MS"/>
          <w:b/>
          <w:noProof/>
          <w:sz w:val="24"/>
          <w:szCs w:val="24"/>
        </w:rPr>
        <w:t>ENT LA CHAPELLOISE /ORMES 1</w:t>
      </w:r>
    </w:p>
    <w:p w:rsidR="00F86832" w:rsidRPr="00B466D0" w:rsidRDefault="00F86832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F86832" w:rsidRDefault="00F86832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F86832" w:rsidRPr="00D2290D" w:rsidRDefault="00F86832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F86832" w:rsidRPr="005620A1" w:rsidRDefault="00F86832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Verdana" w:hAnsi="Verdana" w:cs="Arial"/>
          <w:b/>
          <w:noProof/>
        </w:rPr>
        <w:t>ENT SANDILLON- CHATEAUNEUF 1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F86832" w:rsidRPr="005620A1" w:rsidRDefault="00F86832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F86832" w:rsidRPr="00D638F4" w:rsidRDefault="00F86832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D638F4">
        <w:rPr>
          <w:rFonts w:ascii="Georgia" w:hAnsi="Georgia"/>
          <w:b/>
          <w:sz w:val="16"/>
          <w:szCs w:val="16"/>
        </w:rPr>
        <w:t>CONTRE</w:t>
      </w:r>
    </w:p>
    <w:p w:rsidR="00F86832" w:rsidRPr="00D638F4" w:rsidRDefault="00F86832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F86832" w:rsidRPr="00D638F4" w:rsidRDefault="00F86832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D638F4">
        <w:rPr>
          <w:rFonts w:ascii="Arial" w:hAnsi="Arial"/>
          <w:b/>
          <w:noProof/>
          <w:sz w:val="24"/>
          <w:szCs w:val="24"/>
        </w:rPr>
        <w:tab/>
      </w:r>
      <w:r w:rsidRPr="00AB3E19">
        <w:rPr>
          <w:rFonts w:ascii="Verdana" w:hAnsi="Verdana"/>
          <w:b/>
          <w:noProof/>
        </w:rPr>
        <w:t>ENT LA CHAPELLOISE /ORMES 1</w:t>
      </w:r>
    </w:p>
    <w:p w:rsidR="00F86832" w:rsidRPr="00D638F4" w:rsidRDefault="00F86832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F86832" w:rsidRPr="00D638F4" w:rsidRDefault="00F86832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D638F4">
        <w:rPr>
          <w:b/>
          <w:sz w:val="24"/>
          <w:szCs w:val="24"/>
        </w:rPr>
        <w:t>DIVISION</w:t>
      </w:r>
      <w:r w:rsidRPr="00D638F4">
        <w:rPr>
          <w:rFonts w:ascii="Arial" w:hAnsi="Arial"/>
          <w:b/>
          <w:sz w:val="24"/>
          <w:szCs w:val="24"/>
        </w:rPr>
        <w:t xml:space="preserve"> : </w:t>
      </w:r>
      <w:r w:rsidRPr="00AB3E19">
        <w:rPr>
          <w:rFonts w:ascii="Comic Sans MS" w:hAnsi="Comic Sans MS"/>
          <w:b/>
          <w:noProof/>
          <w:sz w:val="24"/>
          <w:szCs w:val="24"/>
        </w:rPr>
        <w:t>R2</w:t>
      </w:r>
    </w:p>
    <w:p w:rsidR="00F86832" w:rsidRPr="00D638F4" w:rsidRDefault="00F86832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F86832" w:rsidRPr="00FE7EED" w:rsidRDefault="00F86832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FE7EED">
        <w:rPr>
          <w:b/>
          <w:sz w:val="24"/>
          <w:szCs w:val="24"/>
        </w:rPr>
        <w:t>DATE :</w:t>
      </w:r>
      <w:r w:rsidRPr="00FE7E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12/10/2025</w:t>
      </w:r>
    </w:p>
    <w:p w:rsidR="00F86832" w:rsidRPr="00FE7EED" w:rsidRDefault="00F86832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F86832" w:rsidRDefault="00F86832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F86832" w:rsidRPr="00D2290D" w:rsidRDefault="00F8683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F86832" w:rsidRPr="00D2290D" w:rsidRDefault="00F8683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F86832" w:rsidRDefault="00F8683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F86832" w:rsidRDefault="00F8683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F86832" w:rsidRDefault="00F8683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F86832" w:rsidRDefault="00F8683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F86832" w:rsidRPr="00D2290D" w:rsidRDefault="00F8683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F86832" w:rsidRPr="00D2290D" w:rsidRDefault="00F8683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F86832" w:rsidRPr="00D2290D" w:rsidRDefault="00F8683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F86832" w:rsidRPr="00D2290D" w:rsidRDefault="00F8683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F86832" w:rsidRDefault="00F8683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F86832" w:rsidRDefault="00F8683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F86832" w:rsidRDefault="00F8683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F86832" w:rsidRDefault="00F86832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F86832" w:rsidRPr="00FC12F0" w:rsidRDefault="00F86832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F86832" w:rsidRPr="005620A1" w:rsidRDefault="00F86832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AB3E19">
        <w:rPr>
          <w:rFonts w:ascii="Comic Sans MS" w:hAnsi="Comic Sans MS"/>
          <w:b/>
          <w:noProof/>
          <w:sz w:val="22"/>
          <w:szCs w:val="22"/>
        </w:rPr>
        <w:t>SANDILLON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Comic Sans MS" w:hAnsi="Comic Sans MS"/>
          <w:b/>
          <w:noProof/>
          <w:sz w:val="22"/>
          <w:szCs w:val="22"/>
          <w:u w:val="single"/>
        </w:rPr>
        <w:t>BRUNEAU Jean Marc</w:t>
      </w:r>
    </w:p>
    <w:p w:rsidR="00F86832" w:rsidRPr="008D4E81" w:rsidRDefault="00F86832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12/10/2025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F86832" w:rsidRDefault="00F86832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F86832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F86832" w:rsidRPr="008D4E81" w:rsidRDefault="00F86832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F86832" w:rsidRPr="008D4E81" w:rsidSect="00F86832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0D0" w:rsidRDefault="000B10D0">
      <w:r>
        <w:separator/>
      </w:r>
    </w:p>
  </w:endnote>
  <w:endnote w:type="continuationSeparator" w:id="0">
    <w:p w:rsidR="000B10D0" w:rsidRDefault="000B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0D0" w:rsidRDefault="000B10D0">
      <w:r>
        <w:separator/>
      </w:r>
    </w:p>
  </w:footnote>
  <w:footnote w:type="continuationSeparator" w:id="0">
    <w:p w:rsidR="000B10D0" w:rsidRDefault="000B1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5D83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10D0"/>
    <w:rsid w:val="000B2D91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1FE1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68D0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9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48BE"/>
    <w:rsid w:val="00275F4C"/>
    <w:rsid w:val="002768E4"/>
    <w:rsid w:val="002772C5"/>
    <w:rsid w:val="002801C4"/>
    <w:rsid w:val="00283AD2"/>
    <w:rsid w:val="00285FF2"/>
    <w:rsid w:val="00286B98"/>
    <w:rsid w:val="0028732F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B24"/>
    <w:rsid w:val="003B0D34"/>
    <w:rsid w:val="003B284C"/>
    <w:rsid w:val="003B4168"/>
    <w:rsid w:val="003B5A79"/>
    <w:rsid w:val="003B6A6E"/>
    <w:rsid w:val="003B6F91"/>
    <w:rsid w:val="003C4293"/>
    <w:rsid w:val="003C5041"/>
    <w:rsid w:val="003D1EE1"/>
    <w:rsid w:val="003D4722"/>
    <w:rsid w:val="003D6261"/>
    <w:rsid w:val="003D750F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09A2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4AF2"/>
    <w:rsid w:val="004966B7"/>
    <w:rsid w:val="0049692B"/>
    <w:rsid w:val="004972EF"/>
    <w:rsid w:val="00497F78"/>
    <w:rsid w:val="004A1AA4"/>
    <w:rsid w:val="004A38A3"/>
    <w:rsid w:val="004A3A3C"/>
    <w:rsid w:val="004A52C2"/>
    <w:rsid w:val="004A79CF"/>
    <w:rsid w:val="004B0036"/>
    <w:rsid w:val="004B5333"/>
    <w:rsid w:val="004B79D5"/>
    <w:rsid w:val="004C0F9D"/>
    <w:rsid w:val="004C297E"/>
    <w:rsid w:val="004C3088"/>
    <w:rsid w:val="004C7903"/>
    <w:rsid w:val="004D0231"/>
    <w:rsid w:val="004D0AAC"/>
    <w:rsid w:val="004D2648"/>
    <w:rsid w:val="004D49DC"/>
    <w:rsid w:val="004D6651"/>
    <w:rsid w:val="004E0358"/>
    <w:rsid w:val="004E0448"/>
    <w:rsid w:val="004E1BD1"/>
    <w:rsid w:val="004E229D"/>
    <w:rsid w:val="004E58FA"/>
    <w:rsid w:val="004E7D59"/>
    <w:rsid w:val="004F428A"/>
    <w:rsid w:val="0050401B"/>
    <w:rsid w:val="00504BCF"/>
    <w:rsid w:val="00506184"/>
    <w:rsid w:val="00513673"/>
    <w:rsid w:val="00513D44"/>
    <w:rsid w:val="00514316"/>
    <w:rsid w:val="005202C0"/>
    <w:rsid w:val="00522137"/>
    <w:rsid w:val="00523453"/>
    <w:rsid w:val="005237E4"/>
    <w:rsid w:val="00527248"/>
    <w:rsid w:val="005326D3"/>
    <w:rsid w:val="0053293B"/>
    <w:rsid w:val="0053476C"/>
    <w:rsid w:val="00535969"/>
    <w:rsid w:val="00537991"/>
    <w:rsid w:val="00543386"/>
    <w:rsid w:val="005440DE"/>
    <w:rsid w:val="00552F13"/>
    <w:rsid w:val="00553F2D"/>
    <w:rsid w:val="005606B2"/>
    <w:rsid w:val="005619A1"/>
    <w:rsid w:val="005620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1B9C"/>
    <w:rsid w:val="005922C9"/>
    <w:rsid w:val="00592312"/>
    <w:rsid w:val="00594F6F"/>
    <w:rsid w:val="005973A2"/>
    <w:rsid w:val="005A1740"/>
    <w:rsid w:val="005A3586"/>
    <w:rsid w:val="005A3F99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090D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516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36BB0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2CFD"/>
    <w:rsid w:val="006D5273"/>
    <w:rsid w:val="006D6AE4"/>
    <w:rsid w:val="006E13A0"/>
    <w:rsid w:val="006E1479"/>
    <w:rsid w:val="006E148F"/>
    <w:rsid w:val="006E1653"/>
    <w:rsid w:val="006E1E2F"/>
    <w:rsid w:val="006E5B16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0C9D"/>
    <w:rsid w:val="00762BD4"/>
    <w:rsid w:val="00764776"/>
    <w:rsid w:val="0076569C"/>
    <w:rsid w:val="00766CF8"/>
    <w:rsid w:val="00770609"/>
    <w:rsid w:val="007713FE"/>
    <w:rsid w:val="007715C1"/>
    <w:rsid w:val="0077173E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BB"/>
    <w:rsid w:val="008115C9"/>
    <w:rsid w:val="00811977"/>
    <w:rsid w:val="008139F4"/>
    <w:rsid w:val="00813D1D"/>
    <w:rsid w:val="008165D3"/>
    <w:rsid w:val="00816D4C"/>
    <w:rsid w:val="00817CA9"/>
    <w:rsid w:val="0082143F"/>
    <w:rsid w:val="008246C3"/>
    <w:rsid w:val="008270E6"/>
    <w:rsid w:val="00827D0D"/>
    <w:rsid w:val="0083382B"/>
    <w:rsid w:val="0083400C"/>
    <w:rsid w:val="00836997"/>
    <w:rsid w:val="00836CC3"/>
    <w:rsid w:val="00840E9C"/>
    <w:rsid w:val="00844D6B"/>
    <w:rsid w:val="00844F5A"/>
    <w:rsid w:val="0085586B"/>
    <w:rsid w:val="008604C8"/>
    <w:rsid w:val="0086261E"/>
    <w:rsid w:val="008650B3"/>
    <w:rsid w:val="008713CD"/>
    <w:rsid w:val="00875D0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6B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B6C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4E81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4DC1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6792E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97489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3301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27A5D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0DB2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AF4C34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66D0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1A38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0B93"/>
    <w:rsid w:val="00BE188F"/>
    <w:rsid w:val="00BE1EF6"/>
    <w:rsid w:val="00BE37E1"/>
    <w:rsid w:val="00BE5A54"/>
    <w:rsid w:val="00BF261E"/>
    <w:rsid w:val="00BF26E2"/>
    <w:rsid w:val="00BF316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470B5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5B3F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95ACA"/>
    <w:rsid w:val="00CA0772"/>
    <w:rsid w:val="00CA08EB"/>
    <w:rsid w:val="00CA22EE"/>
    <w:rsid w:val="00CA2496"/>
    <w:rsid w:val="00CA291E"/>
    <w:rsid w:val="00CA3853"/>
    <w:rsid w:val="00CA71E6"/>
    <w:rsid w:val="00CA7D7B"/>
    <w:rsid w:val="00CB715A"/>
    <w:rsid w:val="00CC0990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46D0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18E2"/>
    <w:rsid w:val="00D62458"/>
    <w:rsid w:val="00D638F4"/>
    <w:rsid w:val="00D672B5"/>
    <w:rsid w:val="00D67ABE"/>
    <w:rsid w:val="00D70E06"/>
    <w:rsid w:val="00D72273"/>
    <w:rsid w:val="00D7320C"/>
    <w:rsid w:val="00D74D18"/>
    <w:rsid w:val="00D756D8"/>
    <w:rsid w:val="00D766BE"/>
    <w:rsid w:val="00D76B35"/>
    <w:rsid w:val="00D80FE8"/>
    <w:rsid w:val="00D8120D"/>
    <w:rsid w:val="00D847B9"/>
    <w:rsid w:val="00D8633D"/>
    <w:rsid w:val="00D86550"/>
    <w:rsid w:val="00D86701"/>
    <w:rsid w:val="00D86EEF"/>
    <w:rsid w:val="00D919B5"/>
    <w:rsid w:val="00D927FB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56941"/>
    <w:rsid w:val="00E60451"/>
    <w:rsid w:val="00E64E15"/>
    <w:rsid w:val="00E65278"/>
    <w:rsid w:val="00E66E0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D76FF"/>
    <w:rsid w:val="00EE03E6"/>
    <w:rsid w:val="00EE0A24"/>
    <w:rsid w:val="00EE1418"/>
    <w:rsid w:val="00EE217D"/>
    <w:rsid w:val="00EE56A9"/>
    <w:rsid w:val="00EE5CC8"/>
    <w:rsid w:val="00EE69F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561B"/>
    <w:rsid w:val="00F4653B"/>
    <w:rsid w:val="00F47FFC"/>
    <w:rsid w:val="00F51255"/>
    <w:rsid w:val="00F51A76"/>
    <w:rsid w:val="00F52435"/>
    <w:rsid w:val="00F5243A"/>
    <w:rsid w:val="00F52638"/>
    <w:rsid w:val="00F53AAD"/>
    <w:rsid w:val="00F54137"/>
    <w:rsid w:val="00F54CC4"/>
    <w:rsid w:val="00F5567D"/>
    <w:rsid w:val="00F560AB"/>
    <w:rsid w:val="00F56350"/>
    <w:rsid w:val="00F56C4A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86832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167B"/>
    <w:rsid w:val="00FE7501"/>
    <w:rsid w:val="00FE75D6"/>
    <w:rsid w:val="00FE7EED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740E2-BE50-4C21-AE1B-86898585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0</TotalTime>
  <Pages>2</Pages>
  <Words>638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2015-09-11T13:05:00Z</cp:lastPrinted>
  <dcterms:created xsi:type="dcterms:W3CDTF">2025-10-05T13:24:00Z</dcterms:created>
  <dcterms:modified xsi:type="dcterms:W3CDTF">2025-10-05T13:24:00Z</dcterms:modified>
</cp:coreProperties>
</file>