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4F" w:rsidRPr="00AA7023" w:rsidRDefault="007D324F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7D324F" w:rsidRPr="00EE1418" w:rsidRDefault="007D324F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D324F" w:rsidRDefault="007D324F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24F" w:rsidRDefault="007D324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D324F" w:rsidRDefault="007D324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D324F" w:rsidRPr="00401902" w:rsidRDefault="007D324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7D324F" w:rsidRDefault="007D324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D324F" w:rsidRDefault="007D324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D324F" w:rsidRPr="00401902" w:rsidRDefault="007D324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7D324F" w:rsidRPr="00AA7023" w:rsidRDefault="007D324F" w:rsidP="00AA7023">
      <w:pPr>
        <w:tabs>
          <w:tab w:val="left" w:pos="3828"/>
        </w:tabs>
        <w:jc w:val="both"/>
        <w:rPr>
          <w:rFonts w:ascii="Arial" w:hAnsi="Arial"/>
        </w:rPr>
      </w:pPr>
    </w:p>
    <w:p w:rsidR="007D324F" w:rsidRPr="00EE1418" w:rsidRDefault="007D324F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D324F" w:rsidRPr="0042336D" w:rsidRDefault="007D324F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7D324F" w:rsidRDefault="007D324F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7D324F" w:rsidRDefault="007D324F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DODU Adrien</w:t>
      </w:r>
      <w:r>
        <w:rPr>
          <w:b/>
          <w:sz w:val="16"/>
          <w:szCs w:val="16"/>
        </w:rPr>
        <w:t xml:space="preserve"> </w:t>
      </w:r>
    </w:p>
    <w:p w:rsidR="007D324F" w:rsidRPr="00720F4B" w:rsidRDefault="007D324F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7D324F" w:rsidRPr="006719A3" w:rsidRDefault="007D324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D324F" w:rsidRPr="0042336D" w:rsidRDefault="007D324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7D324F" w:rsidRPr="006719A3" w:rsidRDefault="007D324F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D324F" w:rsidRPr="003E7C18" w:rsidRDefault="007D324F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7D324F" w:rsidRDefault="007D324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7D324F" w:rsidRPr="00912D40" w:rsidRDefault="007D324F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D324F" w:rsidRDefault="007D324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7D324F" w:rsidRPr="0042336D" w:rsidRDefault="007D324F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7D324F" w:rsidRPr="00912D40" w:rsidRDefault="007D324F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7D324F" w:rsidRDefault="007D324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R1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7D324F" w:rsidRDefault="007D324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7D324F" w:rsidRPr="00895385" w:rsidRDefault="007D324F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7D324F" w:rsidRPr="008D4E81" w:rsidRDefault="007D324F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04450757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SUD LOIRE TT 45 2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BERRI.CHATEAUROUX 3</w:t>
      </w:r>
    </w:p>
    <w:p w:rsidR="007D324F" w:rsidRPr="008D4E81" w:rsidRDefault="007D324F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7D324F" w:rsidRDefault="007D324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7D324F" w:rsidRPr="0042336D" w:rsidRDefault="007D324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7D324F" w:rsidRDefault="007D324F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7D324F" w:rsidRPr="00895385" w:rsidRDefault="007D324F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7D324F" w:rsidRPr="0042336D" w:rsidRDefault="007D324F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Rue Andre Champault  45590 St Cyr En Val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ST CYR EN VAL</w:t>
      </w:r>
    </w:p>
    <w:p w:rsidR="007D324F" w:rsidRPr="0042336D" w:rsidRDefault="007D324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Salle Specifique Tt</w:t>
      </w:r>
    </w:p>
    <w:p w:rsidR="007D324F" w:rsidRPr="0042336D" w:rsidRDefault="007D324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D324F" w:rsidRPr="0042336D" w:rsidRDefault="007D324F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7D324F" w:rsidRDefault="007D324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7D324F" w:rsidRDefault="007D324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7D324F" w:rsidRPr="00FE7EED" w:rsidRDefault="007D324F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SUD LOIRE 45 TT</w:t>
      </w:r>
    </w:p>
    <w:p w:rsidR="007D324F" w:rsidRPr="00FE7EED" w:rsidRDefault="007D324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FE7EED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09 72 31 09 07</w:t>
      </w:r>
      <w:r w:rsidRPr="00FE7E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FE7EED">
        <w:rPr>
          <w:sz w:val="16"/>
          <w:szCs w:val="16"/>
        </w:rPr>
        <w:t> :</w:t>
      </w:r>
      <w:r w:rsidRPr="00FE7EED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contact@sltt45.fr</w:t>
      </w:r>
    </w:p>
    <w:p w:rsidR="007D324F" w:rsidRPr="00FE7EED" w:rsidRDefault="007D324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7D324F" w:rsidRDefault="007D324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7D324F" w:rsidRPr="00912D40" w:rsidRDefault="007D324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D324F" w:rsidRDefault="007D324F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7D324F" w:rsidRPr="00912D40" w:rsidRDefault="007D324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D324F" w:rsidRPr="00F54CC4" w:rsidRDefault="007D324F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7D324F" w:rsidRPr="00F54CC4" w:rsidRDefault="007D324F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7D324F" w:rsidRDefault="007D324F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7D324F" w:rsidRPr="00912D40" w:rsidRDefault="007D324F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7D324F" w:rsidRDefault="007D324F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7D324F" w:rsidRPr="00C53058" w:rsidRDefault="007D324F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7D324F" w:rsidRPr="00912D40" w:rsidRDefault="007D324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7D324F" w:rsidRDefault="007D324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7D324F" w:rsidRPr="00912D40" w:rsidRDefault="007D324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7D324F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24F" w:rsidRPr="005202C0" w:rsidRDefault="007D324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24F" w:rsidRPr="005202C0" w:rsidRDefault="007D324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24F" w:rsidRPr="005202C0" w:rsidRDefault="007D324F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7D324F" w:rsidRPr="007C6334" w:rsidRDefault="007D324F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D324F" w:rsidRPr="0050401B" w:rsidRDefault="007D324F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7D324F" w:rsidRPr="00EE1418" w:rsidRDefault="007D324F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7D324F" w:rsidRDefault="007D324F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24F" w:rsidRDefault="007D324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D324F" w:rsidRDefault="007D324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D324F" w:rsidRPr="00401902" w:rsidRDefault="007D324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7D324F" w:rsidRDefault="007D324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D324F" w:rsidRDefault="007D324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D324F" w:rsidRPr="00401902" w:rsidRDefault="007D324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4F" w:rsidRPr="00AA7023" w:rsidRDefault="007D324F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7D324F" w:rsidRPr="00EE1418" w:rsidRDefault="007D324F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7D324F" w:rsidRDefault="007D324F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7D324F" w:rsidRDefault="007D324F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7D324F" w:rsidRPr="007C6334" w:rsidRDefault="007D324F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7D324F" w:rsidRPr="00912D40" w:rsidRDefault="007D324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D324F" w:rsidRDefault="007D324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D324F" w:rsidRDefault="007D324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D324F" w:rsidRPr="0058257B" w:rsidRDefault="007D324F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DODU Adrien</w:t>
      </w:r>
      <w:r>
        <w:rPr>
          <w:sz w:val="16"/>
          <w:szCs w:val="16"/>
        </w:rPr>
        <w:tab/>
      </w:r>
    </w:p>
    <w:p w:rsidR="007D324F" w:rsidRDefault="007D324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D324F" w:rsidRPr="00912D40" w:rsidRDefault="007D324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D324F" w:rsidRPr="006E7CC6" w:rsidRDefault="007D324F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7D324F" w:rsidRPr="00912D40" w:rsidRDefault="007D324F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7D324F" w:rsidRDefault="007D324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7D324F" w:rsidRPr="00912D40" w:rsidRDefault="007D324F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06 13 42 56 15</w:t>
      </w:r>
    </w:p>
    <w:p w:rsidR="007D324F" w:rsidRPr="00912D40" w:rsidRDefault="007D324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USM Olivet TT</w:t>
      </w:r>
    </w:p>
    <w:p w:rsidR="007D324F" w:rsidRPr="00912D40" w:rsidRDefault="007D324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459588</w:t>
      </w:r>
    </w:p>
    <w:p w:rsidR="007D324F" w:rsidRPr="00912D40" w:rsidRDefault="007D324F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7D324F" w:rsidRPr="00912D40" w:rsidRDefault="007D324F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7D324F" w:rsidRDefault="007D324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D324F" w:rsidRDefault="007D324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D324F" w:rsidRPr="00912D40" w:rsidRDefault="007D324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D324F" w:rsidRPr="00912D40" w:rsidRDefault="007D324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ST CYR EN VAL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7D324F" w:rsidRPr="00912D40" w:rsidRDefault="007D324F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7D324F" w:rsidRDefault="007D324F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24F" w:rsidRPr="0088252F" w:rsidRDefault="007D324F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7D324F" w:rsidRPr="0088252F" w:rsidRDefault="007D324F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7D324F" w:rsidRPr="0088252F" w:rsidRDefault="007D324F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7D324F" w:rsidRPr="0088252F" w:rsidRDefault="007D324F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7D324F" w:rsidRDefault="007D324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D324F" w:rsidRDefault="007D324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7D324F" w:rsidRDefault="007D324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D324F" w:rsidRDefault="007D324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7D324F" w:rsidRDefault="007D324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7D324F" w:rsidRDefault="007D324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7D324F" w:rsidRDefault="007D324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7D324F" w:rsidRPr="00912D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D324F" w:rsidRPr="00912D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D324F" w:rsidRPr="00912D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D324F" w:rsidRPr="00912D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Pr="00CE0C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Pr="00CE0C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D324F" w:rsidRDefault="007D324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D324F" w:rsidRDefault="007D324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7D324F" w:rsidSect="007D324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D324F" w:rsidRPr="004D2648" w:rsidRDefault="007D324F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D324F" w:rsidRPr="00EE1418" w:rsidRDefault="007D324F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D324F" w:rsidRPr="00AA7023" w:rsidRDefault="007D324F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24F" w:rsidRDefault="007D324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D324F" w:rsidRDefault="007D324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D324F" w:rsidRPr="00401902" w:rsidRDefault="007D324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7D324F" w:rsidRDefault="007D324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D324F" w:rsidRDefault="007D324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D324F" w:rsidRPr="00401902" w:rsidRDefault="007D324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7D324F" w:rsidRPr="00EE1418" w:rsidRDefault="007D324F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D324F" w:rsidRPr="00F6138C" w:rsidRDefault="007D324F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7D324F" w:rsidRDefault="007D324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D324F" w:rsidRDefault="007D324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D324F" w:rsidRPr="00FD6D14" w:rsidRDefault="007D324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7D324F" w:rsidRPr="00B34D61" w:rsidRDefault="007D324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SUD LOIRE TT 45 2</w:t>
      </w:r>
    </w:p>
    <w:p w:rsidR="007D324F" w:rsidRPr="00B34D61" w:rsidRDefault="007D324F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7D324F" w:rsidRDefault="007D324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D324F" w:rsidRPr="00D2290D" w:rsidRDefault="007D324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D324F" w:rsidRPr="005620A1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SUD LOIRE TT 45 2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7D324F" w:rsidRPr="005620A1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FE7EED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7D324F" w:rsidRPr="00FE7EE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FE7EED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BERRI.CHATEAUROUX 3</w:t>
      </w:r>
    </w:p>
    <w:p w:rsidR="007D324F" w:rsidRPr="00FE7EE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D324F" w:rsidRPr="00FE7EED" w:rsidRDefault="007D324F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R1</w:t>
      </w:r>
    </w:p>
    <w:p w:rsidR="007D324F" w:rsidRPr="00FE7EED" w:rsidRDefault="007D324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D324F" w:rsidRPr="00FE7EED" w:rsidRDefault="007D324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7D324F" w:rsidRPr="00FE7EED" w:rsidRDefault="007D324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7D324F" w:rsidRPr="00D2290D" w:rsidRDefault="007D324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7D324F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7D324F" w:rsidRPr="004C0F9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D324F" w:rsidRPr="00FC12F0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5620A1" w:rsidRDefault="007D324F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CYR EN VAL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DODU Adrien</w:t>
      </w:r>
    </w:p>
    <w:p w:rsidR="007D324F" w:rsidRPr="008D4E81" w:rsidRDefault="007D324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7D324F" w:rsidRPr="008D4E81" w:rsidRDefault="007D324F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D324F" w:rsidRPr="008D4E81" w:rsidRDefault="007D324F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7D324F" w:rsidRPr="008D4E81" w:rsidRDefault="007D324F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D324F" w:rsidRPr="0015252D" w:rsidRDefault="007D324F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24F" w:rsidRDefault="007D324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D324F" w:rsidRDefault="007D324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D324F" w:rsidRPr="00401902" w:rsidRDefault="007D324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7D324F" w:rsidRDefault="007D324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D324F" w:rsidRDefault="007D324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D324F" w:rsidRPr="00401902" w:rsidRDefault="007D324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7D324F" w:rsidRPr="00EE1418" w:rsidRDefault="007D324F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D324F" w:rsidRDefault="007D324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D324F" w:rsidRDefault="007D324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D324F" w:rsidRDefault="007D324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D324F" w:rsidRPr="00FD6D14" w:rsidRDefault="007D324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7D324F" w:rsidRPr="00B466D0" w:rsidRDefault="007D324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BERRI.CHATEAUROUX 3</w:t>
      </w:r>
    </w:p>
    <w:p w:rsidR="007D324F" w:rsidRPr="00B466D0" w:rsidRDefault="007D324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D324F" w:rsidRDefault="007D324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D324F" w:rsidRPr="00D2290D" w:rsidRDefault="007D324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D324F" w:rsidRPr="005620A1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SUD LOIRE TT 45 2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7D324F" w:rsidRPr="005620A1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FE7EED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7D324F" w:rsidRPr="00FE7EE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FE7EED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BERRI.CHATEAUROUX 3</w:t>
      </w:r>
    </w:p>
    <w:p w:rsidR="007D324F" w:rsidRPr="00FE7EE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D324F" w:rsidRPr="00FE7EED" w:rsidRDefault="007D324F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R1</w:t>
      </w:r>
    </w:p>
    <w:p w:rsidR="007D324F" w:rsidRPr="00FE7EED" w:rsidRDefault="007D324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D324F" w:rsidRPr="00FE7EED" w:rsidRDefault="007D324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7D324F" w:rsidRPr="00FE7EED" w:rsidRDefault="007D324F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7D324F" w:rsidRDefault="007D324F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D324F" w:rsidRDefault="007D324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D324F" w:rsidRPr="00FC12F0" w:rsidRDefault="007D324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5620A1" w:rsidRDefault="007D324F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CYR EN VAL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DODU Adrien</w:t>
      </w:r>
    </w:p>
    <w:p w:rsidR="007D324F" w:rsidRPr="008D4E81" w:rsidRDefault="007D324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7D324F" w:rsidRDefault="007D324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7D324F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D324F" w:rsidRPr="00AA7023" w:rsidRDefault="007D324F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7D324F" w:rsidRPr="00EE1418" w:rsidRDefault="007D324F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D324F" w:rsidRDefault="007D324F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24F" w:rsidRDefault="007D324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D324F" w:rsidRDefault="007D324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D324F" w:rsidRPr="00401902" w:rsidRDefault="007D324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7D324F" w:rsidRDefault="007D324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D324F" w:rsidRDefault="007D324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D324F" w:rsidRPr="00401902" w:rsidRDefault="007D324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7D324F" w:rsidRPr="00AA7023" w:rsidRDefault="007D324F" w:rsidP="00AA7023">
      <w:pPr>
        <w:tabs>
          <w:tab w:val="left" w:pos="3828"/>
        </w:tabs>
        <w:jc w:val="both"/>
        <w:rPr>
          <w:rFonts w:ascii="Arial" w:hAnsi="Arial"/>
        </w:rPr>
      </w:pPr>
    </w:p>
    <w:p w:rsidR="007D324F" w:rsidRPr="00EE1418" w:rsidRDefault="007D324F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D324F" w:rsidRPr="0042336D" w:rsidRDefault="007D324F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7D324F" w:rsidRDefault="007D324F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7D324F" w:rsidRDefault="007D324F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DODU Adrien</w:t>
      </w:r>
      <w:r>
        <w:rPr>
          <w:b/>
          <w:sz w:val="16"/>
          <w:szCs w:val="16"/>
        </w:rPr>
        <w:t xml:space="preserve"> </w:t>
      </w:r>
    </w:p>
    <w:p w:rsidR="007D324F" w:rsidRPr="00720F4B" w:rsidRDefault="007D324F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7D324F" w:rsidRPr="006719A3" w:rsidRDefault="007D324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D324F" w:rsidRPr="0042336D" w:rsidRDefault="007D324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7D324F" w:rsidRPr="006719A3" w:rsidRDefault="007D324F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D324F" w:rsidRPr="003E7C18" w:rsidRDefault="007D324F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7D324F" w:rsidRDefault="007D324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7D324F" w:rsidRPr="00912D40" w:rsidRDefault="007D324F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D324F" w:rsidRDefault="007D324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7D324F" w:rsidRPr="0042336D" w:rsidRDefault="007D324F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7D324F" w:rsidRPr="00912D40" w:rsidRDefault="007D324F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7D324F" w:rsidRDefault="007D324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7D324F" w:rsidRDefault="007D324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7D324F" w:rsidRPr="00895385" w:rsidRDefault="007D324F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7D324F" w:rsidRPr="008D4E81" w:rsidRDefault="007D324F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04450757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SUD LOIRE TT 45 3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AZE TT 2</w:t>
      </w:r>
    </w:p>
    <w:p w:rsidR="007D324F" w:rsidRPr="008D4E81" w:rsidRDefault="007D324F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7D324F" w:rsidRDefault="007D324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7D324F" w:rsidRPr="0042336D" w:rsidRDefault="007D324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7D324F" w:rsidRDefault="007D324F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7D324F" w:rsidRPr="00895385" w:rsidRDefault="007D324F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7D324F" w:rsidRPr="0042336D" w:rsidRDefault="007D324F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Rue Andre Champault  45590 St Cyr En Val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ST CYR EN VAL</w:t>
      </w:r>
    </w:p>
    <w:p w:rsidR="007D324F" w:rsidRPr="0042336D" w:rsidRDefault="007D324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Salle Specifique Tt</w:t>
      </w:r>
    </w:p>
    <w:p w:rsidR="007D324F" w:rsidRPr="0042336D" w:rsidRDefault="007D324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D324F" w:rsidRPr="0042336D" w:rsidRDefault="007D324F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7D324F" w:rsidRDefault="007D324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7D324F" w:rsidRDefault="007D324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7D324F" w:rsidRPr="00FE7EED" w:rsidRDefault="007D324F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SUD LOIRE TT 45</w:t>
      </w:r>
    </w:p>
    <w:p w:rsidR="007D324F" w:rsidRPr="00FE7EED" w:rsidRDefault="007D324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FE7EED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09.72.31.09.07</w:t>
      </w:r>
      <w:r w:rsidRPr="00FE7E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FE7EED">
        <w:rPr>
          <w:sz w:val="16"/>
          <w:szCs w:val="16"/>
        </w:rPr>
        <w:t> :</w:t>
      </w:r>
      <w:r w:rsidRPr="00FE7EED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contact@sltt45.fr</w:t>
      </w:r>
    </w:p>
    <w:p w:rsidR="007D324F" w:rsidRPr="00FE7EED" w:rsidRDefault="007D324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7D324F" w:rsidRDefault="007D324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7D324F" w:rsidRPr="00912D40" w:rsidRDefault="007D324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D324F" w:rsidRDefault="007D324F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7D324F" w:rsidRPr="00912D40" w:rsidRDefault="007D324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D324F" w:rsidRPr="00F54CC4" w:rsidRDefault="007D324F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7D324F" w:rsidRPr="00F54CC4" w:rsidRDefault="007D324F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7D324F" w:rsidRDefault="007D324F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7D324F" w:rsidRPr="00912D40" w:rsidRDefault="007D324F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7D324F" w:rsidRDefault="007D324F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7D324F" w:rsidRPr="00C53058" w:rsidRDefault="007D324F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7D324F" w:rsidRPr="00912D40" w:rsidRDefault="007D324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7D324F" w:rsidRDefault="007D324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7D324F" w:rsidRPr="00912D40" w:rsidRDefault="007D324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7D324F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24F" w:rsidRPr="005202C0" w:rsidRDefault="007D324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24F" w:rsidRPr="005202C0" w:rsidRDefault="007D324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24F" w:rsidRPr="005202C0" w:rsidRDefault="007D324F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7D324F" w:rsidRPr="007C6334" w:rsidRDefault="007D324F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D324F" w:rsidRPr="0050401B" w:rsidRDefault="007D324F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7D324F" w:rsidRPr="00EE1418" w:rsidRDefault="007D324F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7D324F" w:rsidRDefault="007D324F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24F" w:rsidRDefault="007D324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D324F" w:rsidRDefault="007D324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D324F" w:rsidRPr="00401902" w:rsidRDefault="007D324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7D324F" w:rsidRDefault="007D324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D324F" w:rsidRDefault="007D324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D324F" w:rsidRPr="00401902" w:rsidRDefault="007D324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4F" w:rsidRPr="00AA7023" w:rsidRDefault="007D324F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7D324F" w:rsidRPr="00EE1418" w:rsidRDefault="007D324F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7D324F" w:rsidRDefault="007D324F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7D324F" w:rsidRDefault="007D324F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7D324F" w:rsidRPr="007C6334" w:rsidRDefault="007D324F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7D324F" w:rsidRPr="00912D40" w:rsidRDefault="007D324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D324F" w:rsidRDefault="007D324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D324F" w:rsidRDefault="007D324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D324F" w:rsidRPr="0058257B" w:rsidRDefault="007D324F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DODU Adrien</w:t>
      </w:r>
      <w:r>
        <w:rPr>
          <w:sz w:val="16"/>
          <w:szCs w:val="16"/>
        </w:rPr>
        <w:tab/>
      </w:r>
    </w:p>
    <w:p w:rsidR="007D324F" w:rsidRDefault="007D324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D324F" w:rsidRPr="00912D40" w:rsidRDefault="007D324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D324F" w:rsidRPr="006E7CC6" w:rsidRDefault="007D324F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7D324F" w:rsidRPr="00912D40" w:rsidRDefault="007D324F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7D324F" w:rsidRDefault="007D324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7D324F" w:rsidRPr="00912D40" w:rsidRDefault="007D324F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06 13 42 56 15</w:t>
      </w:r>
    </w:p>
    <w:p w:rsidR="007D324F" w:rsidRPr="00912D40" w:rsidRDefault="007D324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USM Olivet TT</w:t>
      </w:r>
    </w:p>
    <w:p w:rsidR="007D324F" w:rsidRPr="00912D40" w:rsidRDefault="007D324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459588</w:t>
      </w:r>
    </w:p>
    <w:p w:rsidR="007D324F" w:rsidRPr="00912D40" w:rsidRDefault="007D324F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7D324F" w:rsidRPr="00912D40" w:rsidRDefault="007D324F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7D324F" w:rsidRDefault="007D324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D324F" w:rsidRDefault="007D324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D324F" w:rsidRPr="00912D40" w:rsidRDefault="007D324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D324F" w:rsidRPr="00912D40" w:rsidRDefault="007D324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D324F" w:rsidRDefault="007D324F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ST CYR EN VAL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7D324F" w:rsidRPr="00912D40" w:rsidRDefault="007D324F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7D324F" w:rsidRDefault="007D324F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24F" w:rsidRPr="0088252F" w:rsidRDefault="007D324F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7D324F" w:rsidRPr="0088252F" w:rsidRDefault="007D324F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7D324F" w:rsidRDefault="007D324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7D324F" w:rsidRPr="0088252F" w:rsidRDefault="007D324F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7D324F" w:rsidRPr="0088252F" w:rsidRDefault="007D324F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7D324F" w:rsidRDefault="007D324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D324F" w:rsidRDefault="007D324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7D324F" w:rsidRDefault="007D324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D324F" w:rsidRDefault="007D324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7D324F" w:rsidRDefault="007D324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7D324F" w:rsidRDefault="007D324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7D324F" w:rsidRDefault="007D324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7D324F" w:rsidRPr="00912D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D324F" w:rsidRPr="00912D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D324F" w:rsidRPr="00912D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D324F" w:rsidRPr="00912D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Pr="00CE0C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Pr="00CE0C40" w:rsidRDefault="007D324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D324F" w:rsidRDefault="007D324F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D324F" w:rsidRDefault="007D324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D324F" w:rsidRDefault="007D324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7D324F" w:rsidSect="007D324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D324F" w:rsidRPr="004D2648" w:rsidRDefault="007D324F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D324F" w:rsidRPr="00EE1418" w:rsidRDefault="007D324F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D324F" w:rsidRPr="00AA7023" w:rsidRDefault="007D324F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24F" w:rsidRDefault="007D324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D324F" w:rsidRDefault="007D324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D324F" w:rsidRPr="00401902" w:rsidRDefault="007D324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7D324F" w:rsidRDefault="007D324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D324F" w:rsidRDefault="007D324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D324F" w:rsidRPr="00401902" w:rsidRDefault="007D324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7D324F" w:rsidRPr="00EE1418" w:rsidRDefault="007D324F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D324F" w:rsidRPr="00F6138C" w:rsidRDefault="007D324F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7D324F" w:rsidRDefault="007D324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D324F" w:rsidRDefault="007D324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D324F" w:rsidRPr="00FD6D14" w:rsidRDefault="007D324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7D324F" w:rsidRPr="00B34D61" w:rsidRDefault="007D324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SUD LOIRE TT 45 3</w:t>
      </w:r>
    </w:p>
    <w:p w:rsidR="007D324F" w:rsidRPr="00B34D61" w:rsidRDefault="007D324F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7D324F" w:rsidRDefault="007D324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D324F" w:rsidRPr="00D2290D" w:rsidRDefault="007D324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D324F" w:rsidRPr="005620A1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SUD LOIRE TT 45 3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7D324F" w:rsidRPr="005620A1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FE7EED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7D324F" w:rsidRPr="00FE7EE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FE7EED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AZE TT 2</w:t>
      </w:r>
    </w:p>
    <w:p w:rsidR="007D324F" w:rsidRPr="00FE7EE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D324F" w:rsidRPr="00FE7EED" w:rsidRDefault="007D324F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7D324F" w:rsidRPr="00FE7EED" w:rsidRDefault="007D324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D324F" w:rsidRPr="00FE7EED" w:rsidRDefault="007D324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7D324F" w:rsidRPr="00FE7EED" w:rsidRDefault="007D324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7D324F" w:rsidRPr="00D2290D" w:rsidRDefault="007D324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7D324F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7D324F" w:rsidRPr="004C0F9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D324F" w:rsidRPr="00FC12F0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5620A1" w:rsidRDefault="007D324F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CYR EN VAL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DODU Adrien</w:t>
      </w:r>
    </w:p>
    <w:p w:rsidR="007D324F" w:rsidRPr="008D4E81" w:rsidRDefault="007D324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7D324F" w:rsidRPr="008D4E81" w:rsidRDefault="007D324F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D324F" w:rsidRPr="008D4E81" w:rsidRDefault="007D324F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7D324F" w:rsidRPr="008D4E81" w:rsidRDefault="007D324F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D324F" w:rsidRPr="0015252D" w:rsidRDefault="007D324F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24F" w:rsidRDefault="007D324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D324F" w:rsidRDefault="007D324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D324F" w:rsidRPr="00401902" w:rsidRDefault="007D324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7D324F" w:rsidRDefault="007D324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D324F" w:rsidRDefault="007D324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D324F" w:rsidRPr="00401902" w:rsidRDefault="007D324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7D324F" w:rsidRPr="00EE1418" w:rsidRDefault="007D324F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D324F" w:rsidRDefault="007D324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D324F" w:rsidRDefault="007D324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D324F" w:rsidRDefault="007D324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D324F" w:rsidRPr="00FD6D14" w:rsidRDefault="007D324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7D324F" w:rsidRPr="00B466D0" w:rsidRDefault="007D324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AZE TT 2</w:t>
      </w:r>
    </w:p>
    <w:p w:rsidR="007D324F" w:rsidRPr="00B466D0" w:rsidRDefault="007D324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D324F" w:rsidRDefault="007D324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D324F" w:rsidRPr="00D2290D" w:rsidRDefault="007D324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D324F" w:rsidRPr="005620A1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SUD LOIRE TT 45 3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7D324F" w:rsidRPr="005620A1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FE7EED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7D324F" w:rsidRPr="00FE7EE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FE7EED" w:rsidRDefault="007D324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AZE TT 2</w:t>
      </w:r>
    </w:p>
    <w:p w:rsidR="007D324F" w:rsidRPr="00FE7EED" w:rsidRDefault="007D324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D324F" w:rsidRPr="00FE7EED" w:rsidRDefault="007D324F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7D324F" w:rsidRPr="00FE7EED" w:rsidRDefault="007D324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D324F" w:rsidRPr="00FE7EED" w:rsidRDefault="007D324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7D324F" w:rsidRPr="00FE7EED" w:rsidRDefault="007D324F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7D324F" w:rsidRDefault="007D324F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D2290D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D324F" w:rsidRDefault="007D324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D324F" w:rsidRDefault="007D324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D324F" w:rsidRPr="00FC12F0" w:rsidRDefault="007D324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D324F" w:rsidRPr="005620A1" w:rsidRDefault="007D324F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CYR EN VAL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DODU Adrien</w:t>
      </w:r>
    </w:p>
    <w:p w:rsidR="007D324F" w:rsidRPr="008D4E81" w:rsidRDefault="007D324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7D324F" w:rsidRDefault="007D324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7D324F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D324F" w:rsidRPr="008D4E81" w:rsidRDefault="007D324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7D324F" w:rsidRPr="008D4E81" w:rsidSect="007D324F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F8" w:rsidRDefault="00CB3FF8">
      <w:r>
        <w:separator/>
      </w:r>
    </w:p>
  </w:endnote>
  <w:endnote w:type="continuationSeparator" w:id="0">
    <w:p w:rsidR="00CB3FF8" w:rsidRDefault="00CB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F8" w:rsidRDefault="00CB3FF8">
      <w:r>
        <w:separator/>
      </w:r>
    </w:p>
  </w:footnote>
  <w:footnote w:type="continuationSeparator" w:id="0">
    <w:p w:rsidR="00CB3FF8" w:rsidRDefault="00CB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324F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3FF8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D393-091C-43FD-A884-B5B3D6A5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1249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2025-10-05T13:22:00Z</dcterms:created>
  <dcterms:modified xsi:type="dcterms:W3CDTF">2025-10-05T13:22:00Z</dcterms:modified>
</cp:coreProperties>
</file>