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1B" w:rsidRPr="00AA7023" w:rsidRDefault="00A95B1B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A95B1B" w:rsidRPr="00EE1418" w:rsidRDefault="00A95B1B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95B1B" w:rsidRDefault="00A95B1B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B1B" w:rsidRDefault="00A95B1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95B1B" w:rsidRDefault="00A95B1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95B1B" w:rsidRPr="00401902" w:rsidRDefault="00A95B1B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A95B1B" w:rsidRDefault="00A95B1B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95B1B" w:rsidRDefault="00A95B1B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95B1B" w:rsidRPr="00401902" w:rsidRDefault="00A95B1B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A95B1B" w:rsidRPr="00AA7023" w:rsidRDefault="00A95B1B" w:rsidP="00AA7023">
      <w:pPr>
        <w:tabs>
          <w:tab w:val="left" w:pos="3828"/>
        </w:tabs>
        <w:jc w:val="both"/>
        <w:rPr>
          <w:rFonts w:ascii="Arial" w:hAnsi="Arial"/>
        </w:rPr>
      </w:pPr>
    </w:p>
    <w:p w:rsidR="00A95B1B" w:rsidRPr="00EE1418" w:rsidRDefault="00A95B1B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95B1B" w:rsidRPr="0042336D" w:rsidRDefault="00A95B1B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A95B1B" w:rsidRDefault="00A95B1B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A95B1B" w:rsidRDefault="00A95B1B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GUERIN  Edith</w:t>
      </w:r>
      <w:r>
        <w:rPr>
          <w:b/>
          <w:sz w:val="16"/>
          <w:szCs w:val="16"/>
        </w:rPr>
        <w:t xml:space="preserve"> </w:t>
      </w:r>
    </w:p>
    <w:p w:rsidR="00A95B1B" w:rsidRPr="00720F4B" w:rsidRDefault="00A95B1B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A95B1B" w:rsidRPr="006719A3" w:rsidRDefault="00A95B1B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A95B1B" w:rsidRPr="0042336D" w:rsidRDefault="00A95B1B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A95B1B" w:rsidRPr="006719A3" w:rsidRDefault="00A95B1B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A95B1B" w:rsidRPr="003E7C18" w:rsidRDefault="00A95B1B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A95B1B" w:rsidRDefault="00A95B1B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A95B1B" w:rsidRPr="00912D40" w:rsidRDefault="00A95B1B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95B1B" w:rsidRDefault="00A95B1B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A95B1B" w:rsidRPr="0042336D" w:rsidRDefault="00A95B1B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A95B1B" w:rsidRPr="00912D40" w:rsidRDefault="00A95B1B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A95B1B" w:rsidRDefault="00A95B1B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R1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A95B1B" w:rsidRDefault="00A95B1B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A95B1B" w:rsidRPr="00895385" w:rsidRDefault="00A95B1B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A95B1B" w:rsidRPr="008D4E81" w:rsidRDefault="00A95B1B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AB3E19">
        <w:rPr>
          <w:noProof/>
          <w:sz w:val="16"/>
          <w:szCs w:val="16"/>
        </w:rPr>
        <w:t>04450561</w:t>
      </w:r>
      <w:r w:rsidRPr="008D4E81">
        <w:rPr>
          <w:sz w:val="16"/>
          <w:szCs w:val="16"/>
        </w:rPr>
        <w:t xml:space="preserve">   </w:t>
      </w:r>
      <w:r w:rsidRPr="00AB3E19">
        <w:rPr>
          <w:b/>
          <w:noProof/>
          <w:sz w:val="16"/>
          <w:szCs w:val="16"/>
        </w:rPr>
        <w:t>ENT MENESTREAU / FERTESIENNE 1</w:t>
      </w:r>
      <w:r w:rsidRPr="008D4E81">
        <w:rPr>
          <w:b/>
          <w:sz w:val="16"/>
          <w:szCs w:val="16"/>
        </w:rPr>
        <w:tab/>
        <w:t xml:space="preserve">à     </w:t>
      </w:r>
      <w:r w:rsidRPr="00AB3E19">
        <w:rPr>
          <w:b/>
          <w:noProof/>
          <w:sz w:val="16"/>
          <w:szCs w:val="16"/>
        </w:rPr>
        <w:t>ENT. PCTT / ASTC 1</w:t>
      </w:r>
    </w:p>
    <w:p w:rsidR="00A95B1B" w:rsidRPr="008D4E81" w:rsidRDefault="00A95B1B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A95B1B" w:rsidRDefault="00A95B1B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A95B1B" w:rsidRPr="0042336D" w:rsidRDefault="00A95B1B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A95B1B" w:rsidRDefault="00A95B1B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A95B1B" w:rsidRPr="00895385" w:rsidRDefault="00A95B1B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A95B1B" w:rsidRPr="0042336D" w:rsidRDefault="00A95B1B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29 rue Aristide Briand 45240 La Ferté Saint Aubin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MENESTREAU EN VILETTE</w:t>
      </w:r>
    </w:p>
    <w:p w:rsidR="00A95B1B" w:rsidRPr="0042336D" w:rsidRDefault="00A95B1B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Gymnase Pacalet</w:t>
      </w:r>
    </w:p>
    <w:p w:rsidR="00A95B1B" w:rsidRPr="0042336D" w:rsidRDefault="00A95B1B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95B1B" w:rsidRPr="0042336D" w:rsidRDefault="00A95B1B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A95B1B" w:rsidRDefault="00A95B1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A95B1B" w:rsidRDefault="00A95B1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A95B1B" w:rsidRPr="00D638F4" w:rsidRDefault="00A95B1B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 xml:space="preserve">       </w:t>
      </w:r>
      <w:r w:rsidRPr="00AB3E19">
        <w:rPr>
          <w:noProof/>
          <w:sz w:val="16"/>
          <w:szCs w:val="16"/>
        </w:rPr>
        <w:t>PLUN Remy</w:t>
      </w:r>
    </w:p>
    <w:p w:rsidR="00A95B1B" w:rsidRPr="00D638F4" w:rsidRDefault="00A95B1B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638F4">
        <w:rPr>
          <w:rFonts w:ascii="Wingdings" w:hAnsi="Wingdings"/>
          <w:sz w:val="16"/>
          <w:szCs w:val="16"/>
        </w:rPr>
        <w:tab/>
      </w:r>
      <w:r w:rsidRPr="00AB3E19">
        <w:rPr>
          <w:rFonts w:ascii="Comic Sans MS" w:hAnsi="Comic Sans MS"/>
          <w:noProof/>
          <w:sz w:val="16"/>
          <w:szCs w:val="16"/>
        </w:rPr>
        <w:t>06.52.25.91.90</w:t>
      </w:r>
      <w:r w:rsidRPr="00D638F4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D638F4">
        <w:rPr>
          <w:sz w:val="16"/>
          <w:szCs w:val="16"/>
        </w:rPr>
        <w:t> :</w:t>
      </w:r>
      <w:r w:rsidRPr="00D638F4"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remy.plun@hotmail.fr</w:t>
      </w:r>
    </w:p>
    <w:p w:rsidR="00A95B1B" w:rsidRPr="00D638F4" w:rsidRDefault="00A95B1B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A95B1B" w:rsidRDefault="00A95B1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A95B1B" w:rsidRPr="00912D40" w:rsidRDefault="00A95B1B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95B1B" w:rsidRDefault="00A95B1B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8890" r="10160" b="1016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A95B1B" w:rsidRPr="00912D40" w:rsidRDefault="00A95B1B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95B1B" w:rsidRPr="00F54CC4" w:rsidRDefault="00A95B1B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A95B1B" w:rsidRPr="00F54CC4" w:rsidRDefault="00A95B1B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A95B1B" w:rsidRDefault="00A95B1B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A95B1B" w:rsidRPr="00912D40" w:rsidRDefault="00A95B1B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A95B1B" w:rsidRDefault="00A95B1B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A95B1B" w:rsidRPr="00C53058" w:rsidRDefault="00A95B1B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A95B1B" w:rsidRPr="00912D40" w:rsidRDefault="00A95B1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A95B1B" w:rsidRDefault="00A95B1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A95B1B" w:rsidRPr="00912D40" w:rsidRDefault="00A95B1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A95B1B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B1B" w:rsidRPr="005202C0" w:rsidRDefault="00A95B1B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B1B" w:rsidRPr="005202C0" w:rsidRDefault="00A95B1B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B1B" w:rsidRPr="005202C0" w:rsidRDefault="00A95B1B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A95B1B" w:rsidRPr="007C6334" w:rsidRDefault="00A95B1B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A95B1B" w:rsidRPr="0050401B" w:rsidRDefault="00A95B1B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A95B1B" w:rsidRPr="00EE1418" w:rsidRDefault="00A95B1B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A95B1B" w:rsidRDefault="00A95B1B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B1B" w:rsidRDefault="00A95B1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95B1B" w:rsidRDefault="00A95B1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95B1B" w:rsidRPr="00401902" w:rsidRDefault="00A95B1B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A95B1B" w:rsidRDefault="00A95B1B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95B1B" w:rsidRDefault="00A95B1B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95B1B" w:rsidRPr="00401902" w:rsidRDefault="00A95B1B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1B" w:rsidRPr="00AA7023" w:rsidRDefault="00A95B1B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A95B1B" w:rsidRPr="00EE1418" w:rsidRDefault="00A95B1B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A95B1B" w:rsidRDefault="00A95B1B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A95B1B" w:rsidRDefault="00A95B1B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A95B1B" w:rsidRPr="007C6334" w:rsidRDefault="00A95B1B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A95B1B" w:rsidRPr="00912D40" w:rsidRDefault="00A95B1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A95B1B" w:rsidRDefault="00A95B1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95B1B" w:rsidRDefault="00A95B1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95B1B" w:rsidRDefault="00A95B1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95B1B" w:rsidRPr="0058257B" w:rsidRDefault="00A95B1B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GUERIN  Edith</w:t>
      </w:r>
      <w:r>
        <w:rPr>
          <w:sz w:val="16"/>
          <w:szCs w:val="16"/>
        </w:rPr>
        <w:tab/>
      </w:r>
    </w:p>
    <w:p w:rsidR="00A95B1B" w:rsidRDefault="00A95B1B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A95B1B" w:rsidRPr="00912D40" w:rsidRDefault="00A95B1B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A95B1B" w:rsidRPr="006E7CC6" w:rsidRDefault="00A95B1B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A95B1B" w:rsidRPr="00912D40" w:rsidRDefault="00A95B1B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A95B1B" w:rsidRDefault="00A95B1B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A95B1B" w:rsidRDefault="00A95B1B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A95B1B" w:rsidRPr="00912D40" w:rsidRDefault="00A95B1B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A95B1B" w:rsidRDefault="00A95B1B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06 07 41 34 30</w:t>
      </w:r>
    </w:p>
    <w:p w:rsidR="00A95B1B" w:rsidRPr="00912D40" w:rsidRDefault="00A95B1B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A95B1B" w:rsidRDefault="00A95B1B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US Chapelloise TT</w:t>
      </w:r>
    </w:p>
    <w:p w:rsidR="00A95B1B" w:rsidRPr="00912D40" w:rsidRDefault="00A95B1B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A95B1B" w:rsidRDefault="00A95B1B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4512143</w:t>
      </w:r>
    </w:p>
    <w:p w:rsidR="00A95B1B" w:rsidRPr="00912D40" w:rsidRDefault="00A95B1B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A95B1B" w:rsidRDefault="00A95B1B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A95B1B" w:rsidRPr="00912D40" w:rsidRDefault="00A95B1B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A95B1B" w:rsidRDefault="00A95B1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95B1B" w:rsidRDefault="00A95B1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95B1B" w:rsidRPr="00912D40" w:rsidRDefault="00A95B1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95B1B" w:rsidRPr="00912D40" w:rsidRDefault="00A95B1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95B1B" w:rsidRDefault="00A95B1B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MENESTREAU EN VILETTE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A95B1B" w:rsidRPr="00912D40" w:rsidRDefault="00A95B1B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A95B1B" w:rsidRDefault="00A95B1B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B1B" w:rsidRPr="0088252F" w:rsidRDefault="00A95B1B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A95B1B" w:rsidRPr="0088252F" w:rsidRDefault="00A95B1B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A95B1B" w:rsidRDefault="00A95B1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95B1B" w:rsidRDefault="00A95B1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A95B1B" w:rsidRDefault="00A95B1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95B1B" w:rsidRDefault="00A95B1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A95B1B" w:rsidRDefault="00A95B1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A95B1B" w:rsidRDefault="00A95B1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A95B1B" w:rsidRDefault="00A95B1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A95B1B" w:rsidRPr="0088252F" w:rsidRDefault="00A95B1B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A95B1B" w:rsidRPr="0088252F" w:rsidRDefault="00A95B1B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A95B1B" w:rsidRDefault="00A95B1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95B1B" w:rsidRDefault="00A95B1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A95B1B" w:rsidRDefault="00A95B1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95B1B" w:rsidRDefault="00A95B1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A95B1B" w:rsidRDefault="00A95B1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A95B1B" w:rsidRDefault="00A95B1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A95B1B" w:rsidRDefault="00A95B1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A95B1B" w:rsidRPr="00912D40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95B1B" w:rsidRPr="00912D40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95B1B" w:rsidRPr="00912D40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95B1B" w:rsidRPr="00912D40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Pr="00CE0C40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Pr="00CE0C40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95B1B" w:rsidRDefault="00A95B1B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A95B1B" w:rsidRDefault="00A95B1B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A95B1B" w:rsidSect="00A95B1B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A95B1B" w:rsidRPr="004D2648" w:rsidRDefault="00A95B1B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A95B1B" w:rsidRPr="00EE1418" w:rsidRDefault="00A95B1B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95B1B" w:rsidRPr="00AA7023" w:rsidRDefault="00A95B1B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B1B" w:rsidRDefault="00A95B1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95B1B" w:rsidRDefault="00A95B1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95B1B" w:rsidRPr="00401902" w:rsidRDefault="00A95B1B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A95B1B" w:rsidRDefault="00A95B1B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95B1B" w:rsidRDefault="00A95B1B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95B1B" w:rsidRPr="00401902" w:rsidRDefault="00A95B1B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A95B1B" w:rsidRPr="00EE1418" w:rsidRDefault="00A95B1B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95B1B" w:rsidRPr="00F6138C" w:rsidRDefault="00A95B1B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A95B1B" w:rsidRDefault="00A95B1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A95B1B" w:rsidRDefault="00A95B1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95B1B" w:rsidRPr="00FD6D14" w:rsidRDefault="00A95B1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A95B1B" w:rsidRPr="00B34D61" w:rsidRDefault="00A95B1B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ENT MENESTREAU / FERTESIENNE 1</w:t>
      </w:r>
    </w:p>
    <w:p w:rsidR="00A95B1B" w:rsidRPr="00B34D61" w:rsidRDefault="00A95B1B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A95B1B" w:rsidRDefault="00A95B1B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A95B1B" w:rsidRPr="00D2290D" w:rsidRDefault="00A95B1B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95B1B" w:rsidRPr="005620A1" w:rsidRDefault="00A95B1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ENT MENESTREAU / FERTESIENNE 1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A95B1B" w:rsidRPr="005620A1" w:rsidRDefault="00A95B1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D638F4" w:rsidRDefault="00A95B1B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A95B1B" w:rsidRPr="00D638F4" w:rsidRDefault="00A95B1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D638F4" w:rsidRDefault="00A95B1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ENT. PCTT / ASTC 1</w:t>
      </w:r>
    </w:p>
    <w:p w:rsidR="00A95B1B" w:rsidRPr="00D638F4" w:rsidRDefault="00A95B1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95B1B" w:rsidRPr="00D638F4" w:rsidRDefault="00A95B1B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R1</w:t>
      </w:r>
    </w:p>
    <w:p w:rsidR="00A95B1B" w:rsidRPr="00D638F4" w:rsidRDefault="00A95B1B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A95B1B" w:rsidRPr="00FE7EED" w:rsidRDefault="00A95B1B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A95B1B" w:rsidRPr="00FE7EED" w:rsidRDefault="00A95B1B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Default="00A95B1B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A95B1B" w:rsidRPr="00D2290D" w:rsidRDefault="00A95B1B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Default="00A95B1B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A95B1B" w:rsidRDefault="00A95B1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A95B1B" w:rsidRPr="004C0F9D" w:rsidRDefault="00A95B1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95B1B" w:rsidRDefault="00A95B1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A95B1B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95B1B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95B1B" w:rsidRPr="00FC12F0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A95B1B" w:rsidRPr="00D2290D" w:rsidRDefault="00A95B1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5620A1" w:rsidRDefault="00A95B1B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MENESTREAU EN VILETTE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GUERIN  Edith</w:t>
      </w:r>
    </w:p>
    <w:p w:rsidR="00A95B1B" w:rsidRPr="008D4E81" w:rsidRDefault="00A95B1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A95B1B" w:rsidRPr="008D4E81" w:rsidRDefault="00A95B1B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A95B1B" w:rsidRPr="008D4E81" w:rsidRDefault="00A95B1B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A95B1B" w:rsidRPr="008D4E81" w:rsidRDefault="00A95B1B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95B1B" w:rsidRPr="0015252D" w:rsidRDefault="00A95B1B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B1B" w:rsidRDefault="00A95B1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95B1B" w:rsidRDefault="00A95B1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95B1B" w:rsidRPr="00401902" w:rsidRDefault="00A95B1B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A95B1B" w:rsidRDefault="00A95B1B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95B1B" w:rsidRDefault="00A95B1B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95B1B" w:rsidRPr="00401902" w:rsidRDefault="00A95B1B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A95B1B" w:rsidRPr="00EE1418" w:rsidRDefault="00A95B1B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95B1B" w:rsidRDefault="00A95B1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95B1B" w:rsidRDefault="00A95B1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A95B1B" w:rsidRDefault="00A95B1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95B1B" w:rsidRPr="00FD6D14" w:rsidRDefault="00A95B1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A95B1B" w:rsidRPr="00B466D0" w:rsidRDefault="00A95B1B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ENT. PCTT / ASTC 1</w:t>
      </w:r>
    </w:p>
    <w:p w:rsidR="00A95B1B" w:rsidRPr="00B466D0" w:rsidRDefault="00A95B1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95B1B" w:rsidRDefault="00A95B1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A95B1B" w:rsidRPr="00D2290D" w:rsidRDefault="00A95B1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95B1B" w:rsidRPr="005620A1" w:rsidRDefault="00A95B1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ENT MENESTREAU / FERTESIENNE 1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A95B1B" w:rsidRPr="005620A1" w:rsidRDefault="00A95B1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D638F4" w:rsidRDefault="00A95B1B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A95B1B" w:rsidRPr="00D638F4" w:rsidRDefault="00A95B1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D638F4" w:rsidRDefault="00A95B1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ENT. PCTT / ASTC 1</w:t>
      </w:r>
    </w:p>
    <w:p w:rsidR="00A95B1B" w:rsidRPr="00D638F4" w:rsidRDefault="00A95B1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95B1B" w:rsidRPr="00D638F4" w:rsidRDefault="00A95B1B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R1</w:t>
      </w:r>
    </w:p>
    <w:p w:rsidR="00A95B1B" w:rsidRPr="00D638F4" w:rsidRDefault="00A95B1B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A95B1B" w:rsidRPr="00FE7EED" w:rsidRDefault="00A95B1B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A95B1B" w:rsidRPr="00FE7EED" w:rsidRDefault="00A95B1B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A95B1B" w:rsidRDefault="00A95B1B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A95B1B" w:rsidRPr="00D2290D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D2290D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D2290D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D2290D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D2290D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D2290D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95B1B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95B1B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95B1B" w:rsidRDefault="00A95B1B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A95B1B" w:rsidRPr="00FC12F0" w:rsidRDefault="00A95B1B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5620A1" w:rsidRDefault="00A95B1B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MENESTREAU EN VILETTE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GUERIN  Edith</w:t>
      </w:r>
    </w:p>
    <w:p w:rsidR="00A95B1B" w:rsidRPr="008D4E81" w:rsidRDefault="00A95B1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A95B1B" w:rsidRDefault="00A95B1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A95B1B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A95B1B" w:rsidRPr="00AA7023" w:rsidRDefault="00A95B1B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A95B1B" w:rsidRPr="00EE1418" w:rsidRDefault="00A95B1B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95B1B" w:rsidRDefault="00A95B1B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B1B" w:rsidRDefault="00A95B1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95B1B" w:rsidRDefault="00A95B1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95B1B" w:rsidRPr="00401902" w:rsidRDefault="00A95B1B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A95B1B" w:rsidRDefault="00A95B1B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95B1B" w:rsidRDefault="00A95B1B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95B1B" w:rsidRPr="00401902" w:rsidRDefault="00A95B1B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A95B1B" w:rsidRPr="00AA7023" w:rsidRDefault="00A95B1B" w:rsidP="00AA7023">
      <w:pPr>
        <w:tabs>
          <w:tab w:val="left" w:pos="3828"/>
        </w:tabs>
        <w:jc w:val="both"/>
        <w:rPr>
          <w:rFonts w:ascii="Arial" w:hAnsi="Arial"/>
        </w:rPr>
      </w:pPr>
    </w:p>
    <w:p w:rsidR="00A95B1B" w:rsidRPr="00EE1418" w:rsidRDefault="00A95B1B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95B1B" w:rsidRPr="0042336D" w:rsidRDefault="00A95B1B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A95B1B" w:rsidRDefault="00A95B1B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A95B1B" w:rsidRDefault="00A95B1B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GUERIN  Edith</w:t>
      </w:r>
      <w:r>
        <w:rPr>
          <w:b/>
          <w:sz w:val="16"/>
          <w:szCs w:val="16"/>
        </w:rPr>
        <w:t xml:space="preserve"> </w:t>
      </w:r>
    </w:p>
    <w:p w:rsidR="00A95B1B" w:rsidRPr="00720F4B" w:rsidRDefault="00A95B1B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A95B1B" w:rsidRPr="006719A3" w:rsidRDefault="00A95B1B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A95B1B" w:rsidRPr="0042336D" w:rsidRDefault="00A95B1B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A95B1B" w:rsidRPr="006719A3" w:rsidRDefault="00A95B1B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A95B1B" w:rsidRPr="003E7C18" w:rsidRDefault="00A95B1B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A95B1B" w:rsidRDefault="00A95B1B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A95B1B" w:rsidRPr="00912D40" w:rsidRDefault="00A95B1B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95B1B" w:rsidRDefault="00A95B1B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A95B1B" w:rsidRPr="0042336D" w:rsidRDefault="00A95B1B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A95B1B" w:rsidRPr="00912D40" w:rsidRDefault="00A95B1B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A95B1B" w:rsidRDefault="00A95B1B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4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A95B1B" w:rsidRDefault="00A95B1B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A95B1B" w:rsidRPr="00895385" w:rsidRDefault="00A95B1B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A95B1B" w:rsidRPr="008D4E81" w:rsidRDefault="00A95B1B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AB3E19">
        <w:rPr>
          <w:noProof/>
          <w:sz w:val="16"/>
          <w:szCs w:val="16"/>
        </w:rPr>
        <w:t>04450773</w:t>
      </w:r>
      <w:r w:rsidRPr="008D4E81">
        <w:rPr>
          <w:sz w:val="16"/>
          <w:szCs w:val="16"/>
        </w:rPr>
        <w:t xml:space="preserve">   </w:t>
      </w:r>
      <w:r w:rsidRPr="00AB3E19">
        <w:rPr>
          <w:b/>
          <w:noProof/>
          <w:sz w:val="16"/>
          <w:szCs w:val="16"/>
        </w:rPr>
        <w:t>US FERTESIENNE TT 2</w:t>
      </w:r>
      <w:r w:rsidRPr="008D4E81">
        <w:rPr>
          <w:b/>
          <w:sz w:val="16"/>
          <w:szCs w:val="16"/>
        </w:rPr>
        <w:tab/>
        <w:t xml:space="preserve">à     </w:t>
      </w:r>
      <w:r w:rsidRPr="00AB3E19">
        <w:rPr>
          <w:b/>
          <w:noProof/>
          <w:sz w:val="16"/>
          <w:szCs w:val="16"/>
        </w:rPr>
        <w:t>AS FONDETTES 4</w:t>
      </w:r>
    </w:p>
    <w:p w:rsidR="00A95B1B" w:rsidRPr="008D4E81" w:rsidRDefault="00A95B1B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A95B1B" w:rsidRDefault="00A95B1B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A95B1B" w:rsidRPr="0042336D" w:rsidRDefault="00A95B1B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A95B1B" w:rsidRDefault="00A95B1B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A95B1B" w:rsidRPr="00895385" w:rsidRDefault="00A95B1B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A95B1B" w:rsidRPr="0042336D" w:rsidRDefault="00A95B1B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29 rue Aristide Briand 45240 La Ferté Saint Aubin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MENESTREAU EN VILETTE</w:t>
      </w:r>
    </w:p>
    <w:p w:rsidR="00A95B1B" w:rsidRPr="0042336D" w:rsidRDefault="00A95B1B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Gymnase Pacalet</w:t>
      </w:r>
    </w:p>
    <w:p w:rsidR="00A95B1B" w:rsidRPr="0042336D" w:rsidRDefault="00A95B1B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95B1B" w:rsidRPr="0042336D" w:rsidRDefault="00A95B1B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A95B1B" w:rsidRDefault="00A95B1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A95B1B" w:rsidRDefault="00A95B1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A95B1B" w:rsidRPr="00D638F4" w:rsidRDefault="00A95B1B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 xml:space="preserve">       </w:t>
      </w:r>
      <w:r w:rsidRPr="00AB3E19">
        <w:rPr>
          <w:noProof/>
          <w:sz w:val="16"/>
          <w:szCs w:val="16"/>
        </w:rPr>
        <w:t>PERCHERON Damien</w:t>
      </w:r>
    </w:p>
    <w:p w:rsidR="00A95B1B" w:rsidRPr="00D638F4" w:rsidRDefault="00A95B1B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638F4">
        <w:rPr>
          <w:rFonts w:ascii="Wingdings" w:hAnsi="Wingdings"/>
          <w:sz w:val="16"/>
          <w:szCs w:val="16"/>
        </w:rPr>
        <w:tab/>
      </w:r>
      <w:r w:rsidRPr="00AB3E19">
        <w:rPr>
          <w:rFonts w:ascii="Comic Sans MS" w:hAnsi="Comic Sans MS"/>
          <w:noProof/>
          <w:sz w:val="16"/>
          <w:szCs w:val="16"/>
        </w:rPr>
        <w:t>06 24 06 03 45</w:t>
      </w:r>
      <w:r w:rsidRPr="00D638F4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D638F4">
        <w:rPr>
          <w:sz w:val="16"/>
          <w:szCs w:val="16"/>
        </w:rPr>
        <w:t> :</w:t>
      </w:r>
      <w:r w:rsidRPr="00D638F4"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damien@famillepercheron.fr</w:t>
      </w:r>
    </w:p>
    <w:p w:rsidR="00A95B1B" w:rsidRPr="00D638F4" w:rsidRDefault="00A95B1B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A95B1B" w:rsidRDefault="00A95B1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A95B1B" w:rsidRPr="00912D40" w:rsidRDefault="00A95B1B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95B1B" w:rsidRDefault="00A95B1B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8890" r="10160" b="1016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A95B1B" w:rsidRPr="00912D40" w:rsidRDefault="00A95B1B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95B1B" w:rsidRPr="00F54CC4" w:rsidRDefault="00A95B1B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A95B1B" w:rsidRPr="00F54CC4" w:rsidRDefault="00A95B1B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A95B1B" w:rsidRDefault="00A95B1B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A95B1B" w:rsidRPr="00912D40" w:rsidRDefault="00A95B1B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A95B1B" w:rsidRDefault="00A95B1B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A95B1B" w:rsidRPr="00C53058" w:rsidRDefault="00A95B1B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A95B1B" w:rsidRPr="00912D40" w:rsidRDefault="00A95B1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A95B1B" w:rsidRDefault="00A95B1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A95B1B" w:rsidRPr="00912D40" w:rsidRDefault="00A95B1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A95B1B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B1B" w:rsidRPr="005202C0" w:rsidRDefault="00A95B1B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B1B" w:rsidRPr="005202C0" w:rsidRDefault="00A95B1B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B1B" w:rsidRPr="005202C0" w:rsidRDefault="00A95B1B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A95B1B" w:rsidRPr="007C6334" w:rsidRDefault="00A95B1B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A95B1B" w:rsidRPr="0050401B" w:rsidRDefault="00A95B1B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A95B1B" w:rsidRPr="00EE1418" w:rsidRDefault="00A95B1B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A95B1B" w:rsidRDefault="00A95B1B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B1B" w:rsidRDefault="00A95B1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95B1B" w:rsidRDefault="00A95B1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95B1B" w:rsidRPr="00401902" w:rsidRDefault="00A95B1B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A95B1B" w:rsidRDefault="00A95B1B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95B1B" w:rsidRDefault="00A95B1B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95B1B" w:rsidRPr="00401902" w:rsidRDefault="00A95B1B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1B" w:rsidRPr="00AA7023" w:rsidRDefault="00A95B1B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A95B1B" w:rsidRPr="00EE1418" w:rsidRDefault="00A95B1B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A95B1B" w:rsidRDefault="00A95B1B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A95B1B" w:rsidRDefault="00A95B1B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A95B1B" w:rsidRPr="007C6334" w:rsidRDefault="00A95B1B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A95B1B" w:rsidRPr="00912D40" w:rsidRDefault="00A95B1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A95B1B" w:rsidRDefault="00A95B1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95B1B" w:rsidRDefault="00A95B1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95B1B" w:rsidRDefault="00A95B1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95B1B" w:rsidRPr="0058257B" w:rsidRDefault="00A95B1B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GUERIN  Edith</w:t>
      </w:r>
      <w:r>
        <w:rPr>
          <w:sz w:val="16"/>
          <w:szCs w:val="16"/>
        </w:rPr>
        <w:tab/>
      </w:r>
    </w:p>
    <w:p w:rsidR="00A95B1B" w:rsidRDefault="00A95B1B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A95B1B" w:rsidRPr="00912D40" w:rsidRDefault="00A95B1B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A95B1B" w:rsidRPr="006E7CC6" w:rsidRDefault="00A95B1B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A95B1B" w:rsidRPr="00912D40" w:rsidRDefault="00A95B1B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A95B1B" w:rsidRDefault="00A95B1B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A95B1B" w:rsidRDefault="00A95B1B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A95B1B" w:rsidRPr="00912D40" w:rsidRDefault="00A95B1B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A95B1B" w:rsidRDefault="00A95B1B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06 07 41 34 30</w:t>
      </w:r>
    </w:p>
    <w:p w:rsidR="00A95B1B" w:rsidRPr="00912D40" w:rsidRDefault="00A95B1B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A95B1B" w:rsidRDefault="00A95B1B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US Chapelloise TT</w:t>
      </w:r>
    </w:p>
    <w:p w:rsidR="00A95B1B" w:rsidRPr="00912D40" w:rsidRDefault="00A95B1B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A95B1B" w:rsidRDefault="00A95B1B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4512143</w:t>
      </w:r>
    </w:p>
    <w:p w:rsidR="00A95B1B" w:rsidRPr="00912D40" w:rsidRDefault="00A95B1B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A95B1B" w:rsidRDefault="00A95B1B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A95B1B" w:rsidRPr="00912D40" w:rsidRDefault="00A95B1B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A95B1B" w:rsidRDefault="00A95B1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95B1B" w:rsidRDefault="00A95B1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95B1B" w:rsidRPr="00912D40" w:rsidRDefault="00A95B1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95B1B" w:rsidRPr="00912D40" w:rsidRDefault="00A95B1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95B1B" w:rsidRDefault="00A95B1B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MENESTREAU EN VILETTE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A95B1B" w:rsidRPr="00912D40" w:rsidRDefault="00A95B1B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A95B1B" w:rsidRDefault="00A95B1B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B1B" w:rsidRPr="0088252F" w:rsidRDefault="00A95B1B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A95B1B" w:rsidRPr="0088252F" w:rsidRDefault="00A95B1B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A95B1B" w:rsidRDefault="00A95B1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95B1B" w:rsidRDefault="00A95B1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A95B1B" w:rsidRDefault="00A95B1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95B1B" w:rsidRDefault="00A95B1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A95B1B" w:rsidRDefault="00A95B1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A95B1B" w:rsidRDefault="00A95B1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A95B1B" w:rsidRDefault="00A95B1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A95B1B" w:rsidRPr="0088252F" w:rsidRDefault="00A95B1B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A95B1B" w:rsidRPr="0088252F" w:rsidRDefault="00A95B1B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A95B1B" w:rsidRDefault="00A95B1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95B1B" w:rsidRDefault="00A95B1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A95B1B" w:rsidRDefault="00A95B1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95B1B" w:rsidRDefault="00A95B1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A95B1B" w:rsidRDefault="00A95B1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A95B1B" w:rsidRDefault="00A95B1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A95B1B" w:rsidRDefault="00A95B1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A95B1B" w:rsidRPr="00912D40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95B1B" w:rsidRPr="00912D40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95B1B" w:rsidRPr="00912D40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95B1B" w:rsidRPr="00912D40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Pr="00CE0C40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Pr="00CE0C40" w:rsidRDefault="00A95B1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95B1B" w:rsidRDefault="00A95B1B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95B1B" w:rsidRDefault="00A95B1B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A95B1B" w:rsidRDefault="00A95B1B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A95B1B" w:rsidSect="00A95B1B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A95B1B" w:rsidRPr="004D2648" w:rsidRDefault="00A95B1B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A95B1B" w:rsidRPr="00EE1418" w:rsidRDefault="00A95B1B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95B1B" w:rsidRPr="00AA7023" w:rsidRDefault="00A95B1B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B1B" w:rsidRDefault="00A95B1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95B1B" w:rsidRDefault="00A95B1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95B1B" w:rsidRPr="00401902" w:rsidRDefault="00A95B1B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A95B1B" w:rsidRDefault="00A95B1B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95B1B" w:rsidRDefault="00A95B1B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95B1B" w:rsidRPr="00401902" w:rsidRDefault="00A95B1B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A95B1B" w:rsidRPr="00EE1418" w:rsidRDefault="00A95B1B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95B1B" w:rsidRPr="00F6138C" w:rsidRDefault="00A95B1B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A95B1B" w:rsidRDefault="00A95B1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A95B1B" w:rsidRDefault="00A95B1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95B1B" w:rsidRPr="00FD6D14" w:rsidRDefault="00A95B1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A95B1B" w:rsidRPr="00B34D61" w:rsidRDefault="00A95B1B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US FERTESIENNE TT 2</w:t>
      </w:r>
    </w:p>
    <w:p w:rsidR="00A95B1B" w:rsidRPr="00B34D61" w:rsidRDefault="00A95B1B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A95B1B" w:rsidRDefault="00A95B1B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A95B1B" w:rsidRPr="00D2290D" w:rsidRDefault="00A95B1B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95B1B" w:rsidRPr="005620A1" w:rsidRDefault="00A95B1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US FERTESIENNE TT 2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A95B1B" w:rsidRPr="005620A1" w:rsidRDefault="00A95B1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D638F4" w:rsidRDefault="00A95B1B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A95B1B" w:rsidRPr="00D638F4" w:rsidRDefault="00A95B1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D638F4" w:rsidRDefault="00A95B1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AS FONDETTES 4</w:t>
      </w:r>
    </w:p>
    <w:p w:rsidR="00A95B1B" w:rsidRPr="00D638F4" w:rsidRDefault="00A95B1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95B1B" w:rsidRPr="00D638F4" w:rsidRDefault="00A95B1B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R2</w:t>
      </w:r>
    </w:p>
    <w:p w:rsidR="00A95B1B" w:rsidRPr="00D638F4" w:rsidRDefault="00A95B1B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A95B1B" w:rsidRPr="00FE7EED" w:rsidRDefault="00A95B1B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A95B1B" w:rsidRPr="00FE7EED" w:rsidRDefault="00A95B1B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Default="00A95B1B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A95B1B" w:rsidRPr="00D2290D" w:rsidRDefault="00A95B1B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Default="00A95B1B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A95B1B" w:rsidRDefault="00A95B1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A95B1B" w:rsidRPr="004C0F9D" w:rsidRDefault="00A95B1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95B1B" w:rsidRDefault="00A95B1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A95B1B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95B1B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95B1B" w:rsidRPr="00FC12F0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A95B1B" w:rsidRPr="00D2290D" w:rsidRDefault="00A95B1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5620A1" w:rsidRDefault="00A95B1B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MENESTREAU EN VILETTE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GUERIN  Edith</w:t>
      </w:r>
    </w:p>
    <w:p w:rsidR="00A95B1B" w:rsidRPr="008D4E81" w:rsidRDefault="00A95B1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A95B1B" w:rsidRPr="008D4E81" w:rsidRDefault="00A95B1B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A95B1B" w:rsidRPr="008D4E81" w:rsidRDefault="00A95B1B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A95B1B" w:rsidRPr="008D4E81" w:rsidRDefault="00A95B1B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95B1B" w:rsidRPr="0015252D" w:rsidRDefault="00A95B1B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B1B" w:rsidRDefault="00A95B1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95B1B" w:rsidRDefault="00A95B1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95B1B" w:rsidRPr="00401902" w:rsidRDefault="00A95B1B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A95B1B" w:rsidRDefault="00A95B1B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95B1B" w:rsidRDefault="00A95B1B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95B1B" w:rsidRPr="00401902" w:rsidRDefault="00A95B1B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A95B1B" w:rsidRPr="00EE1418" w:rsidRDefault="00A95B1B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95B1B" w:rsidRDefault="00A95B1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95B1B" w:rsidRDefault="00A95B1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A95B1B" w:rsidRDefault="00A95B1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95B1B" w:rsidRPr="00FD6D14" w:rsidRDefault="00A95B1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A95B1B" w:rsidRPr="00B466D0" w:rsidRDefault="00A95B1B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AS FONDETTES 4</w:t>
      </w:r>
    </w:p>
    <w:p w:rsidR="00A95B1B" w:rsidRPr="00B466D0" w:rsidRDefault="00A95B1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95B1B" w:rsidRDefault="00A95B1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A95B1B" w:rsidRPr="00D2290D" w:rsidRDefault="00A95B1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95B1B" w:rsidRPr="005620A1" w:rsidRDefault="00A95B1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US FERTESIENNE TT 2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A95B1B" w:rsidRPr="005620A1" w:rsidRDefault="00A95B1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D638F4" w:rsidRDefault="00A95B1B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A95B1B" w:rsidRPr="00D638F4" w:rsidRDefault="00A95B1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D638F4" w:rsidRDefault="00A95B1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AS FONDETTES 4</w:t>
      </w:r>
    </w:p>
    <w:p w:rsidR="00A95B1B" w:rsidRPr="00D638F4" w:rsidRDefault="00A95B1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95B1B" w:rsidRPr="00D638F4" w:rsidRDefault="00A95B1B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R2</w:t>
      </w:r>
    </w:p>
    <w:p w:rsidR="00A95B1B" w:rsidRPr="00D638F4" w:rsidRDefault="00A95B1B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A95B1B" w:rsidRPr="00FE7EED" w:rsidRDefault="00A95B1B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A95B1B" w:rsidRPr="00FE7EED" w:rsidRDefault="00A95B1B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A95B1B" w:rsidRDefault="00A95B1B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A95B1B" w:rsidRPr="00D2290D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D2290D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D2290D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D2290D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D2290D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D2290D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95B1B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95B1B" w:rsidRDefault="00A95B1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95B1B" w:rsidRDefault="00A95B1B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A95B1B" w:rsidRPr="00FC12F0" w:rsidRDefault="00A95B1B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95B1B" w:rsidRPr="005620A1" w:rsidRDefault="00A95B1B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MENESTREAU EN VILETTE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GUERIN  Edith</w:t>
      </w:r>
    </w:p>
    <w:p w:rsidR="00A95B1B" w:rsidRPr="008D4E81" w:rsidRDefault="00A95B1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A95B1B" w:rsidRDefault="00A95B1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A95B1B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A95B1B" w:rsidRPr="008D4E81" w:rsidRDefault="00A95B1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A95B1B" w:rsidRPr="008D4E81" w:rsidSect="00A95B1B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C6" w:rsidRDefault="001928C6">
      <w:r>
        <w:separator/>
      </w:r>
    </w:p>
  </w:endnote>
  <w:endnote w:type="continuationSeparator" w:id="0">
    <w:p w:rsidR="001928C6" w:rsidRDefault="0019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C6" w:rsidRDefault="001928C6">
      <w:r>
        <w:separator/>
      </w:r>
    </w:p>
  </w:footnote>
  <w:footnote w:type="continuationSeparator" w:id="0">
    <w:p w:rsidR="001928C6" w:rsidRDefault="00192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28C6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B24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09A2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4AF2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C7903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4BCF"/>
    <w:rsid w:val="00506184"/>
    <w:rsid w:val="00513673"/>
    <w:rsid w:val="00513D44"/>
    <w:rsid w:val="00514316"/>
    <w:rsid w:val="005202C0"/>
    <w:rsid w:val="00522137"/>
    <w:rsid w:val="00523453"/>
    <w:rsid w:val="005237E4"/>
    <w:rsid w:val="00527248"/>
    <w:rsid w:val="005326D3"/>
    <w:rsid w:val="0053293B"/>
    <w:rsid w:val="0053476C"/>
    <w:rsid w:val="00535969"/>
    <w:rsid w:val="00537991"/>
    <w:rsid w:val="00543386"/>
    <w:rsid w:val="005440DE"/>
    <w:rsid w:val="00552F13"/>
    <w:rsid w:val="00553F2D"/>
    <w:rsid w:val="005606B2"/>
    <w:rsid w:val="005619A1"/>
    <w:rsid w:val="005620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1B9C"/>
    <w:rsid w:val="005922C9"/>
    <w:rsid w:val="00592312"/>
    <w:rsid w:val="00594F6F"/>
    <w:rsid w:val="005973A2"/>
    <w:rsid w:val="005A1740"/>
    <w:rsid w:val="005A3586"/>
    <w:rsid w:val="005A3F99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090D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0C9D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BB"/>
    <w:rsid w:val="008115C9"/>
    <w:rsid w:val="00811977"/>
    <w:rsid w:val="008139F4"/>
    <w:rsid w:val="00813D1D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5586B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6B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B6C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4E81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6792E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3301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5B1B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AF4C34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0B93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715A"/>
    <w:rsid w:val="00CC0990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46D0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18E2"/>
    <w:rsid w:val="00D62458"/>
    <w:rsid w:val="00D638F4"/>
    <w:rsid w:val="00D672B5"/>
    <w:rsid w:val="00D67ABE"/>
    <w:rsid w:val="00D70E06"/>
    <w:rsid w:val="00D72273"/>
    <w:rsid w:val="00D7320C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27FB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D76FF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561B"/>
    <w:rsid w:val="00F4653B"/>
    <w:rsid w:val="00F47FFC"/>
    <w:rsid w:val="00F51255"/>
    <w:rsid w:val="00F51A76"/>
    <w:rsid w:val="00F52435"/>
    <w:rsid w:val="00F5243A"/>
    <w:rsid w:val="00F52638"/>
    <w:rsid w:val="00F53AAD"/>
    <w:rsid w:val="00F54137"/>
    <w:rsid w:val="00F54CC4"/>
    <w:rsid w:val="00F5567D"/>
    <w:rsid w:val="00F560AB"/>
    <w:rsid w:val="00F56350"/>
    <w:rsid w:val="00F56C4A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67B"/>
    <w:rsid w:val="00FE7501"/>
    <w:rsid w:val="00FE75D6"/>
    <w:rsid w:val="00FE7EED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062C-BA72-41EC-BFAA-AD6E3426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4</Pages>
  <Words>1277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2025-10-05T13:23:00Z</dcterms:created>
  <dcterms:modified xsi:type="dcterms:W3CDTF">2025-10-05T13:24:00Z</dcterms:modified>
</cp:coreProperties>
</file>