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B" w:rsidRPr="00AA7023" w:rsidRDefault="008801D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8801DB" w:rsidRPr="00EE1418" w:rsidRDefault="008801D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801DB" w:rsidRDefault="008801D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B" w:rsidRDefault="008801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801DB" w:rsidRDefault="008801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801DB" w:rsidRPr="00401902" w:rsidRDefault="008801D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8801DB" w:rsidRDefault="008801D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801DB" w:rsidRDefault="008801D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801DB" w:rsidRPr="00401902" w:rsidRDefault="008801D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8801DB" w:rsidRPr="00AA7023" w:rsidRDefault="008801DB" w:rsidP="00AA7023">
      <w:pPr>
        <w:tabs>
          <w:tab w:val="left" w:pos="3828"/>
        </w:tabs>
        <w:jc w:val="both"/>
        <w:rPr>
          <w:rFonts w:ascii="Arial" w:hAnsi="Arial"/>
        </w:rPr>
      </w:pPr>
    </w:p>
    <w:p w:rsidR="008801DB" w:rsidRPr="00EE1418" w:rsidRDefault="008801D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801DB" w:rsidRPr="0042336D" w:rsidRDefault="008801D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8801DB" w:rsidRDefault="008801D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8801DB" w:rsidRDefault="008801D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LACOMBE Fabien</w:t>
      </w:r>
      <w:r>
        <w:rPr>
          <w:b/>
          <w:sz w:val="16"/>
          <w:szCs w:val="16"/>
        </w:rPr>
        <w:t xml:space="preserve"> </w:t>
      </w:r>
    </w:p>
    <w:p w:rsidR="008801DB" w:rsidRPr="00720F4B" w:rsidRDefault="008801D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8801DB" w:rsidRPr="006719A3" w:rsidRDefault="008801D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801DB" w:rsidRPr="0042336D" w:rsidRDefault="008801D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8801DB" w:rsidRPr="006719A3" w:rsidRDefault="008801D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801DB" w:rsidRPr="003E7C18" w:rsidRDefault="008801D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8801DB" w:rsidRDefault="008801D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8801DB" w:rsidRPr="00912D40" w:rsidRDefault="008801D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801DB" w:rsidRDefault="008801D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801DB" w:rsidRPr="0042336D" w:rsidRDefault="008801D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8801DB" w:rsidRPr="00912D40" w:rsidRDefault="008801D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8801DB" w:rsidRDefault="008801D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8801DB" w:rsidRDefault="008801D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8801DB" w:rsidRPr="00895385" w:rsidRDefault="008801D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8801DB" w:rsidRPr="00D638F4" w:rsidRDefault="008801D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  <w:lang w:val="en-US"/>
        </w:rPr>
      </w:pPr>
      <w:r w:rsidRPr="00D638F4">
        <w:rPr>
          <w:sz w:val="16"/>
          <w:szCs w:val="16"/>
          <w:lang w:val="en-US"/>
        </w:rPr>
        <w:t xml:space="preserve">Opposant :   </w:t>
      </w:r>
      <w:r w:rsidRPr="00AB3E19">
        <w:rPr>
          <w:noProof/>
          <w:sz w:val="16"/>
          <w:szCs w:val="16"/>
          <w:lang w:val="en-US"/>
        </w:rPr>
        <w:t>04450026</w:t>
      </w:r>
      <w:r w:rsidRPr="00D638F4">
        <w:rPr>
          <w:sz w:val="16"/>
          <w:szCs w:val="16"/>
          <w:lang w:val="en-US"/>
        </w:rPr>
        <w:t xml:space="preserve">   </w:t>
      </w:r>
      <w:r w:rsidRPr="00AB3E19">
        <w:rPr>
          <w:b/>
          <w:noProof/>
          <w:sz w:val="16"/>
          <w:szCs w:val="16"/>
          <w:lang w:val="en-US"/>
        </w:rPr>
        <w:t>ST MARCEAU ORLEANS TT 1</w:t>
      </w:r>
      <w:r w:rsidRPr="00D638F4">
        <w:rPr>
          <w:b/>
          <w:sz w:val="16"/>
          <w:szCs w:val="16"/>
          <w:lang w:val="en-US"/>
        </w:rPr>
        <w:tab/>
        <w:t xml:space="preserve">à     </w:t>
      </w:r>
      <w:r w:rsidRPr="00AB3E19">
        <w:rPr>
          <w:b/>
          <w:noProof/>
          <w:sz w:val="16"/>
          <w:szCs w:val="16"/>
          <w:lang w:val="en-US"/>
        </w:rPr>
        <w:t>TT CORMERY-TRUYES 4</w:t>
      </w:r>
    </w:p>
    <w:p w:rsidR="008801DB" w:rsidRPr="00D638F4" w:rsidRDefault="008801D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  <w:lang w:val="en-US"/>
        </w:rPr>
      </w:pPr>
    </w:p>
    <w:p w:rsidR="008801DB" w:rsidRDefault="008801D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8801DB" w:rsidRPr="0042336D" w:rsidRDefault="008801D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8801DB" w:rsidRDefault="008801D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8801DB" w:rsidRPr="00895385" w:rsidRDefault="008801D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8801DB" w:rsidRPr="0042336D" w:rsidRDefault="008801D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H.D'Estienne D'Orves  45100 Orleans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ST MARCEAU ORLEANS</w:t>
      </w:r>
    </w:p>
    <w:p w:rsidR="008801DB" w:rsidRPr="0042336D" w:rsidRDefault="008801D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de La Cigogne</w:t>
      </w:r>
    </w:p>
    <w:p w:rsidR="008801DB" w:rsidRPr="0042336D" w:rsidRDefault="008801D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801DB" w:rsidRPr="0042336D" w:rsidRDefault="008801D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8801DB" w:rsidRDefault="008801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8801DB" w:rsidRDefault="008801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8801DB" w:rsidRPr="00D638F4" w:rsidRDefault="008801D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GUILBERT Sébastien</w:t>
      </w:r>
    </w:p>
    <w:p w:rsidR="008801DB" w:rsidRPr="00D638F4" w:rsidRDefault="008801D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06 26 68 37 64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stmarceau.tt@sfr.fr</w:t>
      </w:r>
    </w:p>
    <w:p w:rsidR="008801DB" w:rsidRPr="00D638F4" w:rsidRDefault="008801D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8801DB" w:rsidRDefault="008801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8801DB" w:rsidRPr="00912D40" w:rsidRDefault="008801D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801DB" w:rsidRDefault="008801D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8801DB" w:rsidRPr="00912D40" w:rsidRDefault="008801D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801DB" w:rsidRPr="00F54CC4" w:rsidRDefault="008801D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8801DB" w:rsidRPr="00F54CC4" w:rsidRDefault="008801D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8801DB" w:rsidRDefault="008801D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8801DB" w:rsidRPr="00912D40" w:rsidRDefault="008801D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8801DB" w:rsidRDefault="008801D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8801DB" w:rsidRPr="00C53058" w:rsidRDefault="008801D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8801DB" w:rsidRPr="00912D40" w:rsidRDefault="008801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8801DB" w:rsidRDefault="008801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8801DB" w:rsidRPr="00912D40" w:rsidRDefault="008801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8801D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1DB" w:rsidRPr="005202C0" w:rsidRDefault="008801D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1DB" w:rsidRPr="005202C0" w:rsidRDefault="008801D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1DB" w:rsidRPr="005202C0" w:rsidRDefault="008801D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01DB" w:rsidRPr="007C6334" w:rsidRDefault="008801D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801DB" w:rsidRPr="0050401B" w:rsidRDefault="008801D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8801DB" w:rsidRPr="00EE1418" w:rsidRDefault="008801D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8801DB" w:rsidRDefault="008801D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B" w:rsidRDefault="008801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801DB" w:rsidRDefault="008801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801DB" w:rsidRPr="00401902" w:rsidRDefault="008801D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8801DB" w:rsidRDefault="008801D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801DB" w:rsidRDefault="008801D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801DB" w:rsidRPr="00401902" w:rsidRDefault="008801D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DB" w:rsidRPr="00AA7023" w:rsidRDefault="008801D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8801DB" w:rsidRPr="00EE1418" w:rsidRDefault="008801D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8801DB" w:rsidRDefault="008801D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8801DB" w:rsidRDefault="008801D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8801DB" w:rsidRPr="007C6334" w:rsidRDefault="008801D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8801DB" w:rsidRPr="00912D40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801DB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801DB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801DB" w:rsidRPr="0058257B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LACOMBE Fabien</w:t>
      </w:r>
      <w:r>
        <w:rPr>
          <w:sz w:val="16"/>
          <w:szCs w:val="16"/>
        </w:rPr>
        <w:tab/>
      </w:r>
    </w:p>
    <w:p w:rsidR="008801DB" w:rsidRDefault="008801D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801DB" w:rsidRPr="00912D40" w:rsidRDefault="008801D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801DB" w:rsidRPr="006E7CC6" w:rsidRDefault="008801D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8801DB" w:rsidRPr="00912D40" w:rsidRDefault="008801D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8801DB" w:rsidRDefault="008801D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8801DB" w:rsidRPr="00912D40" w:rsidRDefault="008801D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06 24 29 11 40</w:t>
      </w:r>
    </w:p>
    <w:p w:rsidR="008801DB" w:rsidRPr="00912D40" w:rsidRDefault="008801D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Sud Loire TT 45</w:t>
      </w:r>
    </w:p>
    <w:p w:rsidR="008801DB" w:rsidRPr="00912D40" w:rsidRDefault="008801D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4517546</w:t>
      </w:r>
    </w:p>
    <w:p w:rsidR="008801DB" w:rsidRPr="00912D40" w:rsidRDefault="008801D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8801DB" w:rsidRPr="00912D40" w:rsidRDefault="008801D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8801DB" w:rsidRDefault="008801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801DB" w:rsidRDefault="008801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801DB" w:rsidRPr="00912D40" w:rsidRDefault="008801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801DB" w:rsidRPr="00912D40" w:rsidRDefault="008801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ST MARCEAU 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8801DB" w:rsidRPr="00912D40" w:rsidRDefault="008801D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8801DB" w:rsidRDefault="008801D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DB" w:rsidRPr="0088252F" w:rsidRDefault="008801D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8801DB" w:rsidRPr="0088252F" w:rsidRDefault="008801D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8801DB" w:rsidRPr="0088252F" w:rsidRDefault="008801D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8801DB" w:rsidRPr="0088252F" w:rsidRDefault="008801D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801DB" w:rsidRDefault="008801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801DB" w:rsidRDefault="008801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8801DB" w:rsidRPr="00912D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801DB" w:rsidRPr="00912D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801DB" w:rsidRPr="00912D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801DB" w:rsidRPr="00912D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Pr="00CE0C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Pr="00CE0C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801DB" w:rsidRDefault="008801D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801DB" w:rsidRDefault="008801D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8801DB" w:rsidSect="008801D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801DB" w:rsidRPr="004D2648" w:rsidRDefault="008801D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801DB" w:rsidRPr="00EE1418" w:rsidRDefault="008801D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801DB" w:rsidRPr="00AA7023" w:rsidRDefault="008801D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B" w:rsidRDefault="008801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801DB" w:rsidRDefault="008801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801DB" w:rsidRPr="00401902" w:rsidRDefault="008801D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8801DB" w:rsidRDefault="008801D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801DB" w:rsidRDefault="008801D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801DB" w:rsidRPr="00401902" w:rsidRDefault="008801D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8801DB" w:rsidRPr="00EE1418" w:rsidRDefault="008801D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801DB" w:rsidRPr="00F6138C" w:rsidRDefault="008801D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8801DB" w:rsidRDefault="008801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801DB" w:rsidRDefault="008801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801DB" w:rsidRPr="00FD6D14" w:rsidRDefault="008801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8801DB" w:rsidRPr="00B34D61" w:rsidRDefault="008801D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ST MARCEAU ORLEANS TT 1</w:t>
      </w:r>
    </w:p>
    <w:p w:rsidR="008801DB" w:rsidRPr="00B34D61" w:rsidRDefault="008801D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8801DB" w:rsidRDefault="008801D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801DB" w:rsidRPr="00D2290D" w:rsidRDefault="008801D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801DB" w:rsidRPr="005620A1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ST MARCEAU ORLEANS TT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8801DB" w:rsidRPr="005620A1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638F4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8801DB" w:rsidRPr="00D638F4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8801DB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8801DB">
        <w:rPr>
          <w:rFonts w:ascii="Verdana" w:hAnsi="Verdana"/>
          <w:b/>
          <w:noProof/>
          <w:lang w:val="en-US"/>
        </w:rPr>
        <w:t>TT CORMERY-TRUYES 4</w:t>
      </w:r>
    </w:p>
    <w:p w:rsidR="008801DB" w:rsidRPr="008801DB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8801DB" w:rsidRPr="008801DB" w:rsidRDefault="008801D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8801DB">
        <w:rPr>
          <w:b/>
          <w:sz w:val="24"/>
          <w:szCs w:val="24"/>
          <w:lang w:val="en-US"/>
        </w:rPr>
        <w:t>DIVISION</w:t>
      </w:r>
      <w:r w:rsidRPr="008801DB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8801DB">
        <w:rPr>
          <w:rFonts w:ascii="Comic Sans MS" w:hAnsi="Comic Sans MS"/>
          <w:b/>
          <w:noProof/>
          <w:sz w:val="24"/>
          <w:szCs w:val="24"/>
          <w:lang w:val="en-US"/>
        </w:rPr>
        <w:t>R3</w:t>
      </w:r>
    </w:p>
    <w:p w:rsidR="008801DB" w:rsidRPr="008801DB" w:rsidRDefault="008801D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8801DB" w:rsidRPr="008801DB" w:rsidRDefault="008801D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lang w:val="en-US"/>
        </w:rPr>
      </w:pPr>
      <w:r w:rsidRPr="008801DB">
        <w:rPr>
          <w:b/>
          <w:sz w:val="24"/>
          <w:szCs w:val="24"/>
          <w:lang w:val="en-US"/>
        </w:rPr>
        <w:t>DATE :</w:t>
      </w:r>
      <w:r w:rsidRPr="008801DB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8801DB">
        <w:rPr>
          <w:rFonts w:ascii="Verdana" w:hAnsi="Verdana"/>
          <w:b/>
          <w:noProof/>
          <w:lang w:val="en-US"/>
        </w:rPr>
        <w:t>12/10/2025</w:t>
      </w:r>
    </w:p>
    <w:p w:rsidR="008801DB" w:rsidRPr="008801DB" w:rsidRDefault="008801D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8801DB" w:rsidRDefault="008801D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8801DB" w:rsidRPr="00D2290D" w:rsidRDefault="008801D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8801DB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8801DB" w:rsidRPr="004C0F9D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Pr="00FC12F0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5620A1" w:rsidRDefault="008801D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LACOMBE Fabien</w:t>
      </w:r>
    </w:p>
    <w:p w:rsidR="008801DB" w:rsidRPr="008D4E81" w:rsidRDefault="008801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8801DB" w:rsidRPr="008D4E81" w:rsidRDefault="008801D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801DB" w:rsidRPr="008D4E81" w:rsidRDefault="008801D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8801DB" w:rsidRPr="008D4E81" w:rsidRDefault="008801D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801DB" w:rsidRPr="0015252D" w:rsidRDefault="008801D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B" w:rsidRDefault="008801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801DB" w:rsidRDefault="008801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801DB" w:rsidRPr="00401902" w:rsidRDefault="008801D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8801DB" w:rsidRDefault="008801D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801DB" w:rsidRDefault="008801D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801DB" w:rsidRPr="00401902" w:rsidRDefault="008801D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8801DB" w:rsidRPr="00EE1418" w:rsidRDefault="008801D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801DB" w:rsidRDefault="008801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801DB" w:rsidRDefault="008801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801DB" w:rsidRDefault="008801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801DB" w:rsidRPr="00FD6D14" w:rsidRDefault="008801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8801DB" w:rsidRPr="00B466D0" w:rsidRDefault="008801D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TT CORMERY-TRUYES 4</w:t>
      </w:r>
    </w:p>
    <w:p w:rsidR="008801DB" w:rsidRPr="00B466D0" w:rsidRDefault="008801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801DB" w:rsidRDefault="008801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801DB" w:rsidRPr="00D2290D" w:rsidRDefault="008801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801DB" w:rsidRPr="005620A1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ST MARCEAU ORLEANS TT 1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8801DB" w:rsidRPr="005620A1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638F4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8801DB" w:rsidRPr="00D638F4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8801DB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8801DB">
        <w:rPr>
          <w:rFonts w:ascii="Verdana" w:hAnsi="Verdana"/>
          <w:b/>
          <w:noProof/>
          <w:lang w:val="en-US"/>
        </w:rPr>
        <w:t>TT CORMERY-TRUYES 4</w:t>
      </w:r>
    </w:p>
    <w:p w:rsidR="008801DB" w:rsidRPr="008801DB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8801DB" w:rsidRPr="008801DB" w:rsidRDefault="008801D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8801DB">
        <w:rPr>
          <w:b/>
          <w:sz w:val="24"/>
          <w:szCs w:val="24"/>
          <w:lang w:val="en-US"/>
        </w:rPr>
        <w:t>DIVISION</w:t>
      </w:r>
      <w:r w:rsidRPr="008801DB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8801DB">
        <w:rPr>
          <w:rFonts w:ascii="Comic Sans MS" w:hAnsi="Comic Sans MS"/>
          <w:b/>
          <w:noProof/>
          <w:sz w:val="24"/>
          <w:szCs w:val="24"/>
          <w:lang w:val="en-US"/>
        </w:rPr>
        <w:t>R3</w:t>
      </w:r>
    </w:p>
    <w:p w:rsidR="008801DB" w:rsidRPr="008801DB" w:rsidRDefault="008801D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8801DB" w:rsidRPr="008801DB" w:rsidRDefault="008801D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8801DB">
        <w:rPr>
          <w:b/>
          <w:sz w:val="24"/>
          <w:szCs w:val="24"/>
          <w:lang w:val="en-US"/>
        </w:rPr>
        <w:t>DATE :</w:t>
      </w:r>
      <w:r w:rsidRPr="008801DB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8801DB">
        <w:rPr>
          <w:rFonts w:ascii="Verdana" w:hAnsi="Verdana"/>
          <w:b/>
          <w:noProof/>
          <w:lang w:val="en-US"/>
        </w:rPr>
        <w:t>12/10/2025</w:t>
      </w:r>
    </w:p>
    <w:p w:rsidR="008801DB" w:rsidRPr="008801DB" w:rsidRDefault="008801D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  <w:lang w:val="en-US"/>
        </w:rPr>
      </w:pPr>
    </w:p>
    <w:p w:rsidR="008801DB" w:rsidRDefault="008801D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Default="008801D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801DB" w:rsidRPr="00FC12F0" w:rsidRDefault="008801D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5620A1" w:rsidRDefault="008801D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LACOMBE Fabien</w:t>
      </w:r>
    </w:p>
    <w:p w:rsidR="008801DB" w:rsidRPr="008D4E81" w:rsidRDefault="008801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8801DB" w:rsidRDefault="008801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8801D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801DB" w:rsidRPr="00AA7023" w:rsidRDefault="008801D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8801DB" w:rsidRPr="00EE1418" w:rsidRDefault="008801D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801DB" w:rsidRDefault="008801D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B" w:rsidRDefault="008801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801DB" w:rsidRDefault="008801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801DB" w:rsidRPr="00401902" w:rsidRDefault="008801D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8801DB" w:rsidRDefault="008801D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801DB" w:rsidRDefault="008801D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801DB" w:rsidRPr="00401902" w:rsidRDefault="008801D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8801DB" w:rsidRPr="00AA7023" w:rsidRDefault="008801DB" w:rsidP="00AA7023">
      <w:pPr>
        <w:tabs>
          <w:tab w:val="left" w:pos="3828"/>
        </w:tabs>
        <w:jc w:val="both"/>
        <w:rPr>
          <w:rFonts w:ascii="Arial" w:hAnsi="Arial"/>
        </w:rPr>
      </w:pPr>
    </w:p>
    <w:p w:rsidR="008801DB" w:rsidRPr="00EE1418" w:rsidRDefault="008801D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801DB" w:rsidRPr="0042336D" w:rsidRDefault="008801D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8801DB" w:rsidRDefault="008801D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8801DB" w:rsidRDefault="008801D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LACOMBE Fabien</w:t>
      </w:r>
      <w:r>
        <w:rPr>
          <w:b/>
          <w:sz w:val="16"/>
          <w:szCs w:val="16"/>
        </w:rPr>
        <w:t xml:space="preserve"> </w:t>
      </w:r>
    </w:p>
    <w:p w:rsidR="008801DB" w:rsidRPr="00720F4B" w:rsidRDefault="008801D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8801DB" w:rsidRPr="006719A3" w:rsidRDefault="008801D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801DB" w:rsidRPr="0042336D" w:rsidRDefault="008801D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8801DB" w:rsidRPr="006719A3" w:rsidRDefault="008801D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801DB" w:rsidRPr="003E7C18" w:rsidRDefault="008801D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8801DB" w:rsidRDefault="008801D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8801DB" w:rsidRPr="00912D40" w:rsidRDefault="008801D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801DB" w:rsidRDefault="008801D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801DB" w:rsidRPr="0042336D" w:rsidRDefault="008801D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8801DB" w:rsidRPr="00912D40" w:rsidRDefault="008801D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8801DB" w:rsidRDefault="008801D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8801DB" w:rsidRDefault="008801D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8801DB" w:rsidRPr="00895385" w:rsidRDefault="008801D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8801DB" w:rsidRPr="008801DB" w:rsidRDefault="008801D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801DB">
        <w:rPr>
          <w:sz w:val="16"/>
          <w:szCs w:val="16"/>
        </w:rPr>
        <w:t xml:space="preserve">Opposant :   </w:t>
      </w:r>
      <w:r w:rsidRPr="008801DB">
        <w:rPr>
          <w:noProof/>
          <w:sz w:val="16"/>
          <w:szCs w:val="16"/>
        </w:rPr>
        <w:t>04450026</w:t>
      </w:r>
      <w:r w:rsidRPr="008801DB">
        <w:rPr>
          <w:sz w:val="16"/>
          <w:szCs w:val="16"/>
        </w:rPr>
        <w:t xml:space="preserve">   </w:t>
      </w:r>
      <w:r w:rsidRPr="008801DB">
        <w:rPr>
          <w:b/>
          <w:noProof/>
          <w:sz w:val="16"/>
          <w:szCs w:val="16"/>
        </w:rPr>
        <w:t>ST MARCEAU ORLEANS TT 2</w:t>
      </w:r>
      <w:r w:rsidRPr="008801DB">
        <w:rPr>
          <w:b/>
          <w:sz w:val="16"/>
          <w:szCs w:val="16"/>
        </w:rPr>
        <w:tab/>
        <w:t xml:space="preserve">à     </w:t>
      </w:r>
      <w:r w:rsidRPr="008801DB">
        <w:rPr>
          <w:b/>
          <w:noProof/>
          <w:sz w:val="16"/>
          <w:szCs w:val="16"/>
        </w:rPr>
        <w:t>ES MAINTENON-PIERRES 1</w:t>
      </w:r>
    </w:p>
    <w:p w:rsidR="008801DB" w:rsidRPr="008801DB" w:rsidRDefault="008801D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8801DB" w:rsidRDefault="008801D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8801DB" w:rsidRPr="0042336D" w:rsidRDefault="008801D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8801DB" w:rsidRDefault="008801D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8801DB" w:rsidRPr="00895385" w:rsidRDefault="008801D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8801DB" w:rsidRPr="0042336D" w:rsidRDefault="008801D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H.D'Estienne D'Orves  45100 Orleans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ST MARCEAU ORLEANS</w:t>
      </w:r>
    </w:p>
    <w:p w:rsidR="008801DB" w:rsidRPr="0042336D" w:rsidRDefault="008801D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de La Cigogne</w:t>
      </w:r>
    </w:p>
    <w:p w:rsidR="008801DB" w:rsidRPr="0042336D" w:rsidRDefault="008801D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801DB" w:rsidRPr="0042336D" w:rsidRDefault="008801D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8801DB" w:rsidRDefault="008801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8801DB" w:rsidRDefault="008801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8801DB" w:rsidRPr="00D638F4" w:rsidRDefault="008801D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CANTIN Ludovic</w:t>
      </w:r>
    </w:p>
    <w:p w:rsidR="008801DB" w:rsidRPr="00D638F4" w:rsidRDefault="008801D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06 76 33 85 46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ludoviccantin@yahoo,fr</w:t>
      </w:r>
    </w:p>
    <w:p w:rsidR="008801DB" w:rsidRPr="00D638F4" w:rsidRDefault="008801D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8801DB" w:rsidRDefault="008801D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8801DB" w:rsidRPr="00912D40" w:rsidRDefault="008801D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801DB" w:rsidRDefault="008801D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8801DB" w:rsidRPr="00912D40" w:rsidRDefault="008801D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801DB" w:rsidRPr="00F54CC4" w:rsidRDefault="008801D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8801DB" w:rsidRPr="00F54CC4" w:rsidRDefault="008801D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8801DB" w:rsidRDefault="008801D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8801DB" w:rsidRPr="00912D40" w:rsidRDefault="008801D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8801DB" w:rsidRDefault="008801D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8801DB" w:rsidRPr="00C53058" w:rsidRDefault="008801D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8801DB" w:rsidRPr="00912D40" w:rsidRDefault="008801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8801DB" w:rsidRDefault="008801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8801DB" w:rsidRPr="00912D40" w:rsidRDefault="008801D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8801D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1DB" w:rsidRPr="005202C0" w:rsidRDefault="008801D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1DB" w:rsidRPr="005202C0" w:rsidRDefault="008801D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1DB" w:rsidRPr="005202C0" w:rsidRDefault="008801D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801DB" w:rsidRPr="007C6334" w:rsidRDefault="008801D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801DB" w:rsidRPr="0050401B" w:rsidRDefault="008801D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8801DB" w:rsidRPr="00EE1418" w:rsidRDefault="008801D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8801DB" w:rsidRDefault="008801D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B" w:rsidRDefault="008801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801DB" w:rsidRDefault="008801D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801DB" w:rsidRPr="00401902" w:rsidRDefault="008801D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8801DB" w:rsidRDefault="008801D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801DB" w:rsidRDefault="008801D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801DB" w:rsidRPr="00401902" w:rsidRDefault="008801D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DB" w:rsidRPr="00AA7023" w:rsidRDefault="008801D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8801DB" w:rsidRPr="00EE1418" w:rsidRDefault="008801D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8801DB" w:rsidRDefault="008801D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8801DB" w:rsidRDefault="008801D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8801DB" w:rsidRPr="007C6334" w:rsidRDefault="008801D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8801DB" w:rsidRPr="00912D40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801DB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801DB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801DB" w:rsidRPr="0058257B" w:rsidRDefault="008801D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LACOMBE Fabien</w:t>
      </w:r>
      <w:r>
        <w:rPr>
          <w:sz w:val="16"/>
          <w:szCs w:val="16"/>
        </w:rPr>
        <w:tab/>
      </w:r>
    </w:p>
    <w:p w:rsidR="008801DB" w:rsidRDefault="008801D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801DB" w:rsidRPr="00912D40" w:rsidRDefault="008801D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801DB" w:rsidRPr="006E7CC6" w:rsidRDefault="008801D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8801DB" w:rsidRPr="00912D40" w:rsidRDefault="008801D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8801DB" w:rsidRDefault="008801D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8801DB" w:rsidRPr="00912D40" w:rsidRDefault="008801D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06 24 29 11 40</w:t>
      </w:r>
    </w:p>
    <w:p w:rsidR="008801DB" w:rsidRPr="00912D40" w:rsidRDefault="008801D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Sud Loire TT 45</w:t>
      </w:r>
    </w:p>
    <w:p w:rsidR="008801DB" w:rsidRPr="00912D40" w:rsidRDefault="008801D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4517546</w:t>
      </w:r>
    </w:p>
    <w:p w:rsidR="008801DB" w:rsidRPr="00912D40" w:rsidRDefault="008801D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8801DB" w:rsidRPr="00912D40" w:rsidRDefault="008801D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8801DB" w:rsidRDefault="008801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801DB" w:rsidRDefault="008801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801DB" w:rsidRPr="00912D40" w:rsidRDefault="008801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801DB" w:rsidRPr="00912D40" w:rsidRDefault="008801D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801DB" w:rsidRDefault="008801D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ST MARCEAU 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8801DB" w:rsidRPr="00912D40" w:rsidRDefault="008801D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8801DB" w:rsidRDefault="008801D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DB" w:rsidRPr="0088252F" w:rsidRDefault="008801D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8801DB" w:rsidRPr="0088252F" w:rsidRDefault="008801D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8801DB" w:rsidRDefault="008801D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8801DB" w:rsidRPr="0088252F" w:rsidRDefault="008801D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8801DB" w:rsidRPr="0088252F" w:rsidRDefault="008801D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801DB" w:rsidRDefault="008801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801DB" w:rsidRDefault="008801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8801DB" w:rsidRDefault="008801D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8801DB" w:rsidRPr="00912D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801DB" w:rsidRPr="00912D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801DB" w:rsidRPr="00912D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801DB" w:rsidRPr="00912D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Pr="00CE0C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Pr="00CE0C40" w:rsidRDefault="008801D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801DB" w:rsidRDefault="008801D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801DB" w:rsidRDefault="008801D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801DB" w:rsidRDefault="008801D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8801DB" w:rsidSect="008801D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801DB" w:rsidRPr="004D2648" w:rsidRDefault="008801D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801DB" w:rsidRPr="00EE1418" w:rsidRDefault="008801D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801DB" w:rsidRPr="00AA7023" w:rsidRDefault="008801D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B" w:rsidRDefault="008801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801DB" w:rsidRDefault="008801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801DB" w:rsidRPr="00401902" w:rsidRDefault="008801D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8801DB" w:rsidRDefault="008801D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801DB" w:rsidRDefault="008801D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801DB" w:rsidRPr="00401902" w:rsidRDefault="008801D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8801DB" w:rsidRPr="00EE1418" w:rsidRDefault="008801D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801DB" w:rsidRPr="00F6138C" w:rsidRDefault="008801D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8801DB" w:rsidRDefault="008801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801DB" w:rsidRDefault="008801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801DB" w:rsidRPr="00FD6D14" w:rsidRDefault="008801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8801DB" w:rsidRPr="00B34D61" w:rsidRDefault="008801D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ST MARCEAU ORLEANS TT 2</w:t>
      </w:r>
    </w:p>
    <w:p w:rsidR="008801DB" w:rsidRPr="00B34D61" w:rsidRDefault="008801D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8801DB" w:rsidRDefault="008801D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801DB" w:rsidRPr="00D2290D" w:rsidRDefault="008801D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801DB" w:rsidRPr="005620A1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ST MARCEAU ORLEANS TT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8801DB" w:rsidRPr="005620A1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638F4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8801DB" w:rsidRPr="00D638F4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638F4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ES MAINTENON-PIERRES 1</w:t>
      </w:r>
    </w:p>
    <w:p w:rsidR="008801DB" w:rsidRPr="00D638F4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801DB" w:rsidRPr="00D638F4" w:rsidRDefault="008801D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8801DB" w:rsidRPr="00D638F4" w:rsidRDefault="008801D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801DB" w:rsidRPr="00D638F4" w:rsidRDefault="008801D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8801DB" w:rsidRPr="00D638F4" w:rsidRDefault="008801D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8801DB" w:rsidRPr="00D2290D" w:rsidRDefault="008801D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8801DB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8801DB" w:rsidRPr="004C0F9D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Pr="00FC12F0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5620A1" w:rsidRDefault="008801D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LACOMBE Fabien</w:t>
      </w:r>
    </w:p>
    <w:p w:rsidR="008801DB" w:rsidRPr="008D4E81" w:rsidRDefault="008801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8801DB" w:rsidRPr="008D4E81" w:rsidRDefault="008801D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801DB" w:rsidRPr="008D4E81" w:rsidRDefault="008801D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8801DB" w:rsidRPr="008D4E81" w:rsidRDefault="008801D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801DB" w:rsidRPr="0015252D" w:rsidRDefault="008801D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1DB" w:rsidRDefault="008801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801DB" w:rsidRDefault="008801D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801DB" w:rsidRPr="00401902" w:rsidRDefault="008801D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8801DB" w:rsidRDefault="008801D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801DB" w:rsidRDefault="008801D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801DB" w:rsidRPr="00401902" w:rsidRDefault="008801D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8801DB" w:rsidRPr="00EE1418" w:rsidRDefault="008801D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801DB" w:rsidRDefault="008801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801DB" w:rsidRDefault="008801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801DB" w:rsidRDefault="008801D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801DB" w:rsidRPr="00FD6D14" w:rsidRDefault="008801D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8801DB" w:rsidRPr="00B466D0" w:rsidRDefault="008801D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ES MAINTENON-PIERRES 1</w:t>
      </w:r>
    </w:p>
    <w:p w:rsidR="008801DB" w:rsidRPr="00B466D0" w:rsidRDefault="008801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801DB" w:rsidRDefault="008801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801DB" w:rsidRPr="00D2290D" w:rsidRDefault="008801D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801DB" w:rsidRPr="005620A1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ST MARCEAU ORLEANS TT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8801DB" w:rsidRPr="005620A1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638F4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8801DB" w:rsidRPr="00D638F4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638F4" w:rsidRDefault="008801D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ES MAINTENON-PIERRES 1</w:t>
      </w:r>
    </w:p>
    <w:p w:rsidR="008801DB" w:rsidRPr="00D638F4" w:rsidRDefault="008801D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801DB" w:rsidRPr="00D638F4" w:rsidRDefault="008801D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8801DB" w:rsidRPr="00D638F4" w:rsidRDefault="008801D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801DB" w:rsidRPr="00D638F4" w:rsidRDefault="008801D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8801DB" w:rsidRPr="00D638F4" w:rsidRDefault="008801D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8801DB" w:rsidRDefault="008801D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D2290D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Default="008801D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801DB" w:rsidRDefault="008801D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801DB" w:rsidRPr="00FC12F0" w:rsidRDefault="008801D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801DB" w:rsidRPr="005620A1" w:rsidRDefault="008801D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ST MARCEAU ORLEANS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LACOMBE Fabien</w:t>
      </w:r>
    </w:p>
    <w:p w:rsidR="008801DB" w:rsidRPr="008D4E81" w:rsidRDefault="008801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8801DB" w:rsidRDefault="008801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8801D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801DB" w:rsidRPr="008D4E81" w:rsidRDefault="008801D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8801DB" w:rsidRPr="008D4E81" w:rsidSect="008801DB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8B" w:rsidRDefault="009A6A8B">
      <w:r>
        <w:separator/>
      </w:r>
    </w:p>
  </w:endnote>
  <w:endnote w:type="continuationSeparator" w:id="0">
    <w:p w:rsidR="009A6A8B" w:rsidRDefault="009A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8B" w:rsidRDefault="009A6A8B">
      <w:r>
        <w:separator/>
      </w:r>
    </w:p>
  </w:footnote>
  <w:footnote w:type="continuationSeparator" w:id="0">
    <w:p w:rsidR="009A6A8B" w:rsidRDefault="009A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1DB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A6A8B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BEDD-8DAF-4470-958B-B088CF9C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2025-10-05T13:30:00Z</dcterms:created>
  <dcterms:modified xsi:type="dcterms:W3CDTF">2025-10-05T13:30:00Z</dcterms:modified>
</cp:coreProperties>
</file>